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rsidTr="00F46954">
        <w:trPr>
          <w:trHeight w:hRule="exact" w:val="5443"/>
        </w:trPr>
        <w:tc>
          <w:tcPr>
            <w:tcW w:w="9072" w:type="dxa"/>
          </w:tcPr>
          <w:p w:rsidR="00660C9C" w:rsidRDefault="00660C9C" w:rsidP="00A41C86">
            <w:pPr>
              <w:pStyle w:val="NormalNoSpace"/>
              <w:spacing w:line="240" w:lineRule="auto"/>
              <w:ind w:left="-57"/>
              <w:jc w:val="right"/>
            </w:pPr>
          </w:p>
          <w:p w:rsidR="00660C9C" w:rsidRPr="00660C9C" w:rsidRDefault="00660C9C" w:rsidP="00660C9C"/>
          <w:p w:rsidR="00660C9C" w:rsidRPr="00660C9C" w:rsidRDefault="00660C9C" w:rsidP="00660C9C"/>
          <w:p w:rsidR="00660C9C" w:rsidRDefault="00660C9C" w:rsidP="00660C9C"/>
          <w:p w:rsidR="00B13DF3" w:rsidRPr="00660C9C" w:rsidRDefault="00B13DF3" w:rsidP="00660C9C"/>
        </w:tc>
      </w:tr>
      <w:tr w:rsidR="00760383" w:rsidRPr="007B47FB" w:rsidTr="00482F4C">
        <w:trPr>
          <w:trHeight w:hRule="exact" w:val="3724"/>
        </w:trPr>
        <w:tc>
          <w:tcPr>
            <w:tcW w:w="9072" w:type="dxa"/>
          </w:tcPr>
          <w:p w:rsidR="0063556F" w:rsidRPr="00725D93" w:rsidRDefault="0063556F" w:rsidP="0063556F">
            <w:pPr>
              <w:pStyle w:val="DocTitle"/>
            </w:pPr>
            <w:r>
              <w:t xml:space="preserve">Study on children’s involvement in judicial proceedings – Contextual overview for administrative justice – </w:t>
            </w:r>
            <w:smartTag w:uri="urn:schemas-microsoft-com:office:smarttags" w:element="country-region">
              <w:r>
                <w:t>UK</w:t>
              </w:r>
            </w:smartTag>
            <w:r>
              <w:t xml:space="preserve"> (</w:t>
            </w:r>
            <w:smartTag w:uri="urn:schemas-microsoft-com:office:smarttags" w:element="place">
              <w:smartTag w:uri="urn:schemas-microsoft-com:office:smarttags" w:element="country-region">
                <w:r>
                  <w:t>Scotland</w:t>
                </w:r>
              </w:smartTag>
            </w:smartTag>
            <w:r>
              <w:t>)</w:t>
            </w:r>
          </w:p>
          <w:p w:rsidR="00760383" w:rsidRPr="007B47FB" w:rsidRDefault="00760383" w:rsidP="00457F5F">
            <w:pPr>
              <w:pStyle w:val="DocSubTitle"/>
            </w:pPr>
            <w:bookmarkStart w:id="2" w:name="DocSubTitle1"/>
            <w:bookmarkEnd w:id="2"/>
          </w:p>
          <w:p w:rsidR="00760383" w:rsidRDefault="00660C9C" w:rsidP="00FF79A5">
            <w:pPr>
              <w:pStyle w:val="DocDate"/>
            </w:pPr>
            <w:r w:rsidRPr="00273093">
              <w:t>July 2014 (Research carried out between July 2013 and January 2014)</w:t>
            </w:r>
          </w:p>
          <w:p w:rsidR="00660C9C" w:rsidRDefault="00660C9C" w:rsidP="00FF79A5">
            <w:pPr>
              <w:pStyle w:val="DocDate"/>
            </w:pPr>
          </w:p>
          <w:p w:rsidR="00660C9C" w:rsidRPr="007B47FB" w:rsidRDefault="00660C9C" w:rsidP="00FF79A5">
            <w:pPr>
              <w:pStyle w:val="DocDate"/>
            </w:pPr>
          </w:p>
        </w:tc>
      </w:tr>
    </w:tbl>
    <w:p w:rsidR="00C219D4" w:rsidRDefault="00660C9C">
      <w:pPr>
        <w:sectPr w:rsidR="00C219D4" w:rsidSect="007A5E42">
          <w:headerReference w:type="default" r:id="rId9"/>
          <w:headerReference w:type="first" r:id="rId10"/>
          <w:footerReference w:type="first" r:id="rId11"/>
          <w:type w:val="oddPage"/>
          <w:pgSz w:w="11907" w:h="16840" w:code="9"/>
          <w:pgMar w:top="1418" w:right="1418" w:bottom="1021" w:left="1418" w:header="680" w:footer="567" w:gutter="0"/>
          <w:pgNumType w:start="1"/>
          <w:cols w:space="708"/>
          <w:titlePg/>
          <w:docGrid w:linePitch="360"/>
        </w:sectPr>
      </w:pPr>
      <w:r>
        <w:rPr>
          <w:noProof/>
          <w:lang w:eastAsia="en-GB"/>
        </w:rPr>
        <w:drawing>
          <wp:anchor distT="0" distB="0" distL="114300" distR="114300" simplePos="0" relativeHeight="251680768" behindDoc="0" locked="0" layoutInCell="1" allowOverlap="1" wp14:anchorId="632D9EDE" wp14:editId="68349F4F">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eastAsia="en-GB"/>
        </w:rPr>
        <w:drawing>
          <wp:anchor distT="0" distB="0" distL="114300" distR="114300" simplePos="0" relativeHeight="251675648" behindDoc="0" locked="0" layoutInCell="1" allowOverlap="1" wp14:anchorId="45D092C9" wp14:editId="6D9BF0E0">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p w:rsidR="00C8586A" w:rsidRDefault="00C7550C">
      <w:pPr>
        <w:pStyle w:val="TOC2"/>
        <w:rPr>
          <w:rFonts w:asciiTheme="minorHAnsi" w:eastAsiaTheme="minorEastAsia" w:hAnsiTheme="minorHAnsi" w:cstheme="minorBidi"/>
          <w:b w:val="0"/>
          <w:noProof/>
          <w:color w:val="auto"/>
          <w:sz w:val="22"/>
          <w:szCs w:val="22"/>
          <w:lang w:eastAsia="en-GB"/>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691668" w:history="1">
        <w:r w:rsidR="00C8586A" w:rsidRPr="001D2834">
          <w:rPr>
            <w:rStyle w:val="Hyperlink"/>
            <w:noProof/>
          </w:rPr>
          <w:t>Abbreviations</w:t>
        </w:r>
        <w:r w:rsidR="00C8586A">
          <w:rPr>
            <w:noProof/>
            <w:webHidden/>
          </w:rPr>
          <w:tab/>
        </w:r>
        <w:r w:rsidR="00C8586A">
          <w:rPr>
            <w:noProof/>
            <w:webHidden/>
          </w:rPr>
          <w:fldChar w:fldCharType="begin"/>
        </w:r>
        <w:r w:rsidR="00C8586A">
          <w:rPr>
            <w:noProof/>
            <w:webHidden/>
          </w:rPr>
          <w:instrText xml:space="preserve"> PAGEREF _Toc409691668 \h </w:instrText>
        </w:r>
        <w:r w:rsidR="00C8586A">
          <w:rPr>
            <w:noProof/>
            <w:webHidden/>
          </w:rPr>
        </w:r>
        <w:r w:rsidR="00C8586A">
          <w:rPr>
            <w:noProof/>
            <w:webHidden/>
          </w:rPr>
          <w:fldChar w:fldCharType="separate"/>
        </w:r>
        <w:r w:rsidR="00C8586A">
          <w:rPr>
            <w:noProof/>
            <w:webHidden/>
          </w:rPr>
          <w:t>4</w:t>
        </w:r>
        <w:r w:rsidR="00C8586A">
          <w:rPr>
            <w:noProof/>
            <w:webHidden/>
          </w:rPr>
          <w:fldChar w:fldCharType="end"/>
        </w:r>
      </w:hyperlink>
    </w:p>
    <w:p w:rsidR="00C8586A" w:rsidRDefault="00DB288E" w:rsidP="00DB288E">
      <w:pPr>
        <w:pStyle w:val="TOC1"/>
        <w:rPr>
          <w:rFonts w:asciiTheme="minorHAnsi" w:eastAsiaTheme="minorEastAsia" w:hAnsiTheme="minorHAnsi" w:cstheme="minorBidi"/>
          <w:noProof/>
          <w:color w:val="auto"/>
          <w:sz w:val="22"/>
          <w:szCs w:val="22"/>
          <w:lang w:eastAsia="en-GB"/>
        </w:rPr>
      </w:pPr>
      <w:hyperlink w:anchor="_Toc409691669" w:history="1">
        <w:r w:rsidR="00C8586A" w:rsidRPr="001D2834">
          <w:rPr>
            <w:rStyle w:val="Hyperlink"/>
            <w:noProof/>
          </w:rPr>
          <w:t>1</w:t>
        </w:r>
        <w:r w:rsidR="00C8586A">
          <w:rPr>
            <w:rFonts w:asciiTheme="minorHAnsi" w:eastAsiaTheme="minorEastAsia" w:hAnsiTheme="minorHAnsi" w:cstheme="minorBidi"/>
            <w:noProof/>
            <w:color w:val="auto"/>
            <w:sz w:val="22"/>
            <w:szCs w:val="22"/>
            <w:lang w:eastAsia="en-GB"/>
          </w:rPr>
          <w:tab/>
        </w:r>
        <w:r w:rsidR="00C8586A" w:rsidRPr="001D2834">
          <w:rPr>
            <w:rStyle w:val="Hyperlink"/>
            <w:noProof/>
          </w:rPr>
          <w:t>Introduction</w:t>
        </w:r>
        <w:r w:rsidR="00C8586A">
          <w:rPr>
            <w:noProof/>
            <w:webHidden/>
          </w:rPr>
          <w:tab/>
        </w:r>
        <w:r w:rsidR="00C8586A">
          <w:rPr>
            <w:noProof/>
            <w:webHidden/>
          </w:rPr>
          <w:fldChar w:fldCharType="begin"/>
        </w:r>
        <w:r w:rsidR="00C8586A">
          <w:rPr>
            <w:noProof/>
            <w:webHidden/>
          </w:rPr>
          <w:instrText xml:space="preserve"> PAGEREF _Toc409691669 \h </w:instrText>
        </w:r>
        <w:r w:rsidR="00C8586A">
          <w:rPr>
            <w:noProof/>
            <w:webHidden/>
          </w:rPr>
        </w:r>
        <w:r w:rsidR="00C8586A">
          <w:rPr>
            <w:noProof/>
            <w:webHidden/>
          </w:rPr>
          <w:fldChar w:fldCharType="separate"/>
        </w:r>
        <w:r w:rsidR="00C8586A">
          <w:rPr>
            <w:noProof/>
            <w:webHidden/>
          </w:rPr>
          <w:t>5</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70" w:history="1">
        <w:r w:rsidR="00C8586A" w:rsidRPr="001D2834">
          <w:rPr>
            <w:rStyle w:val="Hyperlink"/>
            <w:noProof/>
          </w:rPr>
          <w:t>Introduction and context</w:t>
        </w:r>
        <w:r w:rsidR="00C8586A">
          <w:rPr>
            <w:noProof/>
            <w:webHidden/>
          </w:rPr>
          <w:tab/>
        </w:r>
        <w:r w:rsidR="00C8586A">
          <w:rPr>
            <w:noProof/>
            <w:webHidden/>
          </w:rPr>
          <w:fldChar w:fldCharType="begin"/>
        </w:r>
        <w:r w:rsidR="00C8586A">
          <w:rPr>
            <w:noProof/>
            <w:webHidden/>
          </w:rPr>
          <w:instrText xml:space="preserve"> PAGEREF _Toc409691670 \h </w:instrText>
        </w:r>
        <w:r w:rsidR="00C8586A">
          <w:rPr>
            <w:noProof/>
            <w:webHidden/>
          </w:rPr>
        </w:r>
        <w:r w:rsidR="00C8586A">
          <w:rPr>
            <w:noProof/>
            <w:webHidden/>
          </w:rPr>
          <w:fldChar w:fldCharType="separate"/>
        </w:r>
        <w:r w:rsidR="00C8586A">
          <w:rPr>
            <w:noProof/>
            <w:webHidden/>
          </w:rPr>
          <w:t>5</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71" w:history="1">
        <w:r w:rsidR="00C8586A" w:rsidRPr="001D2834">
          <w:rPr>
            <w:rStyle w:val="Hyperlink"/>
            <w:noProof/>
          </w:rPr>
          <w:t>Structure and scope</w:t>
        </w:r>
        <w:r w:rsidR="00C8586A">
          <w:rPr>
            <w:noProof/>
            <w:webHidden/>
          </w:rPr>
          <w:tab/>
        </w:r>
        <w:r w:rsidR="00C8586A">
          <w:rPr>
            <w:noProof/>
            <w:webHidden/>
          </w:rPr>
          <w:fldChar w:fldCharType="begin"/>
        </w:r>
        <w:r w:rsidR="00C8586A">
          <w:rPr>
            <w:noProof/>
            <w:webHidden/>
          </w:rPr>
          <w:instrText xml:space="preserve"> PAGEREF _Toc409691671 \h </w:instrText>
        </w:r>
        <w:r w:rsidR="00C8586A">
          <w:rPr>
            <w:noProof/>
            <w:webHidden/>
          </w:rPr>
        </w:r>
        <w:r w:rsidR="00C8586A">
          <w:rPr>
            <w:noProof/>
            <w:webHidden/>
          </w:rPr>
          <w:fldChar w:fldCharType="separate"/>
        </w:r>
        <w:r w:rsidR="00C8586A">
          <w:rPr>
            <w:noProof/>
            <w:webHidden/>
          </w:rPr>
          <w:t>5</w:t>
        </w:r>
        <w:r w:rsidR="00C8586A">
          <w:rPr>
            <w:noProof/>
            <w:webHidden/>
          </w:rPr>
          <w:fldChar w:fldCharType="end"/>
        </w:r>
      </w:hyperlink>
    </w:p>
    <w:p w:rsidR="00C8586A" w:rsidRDefault="00DB288E" w:rsidP="00DB288E">
      <w:pPr>
        <w:pStyle w:val="TOC1"/>
        <w:rPr>
          <w:rFonts w:asciiTheme="minorHAnsi" w:eastAsiaTheme="minorEastAsia" w:hAnsiTheme="minorHAnsi" w:cstheme="minorBidi"/>
          <w:noProof/>
          <w:color w:val="auto"/>
          <w:sz w:val="22"/>
          <w:szCs w:val="22"/>
          <w:lang w:eastAsia="en-GB"/>
        </w:rPr>
      </w:pPr>
      <w:hyperlink w:anchor="_Toc409691672" w:history="1">
        <w:r w:rsidR="00C8586A" w:rsidRPr="001D2834">
          <w:rPr>
            <w:rStyle w:val="Hyperlink"/>
            <w:rFonts w:eastAsia="Calibri"/>
            <w:noProof/>
          </w:rPr>
          <w:t>2</w:t>
        </w:r>
        <w:r w:rsidR="00C8586A">
          <w:rPr>
            <w:rFonts w:asciiTheme="minorHAnsi" w:eastAsiaTheme="minorEastAsia" w:hAnsiTheme="minorHAnsi" w:cstheme="minorBidi"/>
            <w:noProof/>
            <w:color w:val="auto"/>
            <w:sz w:val="22"/>
            <w:szCs w:val="22"/>
            <w:lang w:eastAsia="en-GB"/>
          </w:rPr>
          <w:tab/>
        </w:r>
        <w:r w:rsidR="00C8586A" w:rsidRPr="001D2834">
          <w:rPr>
            <w:rStyle w:val="Hyperlink"/>
            <w:rFonts w:eastAsia="Calibri"/>
            <w:noProof/>
            <w:lang w:val="en-US"/>
          </w:rPr>
          <w:t>O</w:t>
        </w:r>
        <w:r w:rsidR="00C8586A" w:rsidRPr="001D2834">
          <w:rPr>
            <w:rStyle w:val="Hyperlink"/>
            <w:rFonts w:eastAsia="Calibri"/>
            <w:noProof/>
          </w:rPr>
          <w:t xml:space="preserve">verview of Member State’s approach to children in administrative </w:t>
        </w:r>
        <w:r w:rsidR="00C8586A" w:rsidRPr="001D2834">
          <w:rPr>
            <w:rStyle w:val="Hyperlink"/>
            <w:rFonts w:eastAsia="Calibri"/>
            <w:noProof/>
            <w:lang w:val="en-US"/>
          </w:rPr>
          <w:t>J</w:t>
        </w:r>
        <w:r w:rsidR="00C8586A" w:rsidRPr="001D2834">
          <w:rPr>
            <w:rStyle w:val="Hyperlink"/>
            <w:rFonts w:eastAsia="Calibri"/>
            <w:noProof/>
          </w:rPr>
          <w:t>udicial proceedings and specialised services dealing with such children</w:t>
        </w:r>
        <w:r w:rsidR="00C8586A">
          <w:rPr>
            <w:noProof/>
            <w:webHidden/>
          </w:rPr>
          <w:tab/>
        </w:r>
        <w:r w:rsidR="00C8586A">
          <w:rPr>
            <w:noProof/>
            <w:webHidden/>
          </w:rPr>
          <w:fldChar w:fldCharType="begin"/>
        </w:r>
        <w:r w:rsidR="00C8586A">
          <w:rPr>
            <w:noProof/>
            <w:webHidden/>
          </w:rPr>
          <w:instrText xml:space="preserve"> PAGEREF _Toc409691672 \h </w:instrText>
        </w:r>
        <w:r w:rsidR="00C8586A">
          <w:rPr>
            <w:noProof/>
            <w:webHidden/>
          </w:rPr>
        </w:r>
        <w:r w:rsidR="00C8586A">
          <w:rPr>
            <w:noProof/>
            <w:webHidden/>
          </w:rPr>
          <w:fldChar w:fldCharType="separate"/>
        </w:r>
        <w:r w:rsidR="00C8586A">
          <w:rPr>
            <w:noProof/>
            <w:webHidden/>
          </w:rPr>
          <w:t>8</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673" w:history="1">
        <w:r w:rsidR="00C8586A" w:rsidRPr="001D2834">
          <w:rPr>
            <w:rStyle w:val="Hyperlink"/>
            <w:rFonts w:eastAsia="Calibri"/>
            <w:noProof/>
          </w:rPr>
          <w:t>2.1</w:t>
        </w:r>
        <w:r w:rsidR="00C8586A">
          <w:rPr>
            <w:rFonts w:asciiTheme="minorHAnsi" w:eastAsiaTheme="minorEastAsia" w:hAnsiTheme="minorHAnsi" w:cstheme="minorBidi"/>
            <w:noProof/>
            <w:sz w:val="22"/>
            <w:szCs w:val="22"/>
            <w:lang w:eastAsia="en-GB"/>
          </w:rPr>
          <w:tab/>
        </w:r>
        <w:bookmarkStart w:id="7" w:name="_GoBack"/>
        <w:bookmarkEnd w:id="7"/>
        <w:r w:rsidR="00C8586A" w:rsidRPr="001D2834">
          <w:rPr>
            <w:rStyle w:val="Hyperlink"/>
            <w:rFonts w:eastAsia="Calibri"/>
            <w:noProof/>
          </w:rPr>
          <w:t>Brief description of judicial system and institutions</w:t>
        </w:r>
        <w:r w:rsidR="00C8586A">
          <w:rPr>
            <w:noProof/>
            <w:webHidden/>
          </w:rPr>
          <w:tab/>
        </w:r>
        <w:r w:rsidR="00C8586A">
          <w:rPr>
            <w:noProof/>
            <w:webHidden/>
          </w:rPr>
          <w:fldChar w:fldCharType="begin"/>
        </w:r>
        <w:r w:rsidR="00C8586A">
          <w:rPr>
            <w:noProof/>
            <w:webHidden/>
          </w:rPr>
          <w:instrText xml:space="preserve"> PAGEREF _Toc409691673 \h </w:instrText>
        </w:r>
        <w:r w:rsidR="00C8586A">
          <w:rPr>
            <w:noProof/>
            <w:webHidden/>
          </w:rPr>
        </w:r>
        <w:r w:rsidR="00C8586A">
          <w:rPr>
            <w:noProof/>
            <w:webHidden/>
          </w:rPr>
          <w:fldChar w:fldCharType="separate"/>
        </w:r>
        <w:r w:rsidR="00C8586A">
          <w:rPr>
            <w:noProof/>
            <w:webHidden/>
          </w:rPr>
          <w:t>8</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74" w:history="1">
        <w:r w:rsidR="00C8586A" w:rsidRPr="001D2834">
          <w:rPr>
            <w:rStyle w:val="Hyperlink"/>
            <w:noProof/>
          </w:rPr>
          <w:t>General administrative legal system</w:t>
        </w:r>
        <w:r w:rsidR="00C8586A">
          <w:rPr>
            <w:noProof/>
            <w:webHidden/>
          </w:rPr>
          <w:tab/>
        </w:r>
        <w:r w:rsidR="00C8586A">
          <w:rPr>
            <w:noProof/>
            <w:webHidden/>
          </w:rPr>
          <w:fldChar w:fldCharType="begin"/>
        </w:r>
        <w:r w:rsidR="00C8586A">
          <w:rPr>
            <w:noProof/>
            <w:webHidden/>
          </w:rPr>
          <w:instrText xml:space="preserve"> PAGEREF _Toc409691674 \h </w:instrText>
        </w:r>
        <w:r w:rsidR="00C8586A">
          <w:rPr>
            <w:noProof/>
            <w:webHidden/>
          </w:rPr>
        </w:r>
        <w:r w:rsidR="00C8586A">
          <w:rPr>
            <w:noProof/>
            <w:webHidden/>
          </w:rPr>
          <w:fldChar w:fldCharType="separate"/>
        </w:r>
        <w:r w:rsidR="00C8586A">
          <w:rPr>
            <w:noProof/>
            <w:webHidden/>
          </w:rPr>
          <w:t>8</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75" w:history="1">
        <w:r w:rsidR="00C8586A" w:rsidRPr="001D2834">
          <w:rPr>
            <w:rStyle w:val="Hyperlink"/>
            <w:noProof/>
          </w:rPr>
          <w:t>Institutional framework</w:t>
        </w:r>
        <w:r w:rsidR="00C8586A">
          <w:rPr>
            <w:noProof/>
            <w:webHidden/>
          </w:rPr>
          <w:tab/>
        </w:r>
        <w:r w:rsidR="00C8586A">
          <w:rPr>
            <w:noProof/>
            <w:webHidden/>
          </w:rPr>
          <w:fldChar w:fldCharType="begin"/>
        </w:r>
        <w:r w:rsidR="00C8586A">
          <w:rPr>
            <w:noProof/>
            <w:webHidden/>
          </w:rPr>
          <w:instrText xml:space="preserve"> PAGEREF _Toc409691675 \h </w:instrText>
        </w:r>
        <w:r w:rsidR="00C8586A">
          <w:rPr>
            <w:noProof/>
            <w:webHidden/>
          </w:rPr>
        </w:r>
        <w:r w:rsidR="00C8586A">
          <w:rPr>
            <w:noProof/>
            <w:webHidden/>
          </w:rPr>
          <w:fldChar w:fldCharType="separate"/>
        </w:r>
        <w:r w:rsidR="00C8586A">
          <w:rPr>
            <w:noProof/>
            <w:webHidden/>
          </w:rPr>
          <w:t>12</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676" w:history="1">
        <w:r w:rsidR="00C8586A" w:rsidRPr="001D2834">
          <w:rPr>
            <w:rStyle w:val="Hyperlink"/>
            <w:noProof/>
          </w:rPr>
          <w:t>2.2</w:t>
        </w:r>
        <w:r w:rsidR="00C8586A">
          <w:rPr>
            <w:rFonts w:asciiTheme="minorHAnsi" w:eastAsiaTheme="minorEastAsia" w:hAnsiTheme="minorHAnsi" w:cstheme="minorBidi"/>
            <w:noProof/>
            <w:sz w:val="22"/>
            <w:szCs w:val="22"/>
            <w:lang w:eastAsia="en-GB"/>
          </w:rPr>
          <w:tab/>
        </w:r>
        <w:r w:rsidR="00C8586A" w:rsidRPr="001D2834">
          <w:rPr>
            <w:rStyle w:val="Hyperlink"/>
            <w:noProof/>
          </w:rPr>
          <w:t>General approach towards children under administrative law: evolving capacities, best interests of the child, principle of non-discrimination</w:t>
        </w:r>
        <w:r w:rsidR="00C8586A">
          <w:rPr>
            <w:noProof/>
            <w:webHidden/>
          </w:rPr>
          <w:tab/>
        </w:r>
        <w:r w:rsidR="00C8586A">
          <w:rPr>
            <w:noProof/>
            <w:webHidden/>
          </w:rPr>
          <w:fldChar w:fldCharType="begin"/>
        </w:r>
        <w:r w:rsidR="00C8586A">
          <w:rPr>
            <w:noProof/>
            <w:webHidden/>
          </w:rPr>
          <w:instrText xml:space="preserve"> PAGEREF _Toc409691676 \h </w:instrText>
        </w:r>
        <w:r w:rsidR="00C8586A">
          <w:rPr>
            <w:noProof/>
            <w:webHidden/>
          </w:rPr>
        </w:r>
        <w:r w:rsidR="00C8586A">
          <w:rPr>
            <w:noProof/>
            <w:webHidden/>
          </w:rPr>
          <w:fldChar w:fldCharType="separate"/>
        </w:r>
        <w:r w:rsidR="00C8586A">
          <w:rPr>
            <w:noProof/>
            <w:webHidden/>
          </w:rPr>
          <w:t>16</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77" w:history="1">
        <w:r w:rsidR="00C8586A" w:rsidRPr="001D2834">
          <w:rPr>
            <w:rStyle w:val="Hyperlink"/>
            <w:i/>
            <w:iCs/>
            <w:noProof/>
          </w:rPr>
          <w:t>M</w:t>
        </w:r>
        <w:r w:rsidR="00C8586A" w:rsidRPr="001D2834">
          <w:rPr>
            <w:rStyle w:val="Hyperlink"/>
            <w:noProof/>
          </w:rPr>
          <w:t>ain principles/objectives</w:t>
        </w:r>
        <w:r w:rsidR="00C8586A">
          <w:rPr>
            <w:noProof/>
            <w:webHidden/>
          </w:rPr>
          <w:tab/>
        </w:r>
        <w:r w:rsidR="00C8586A">
          <w:rPr>
            <w:noProof/>
            <w:webHidden/>
          </w:rPr>
          <w:fldChar w:fldCharType="begin"/>
        </w:r>
        <w:r w:rsidR="00C8586A">
          <w:rPr>
            <w:noProof/>
            <w:webHidden/>
          </w:rPr>
          <w:instrText xml:space="preserve"> PAGEREF _Toc409691677 \h </w:instrText>
        </w:r>
        <w:r w:rsidR="00C8586A">
          <w:rPr>
            <w:noProof/>
            <w:webHidden/>
          </w:rPr>
        </w:r>
        <w:r w:rsidR="00C8586A">
          <w:rPr>
            <w:noProof/>
            <w:webHidden/>
          </w:rPr>
          <w:fldChar w:fldCharType="separate"/>
        </w:r>
        <w:r w:rsidR="00C8586A">
          <w:rPr>
            <w:noProof/>
            <w:webHidden/>
          </w:rPr>
          <w:t>16</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78" w:history="1">
        <w:r w:rsidR="00C8586A" w:rsidRPr="001D2834">
          <w:rPr>
            <w:rStyle w:val="Hyperlink"/>
            <w:iCs/>
            <w:noProof/>
          </w:rPr>
          <w:t>Child’s best interests</w:t>
        </w:r>
        <w:r w:rsidR="00C8586A">
          <w:rPr>
            <w:noProof/>
            <w:webHidden/>
          </w:rPr>
          <w:tab/>
        </w:r>
        <w:r w:rsidR="00C8586A">
          <w:rPr>
            <w:noProof/>
            <w:webHidden/>
          </w:rPr>
          <w:fldChar w:fldCharType="begin"/>
        </w:r>
        <w:r w:rsidR="00C8586A">
          <w:rPr>
            <w:noProof/>
            <w:webHidden/>
          </w:rPr>
          <w:instrText xml:space="preserve"> PAGEREF _Toc409691678 \h </w:instrText>
        </w:r>
        <w:r w:rsidR="00C8586A">
          <w:rPr>
            <w:noProof/>
            <w:webHidden/>
          </w:rPr>
        </w:r>
        <w:r w:rsidR="00C8586A">
          <w:rPr>
            <w:noProof/>
            <w:webHidden/>
          </w:rPr>
          <w:fldChar w:fldCharType="separate"/>
        </w:r>
        <w:r w:rsidR="00C8586A">
          <w:rPr>
            <w:noProof/>
            <w:webHidden/>
          </w:rPr>
          <w:t>16</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79" w:history="1">
        <w:r w:rsidR="00C8586A" w:rsidRPr="001D2834">
          <w:rPr>
            <w:rStyle w:val="Hyperlink"/>
            <w:iCs/>
            <w:noProof/>
          </w:rPr>
          <w:t>Evolving capacity</w:t>
        </w:r>
        <w:r w:rsidR="00C8586A">
          <w:rPr>
            <w:noProof/>
            <w:webHidden/>
          </w:rPr>
          <w:tab/>
        </w:r>
        <w:r w:rsidR="00C8586A">
          <w:rPr>
            <w:noProof/>
            <w:webHidden/>
          </w:rPr>
          <w:fldChar w:fldCharType="begin"/>
        </w:r>
        <w:r w:rsidR="00C8586A">
          <w:rPr>
            <w:noProof/>
            <w:webHidden/>
          </w:rPr>
          <w:instrText xml:space="preserve"> PAGEREF _Toc409691679 \h </w:instrText>
        </w:r>
        <w:r w:rsidR="00C8586A">
          <w:rPr>
            <w:noProof/>
            <w:webHidden/>
          </w:rPr>
        </w:r>
        <w:r w:rsidR="00C8586A">
          <w:rPr>
            <w:noProof/>
            <w:webHidden/>
          </w:rPr>
          <w:fldChar w:fldCharType="separate"/>
        </w:r>
        <w:r w:rsidR="00C8586A">
          <w:rPr>
            <w:noProof/>
            <w:webHidden/>
          </w:rPr>
          <w:t>18</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80" w:history="1">
        <w:r w:rsidR="00C8586A" w:rsidRPr="001D2834">
          <w:rPr>
            <w:rStyle w:val="Hyperlink"/>
            <w:iCs/>
            <w:noProof/>
          </w:rPr>
          <w:t>Protection from discrimination</w:t>
        </w:r>
        <w:r w:rsidR="00C8586A">
          <w:rPr>
            <w:noProof/>
            <w:webHidden/>
          </w:rPr>
          <w:tab/>
        </w:r>
        <w:r w:rsidR="00C8586A">
          <w:rPr>
            <w:noProof/>
            <w:webHidden/>
          </w:rPr>
          <w:fldChar w:fldCharType="begin"/>
        </w:r>
        <w:r w:rsidR="00C8586A">
          <w:rPr>
            <w:noProof/>
            <w:webHidden/>
          </w:rPr>
          <w:instrText xml:space="preserve"> PAGEREF _Toc409691680 \h </w:instrText>
        </w:r>
        <w:r w:rsidR="00C8586A">
          <w:rPr>
            <w:noProof/>
            <w:webHidden/>
          </w:rPr>
        </w:r>
        <w:r w:rsidR="00C8586A">
          <w:rPr>
            <w:noProof/>
            <w:webHidden/>
          </w:rPr>
          <w:fldChar w:fldCharType="separate"/>
        </w:r>
        <w:r w:rsidR="00C8586A">
          <w:rPr>
            <w:noProof/>
            <w:webHidden/>
          </w:rPr>
          <w:t>19</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81" w:history="1">
        <w:r w:rsidR="00C8586A" w:rsidRPr="001D2834">
          <w:rPr>
            <w:rStyle w:val="Hyperlink"/>
            <w:iCs/>
            <w:noProof/>
          </w:rPr>
          <w:t>Special protection and assistance to vulnerable children</w:t>
        </w:r>
        <w:r w:rsidR="00C8586A">
          <w:rPr>
            <w:noProof/>
            <w:webHidden/>
          </w:rPr>
          <w:tab/>
        </w:r>
        <w:r w:rsidR="00C8586A">
          <w:rPr>
            <w:noProof/>
            <w:webHidden/>
          </w:rPr>
          <w:fldChar w:fldCharType="begin"/>
        </w:r>
        <w:r w:rsidR="00C8586A">
          <w:rPr>
            <w:noProof/>
            <w:webHidden/>
          </w:rPr>
          <w:instrText xml:space="preserve"> PAGEREF _Toc409691681 \h </w:instrText>
        </w:r>
        <w:r w:rsidR="00C8586A">
          <w:rPr>
            <w:noProof/>
            <w:webHidden/>
          </w:rPr>
        </w:r>
        <w:r w:rsidR="00C8586A">
          <w:rPr>
            <w:noProof/>
            <w:webHidden/>
          </w:rPr>
          <w:fldChar w:fldCharType="separate"/>
        </w:r>
        <w:r w:rsidR="00C8586A">
          <w:rPr>
            <w:noProof/>
            <w:webHidden/>
          </w:rPr>
          <w:t>19</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682" w:history="1">
        <w:r w:rsidR="00C8586A" w:rsidRPr="001D2834">
          <w:rPr>
            <w:rStyle w:val="Hyperlink"/>
            <w:noProof/>
          </w:rPr>
          <w:t>2.3</w:t>
        </w:r>
        <w:r w:rsidR="00C8586A">
          <w:rPr>
            <w:rFonts w:asciiTheme="minorHAnsi" w:eastAsiaTheme="minorEastAsia" w:hAnsiTheme="minorHAnsi" w:cstheme="minorBidi"/>
            <w:noProof/>
            <w:sz w:val="22"/>
            <w:szCs w:val="22"/>
            <w:lang w:eastAsia="en-GB"/>
          </w:rPr>
          <w:tab/>
        </w:r>
        <w:r w:rsidR="00C8586A" w:rsidRPr="001D2834">
          <w:rPr>
            <w:rStyle w:val="Hyperlink"/>
            <w:noProof/>
          </w:rPr>
          <w:t>Monitoring mechanisms, multidisciplinary approach and training</w:t>
        </w:r>
        <w:r w:rsidR="00C8586A">
          <w:rPr>
            <w:noProof/>
            <w:webHidden/>
          </w:rPr>
          <w:tab/>
        </w:r>
        <w:r w:rsidR="00C8586A">
          <w:rPr>
            <w:noProof/>
            <w:webHidden/>
          </w:rPr>
          <w:fldChar w:fldCharType="begin"/>
        </w:r>
        <w:r w:rsidR="00C8586A">
          <w:rPr>
            <w:noProof/>
            <w:webHidden/>
          </w:rPr>
          <w:instrText xml:space="preserve"> PAGEREF _Toc409691682 \h </w:instrText>
        </w:r>
        <w:r w:rsidR="00C8586A">
          <w:rPr>
            <w:noProof/>
            <w:webHidden/>
          </w:rPr>
        </w:r>
        <w:r w:rsidR="00C8586A">
          <w:rPr>
            <w:noProof/>
            <w:webHidden/>
          </w:rPr>
          <w:fldChar w:fldCharType="separate"/>
        </w:r>
        <w:r w:rsidR="00C8586A">
          <w:rPr>
            <w:noProof/>
            <w:webHidden/>
          </w:rPr>
          <w:t>21</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83" w:history="1">
        <w:r w:rsidR="00C8586A" w:rsidRPr="001D2834">
          <w:rPr>
            <w:rStyle w:val="Hyperlink"/>
            <w:noProof/>
          </w:rPr>
          <w:t>Monitoring mechanisms</w:t>
        </w:r>
        <w:r w:rsidR="00C8586A">
          <w:rPr>
            <w:noProof/>
            <w:webHidden/>
          </w:rPr>
          <w:tab/>
        </w:r>
        <w:r w:rsidR="00C8586A">
          <w:rPr>
            <w:noProof/>
            <w:webHidden/>
          </w:rPr>
          <w:fldChar w:fldCharType="begin"/>
        </w:r>
        <w:r w:rsidR="00C8586A">
          <w:rPr>
            <w:noProof/>
            <w:webHidden/>
          </w:rPr>
          <w:instrText xml:space="preserve"> PAGEREF _Toc409691683 \h </w:instrText>
        </w:r>
        <w:r w:rsidR="00C8586A">
          <w:rPr>
            <w:noProof/>
            <w:webHidden/>
          </w:rPr>
        </w:r>
        <w:r w:rsidR="00C8586A">
          <w:rPr>
            <w:noProof/>
            <w:webHidden/>
          </w:rPr>
          <w:fldChar w:fldCharType="separate"/>
        </w:r>
        <w:r w:rsidR="00C8586A">
          <w:rPr>
            <w:noProof/>
            <w:webHidden/>
          </w:rPr>
          <w:t>21</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84" w:history="1">
        <w:r w:rsidR="00C8586A" w:rsidRPr="001D2834">
          <w:rPr>
            <w:rStyle w:val="Hyperlink"/>
            <w:noProof/>
          </w:rPr>
          <w:t>Multidisciplinary measures</w:t>
        </w:r>
        <w:r w:rsidR="00C8586A">
          <w:rPr>
            <w:noProof/>
            <w:webHidden/>
          </w:rPr>
          <w:tab/>
        </w:r>
        <w:r w:rsidR="00C8586A">
          <w:rPr>
            <w:noProof/>
            <w:webHidden/>
          </w:rPr>
          <w:fldChar w:fldCharType="begin"/>
        </w:r>
        <w:r w:rsidR="00C8586A">
          <w:rPr>
            <w:noProof/>
            <w:webHidden/>
          </w:rPr>
          <w:instrText xml:space="preserve"> PAGEREF _Toc409691684 \h </w:instrText>
        </w:r>
        <w:r w:rsidR="00C8586A">
          <w:rPr>
            <w:noProof/>
            <w:webHidden/>
          </w:rPr>
        </w:r>
        <w:r w:rsidR="00C8586A">
          <w:rPr>
            <w:noProof/>
            <w:webHidden/>
          </w:rPr>
          <w:fldChar w:fldCharType="separate"/>
        </w:r>
        <w:r w:rsidR="00C8586A">
          <w:rPr>
            <w:noProof/>
            <w:webHidden/>
          </w:rPr>
          <w:t>22</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85" w:history="1">
        <w:r w:rsidR="00C8586A" w:rsidRPr="001D2834">
          <w:rPr>
            <w:rStyle w:val="Hyperlink"/>
            <w:noProof/>
          </w:rPr>
          <w:t>Interactions between criminal, civil and/or administrative judicial proceedings</w:t>
        </w:r>
        <w:r w:rsidR="00C8586A">
          <w:rPr>
            <w:noProof/>
            <w:webHidden/>
          </w:rPr>
          <w:tab/>
        </w:r>
        <w:r w:rsidR="00C8586A">
          <w:rPr>
            <w:noProof/>
            <w:webHidden/>
          </w:rPr>
          <w:fldChar w:fldCharType="begin"/>
        </w:r>
        <w:r w:rsidR="00C8586A">
          <w:rPr>
            <w:noProof/>
            <w:webHidden/>
          </w:rPr>
          <w:instrText xml:space="preserve"> PAGEREF _Toc409691685 \h </w:instrText>
        </w:r>
        <w:r w:rsidR="00C8586A">
          <w:rPr>
            <w:noProof/>
            <w:webHidden/>
          </w:rPr>
        </w:r>
        <w:r w:rsidR="00C8586A">
          <w:rPr>
            <w:noProof/>
            <w:webHidden/>
          </w:rPr>
          <w:fldChar w:fldCharType="separate"/>
        </w:r>
        <w:r w:rsidR="00C8586A">
          <w:rPr>
            <w:noProof/>
            <w:webHidden/>
          </w:rPr>
          <w:t>23</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86" w:history="1">
        <w:r w:rsidR="00C8586A" w:rsidRPr="001D2834">
          <w:rPr>
            <w:rStyle w:val="Hyperlink"/>
            <w:noProof/>
          </w:rPr>
          <w:t>Training requirements</w:t>
        </w:r>
        <w:r w:rsidR="00C8586A">
          <w:rPr>
            <w:noProof/>
            <w:webHidden/>
          </w:rPr>
          <w:tab/>
        </w:r>
        <w:r w:rsidR="00C8586A">
          <w:rPr>
            <w:noProof/>
            <w:webHidden/>
          </w:rPr>
          <w:fldChar w:fldCharType="begin"/>
        </w:r>
        <w:r w:rsidR="00C8586A">
          <w:rPr>
            <w:noProof/>
            <w:webHidden/>
          </w:rPr>
          <w:instrText xml:space="preserve"> PAGEREF _Toc409691686 \h </w:instrText>
        </w:r>
        <w:r w:rsidR="00C8586A">
          <w:rPr>
            <w:noProof/>
            <w:webHidden/>
          </w:rPr>
        </w:r>
        <w:r w:rsidR="00C8586A">
          <w:rPr>
            <w:noProof/>
            <w:webHidden/>
          </w:rPr>
          <w:fldChar w:fldCharType="separate"/>
        </w:r>
        <w:r w:rsidR="00C8586A">
          <w:rPr>
            <w:noProof/>
            <w:webHidden/>
          </w:rPr>
          <w:t>23</w:t>
        </w:r>
        <w:r w:rsidR="00C8586A">
          <w:rPr>
            <w:noProof/>
            <w:webHidden/>
          </w:rPr>
          <w:fldChar w:fldCharType="end"/>
        </w:r>
      </w:hyperlink>
    </w:p>
    <w:p w:rsidR="00C8586A" w:rsidRDefault="00DB288E" w:rsidP="00DB288E">
      <w:pPr>
        <w:pStyle w:val="TOC1"/>
        <w:rPr>
          <w:rFonts w:asciiTheme="minorHAnsi" w:eastAsiaTheme="minorEastAsia" w:hAnsiTheme="minorHAnsi" w:cstheme="minorBidi"/>
          <w:noProof/>
          <w:color w:val="auto"/>
          <w:sz w:val="22"/>
          <w:szCs w:val="22"/>
          <w:lang w:eastAsia="en-GB"/>
        </w:rPr>
      </w:pPr>
      <w:hyperlink w:anchor="_Toc409691687" w:history="1">
        <w:r w:rsidR="00C8586A" w:rsidRPr="001D2834">
          <w:rPr>
            <w:rStyle w:val="Hyperlink"/>
            <w:rFonts w:eastAsia="Times New Roman"/>
            <w:noProof/>
          </w:rPr>
          <w:t>3</w:t>
        </w:r>
        <w:r w:rsidR="00C8586A">
          <w:rPr>
            <w:rFonts w:asciiTheme="minorHAnsi" w:eastAsiaTheme="minorEastAsia" w:hAnsiTheme="minorHAnsi" w:cstheme="minorBidi"/>
            <w:noProof/>
            <w:color w:val="auto"/>
            <w:sz w:val="22"/>
            <w:szCs w:val="22"/>
            <w:lang w:eastAsia="en-GB"/>
          </w:rPr>
          <w:tab/>
        </w:r>
        <w:r w:rsidR="00C8586A" w:rsidRPr="001D2834">
          <w:rPr>
            <w:rStyle w:val="Hyperlink"/>
            <w:rFonts w:eastAsia="Times New Roman"/>
            <w:noProof/>
          </w:rPr>
          <w:t>Child-friendly justice in administrative judicial proceedings</w:t>
        </w:r>
        <w:r w:rsidR="00C8586A">
          <w:rPr>
            <w:noProof/>
            <w:webHidden/>
          </w:rPr>
          <w:tab/>
        </w:r>
        <w:r w:rsidR="00C8586A">
          <w:rPr>
            <w:noProof/>
            <w:webHidden/>
          </w:rPr>
          <w:fldChar w:fldCharType="begin"/>
        </w:r>
        <w:r w:rsidR="00C8586A">
          <w:rPr>
            <w:noProof/>
            <w:webHidden/>
          </w:rPr>
          <w:instrText xml:space="preserve"> PAGEREF _Toc409691687 \h </w:instrText>
        </w:r>
        <w:r w:rsidR="00C8586A">
          <w:rPr>
            <w:noProof/>
            <w:webHidden/>
          </w:rPr>
        </w:r>
        <w:r w:rsidR="00C8586A">
          <w:rPr>
            <w:noProof/>
            <w:webHidden/>
          </w:rPr>
          <w:fldChar w:fldCharType="separate"/>
        </w:r>
        <w:r w:rsidR="00C8586A">
          <w:rPr>
            <w:noProof/>
            <w:webHidden/>
          </w:rPr>
          <w:t>26</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688" w:history="1">
        <w:r w:rsidR="00C8586A" w:rsidRPr="001D2834">
          <w:rPr>
            <w:rStyle w:val="Hyperlink"/>
            <w:rFonts w:eastAsia="Times New Roman"/>
            <w:noProof/>
          </w:rPr>
          <w:t>3.1</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The child as an actor in administrative judicial proceedings</w:t>
        </w:r>
        <w:r w:rsidR="00C8586A">
          <w:rPr>
            <w:noProof/>
            <w:webHidden/>
          </w:rPr>
          <w:tab/>
        </w:r>
        <w:r w:rsidR="00C8586A">
          <w:rPr>
            <w:noProof/>
            <w:webHidden/>
          </w:rPr>
          <w:fldChar w:fldCharType="begin"/>
        </w:r>
        <w:r w:rsidR="00C8586A">
          <w:rPr>
            <w:noProof/>
            <w:webHidden/>
          </w:rPr>
          <w:instrText xml:space="preserve"> PAGEREF _Toc409691688 \h </w:instrText>
        </w:r>
        <w:r w:rsidR="00C8586A">
          <w:rPr>
            <w:noProof/>
            <w:webHidden/>
          </w:rPr>
        </w:r>
        <w:r w:rsidR="00C8586A">
          <w:rPr>
            <w:noProof/>
            <w:webHidden/>
          </w:rPr>
          <w:fldChar w:fldCharType="separate"/>
        </w:r>
        <w:r w:rsidR="00C8586A">
          <w:rPr>
            <w:noProof/>
            <w:webHidden/>
          </w:rPr>
          <w:t>26</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689" w:history="1">
        <w:r w:rsidR="00C8586A" w:rsidRPr="001D2834">
          <w:rPr>
            <w:rStyle w:val="Hyperlink"/>
            <w:noProof/>
          </w:rPr>
          <w:t>3.1.1</w:t>
        </w:r>
        <w:r w:rsidR="00C8586A">
          <w:rPr>
            <w:rFonts w:asciiTheme="minorHAnsi" w:eastAsiaTheme="minorEastAsia" w:hAnsiTheme="minorHAnsi" w:cstheme="minorBidi"/>
            <w:noProof/>
            <w:sz w:val="22"/>
            <w:szCs w:val="22"/>
            <w:lang w:eastAsia="en-GB"/>
          </w:rPr>
          <w:tab/>
        </w:r>
        <w:r w:rsidR="00C8586A" w:rsidRPr="001D2834">
          <w:rPr>
            <w:rStyle w:val="Hyperlink"/>
            <w:noProof/>
          </w:rPr>
          <w:t>General procedural rules applicable to children involved in judicial proceedings including proceedings reviewing administrative authorities’ decisions in the sectors of asylum, migration, education, health, administrative sanctions and offences below the MACR.</w:t>
        </w:r>
        <w:r w:rsidR="00C8586A">
          <w:rPr>
            <w:noProof/>
            <w:webHidden/>
          </w:rPr>
          <w:tab/>
        </w:r>
        <w:r w:rsidR="00C8586A">
          <w:rPr>
            <w:noProof/>
            <w:webHidden/>
          </w:rPr>
          <w:fldChar w:fldCharType="begin"/>
        </w:r>
        <w:r w:rsidR="00C8586A">
          <w:rPr>
            <w:noProof/>
            <w:webHidden/>
          </w:rPr>
          <w:instrText xml:space="preserve"> PAGEREF _Toc409691689 \h </w:instrText>
        </w:r>
        <w:r w:rsidR="00C8586A">
          <w:rPr>
            <w:noProof/>
            <w:webHidden/>
          </w:rPr>
        </w:r>
        <w:r w:rsidR="00C8586A">
          <w:rPr>
            <w:noProof/>
            <w:webHidden/>
          </w:rPr>
          <w:fldChar w:fldCharType="separate"/>
        </w:r>
        <w:r w:rsidR="00C8586A">
          <w:rPr>
            <w:noProof/>
            <w:webHidden/>
          </w:rPr>
          <w:t>26</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90" w:history="1">
        <w:r w:rsidR="00C8586A" w:rsidRPr="001D2834">
          <w:rPr>
            <w:rStyle w:val="Hyperlink"/>
            <w:noProof/>
          </w:rPr>
          <w:t>Procedural capacity</w:t>
        </w:r>
        <w:r w:rsidR="00C8586A">
          <w:rPr>
            <w:noProof/>
            <w:webHidden/>
          </w:rPr>
          <w:tab/>
        </w:r>
        <w:r w:rsidR="00C8586A">
          <w:rPr>
            <w:noProof/>
            <w:webHidden/>
          </w:rPr>
          <w:fldChar w:fldCharType="begin"/>
        </w:r>
        <w:r w:rsidR="00C8586A">
          <w:rPr>
            <w:noProof/>
            <w:webHidden/>
          </w:rPr>
          <w:instrText xml:space="preserve"> PAGEREF _Toc409691690 \h </w:instrText>
        </w:r>
        <w:r w:rsidR="00C8586A">
          <w:rPr>
            <w:noProof/>
            <w:webHidden/>
          </w:rPr>
        </w:r>
        <w:r w:rsidR="00C8586A">
          <w:rPr>
            <w:noProof/>
            <w:webHidden/>
          </w:rPr>
          <w:fldChar w:fldCharType="separate"/>
        </w:r>
        <w:r w:rsidR="00C8586A">
          <w:rPr>
            <w:noProof/>
            <w:webHidden/>
          </w:rPr>
          <w:t>27</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691" w:history="1">
        <w:r w:rsidR="00C8586A" w:rsidRPr="001D2834">
          <w:rPr>
            <w:rStyle w:val="Hyperlink"/>
            <w:noProof/>
          </w:rPr>
          <w:t>Legal representation</w:t>
        </w:r>
        <w:r w:rsidR="00C8586A">
          <w:rPr>
            <w:noProof/>
            <w:webHidden/>
          </w:rPr>
          <w:tab/>
        </w:r>
        <w:r w:rsidR="00C8586A">
          <w:rPr>
            <w:noProof/>
            <w:webHidden/>
          </w:rPr>
          <w:fldChar w:fldCharType="begin"/>
        </w:r>
        <w:r w:rsidR="00C8586A">
          <w:rPr>
            <w:noProof/>
            <w:webHidden/>
          </w:rPr>
          <w:instrText xml:space="preserve"> PAGEREF _Toc409691691 \h </w:instrText>
        </w:r>
        <w:r w:rsidR="00C8586A">
          <w:rPr>
            <w:noProof/>
            <w:webHidden/>
          </w:rPr>
        </w:r>
        <w:r w:rsidR="00C8586A">
          <w:rPr>
            <w:noProof/>
            <w:webHidden/>
          </w:rPr>
          <w:fldChar w:fldCharType="separate"/>
        </w:r>
        <w:r w:rsidR="00C8586A">
          <w:rPr>
            <w:noProof/>
            <w:webHidden/>
          </w:rPr>
          <w:t>27</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692" w:history="1">
        <w:r w:rsidR="00C8586A" w:rsidRPr="001D2834">
          <w:rPr>
            <w:rStyle w:val="Hyperlink"/>
            <w:noProof/>
          </w:rPr>
          <w:t>3.1.2</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asylum and migration proceedings</w:t>
        </w:r>
        <w:r w:rsidR="00C8586A">
          <w:rPr>
            <w:noProof/>
            <w:webHidden/>
          </w:rPr>
          <w:tab/>
        </w:r>
        <w:r w:rsidR="00C8586A">
          <w:rPr>
            <w:noProof/>
            <w:webHidden/>
          </w:rPr>
          <w:fldChar w:fldCharType="begin"/>
        </w:r>
        <w:r w:rsidR="00C8586A">
          <w:rPr>
            <w:noProof/>
            <w:webHidden/>
          </w:rPr>
          <w:instrText xml:space="preserve"> PAGEREF _Toc409691692 \h </w:instrText>
        </w:r>
        <w:r w:rsidR="00C8586A">
          <w:rPr>
            <w:noProof/>
            <w:webHidden/>
          </w:rPr>
        </w:r>
        <w:r w:rsidR="00C8586A">
          <w:rPr>
            <w:noProof/>
            <w:webHidden/>
          </w:rPr>
          <w:fldChar w:fldCharType="separate"/>
        </w:r>
        <w:r w:rsidR="00C8586A">
          <w:rPr>
            <w:noProof/>
            <w:webHidden/>
          </w:rPr>
          <w:t>28</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693" w:history="1">
        <w:r w:rsidR="00C8586A" w:rsidRPr="001D2834">
          <w:rPr>
            <w:rStyle w:val="Hyperlink"/>
            <w:rFonts w:eastAsia="Times New Roman"/>
            <w:noProof/>
          </w:rPr>
          <w:t>3.1.3</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education proceedings</w:t>
        </w:r>
        <w:r w:rsidR="00C8586A">
          <w:rPr>
            <w:noProof/>
            <w:webHidden/>
          </w:rPr>
          <w:tab/>
        </w:r>
        <w:r w:rsidR="00C8586A">
          <w:rPr>
            <w:noProof/>
            <w:webHidden/>
          </w:rPr>
          <w:fldChar w:fldCharType="begin"/>
        </w:r>
        <w:r w:rsidR="00C8586A">
          <w:rPr>
            <w:noProof/>
            <w:webHidden/>
          </w:rPr>
          <w:instrText xml:space="preserve"> PAGEREF _Toc409691693 \h </w:instrText>
        </w:r>
        <w:r w:rsidR="00C8586A">
          <w:rPr>
            <w:noProof/>
            <w:webHidden/>
          </w:rPr>
        </w:r>
        <w:r w:rsidR="00C8586A">
          <w:rPr>
            <w:noProof/>
            <w:webHidden/>
          </w:rPr>
          <w:fldChar w:fldCharType="separate"/>
        </w:r>
        <w:r w:rsidR="00C8586A">
          <w:rPr>
            <w:noProof/>
            <w:webHidden/>
          </w:rPr>
          <w:t>29</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694" w:history="1">
        <w:r w:rsidR="00C8586A" w:rsidRPr="001D2834">
          <w:rPr>
            <w:rStyle w:val="Hyperlink"/>
            <w:rFonts w:eastAsia="Times New Roman"/>
            <w:noProof/>
          </w:rPr>
          <w:t>3.1.4</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health proceedings</w:t>
        </w:r>
        <w:r w:rsidR="00C8586A">
          <w:rPr>
            <w:noProof/>
            <w:webHidden/>
          </w:rPr>
          <w:tab/>
        </w:r>
        <w:r w:rsidR="00C8586A">
          <w:rPr>
            <w:noProof/>
            <w:webHidden/>
          </w:rPr>
          <w:fldChar w:fldCharType="begin"/>
        </w:r>
        <w:r w:rsidR="00C8586A">
          <w:rPr>
            <w:noProof/>
            <w:webHidden/>
          </w:rPr>
          <w:instrText xml:space="preserve"> PAGEREF _Toc409691694 \h </w:instrText>
        </w:r>
        <w:r w:rsidR="00C8586A">
          <w:rPr>
            <w:noProof/>
            <w:webHidden/>
          </w:rPr>
        </w:r>
        <w:r w:rsidR="00C8586A">
          <w:rPr>
            <w:noProof/>
            <w:webHidden/>
          </w:rPr>
          <w:fldChar w:fldCharType="separate"/>
        </w:r>
        <w:r w:rsidR="00C8586A">
          <w:rPr>
            <w:noProof/>
            <w:webHidden/>
          </w:rPr>
          <w:t>31</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695" w:history="1">
        <w:r w:rsidR="00C8586A" w:rsidRPr="001D2834">
          <w:rPr>
            <w:rStyle w:val="Hyperlink"/>
            <w:rFonts w:eastAsia="Times New Roman"/>
            <w:noProof/>
          </w:rPr>
          <w:t>3.1.5</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proceedings for placement into care</w:t>
        </w:r>
        <w:r w:rsidR="00C8586A">
          <w:rPr>
            <w:noProof/>
            <w:webHidden/>
          </w:rPr>
          <w:tab/>
        </w:r>
        <w:r w:rsidR="00C8586A">
          <w:rPr>
            <w:noProof/>
            <w:webHidden/>
          </w:rPr>
          <w:fldChar w:fldCharType="begin"/>
        </w:r>
        <w:r w:rsidR="00C8586A">
          <w:rPr>
            <w:noProof/>
            <w:webHidden/>
          </w:rPr>
          <w:instrText xml:space="preserve"> PAGEREF _Toc409691695 \h </w:instrText>
        </w:r>
        <w:r w:rsidR="00C8586A">
          <w:rPr>
            <w:noProof/>
            <w:webHidden/>
          </w:rPr>
        </w:r>
        <w:r w:rsidR="00C8586A">
          <w:rPr>
            <w:noProof/>
            <w:webHidden/>
          </w:rPr>
          <w:fldChar w:fldCharType="separate"/>
        </w:r>
        <w:r w:rsidR="00C8586A">
          <w:rPr>
            <w:noProof/>
            <w:webHidden/>
          </w:rPr>
          <w:t>32</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696" w:history="1">
        <w:r w:rsidR="00C8586A" w:rsidRPr="001D2834">
          <w:rPr>
            <w:rStyle w:val="Hyperlink"/>
            <w:noProof/>
          </w:rPr>
          <w:t>3.2</w:t>
        </w:r>
        <w:r w:rsidR="00C8586A">
          <w:rPr>
            <w:rFonts w:asciiTheme="minorHAnsi" w:eastAsiaTheme="minorEastAsia" w:hAnsiTheme="minorHAnsi" w:cstheme="minorBidi"/>
            <w:noProof/>
            <w:sz w:val="22"/>
            <w:szCs w:val="22"/>
            <w:lang w:eastAsia="en-GB"/>
          </w:rPr>
          <w:tab/>
        </w:r>
        <w:r w:rsidR="00C8586A" w:rsidRPr="001D2834">
          <w:rPr>
            <w:rStyle w:val="Hyperlink"/>
            <w:noProof/>
          </w:rPr>
          <w:t>Provision of information</w:t>
        </w:r>
        <w:r w:rsidR="00C8586A">
          <w:rPr>
            <w:noProof/>
            <w:webHidden/>
          </w:rPr>
          <w:tab/>
        </w:r>
        <w:r w:rsidR="00C8586A">
          <w:rPr>
            <w:noProof/>
            <w:webHidden/>
          </w:rPr>
          <w:fldChar w:fldCharType="begin"/>
        </w:r>
        <w:r w:rsidR="00C8586A">
          <w:rPr>
            <w:noProof/>
            <w:webHidden/>
          </w:rPr>
          <w:instrText xml:space="preserve"> PAGEREF _Toc409691696 \h </w:instrText>
        </w:r>
        <w:r w:rsidR="00C8586A">
          <w:rPr>
            <w:noProof/>
            <w:webHidden/>
          </w:rPr>
        </w:r>
        <w:r w:rsidR="00C8586A">
          <w:rPr>
            <w:noProof/>
            <w:webHidden/>
          </w:rPr>
          <w:fldChar w:fldCharType="separate"/>
        </w:r>
        <w:r w:rsidR="00C8586A">
          <w:rPr>
            <w:noProof/>
            <w:webHidden/>
          </w:rPr>
          <w:t>33</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697" w:history="1">
        <w:r w:rsidR="00C8586A" w:rsidRPr="001D2834">
          <w:rPr>
            <w:rStyle w:val="Hyperlink"/>
            <w:noProof/>
          </w:rPr>
          <w:t>3.2.1</w:t>
        </w:r>
        <w:r w:rsidR="00C8586A">
          <w:rPr>
            <w:rFonts w:asciiTheme="minorHAnsi" w:eastAsiaTheme="minorEastAsia" w:hAnsiTheme="minorHAnsi" w:cstheme="minorBidi"/>
            <w:noProof/>
            <w:sz w:val="22"/>
            <w:szCs w:val="22"/>
            <w:lang w:eastAsia="en-GB"/>
          </w:rPr>
          <w:tab/>
        </w:r>
        <w:r w:rsidR="00C8586A" w:rsidRPr="001D2834">
          <w:rPr>
            <w:rStyle w:val="Hyperlink"/>
            <w:noProof/>
          </w:rPr>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00C8586A" w:rsidRPr="001D2834">
          <w:rPr>
            <w:rStyle w:val="Hyperlink"/>
            <w:noProof/>
            <w:lang w:val="en-US"/>
          </w:rPr>
          <w:t xml:space="preserve">below the </w:t>
        </w:r>
        <w:r w:rsidR="00C8586A" w:rsidRPr="001D2834">
          <w:rPr>
            <w:rStyle w:val="Hyperlink"/>
            <w:noProof/>
          </w:rPr>
          <w:t>MACR and administrative sanctions.</w:t>
        </w:r>
        <w:r w:rsidR="00C8586A">
          <w:rPr>
            <w:noProof/>
            <w:webHidden/>
          </w:rPr>
          <w:tab/>
        </w:r>
        <w:r w:rsidR="00C8586A">
          <w:rPr>
            <w:noProof/>
            <w:webHidden/>
          </w:rPr>
          <w:fldChar w:fldCharType="begin"/>
        </w:r>
        <w:r w:rsidR="00C8586A">
          <w:rPr>
            <w:noProof/>
            <w:webHidden/>
          </w:rPr>
          <w:instrText xml:space="preserve"> PAGEREF _Toc409691697 \h </w:instrText>
        </w:r>
        <w:r w:rsidR="00C8586A">
          <w:rPr>
            <w:noProof/>
            <w:webHidden/>
          </w:rPr>
        </w:r>
        <w:r w:rsidR="00C8586A">
          <w:rPr>
            <w:noProof/>
            <w:webHidden/>
          </w:rPr>
          <w:fldChar w:fldCharType="separate"/>
        </w:r>
        <w:r w:rsidR="00C8586A">
          <w:rPr>
            <w:noProof/>
            <w:webHidden/>
          </w:rPr>
          <w:t>33</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698" w:history="1">
        <w:r w:rsidR="00C8586A" w:rsidRPr="001D2834">
          <w:rPr>
            <w:rStyle w:val="Hyperlink"/>
            <w:noProof/>
          </w:rPr>
          <w:t>3.2.2</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asylum and migration proceedings</w:t>
        </w:r>
        <w:r w:rsidR="00C8586A">
          <w:rPr>
            <w:noProof/>
            <w:webHidden/>
          </w:rPr>
          <w:tab/>
        </w:r>
        <w:r w:rsidR="00C8586A">
          <w:rPr>
            <w:noProof/>
            <w:webHidden/>
          </w:rPr>
          <w:fldChar w:fldCharType="begin"/>
        </w:r>
        <w:r w:rsidR="00C8586A">
          <w:rPr>
            <w:noProof/>
            <w:webHidden/>
          </w:rPr>
          <w:instrText xml:space="preserve"> PAGEREF _Toc409691698 \h </w:instrText>
        </w:r>
        <w:r w:rsidR="00C8586A">
          <w:rPr>
            <w:noProof/>
            <w:webHidden/>
          </w:rPr>
        </w:r>
        <w:r w:rsidR="00C8586A">
          <w:rPr>
            <w:noProof/>
            <w:webHidden/>
          </w:rPr>
          <w:fldChar w:fldCharType="separate"/>
        </w:r>
        <w:r w:rsidR="00C8586A">
          <w:rPr>
            <w:noProof/>
            <w:webHidden/>
          </w:rPr>
          <w:t>34</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699" w:history="1">
        <w:r w:rsidR="00C8586A" w:rsidRPr="001D2834">
          <w:rPr>
            <w:rStyle w:val="Hyperlink"/>
            <w:noProof/>
          </w:rPr>
          <w:t>3.2.3</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education proceedings</w:t>
        </w:r>
        <w:r w:rsidR="00C8586A">
          <w:rPr>
            <w:noProof/>
            <w:webHidden/>
          </w:rPr>
          <w:tab/>
        </w:r>
        <w:r w:rsidR="00C8586A">
          <w:rPr>
            <w:noProof/>
            <w:webHidden/>
          </w:rPr>
          <w:fldChar w:fldCharType="begin"/>
        </w:r>
        <w:r w:rsidR="00C8586A">
          <w:rPr>
            <w:noProof/>
            <w:webHidden/>
          </w:rPr>
          <w:instrText xml:space="preserve"> PAGEREF _Toc409691699 \h </w:instrText>
        </w:r>
        <w:r w:rsidR="00C8586A">
          <w:rPr>
            <w:noProof/>
            <w:webHidden/>
          </w:rPr>
        </w:r>
        <w:r w:rsidR="00C8586A">
          <w:rPr>
            <w:noProof/>
            <w:webHidden/>
          </w:rPr>
          <w:fldChar w:fldCharType="separate"/>
        </w:r>
        <w:r w:rsidR="00C8586A">
          <w:rPr>
            <w:noProof/>
            <w:webHidden/>
          </w:rPr>
          <w:t>35</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00" w:history="1">
        <w:r w:rsidR="00C8586A" w:rsidRPr="001D2834">
          <w:rPr>
            <w:rStyle w:val="Hyperlink"/>
            <w:rFonts w:eastAsia="Times New Roman"/>
            <w:noProof/>
          </w:rPr>
          <w:t>3.2.4</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mental health proceedings</w:t>
        </w:r>
        <w:r w:rsidR="00C8586A">
          <w:rPr>
            <w:noProof/>
            <w:webHidden/>
          </w:rPr>
          <w:tab/>
        </w:r>
        <w:r w:rsidR="00C8586A">
          <w:rPr>
            <w:noProof/>
            <w:webHidden/>
          </w:rPr>
          <w:fldChar w:fldCharType="begin"/>
        </w:r>
        <w:r w:rsidR="00C8586A">
          <w:rPr>
            <w:noProof/>
            <w:webHidden/>
          </w:rPr>
          <w:instrText xml:space="preserve"> PAGEREF _Toc409691700 \h </w:instrText>
        </w:r>
        <w:r w:rsidR="00C8586A">
          <w:rPr>
            <w:noProof/>
            <w:webHidden/>
          </w:rPr>
        </w:r>
        <w:r w:rsidR="00C8586A">
          <w:rPr>
            <w:noProof/>
            <w:webHidden/>
          </w:rPr>
          <w:fldChar w:fldCharType="separate"/>
        </w:r>
        <w:r w:rsidR="00C8586A">
          <w:rPr>
            <w:noProof/>
            <w:webHidden/>
          </w:rPr>
          <w:t>36</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01" w:history="1">
        <w:r w:rsidR="00C8586A" w:rsidRPr="001D2834">
          <w:rPr>
            <w:rStyle w:val="Hyperlink"/>
            <w:rFonts w:eastAsia="Times New Roman"/>
            <w:noProof/>
          </w:rPr>
          <w:t>3.2.5</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proceedings for placement into care</w:t>
        </w:r>
        <w:r w:rsidR="00C8586A">
          <w:rPr>
            <w:noProof/>
            <w:webHidden/>
          </w:rPr>
          <w:tab/>
        </w:r>
        <w:r w:rsidR="00C8586A">
          <w:rPr>
            <w:noProof/>
            <w:webHidden/>
          </w:rPr>
          <w:fldChar w:fldCharType="begin"/>
        </w:r>
        <w:r w:rsidR="00C8586A">
          <w:rPr>
            <w:noProof/>
            <w:webHidden/>
          </w:rPr>
          <w:instrText xml:space="preserve"> PAGEREF _Toc409691701 \h </w:instrText>
        </w:r>
        <w:r w:rsidR="00C8586A">
          <w:rPr>
            <w:noProof/>
            <w:webHidden/>
          </w:rPr>
        </w:r>
        <w:r w:rsidR="00C8586A">
          <w:rPr>
            <w:noProof/>
            <w:webHidden/>
          </w:rPr>
          <w:fldChar w:fldCharType="separate"/>
        </w:r>
        <w:r w:rsidR="00C8586A">
          <w:rPr>
            <w:noProof/>
            <w:webHidden/>
          </w:rPr>
          <w:t>37</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702" w:history="1">
        <w:r w:rsidR="00C8586A" w:rsidRPr="001D2834">
          <w:rPr>
            <w:rStyle w:val="Hyperlink"/>
            <w:noProof/>
          </w:rPr>
          <w:t>3.3</w:t>
        </w:r>
        <w:r w:rsidR="00C8586A">
          <w:rPr>
            <w:rFonts w:asciiTheme="minorHAnsi" w:eastAsiaTheme="minorEastAsia" w:hAnsiTheme="minorHAnsi" w:cstheme="minorBidi"/>
            <w:noProof/>
            <w:sz w:val="22"/>
            <w:szCs w:val="22"/>
            <w:lang w:eastAsia="en-GB"/>
          </w:rPr>
          <w:tab/>
        </w:r>
        <w:r w:rsidR="00C8586A" w:rsidRPr="001D2834">
          <w:rPr>
            <w:rStyle w:val="Hyperlink"/>
            <w:noProof/>
          </w:rPr>
          <w:t>Protection of the child’s private and family life</w:t>
        </w:r>
        <w:r w:rsidR="00C8586A">
          <w:rPr>
            <w:noProof/>
            <w:webHidden/>
          </w:rPr>
          <w:tab/>
        </w:r>
        <w:r w:rsidR="00C8586A">
          <w:rPr>
            <w:noProof/>
            <w:webHidden/>
          </w:rPr>
          <w:fldChar w:fldCharType="begin"/>
        </w:r>
        <w:r w:rsidR="00C8586A">
          <w:rPr>
            <w:noProof/>
            <w:webHidden/>
          </w:rPr>
          <w:instrText xml:space="preserve"> PAGEREF _Toc409691702 \h </w:instrText>
        </w:r>
        <w:r w:rsidR="00C8586A">
          <w:rPr>
            <w:noProof/>
            <w:webHidden/>
          </w:rPr>
        </w:r>
        <w:r w:rsidR="00C8586A">
          <w:rPr>
            <w:noProof/>
            <w:webHidden/>
          </w:rPr>
          <w:fldChar w:fldCharType="separate"/>
        </w:r>
        <w:r w:rsidR="00C8586A">
          <w:rPr>
            <w:noProof/>
            <w:webHidden/>
          </w:rPr>
          <w:t>38</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03" w:history="1">
        <w:r w:rsidR="00C8586A" w:rsidRPr="001D2834">
          <w:rPr>
            <w:rStyle w:val="Hyperlink"/>
            <w:noProof/>
          </w:rPr>
          <w:t>3.3.1</w:t>
        </w:r>
        <w:r w:rsidR="00C8586A">
          <w:rPr>
            <w:rFonts w:asciiTheme="minorHAnsi" w:eastAsiaTheme="minorEastAsia" w:hAnsiTheme="minorHAnsi" w:cstheme="minorBidi"/>
            <w:noProof/>
            <w:sz w:val="22"/>
            <w:szCs w:val="22"/>
            <w:lang w:eastAsia="en-GB"/>
          </w:rPr>
          <w:tab/>
        </w:r>
        <w:r w:rsidR="00C8586A" w:rsidRPr="001D2834">
          <w:rPr>
            <w:rStyle w:val="Hyperlink"/>
            <w:noProof/>
          </w:rPr>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00C8586A" w:rsidRPr="001D2834">
          <w:rPr>
            <w:rStyle w:val="Hyperlink"/>
            <w:noProof/>
            <w:lang w:val="en-US"/>
          </w:rPr>
          <w:t xml:space="preserve">below the </w:t>
        </w:r>
        <w:r w:rsidR="00C8586A" w:rsidRPr="001D2834">
          <w:rPr>
            <w:rStyle w:val="Hyperlink"/>
            <w:noProof/>
          </w:rPr>
          <w:t>MACR and administrative sanctions.</w:t>
        </w:r>
        <w:r w:rsidR="00C8586A">
          <w:rPr>
            <w:noProof/>
            <w:webHidden/>
          </w:rPr>
          <w:tab/>
        </w:r>
        <w:r w:rsidR="00C8586A">
          <w:rPr>
            <w:noProof/>
            <w:webHidden/>
          </w:rPr>
          <w:fldChar w:fldCharType="begin"/>
        </w:r>
        <w:r w:rsidR="00C8586A">
          <w:rPr>
            <w:noProof/>
            <w:webHidden/>
          </w:rPr>
          <w:instrText xml:space="preserve"> PAGEREF _Toc409691703 \h </w:instrText>
        </w:r>
        <w:r w:rsidR="00C8586A">
          <w:rPr>
            <w:noProof/>
            <w:webHidden/>
          </w:rPr>
        </w:r>
        <w:r w:rsidR="00C8586A">
          <w:rPr>
            <w:noProof/>
            <w:webHidden/>
          </w:rPr>
          <w:fldChar w:fldCharType="separate"/>
        </w:r>
        <w:r w:rsidR="00C8586A">
          <w:rPr>
            <w:noProof/>
            <w:webHidden/>
          </w:rPr>
          <w:t>38</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04" w:history="1">
        <w:r w:rsidR="00C8586A" w:rsidRPr="001D2834">
          <w:rPr>
            <w:rStyle w:val="Hyperlink"/>
            <w:noProof/>
          </w:rPr>
          <w:t>3.3.2</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asylum and migration proceedings</w:t>
        </w:r>
        <w:r w:rsidR="00C8586A">
          <w:rPr>
            <w:noProof/>
            <w:webHidden/>
          </w:rPr>
          <w:tab/>
        </w:r>
        <w:r w:rsidR="00C8586A">
          <w:rPr>
            <w:noProof/>
            <w:webHidden/>
          </w:rPr>
          <w:fldChar w:fldCharType="begin"/>
        </w:r>
        <w:r w:rsidR="00C8586A">
          <w:rPr>
            <w:noProof/>
            <w:webHidden/>
          </w:rPr>
          <w:instrText xml:space="preserve"> PAGEREF _Toc409691704 \h </w:instrText>
        </w:r>
        <w:r w:rsidR="00C8586A">
          <w:rPr>
            <w:noProof/>
            <w:webHidden/>
          </w:rPr>
        </w:r>
        <w:r w:rsidR="00C8586A">
          <w:rPr>
            <w:noProof/>
            <w:webHidden/>
          </w:rPr>
          <w:fldChar w:fldCharType="separate"/>
        </w:r>
        <w:r w:rsidR="00C8586A">
          <w:rPr>
            <w:noProof/>
            <w:webHidden/>
          </w:rPr>
          <w:t>40</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05" w:history="1">
        <w:r w:rsidR="00C8586A" w:rsidRPr="001D2834">
          <w:rPr>
            <w:rStyle w:val="Hyperlink"/>
            <w:noProof/>
          </w:rPr>
          <w:t>3.3.3</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education proceedings</w:t>
        </w:r>
        <w:r w:rsidR="00C8586A">
          <w:rPr>
            <w:noProof/>
            <w:webHidden/>
          </w:rPr>
          <w:tab/>
        </w:r>
        <w:r w:rsidR="00C8586A">
          <w:rPr>
            <w:noProof/>
            <w:webHidden/>
          </w:rPr>
          <w:fldChar w:fldCharType="begin"/>
        </w:r>
        <w:r w:rsidR="00C8586A">
          <w:rPr>
            <w:noProof/>
            <w:webHidden/>
          </w:rPr>
          <w:instrText xml:space="preserve"> PAGEREF _Toc409691705 \h </w:instrText>
        </w:r>
        <w:r w:rsidR="00C8586A">
          <w:rPr>
            <w:noProof/>
            <w:webHidden/>
          </w:rPr>
        </w:r>
        <w:r w:rsidR="00C8586A">
          <w:rPr>
            <w:noProof/>
            <w:webHidden/>
          </w:rPr>
          <w:fldChar w:fldCharType="separate"/>
        </w:r>
        <w:r w:rsidR="00C8586A">
          <w:rPr>
            <w:noProof/>
            <w:webHidden/>
          </w:rPr>
          <w:t>40</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06" w:history="1">
        <w:r w:rsidR="00C8586A" w:rsidRPr="001D2834">
          <w:rPr>
            <w:rStyle w:val="Hyperlink"/>
            <w:rFonts w:eastAsia="Times New Roman"/>
            <w:noProof/>
          </w:rPr>
          <w:t>3.3.4</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mental health proceedings</w:t>
        </w:r>
        <w:r w:rsidR="00C8586A">
          <w:rPr>
            <w:noProof/>
            <w:webHidden/>
          </w:rPr>
          <w:tab/>
        </w:r>
        <w:r w:rsidR="00C8586A">
          <w:rPr>
            <w:noProof/>
            <w:webHidden/>
          </w:rPr>
          <w:fldChar w:fldCharType="begin"/>
        </w:r>
        <w:r w:rsidR="00C8586A">
          <w:rPr>
            <w:noProof/>
            <w:webHidden/>
          </w:rPr>
          <w:instrText xml:space="preserve"> PAGEREF _Toc409691706 \h </w:instrText>
        </w:r>
        <w:r w:rsidR="00C8586A">
          <w:rPr>
            <w:noProof/>
            <w:webHidden/>
          </w:rPr>
        </w:r>
        <w:r w:rsidR="00C8586A">
          <w:rPr>
            <w:noProof/>
            <w:webHidden/>
          </w:rPr>
          <w:fldChar w:fldCharType="separate"/>
        </w:r>
        <w:r w:rsidR="00C8586A">
          <w:rPr>
            <w:noProof/>
            <w:webHidden/>
          </w:rPr>
          <w:t>41</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07" w:history="1">
        <w:r w:rsidR="00C8586A" w:rsidRPr="001D2834">
          <w:rPr>
            <w:rStyle w:val="Hyperlink"/>
            <w:rFonts w:eastAsia="Times New Roman"/>
            <w:noProof/>
          </w:rPr>
          <w:t>3.3.5</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proceedings for placement into care</w:t>
        </w:r>
        <w:r w:rsidR="00C8586A">
          <w:rPr>
            <w:noProof/>
            <w:webHidden/>
          </w:rPr>
          <w:tab/>
        </w:r>
        <w:r w:rsidR="00C8586A">
          <w:rPr>
            <w:noProof/>
            <w:webHidden/>
          </w:rPr>
          <w:fldChar w:fldCharType="begin"/>
        </w:r>
        <w:r w:rsidR="00C8586A">
          <w:rPr>
            <w:noProof/>
            <w:webHidden/>
          </w:rPr>
          <w:instrText xml:space="preserve"> PAGEREF _Toc409691707 \h </w:instrText>
        </w:r>
        <w:r w:rsidR="00C8586A">
          <w:rPr>
            <w:noProof/>
            <w:webHidden/>
          </w:rPr>
        </w:r>
        <w:r w:rsidR="00C8586A">
          <w:rPr>
            <w:noProof/>
            <w:webHidden/>
          </w:rPr>
          <w:fldChar w:fldCharType="separate"/>
        </w:r>
        <w:r w:rsidR="00C8586A">
          <w:rPr>
            <w:noProof/>
            <w:webHidden/>
          </w:rPr>
          <w:t>42</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708" w:history="1">
        <w:r w:rsidR="00C8586A" w:rsidRPr="001D2834">
          <w:rPr>
            <w:rStyle w:val="Hyperlink"/>
            <w:noProof/>
          </w:rPr>
          <w:t>3.4</w:t>
        </w:r>
        <w:r w:rsidR="00C8586A">
          <w:rPr>
            <w:rFonts w:asciiTheme="minorHAnsi" w:eastAsiaTheme="minorEastAsia" w:hAnsiTheme="minorHAnsi" w:cstheme="minorBidi"/>
            <w:noProof/>
            <w:sz w:val="22"/>
            <w:szCs w:val="22"/>
            <w:lang w:eastAsia="en-GB"/>
          </w:rPr>
          <w:tab/>
        </w:r>
        <w:r w:rsidR="00C8586A" w:rsidRPr="001D2834">
          <w:rPr>
            <w:rStyle w:val="Hyperlink"/>
            <w:noProof/>
          </w:rPr>
          <w:t>Protection from harm during proceedings and interviews and ensuring a child friendly process</w:t>
        </w:r>
        <w:r w:rsidR="00C8586A">
          <w:rPr>
            <w:noProof/>
            <w:webHidden/>
          </w:rPr>
          <w:tab/>
        </w:r>
        <w:r w:rsidR="00C8586A">
          <w:rPr>
            <w:noProof/>
            <w:webHidden/>
          </w:rPr>
          <w:fldChar w:fldCharType="begin"/>
        </w:r>
        <w:r w:rsidR="00C8586A">
          <w:rPr>
            <w:noProof/>
            <w:webHidden/>
          </w:rPr>
          <w:instrText xml:space="preserve"> PAGEREF _Toc409691708 \h </w:instrText>
        </w:r>
        <w:r w:rsidR="00C8586A">
          <w:rPr>
            <w:noProof/>
            <w:webHidden/>
          </w:rPr>
        </w:r>
        <w:r w:rsidR="00C8586A">
          <w:rPr>
            <w:noProof/>
            <w:webHidden/>
          </w:rPr>
          <w:fldChar w:fldCharType="separate"/>
        </w:r>
        <w:r w:rsidR="00C8586A">
          <w:rPr>
            <w:noProof/>
            <w:webHidden/>
          </w:rPr>
          <w:t>43</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09" w:history="1">
        <w:r w:rsidR="00C8586A" w:rsidRPr="001D2834">
          <w:rPr>
            <w:rStyle w:val="Hyperlink"/>
            <w:noProof/>
          </w:rPr>
          <w:t>3.4.1</w:t>
        </w:r>
        <w:r w:rsidR="00C8586A">
          <w:rPr>
            <w:rFonts w:asciiTheme="minorHAnsi" w:eastAsiaTheme="minorEastAsia" w:hAnsiTheme="minorHAnsi" w:cstheme="minorBidi"/>
            <w:noProof/>
            <w:sz w:val="22"/>
            <w:szCs w:val="22"/>
            <w:lang w:eastAsia="en-GB"/>
          </w:rPr>
          <w:tab/>
        </w:r>
        <w:r w:rsidR="00C8586A" w:rsidRPr="001D2834">
          <w:rPr>
            <w:rStyle w:val="Hyperlink"/>
            <w:noProof/>
          </w:rPr>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00C8586A" w:rsidRPr="001D2834">
          <w:rPr>
            <w:rStyle w:val="Hyperlink"/>
            <w:noProof/>
            <w:lang w:val="en-US"/>
          </w:rPr>
          <w:t xml:space="preserve">below the </w:t>
        </w:r>
        <w:r w:rsidR="00C8586A" w:rsidRPr="001D2834">
          <w:rPr>
            <w:rStyle w:val="Hyperlink"/>
            <w:noProof/>
          </w:rPr>
          <w:t>MACR and administrative sanctions.</w:t>
        </w:r>
        <w:r w:rsidR="00C8586A">
          <w:rPr>
            <w:noProof/>
            <w:webHidden/>
          </w:rPr>
          <w:tab/>
        </w:r>
        <w:r w:rsidR="00C8586A">
          <w:rPr>
            <w:noProof/>
            <w:webHidden/>
          </w:rPr>
          <w:fldChar w:fldCharType="begin"/>
        </w:r>
        <w:r w:rsidR="00C8586A">
          <w:rPr>
            <w:noProof/>
            <w:webHidden/>
          </w:rPr>
          <w:instrText xml:space="preserve"> PAGEREF _Toc409691709 \h </w:instrText>
        </w:r>
        <w:r w:rsidR="00C8586A">
          <w:rPr>
            <w:noProof/>
            <w:webHidden/>
          </w:rPr>
        </w:r>
        <w:r w:rsidR="00C8586A">
          <w:rPr>
            <w:noProof/>
            <w:webHidden/>
          </w:rPr>
          <w:fldChar w:fldCharType="separate"/>
        </w:r>
        <w:r w:rsidR="00C8586A">
          <w:rPr>
            <w:noProof/>
            <w:webHidden/>
          </w:rPr>
          <w:t>43</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10" w:history="1">
        <w:r w:rsidR="00C8586A" w:rsidRPr="001D2834">
          <w:rPr>
            <w:rStyle w:val="Hyperlink"/>
            <w:noProof/>
          </w:rPr>
          <w:t>3.4.2</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asylum and migration proceedings</w:t>
        </w:r>
        <w:r w:rsidR="00C8586A">
          <w:rPr>
            <w:noProof/>
            <w:webHidden/>
          </w:rPr>
          <w:tab/>
        </w:r>
        <w:r w:rsidR="00C8586A">
          <w:rPr>
            <w:noProof/>
            <w:webHidden/>
          </w:rPr>
          <w:fldChar w:fldCharType="begin"/>
        </w:r>
        <w:r w:rsidR="00C8586A">
          <w:rPr>
            <w:noProof/>
            <w:webHidden/>
          </w:rPr>
          <w:instrText xml:space="preserve"> PAGEREF _Toc409691710 \h </w:instrText>
        </w:r>
        <w:r w:rsidR="00C8586A">
          <w:rPr>
            <w:noProof/>
            <w:webHidden/>
          </w:rPr>
        </w:r>
        <w:r w:rsidR="00C8586A">
          <w:rPr>
            <w:noProof/>
            <w:webHidden/>
          </w:rPr>
          <w:fldChar w:fldCharType="separate"/>
        </w:r>
        <w:r w:rsidR="00C8586A">
          <w:rPr>
            <w:noProof/>
            <w:webHidden/>
          </w:rPr>
          <w:t>44</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11" w:history="1">
        <w:r w:rsidR="00C8586A" w:rsidRPr="001D2834">
          <w:rPr>
            <w:rStyle w:val="Hyperlink"/>
            <w:rFonts w:eastAsia="Times New Roman"/>
            <w:noProof/>
          </w:rPr>
          <w:t>3.4.3</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education proceedings</w:t>
        </w:r>
        <w:r w:rsidR="00C8586A">
          <w:rPr>
            <w:noProof/>
            <w:webHidden/>
          </w:rPr>
          <w:tab/>
        </w:r>
        <w:r w:rsidR="00C8586A">
          <w:rPr>
            <w:noProof/>
            <w:webHidden/>
          </w:rPr>
          <w:fldChar w:fldCharType="begin"/>
        </w:r>
        <w:r w:rsidR="00C8586A">
          <w:rPr>
            <w:noProof/>
            <w:webHidden/>
          </w:rPr>
          <w:instrText xml:space="preserve"> PAGEREF _Toc409691711 \h </w:instrText>
        </w:r>
        <w:r w:rsidR="00C8586A">
          <w:rPr>
            <w:noProof/>
            <w:webHidden/>
          </w:rPr>
        </w:r>
        <w:r w:rsidR="00C8586A">
          <w:rPr>
            <w:noProof/>
            <w:webHidden/>
          </w:rPr>
          <w:fldChar w:fldCharType="separate"/>
        </w:r>
        <w:r w:rsidR="00C8586A">
          <w:rPr>
            <w:noProof/>
            <w:webHidden/>
          </w:rPr>
          <w:t>46</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12" w:history="1">
        <w:r w:rsidR="00C8586A" w:rsidRPr="001D2834">
          <w:rPr>
            <w:rStyle w:val="Hyperlink"/>
            <w:rFonts w:eastAsia="Times New Roman"/>
            <w:noProof/>
          </w:rPr>
          <w:t>3.4.4</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mental health proceedings</w:t>
        </w:r>
        <w:r w:rsidR="00C8586A">
          <w:rPr>
            <w:noProof/>
            <w:webHidden/>
          </w:rPr>
          <w:tab/>
        </w:r>
        <w:r w:rsidR="00C8586A">
          <w:rPr>
            <w:noProof/>
            <w:webHidden/>
          </w:rPr>
          <w:fldChar w:fldCharType="begin"/>
        </w:r>
        <w:r w:rsidR="00C8586A">
          <w:rPr>
            <w:noProof/>
            <w:webHidden/>
          </w:rPr>
          <w:instrText xml:space="preserve"> PAGEREF _Toc409691712 \h </w:instrText>
        </w:r>
        <w:r w:rsidR="00C8586A">
          <w:rPr>
            <w:noProof/>
            <w:webHidden/>
          </w:rPr>
        </w:r>
        <w:r w:rsidR="00C8586A">
          <w:rPr>
            <w:noProof/>
            <w:webHidden/>
          </w:rPr>
          <w:fldChar w:fldCharType="separate"/>
        </w:r>
        <w:r w:rsidR="00C8586A">
          <w:rPr>
            <w:noProof/>
            <w:webHidden/>
          </w:rPr>
          <w:t>47</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13" w:history="1">
        <w:r w:rsidR="00C8586A" w:rsidRPr="001D2834">
          <w:rPr>
            <w:rStyle w:val="Hyperlink"/>
            <w:rFonts w:eastAsia="Times New Roman"/>
            <w:noProof/>
          </w:rPr>
          <w:t>3.4.5</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proceedings for placement into care</w:t>
        </w:r>
        <w:r w:rsidR="00C8586A">
          <w:rPr>
            <w:noProof/>
            <w:webHidden/>
          </w:rPr>
          <w:tab/>
        </w:r>
        <w:r w:rsidR="00C8586A">
          <w:rPr>
            <w:noProof/>
            <w:webHidden/>
          </w:rPr>
          <w:fldChar w:fldCharType="begin"/>
        </w:r>
        <w:r w:rsidR="00C8586A">
          <w:rPr>
            <w:noProof/>
            <w:webHidden/>
          </w:rPr>
          <w:instrText xml:space="preserve"> PAGEREF _Toc409691713 \h </w:instrText>
        </w:r>
        <w:r w:rsidR="00C8586A">
          <w:rPr>
            <w:noProof/>
            <w:webHidden/>
          </w:rPr>
        </w:r>
        <w:r w:rsidR="00C8586A">
          <w:rPr>
            <w:noProof/>
            <w:webHidden/>
          </w:rPr>
          <w:fldChar w:fldCharType="separate"/>
        </w:r>
        <w:r w:rsidR="00C8586A">
          <w:rPr>
            <w:noProof/>
            <w:webHidden/>
          </w:rPr>
          <w:t>48</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714" w:history="1">
        <w:r w:rsidR="00C8586A" w:rsidRPr="001D2834">
          <w:rPr>
            <w:rStyle w:val="Hyperlink"/>
            <w:noProof/>
          </w:rPr>
          <w:t>3.5</w:t>
        </w:r>
        <w:r w:rsidR="00C8586A">
          <w:rPr>
            <w:rFonts w:asciiTheme="minorHAnsi" w:eastAsiaTheme="minorEastAsia" w:hAnsiTheme="minorHAnsi" w:cstheme="minorBidi"/>
            <w:noProof/>
            <w:sz w:val="22"/>
            <w:szCs w:val="22"/>
            <w:lang w:eastAsia="en-GB"/>
          </w:rPr>
          <w:tab/>
        </w:r>
        <w:r w:rsidR="00C8586A" w:rsidRPr="001D2834">
          <w:rPr>
            <w:rStyle w:val="Hyperlink"/>
            <w:noProof/>
          </w:rPr>
          <w:t>Right to be heard and to participate in administrative judicial proceedings</w:t>
        </w:r>
        <w:r w:rsidR="00C8586A">
          <w:rPr>
            <w:noProof/>
            <w:webHidden/>
          </w:rPr>
          <w:tab/>
        </w:r>
        <w:r w:rsidR="00C8586A">
          <w:rPr>
            <w:noProof/>
            <w:webHidden/>
          </w:rPr>
          <w:fldChar w:fldCharType="begin"/>
        </w:r>
        <w:r w:rsidR="00C8586A">
          <w:rPr>
            <w:noProof/>
            <w:webHidden/>
          </w:rPr>
          <w:instrText xml:space="preserve"> PAGEREF _Toc409691714 \h </w:instrText>
        </w:r>
        <w:r w:rsidR="00C8586A">
          <w:rPr>
            <w:noProof/>
            <w:webHidden/>
          </w:rPr>
        </w:r>
        <w:r w:rsidR="00C8586A">
          <w:rPr>
            <w:noProof/>
            <w:webHidden/>
          </w:rPr>
          <w:fldChar w:fldCharType="separate"/>
        </w:r>
        <w:r w:rsidR="00C8586A">
          <w:rPr>
            <w:noProof/>
            <w:webHidden/>
          </w:rPr>
          <w:t>50</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15" w:history="1">
        <w:r w:rsidR="00C8586A" w:rsidRPr="001D2834">
          <w:rPr>
            <w:rStyle w:val="Hyperlink"/>
            <w:noProof/>
          </w:rPr>
          <w:t>3.5.1</w:t>
        </w:r>
        <w:r w:rsidR="00C8586A">
          <w:rPr>
            <w:rFonts w:asciiTheme="minorHAnsi" w:eastAsiaTheme="minorEastAsia" w:hAnsiTheme="minorHAnsi" w:cstheme="minorBidi"/>
            <w:noProof/>
            <w:sz w:val="22"/>
            <w:szCs w:val="22"/>
            <w:lang w:eastAsia="en-GB"/>
          </w:rPr>
          <w:tab/>
        </w:r>
        <w:r w:rsidR="00C8586A" w:rsidRPr="001D2834">
          <w:rPr>
            <w:rStyle w:val="Hyperlink"/>
            <w:noProof/>
          </w:rPr>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00C8586A" w:rsidRPr="001D2834">
          <w:rPr>
            <w:rStyle w:val="Hyperlink"/>
            <w:noProof/>
            <w:lang w:val="en-US"/>
          </w:rPr>
          <w:t xml:space="preserve">below the </w:t>
        </w:r>
        <w:r w:rsidR="00C8586A" w:rsidRPr="001D2834">
          <w:rPr>
            <w:rStyle w:val="Hyperlink"/>
            <w:noProof/>
          </w:rPr>
          <w:t>MACR and administrative sanctions.</w:t>
        </w:r>
        <w:r w:rsidR="00C8586A">
          <w:rPr>
            <w:noProof/>
            <w:webHidden/>
          </w:rPr>
          <w:tab/>
        </w:r>
        <w:r w:rsidR="00C8586A">
          <w:rPr>
            <w:noProof/>
            <w:webHidden/>
          </w:rPr>
          <w:fldChar w:fldCharType="begin"/>
        </w:r>
        <w:r w:rsidR="00C8586A">
          <w:rPr>
            <w:noProof/>
            <w:webHidden/>
          </w:rPr>
          <w:instrText xml:space="preserve"> PAGEREF _Toc409691715 \h </w:instrText>
        </w:r>
        <w:r w:rsidR="00C8586A">
          <w:rPr>
            <w:noProof/>
            <w:webHidden/>
          </w:rPr>
        </w:r>
        <w:r w:rsidR="00C8586A">
          <w:rPr>
            <w:noProof/>
            <w:webHidden/>
          </w:rPr>
          <w:fldChar w:fldCharType="separate"/>
        </w:r>
        <w:r w:rsidR="00C8586A">
          <w:rPr>
            <w:noProof/>
            <w:webHidden/>
          </w:rPr>
          <w:t>50</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16" w:history="1">
        <w:r w:rsidR="00C8586A" w:rsidRPr="001D2834">
          <w:rPr>
            <w:rStyle w:val="Hyperlink"/>
            <w:noProof/>
          </w:rPr>
          <w:t>3.5.2</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asylum and migration proceedings</w:t>
        </w:r>
        <w:r w:rsidR="00C8586A">
          <w:rPr>
            <w:noProof/>
            <w:webHidden/>
          </w:rPr>
          <w:tab/>
        </w:r>
        <w:r w:rsidR="00C8586A">
          <w:rPr>
            <w:noProof/>
            <w:webHidden/>
          </w:rPr>
          <w:fldChar w:fldCharType="begin"/>
        </w:r>
        <w:r w:rsidR="00C8586A">
          <w:rPr>
            <w:noProof/>
            <w:webHidden/>
          </w:rPr>
          <w:instrText xml:space="preserve"> PAGEREF _Toc409691716 \h </w:instrText>
        </w:r>
        <w:r w:rsidR="00C8586A">
          <w:rPr>
            <w:noProof/>
            <w:webHidden/>
          </w:rPr>
        </w:r>
        <w:r w:rsidR="00C8586A">
          <w:rPr>
            <w:noProof/>
            <w:webHidden/>
          </w:rPr>
          <w:fldChar w:fldCharType="separate"/>
        </w:r>
        <w:r w:rsidR="00C8586A">
          <w:rPr>
            <w:noProof/>
            <w:webHidden/>
          </w:rPr>
          <w:t>51</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17" w:history="1">
        <w:r w:rsidR="00C8586A" w:rsidRPr="001D2834">
          <w:rPr>
            <w:rStyle w:val="Hyperlink"/>
            <w:rFonts w:eastAsia="Times New Roman"/>
            <w:noProof/>
          </w:rPr>
          <w:t>3.5.3</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education proceedings</w:t>
        </w:r>
        <w:r w:rsidR="00C8586A">
          <w:rPr>
            <w:noProof/>
            <w:webHidden/>
          </w:rPr>
          <w:tab/>
        </w:r>
        <w:r w:rsidR="00C8586A">
          <w:rPr>
            <w:noProof/>
            <w:webHidden/>
          </w:rPr>
          <w:fldChar w:fldCharType="begin"/>
        </w:r>
        <w:r w:rsidR="00C8586A">
          <w:rPr>
            <w:noProof/>
            <w:webHidden/>
          </w:rPr>
          <w:instrText xml:space="preserve"> PAGEREF _Toc409691717 \h </w:instrText>
        </w:r>
        <w:r w:rsidR="00C8586A">
          <w:rPr>
            <w:noProof/>
            <w:webHidden/>
          </w:rPr>
        </w:r>
        <w:r w:rsidR="00C8586A">
          <w:rPr>
            <w:noProof/>
            <w:webHidden/>
          </w:rPr>
          <w:fldChar w:fldCharType="separate"/>
        </w:r>
        <w:r w:rsidR="00C8586A">
          <w:rPr>
            <w:noProof/>
            <w:webHidden/>
          </w:rPr>
          <w:t>52</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18" w:history="1">
        <w:r w:rsidR="00C8586A" w:rsidRPr="001D2834">
          <w:rPr>
            <w:rStyle w:val="Hyperlink"/>
            <w:rFonts w:eastAsia="Times New Roman"/>
            <w:noProof/>
          </w:rPr>
          <w:t>3.5.4</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mental health proceedings</w:t>
        </w:r>
        <w:r w:rsidR="00C8586A">
          <w:rPr>
            <w:noProof/>
            <w:webHidden/>
          </w:rPr>
          <w:tab/>
        </w:r>
        <w:r w:rsidR="00C8586A">
          <w:rPr>
            <w:noProof/>
            <w:webHidden/>
          </w:rPr>
          <w:fldChar w:fldCharType="begin"/>
        </w:r>
        <w:r w:rsidR="00C8586A">
          <w:rPr>
            <w:noProof/>
            <w:webHidden/>
          </w:rPr>
          <w:instrText xml:space="preserve"> PAGEREF _Toc409691718 \h </w:instrText>
        </w:r>
        <w:r w:rsidR="00C8586A">
          <w:rPr>
            <w:noProof/>
            <w:webHidden/>
          </w:rPr>
        </w:r>
        <w:r w:rsidR="00C8586A">
          <w:rPr>
            <w:noProof/>
            <w:webHidden/>
          </w:rPr>
          <w:fldChar w:fldCharType="separate"/>
        </w:r>
        <w:r w:rsidR="00C8586A">
          <w:rPr>
            <w:noProof/>
            <w:webHidden/>
          </w:rPr>
          <w:t>53</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19" w:history="1">
        <w:r w:rsidR="00C8586A" w:rsidRPr="001D2834">
          <w:rPr>
            <w:rStyle w:val="Hyperlink"/>
            <w:rFonts w:eastAsia="Times New Roman"/>
            <w:noProof/>
          </w:rPr>
          <w:t>3.5.5</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proceedings for placement into care</w:t>
        </w:r>
        <w:r w:rsidR="00C8586A">
          <w:rPr>
            <w:noProof/>
            <w:webHidden/>
          </w:rPr>
          <w:tab/>
        </w:r>
        <w:r w:rsidR="00C8586A">
          <w:rPr>
            <w:noProof/>
            <w:webHidden/>
          </w:rPr>
          <w:fldChar w:fldCharType="begin"/>
        </w:r>
        <w:r w:rsidR="00C8586A">
          <w:rPr>
            <w:noProof/>
            <w:webHidden/>
          </w:rPr>
          <w:instrText xml:space="preserve"> PAGEREF _Toc409691719 \h </w:instrText>
        </w:r>
        <w:r w:rsidR="00C8586A">
          <w:rPr>
            <w:noProof/>
            <w:webHidden/>
          </w:rPr>
        </w:r>
        <w:r w:rsidR="00C8586A">
          <w:rPr>
            <w:noProof/>
            <w:webHidden/>
          </w:rPr>
          <w:fldChar w:fldCharType="separate"/>
        </w:r>
        <w:r w:rsidR="00C8586A">
          <w:rPr>
            <w:noProof/>
            <w:webHidden/>
          </w:rPr>
          <w:t>54</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720" w:history="1">
        <w:r w:rsidR="00C8586A" w:rsidRPr="001D2834">
          <w:rPr>
            <w:rStyle w:val="Hyperlink"/>
            <w:noProof/>
          </w:rPr>
          <w:t>3.6</w:t>
        </w:r>
        <w:r w:rsidR="00C8586A">
          <w:rPr>
            <w:rFonts w:asciiTheme="minorHAnsi" w:eastAsiaTheme="minorEastAsia" w:hAnsiTheme="minorHAnsi" w:cstheme="minorBidi"/>
            <w:noProof/>
            <w:sz w:val="22"/>
            <w:szCs w:val="22"/>
            <w:lang w:eastAsia="en-GB"/>
          </w:rPr>
          <w:tab/>
        </w:r>
        <w:r w:rsidR="00C8586A" w:rsidRPr="001D2834">
          <w:rPr>
            <w:rStyle w:val="Hyperlink"/>
            <w:noProof/>
          </w:rPr>
          <w:t>Right to legal counsel, legal assistance and representation</w:t>
        </w:r>
        <w:r w:rsidR="00C8586A">
          <w:rPr>
            <w:noProof/>
            <w:webHidden/>
          </w:rPr>
          <w:tab/>
        </w:r>
        <w:r w:rsidR="00C8586A">
          <w:rPr>
            <w:noProof/>
            <w:webHidden/>
          </w:rPr>
          <w:fldChar w:fldCharType="begin"/>
        </w:r>
        <w:r w:rsidR="00C8586A">
          <w:rPr>
            <w:noProof/>
            <w:webHidden/>
          </w:rPr>
          <w:instrText xml:space="preserve"> PAGEREF _Toc409691720 \h </w:instrText>
        </w:r>
        <w:r w:rsidR="00C8586A">
          <w:rPr>
            <w:noProof/>
            <w:webHidden/>
          </w:rPr>
        </w:r>
        <w:r w:rsidR="00C8586A">
          <w:rPr>
            <w:noProof/>
            <w:webHidden/>
          </w:rPr>
          <w:fldChar w:fldCharType="separate"/>
        </w:r>
        <w:r w:rsidR="00C8586A">
          <w:rPr>
            <w:noProof/>
            <w:webHidden/>
          </w:rPr>
          <w:t>54</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21" w:history="1">
        <w:r w:rsidR="00C8586A" w:rsidRPr="001D2834">
          <w:rPr>
            <w:rStyle w:val="Hyperlink"/>
            <w:noProof/>
          </w:rPr>
          <w:t>3.6.1</w:t>
        </w:r>
        <w:r w:rsidR="00C8586A">
          <w:rPr>
            <w:rFonts w:asciiTheme="minorHAnsi" w:eastAsiaTheme="minorEastAsia" w:hAnsiTheme="minorHAnsi" w:cstheme="minorBidi"/>
            <w:noProof/>
            <w:sz w:val="22"/>
            <w:szCs w:val="22"/>
            <w:lang w:eastAsia="en-GB"/>
          </w:rPr>
          <w:tab/>
        </w:r>
        <w:r w:rsidR="00C8586A" w:rsidRPr="001D2834">
          <w:rPr>
            <w:rStyle w:val="Hyperlink"/>
            <w:noProof/>
          </w:rPr>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00C8586A" w:rsidRPr="001D2834">
          <w:rPr>
            <w:rStyle w:val="Hyperlink"/>
            <w:noProof/>
            <w:lang w:val="en-US"/>
          </w:rPr>
          <w:t xml:space="preserve">below the </w:t>
        </w:r>
        <w:r w:rsidR="00C8586A" w:rsidRPr="001D2834">
          <w:rPr>
            <w:rStyle w:val="Hyperlink"/>
            <w:noProof/>
          </w:rPr>
          <w:t>MACR and administrative sanctions.</w:t>
        </w:r>
        <w:r w:rsidR="00C8586A">
          <w:rPr>
            <w:noProof/>
            <w:webHidden/>
          </w:rPr>
          <w:tab/>
        </w:r>
        <w:r w:rsidR="00C8586A">
          <w:rPr>
            <w:noProof/>
            <w:webHidden/>
          </w:rPr>
          <w:fldChar w:fldCharType="begin"/>
        </w:r>
        <w:r w:rsidR="00C8586A">
          <w:rPr>
            <w:noProof/>
            <w:webHidden/>
          </w:rPr>
          <w:instrText xml:space="preserve"> PAGEREF _Toc409691721 \h </w:instrText>
        </w:r>
        <w:r w:rsidR="00C8586A">
          <w:rPr>
            <w:noProof/>
            <w:webHidden/>
          </w:rPr>
        </w:r>
        <w:r w:rsidR="00C8586A">
          <w:rPr>
            <w:noProof/>
            <w:webHidden/>
          </w:rPr>
          <w:fldChar w:fldCharType="separate"/>
        </w:r>
        <w:r w:rsidR="00C8586A">
          <w:rPr>
            <w:noProof/>
            <w:webHidden/>
          </w:rPr>
          <w:t>55</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22" w:history="1">
        <w:r w:rsidR="00C8586A" w:rsidRPr="001D2834">
          <w:rPr>
            <w:rStyle w:val="Hyperlink"/>
            <w:noProof/>
          </w:rPr>
          <w:t>3.6.2</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asylum and migration proceedings</w:t>
        </w:r>
        <w:r w:rsidR="00C8586A">
          <w:rPr>
            <w:noProof/>
            <w:webHidden/>
          </w:rPr>
          <w:tab/>
        </w:r>
        <w:r w:rsidR="00C8586A">
          <w:rPr>
            <w:noProof/>
            <w:webHidden/>
          </w:rPr>
          <w:fldChar w:fldCharType="begin"/>
        </w:r>
        <w:r w:rsidR="00C8586A">
          <w:rPr>
            <w:noProof/>
            <w:webHidden/>
          </w:rPr>
          <w:instrText xml:space="preserve"> PAGEREF _Toc409691722 \h </w:instrText>
        </w:r>
        <w:r w:rsidR="00C8586A">
          <w:rPr>
            <w:noProof/>
            <w:webHidden/>
          </w:rPr>
        </w:r>
        <w:r w:rsidR="00C8586A">
          <w:rPr>
            <w:noProof/>
            <w:webHidden/>
          </w:rPr>
          <w:fldChar w:fldCharType="separate"/>
        </w:r>
        <w:r w:rsidR="00C8586A">
          <w:rPr>
            <w:noProof/>
            <w:webHidden/>
          </w:rPr>
          <w:t>56</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23" w:history="1">
        <w:r w:rsidR="00C8586A" w:rsidRPr="001D2834">
          <w:rPr>
            <w:rStyle w:val="Hyperlink"/>
            <w:rFonts w:eastAsia="Times New Roman"/>
            <w:noProof/>
          </w:rPr>
          <w:t>3.6.3</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education proceedings</w:t>
        </w:r>
        <w:r w:rsidR="00C8586A">
          <w:rPr>
            <w:noProof/>
            <w:webHidden/>
          </w:rPr>
          <w:tab/>
        </w:r>
        <w:r w:rsidR="00C8586A">
          <w:rPr>
            <w:noProof/>
            <w:webHidden/>
          </w:rPr>
          <w:fldChar w:fldCharType="begin"/>
        </w:r>
        <w:r w:rsidR="00C8586A">
          <w:rPr>
            <w:noProof/>
            <w:webHidden/>
          </w:rPr>
          <w:instrText xml:space="preserve"> PAGEREF _Toc409691723 \h </w:instrText>
        </w:r>
        <w:r w:rsidR="00C8586A">
          <w:rPr>
            <w:noProof/>
            <w:webHidden/>
          </w:rPr>
        </w:r>
        <w:r w:rsidR="00C8586A">
          <w:rPr>
            <w:noProof/>
            <w:webHidden/>
          </w:rPr>
          <w:fldChar w:fldCharType="separate"/>
        </w:r>
        <w:r w:rsidR="00C8586A">
          <w:rPr>
            <w:noProof/>
            <w:webHidden/>
          </w:rPr>
          <w:t>56</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24" w:history="1">
        <w:r w:rsidR="00C8586A" w:rsidRPr="001D2834">
          <w:rPr>
            <w:rStyle w:val="Hyperlink"/>
            <w:rFonts w:eastAsia="Times New Roman"/>
            <w:noProof/>
          </w:rPr>
          <w:t>3.6.4</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mental health proceedings</w:t>
        </w:r>
        <w:r w:rsidR="00C8586A">
          <w:rPr>
            <w:noProof/>
            <w:webHidden/>
          </w:rPr>
          <w:tab/>
        </w:r>
        <w:r w:rsidR="00C8586A">
          <w:rPr>
            <w:noProof/>
            <w:webHidden/>
          </w:rPr>
          <w:fldChar w:fldCharType="begin"/>
        </w:r>
        <w:r w:rsidR="00C8586A">
          <w:rPr>
            <w:noProof/>
            <w:webHidden/>
          </w:rPr>
          <w:instrText xml:space="preserve"> PAGEREF _Toc409691724 \h </w:instrText>
        </w:r>
        <w:r w:rsidR="00C8586A">
          <w:rPr>
            <w:noProof/>
            <w:webHidden/>
          </w:rPr>
        </w:r>
        <w:r w:rsidR="00C8586A">
          <w:rPr>
            <w:noProof/>
            <w:webHidden/>
          </w:rPr>
          <w:fldChar w:fldCharType="separate"/>
        </w:r>
        <w:r w:rsidR="00C8586A">
          <w:rPr>
            <w:noProof/>
            <w:webHidden/>
          </w:rPr>
          <w:t>57</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25" w:history="1">
        <w:r w:rsidR="00C8586A" w:rsidRPr="001D2834">
          <w:rPr>
            <w:rStyle w:val="Hyperlink"/>
            <w:rFonts w:eastAsia="Times New Roman"/>
            <w:noProof/>
          </w:rPr>
          <w:t>3.6.5</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proceedings for placement into care</w:t>
        </w:r>
        <w:r w:rsidR="00C8586A">
          <w:rPr>
            <w:noProof/>
            <w:webHidden/>
          </w:rPr>
          <w:tab/>
        </w:r>
        <w:r w:rsidR="00C8586A">
          <w:rPr>
            <w:noProof/>
            <w:webHidden/>
          </w:rPr>
          <w:fldChar w:fldCharType="begin"/>
        </w:r>
        <w:r w:rsidR="00C8586A">
          <w:rPr>
            <w:noProof/>
            <w:webHidden/>
          </w:rPr>
          <w:instrText xml:space="preserve"> PAGEREF _Toc409691725 \h </w:instrText>
        </w:r>
        <w:r w:rsidR="00C8586A">
          <w:rPr>
            <w:noProof/>
            <w:webHidden/>
          </w:rPr>
        </w:r>
        <w:r w:rsidR="00C8586A">
          <w:rPr>
            <w:noProof/>
            <w:webHidden/>
          </w:rPr>
          <w:fldChar w:fldCharType="separate"/>
        </w:r>
        <w:r w:rsidR="00C8586A">
          <w:rPr>
            <w:noProof/>
            <w:webHidden/>
          </w:rPr>
          <w:t>58</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726" w:history="1">
        <w:r w:rsidR="00C8586A" w:rsidRPr="001D2834">
          <w:rPr>
            <w:rStyle w:val="Hyperlink"/>
            <w:noProof/>
          </w:rPr>
          <w:t>3.7</w:t>
        </w:r>
        <w:r w:rsidR="00C8586A">
          <w:rPr>
            <w:rFonts w:asciiTheme="minorHAnsi" w:eastAsiaTheme="minorEastAsia" w:hAnsiTheme="minorHAnsi" w:cstheme="minorBidi"/>
            <w:noProof/>
            <w:sz w:val="22"/>
            <w:szCs w:val="22"/>
            <w:lang w:eastAsia="en-GB"/>
          </w:rPr>
          <w:tab/>
        </w:r>
        <w:r w:rsidR="00C8586A" w:rsidRPr="001D2834">
          <w:rPr>
            <w:rStyle w:val="Hyperlink"/>
            <w:noProof/>
          </w:rPr>
          <w:t>Restrictions on liberty</w:t>
        </w:r>
        <w:r w:rsidR="00C8586A">
          <w:rPr>
            <w:noProof/>
            <w:webHidden/>
          </w:rPr>
          <w:tab/>
        </w:r>
        <w:r w:rsidR="00C8586A">
          <w:rPr>
            <w:noProof/>
            <w:webHidden/>
          </w:rPr>
          <w:fldChar w:fldCharType="begin"/>
        </w:r>
        <w:r w:rsidR="00C8586A">
          <w:rPr>
            <w:noProof/>
            <w:webHidden/>
          </w:rPr>
          <w:instrText xml:space="preserve"> PAGEREF _Toc409691726 \h </w:instrText>
        </w:r>
        <w:r w:rsidR="00C8586A">
          <w:rPr>
            <w:noProof/>
            <w:webHidden/>
          </w:rPr>
        </w:r>
        <w:r w:rsidR="00C8586A">
          <w:rPr>
            <w:noProof/>
            <w:webHidden/>
          </w:rPr>
          <w:fldChar w:fldCharType="separate"/>
        </w:r>
        <w:r w:rsidR="00C8586A">
          <w:rPr>
            <w:noProof/>
            <w:webHidden/>
          </w:rPr>
          <w:t>59</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27" w:history="1">
        <w:r w:rsidR="00C8586A" w:rsidRPr="001D2834">
          <w:rPr>
            <w:rStyle w:val="Hyperlink"/>
            <w:noProof/>
          </w:rPr>
          <w:t>3.7.1</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asylum and migration proceedings</w:t>
        </w:r>
        <w:r w:rsidR="00C8586A">
          <w:rPr>
            <w:noProof/>
            <w:webHidden/>
          </w:rPr>
          <w:tab/>
        </w:r>
        <w:r w:rsidR="00C8586A">
          <w:rPr>
            <w:noProof/>
            <w:webHidden/>
          </w:rPr>
          <w:fldChar w:fldCharType="begin"/>
        </w:r>
        <w:r w:rsidR="00C8586A">
          <w:rPr>
            <w:noProof/>
            <w:webHidden/>
          </w:rPr>
          <w:instrText xml:space="preserve"> PAGEREF _Toc409691727 \h </w:instrText>
        </w:r>
        <w:r w:rsidR="00C8586A">
          <w:rPr>
            <w:noProof/>
            <w:webHidden/>
          </w:rPr>
        </w:r>
        <w:r w:rsidR="00C8586A">
          <w:rPr>
            <w:noProof/>
            <w:webHidden/>
          </w:rPr>
          <w:fldChar w:fldCharType="separate"/>
        </w:r>
        <w:r w:rsidR="00C8586A">
          <w:rPr>
            <w:noProof/>
            <w:webHidden/>
          </w:rPr>
          <w:t>59</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28" w:history="1">
        <w:r w:rsidR="00C8586A" w:rsidRPr="001D2834">
          <w:rPr>
            <w:rStyle w:val="Hyperlink"/>
            <w:rFonts w:eastAsia="Times New Roman"/>
            <w:noProof/>
          </w:rPr>
          <w:t>3.7.2</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mental health proceedings</w:t>
        </w:r>
        <w:r w:rsidR="00C8586A">
          <w:rPr>
            <w:noProof/>
            <w:webHidden/>
          </w:rPr>
          <w:tab/>
        </w:r>
        <w:r w:rsidR="00C8586A">
          <w:rPr>
            <w:noProof/>
            <w:webHidden/>
          </w:rPr>
          <w:fldChar w:fldCharType="begin"/>
        </w:r>
        <w:r w:rsidR="00C8586A">
          <w:rPr>
            <w:noProof/>
            <w:webHidden/>
          </w:rPr>
          <w:instrText xml:space="preserve"> PAGEREF _Toc409691728 \h </w:instrText>
        </w:r>
        <w:r w:rsidR="00C8586A">
          <w:rPr>
            <w:noProof/>
            <w:webHidden/>
          </w:rPr>
        </w:r>
        <w:r w:rsidR="00C8586A">
          <w:rPr>
            <w:noProof/>
            <w:webHidden/>
          </w:rPr>
          <w:fldChar w:fldCharType="separate"/>
        </w:r>
        <w:r w:rsidR="00C8586A">
          <w:rPr>
            <w:noProof/>
            <w:webHidden/>
          </w:rPr>
          <w:t>62</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729" w:history="1">
        <w:r w:rsidR="00C8586A" w:rsidRPr="001D2834">
          <w:rPr>
            <w:rStyle w:val="Hyperlink"/>
            <w:noProof/>
          </w:rPr>
          <w:t>3.8</w:t>
        </w:r>
        <w:r w:rsidR="00C8586A">
          <w:rPr>
            <w:rFonts w:asciiTheme="minorHAnsi" w:eastAsiaTheme="minorEastAsia" w:hAnsiTheme="minorHAnsi" w:cstheme="minorBidi"/>
            <w:noProof/>
            <w:sz w:val="22"/>
            <w:szCs w:val="22"/>
            <w:lang w:eastAsia="en-GB"/>
          </w:rPr>
          <w:tab/>
        </w:r>
        <w:r w:rsidR="00C8586A" w:rsidRPr="001D2834">
          <w:rPr>
            <w:rStyle w:val="Hyperlink"/>
            <w:noProof/>
          </w:rPr>
          <w:t>Remedies or compensation for violation of rights and failure to act</w:t>
        </w:r>
        <w:r w:rsidR="00C8586A">
          <w:rPr>
            <w:noProof/>
            <w:webHidden/>
          </w:rPr>
          <w:tab/>
        </w:r>
        <w:r w:rsidR="00C8586A">
          <w:rPr>
            <w:noProof/>
            <w:webHidden/>
          </w:rPr>
          <w:fldChar w:fldCharType="begin"/>
        </w:r>
        <w:r w:rsidR="00C8586A">
          <w:rPr>
            <w:noProof/>
            <w:webHidden/>
          </w:rPr>
          <w:instrText xml:space="preserve"> PAGEREF _Toc409691729 \h </w:instrText>
        </w:r>
        <w:r w:rsidR="00C8586A">
          <w:rPr>
            <w:noProof/>
            <w:webHidden/>
          </w:rPr>
        </w:r>
        <w:r w:rsidR="00C8586A">
          <w:rPr>
            <w:noProof/>
            <w:webHidden/>
          </w:rPr>
          <w:fldChar w:fldCharType="separate"/>
        </w:r>
        <w:r w:rsidR="00C8586A">
          <w:rPr>
            <w:noProof/>
            <w:webHidden/>
          </w:rPr>
          <w:t>63</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30" w:history="1">
        <w:r w:rsidR="00C8586A" w:rsidRPr="001D2834">
          <w:rPr>
            <w:rStyle w:val="Hyperlink"/>
            <w:noProof/>
          </w:rPr>
          <w:t>3.8.1</w:t>
        </w:r>
        <w:r w:rsidR="00C8586A">
          <w:rPr>
            <w:rFonts w:asciiTheme="minorHAnsi" w:eastAsiaTheme="minorEastAsia" w:hAnsiTheme="minorHAnsi" w:cstheme="minorBidi"/>
            <w:noProof/>
            <w:sz w:val="22"/>
            <w:szCs w:val="22"/>
            <w:lang w:eastAsia="en-GB"/>
          </w:rPr>
          <w:tab/>
        </w:r>
        <w:r w:rsidR="00C8586A" w:rsidRPr="001D2834">
          <w:rPr>
            <w:rStyle w:val="Hyperlink"/>
            <w:noProof/>
          </w:rPr>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00C8586A" w:rsidRPr="001D2834">
          <w:rPr>
            <w:rStyle w:val="Hyperlink"/>
            <w:noProof/>
            <w:lang w:val="en-US"/>
          </w:rPr>
          <w:t xml:space="preserve">below the </w:t>
        </w:r>
        <w:r w:rsidR="00C8586A" w:rsidRPr="001D2834">
          <w:rPr>
            <w:rStyle w:val="Hyperlink"/>
            <w:noProof/>
          </w:rPr>
          <w:t>MACR and administrative sanctions.</w:t>
        </w:r>
        <w:r w:rsidR="00C8586A">
          <w:rPr>
            <w:noProof/>
            <w:webHidden/>
          </w:rPr>
          <w:tab/>
        </w:r>
        <w:r w:rsidR="00C8586A">
          <w:rPr>
            <w:noProof/>
            <w:webHidden/>
          </w:rPr>
          <w:fldChar w:fldCharType="begin"/>
        </w:r>
        <w:r w:rsidR="00C8586A">
          <w:rPr>
            <w:noProof/>
            <w:webHidden/>
          </w:rPr>
          <w:instrText xml:space="preserve"> PAGEREF _Toc409691730 \h </w:instrText>
        </w:r>
        <w:r w:rsidR="00C8586A">
          <w:rPr>
            <w:noProof/>
            <w:webHidden/>
          </w:rPr>
        </w:r>
        <w:r w:rsidR="00C8586A">
          <w:rPr>
            <w:noProof/>
            <w:webHidden/>
          </w:rPr>
          <w:fldChar w:fldCharType="separate"/>
        </w:r>
        <w:r w:rsidR="00C8586A">
          <w:rPr>
            <w:noProof/>
            <w:webHidden/>
          </w:rPr>
          <w:t>63</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31" w:history="1">
        <w:r w:rsidR="00C8586A" w:rsidRPr="001D2834">
          <w:rPr>
            <w:rStyle w:val="Hyperlink"/>
            <w:noProof/>
          </w:rPr>
          <w:t>3.8.2</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asylum and migration proceedings</w:t>
        </w:r>
        <w:r w:rsidR="00C8586A">
          <w:rPr>
            <w:noProof/>
            <w:webHidden/>
          </w:rPr>
          <w:tab/>
        </w:r>
        <w:r w:rsidR="00C8586A">
          <w:rPr>
            <w:noProof/>
            <w:webHidden/>
          </w:rPr>
          <w:fldChar w:fldCharType="begin"/>
        </w:r>
        <w:r w:rsidR="00C8586A">
          <w:rPr>
            <w:noProof/>
            <w:webHidden/>
          </w:rPr>
          <w:instrText xml:space="preserve"> PAGEREF _Toc409691731 \h </w:instrText>
        </w:r>
        <w:r w:rsidR="00C8586A">
          <w:rPr>
            <w:noProof/>
            <w:webHidden/>
          </w:rPr>
        </w:r>
        <w:r w:rsidR="00C8586A">
          <w:rPr>
            <w:noProof/>
            <w:webHidden/>
          </w:rPr>
          <w:fldChar w:fldCharType="separate"/>
        </w:r>
        <w:r w:rsidR="00C8586A">
          <w:rPr>
            <w:noProof/>
            <w:webHidden/>
          </w:rPr>
          <w:t>64</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32" w:history="1">
        <w:r w:rsidR="00C8586A" w:rsidRPr="001D2834">
          <w:rPr>
            <w:rStyle w:val="Hyperlink"/>
            <w:rFonts w:eastAsia="Times New Roman"/>
            <w:noProof/>
          </w:rPr>
          <w:t>3.8.3</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education proceedings</w:t>
        </w:r>
        <w:r w:rsidR="00C8586A">
          <w:rPr>
            <w:noProof/>
            <w:webHidden/>
          </w:rPr>
          <w:tab/>
        </w:r>
        <w:r w:rsidR="00C8586A">
          <w:rPr>
            <w:noProof/>
            <w:webHidden/>
          </w:rPr>
          <w:fldChar w:fldCharType="begin"/>
        </w:r>
        <w:r w:rsidR="00C8586A">
          <w:rPr>
            <w:noProof/>
            <w:webHidden/>
          </w:rPr>
          <w:instrText xml:space="preserve"> PAGEREF _Toc409691732 \h </w:instrText>
        </w:r>
        <w:r w:rsidR="00C8586A">
          <w:rPr>
            <w:noProof/>
            <w:webHidden/>
          </w:rPr>
        </w:r>
        <w:r w:rsidR="00C8586A">
          <w:rPr>
            <w:noProof/>
            <w:webHidden/>
          </w:rPr>
          <w:fldChar w:fldCharType="separate"/>
        </w:r>
        <w:r w:rsidR="00C8586A">
          <w:rPr>
            <w:noProof/>
            <w:webHidden/>
          </w:rPr>
          <w:t>65</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33" w:history="1">
        <w:r w:rsidR="00C8586A" w:rsidRPr="001D2834">
          <w:rPr>
            <w:rStyle w:val="Hyperlink"/>
            <w:rFonts w:eastAsia="Times New Roman"/>
            <w:noProof/>
          </w:rPr>
          <w:t>3.8.4</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mental health proceedings</w:t>
        </w:r>
        <w:r w:rsidR="00C8586A">
          <w:rPr>
            <w:noProof/>
            <w:webHidden/>
          </w:rPr>
          <w:tab/>
        </w:r>
        <w:r w:rsidR="00C8586A">
          <w:rPr>
            <w:noProof/>
            <w:webHidden/>
          </w:rPr>
          <w:fldChar w:fldCharType="begin"/>
        </w:r>
        <w:r w:rsidR="00C8586A">
          <w:rPr>
            <w:noProof/>
            <w:webHidden/>
          </w:rPr>
          <w:instrText xml:space="preserve"> PAGEREF _Toc409691733 \h </w:instrText>
        </w:r>
        <w:r w:rsidR="00C8586A">
          <w:rPr>
            <w:noProof/>
            <w:webHidden/>
          </w:rPr>
        </w:r>
        <w:r w:rsidR="00C8586A">
          <w:rPr>
            <w:noProof/>
            <w:webHidden/>
          </w:rPr>
          <w:fldChar w:fldCharType="separate"/>
        </w:r>
        <w:r w:rsidR="00C8586A">
          <w:rPr>
            <w:noProof/>
            <w:webHidden/>
          </w:rPr>
          <w:t>65</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34" w:history="1">
        <w:r w:rsidR="00C8586A" w:rsidRPr="001D2834">
          <w:rPr>
            <w:rStyle w:val="Hyperlink"/>
            <w:rFonts w:eastAsia="Times New Roman"/>
            <w:noProof/>
          </w:rPr>
          <w:t>3.8.5</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proceedings for placement into care</w:t>
        </w:r>
        <w:r w:rsidR="00C8586A">
          <w:rPr>
            <w:noProof/>
            <w:webHidden/>
          </w:rPr>
          <w:tab/>
        </w:r>
        <w:r w:rsidR="00C8586A">
          <w:rPr>
            <w:noProof/>
            <w:webHidden/>
          </w:rPr>
          <w:fldChar w:fldCharType="begin"/>
        </w:r>
        <w:r w:rsidR="00C8586A">
          <w:rPr>
            <w:noProof/>
            <w:webHidden/>
          </w:rPr>
          <w:instrText xml:space="preserve"> PAGEREF _Toc409691734 \h </w:instrText>
        </w:r>
        <w:r w:rsidR="00C8586A">
          <w:rPr>
            <w:noProof/>
            <w:webHidden/>
          </w:rPr>
        </w:r>
        <w:r w:rsidR="00C8586A">
          <w:rPr>
            <w:noProof/>
            <w:webHidden/>
          </w:rPr>
          <w:fldChar w:fldCharType="separate"/>
        </w:r>
        <w:r w:rsidR="00C8586A">
          <w:rPr>
            <w:noProof/>
            <w:webHidden/>
          </w:rPr>
          <w:t>66</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735" w:history="1">
        <w:r w:rsidR="00C8586A" w:rsidRPr="001D2834">
          <w:rPr>
            <w:rStyle w:val="Hyperlink"/>
            <w:noProof/>
          </w:rPr>
          <w:t>3.9</w:t>
        </w:r>
        <w:r w:rsidR="00C8586A">
          <w:rPr>
            <w:rFonts w:asciiTheme="minorHAnsi" w:eastAsiaTheme="minorEastAsia" w:hAnsiTheme="minorHAnsi" w:cstheme="minorBidi"/>
            <w:noProof/>
            <w:sz w:val="22"/>
            <w:szCs w:val="22"/>
            <w:lang w:eastAsia="en-GB"/>
          </w:rPr>
          <w:tab/>
        </w:r>
        <w:r w:rsidR="00C8586A" w:rsidRPr="001D2834">
          <w:rPr>
            <w:rStyle w:val="Hyperlink"/>
            <w:noProof/>
          </w:rPr>
          <w:t>Legal costs</w:t>
        </w:r>
        <w:r w:rsidR="00C8586A">
          <w:rPr>
            <w:noProof/>
            <w:webHidden/>
          </w:rPr>
          <w:tab/>
        </w:r>
        <w:r w:rsidR="00C8586A">
          <w:rPr>
            <w:noProof/>
            <w:webHidden/>
          </w:rPr>
          <w:fldChar w:fldCharType="begin"/>
        </w:r>
        <w:r w:rsidR="00C8586A">
          <w:rPr>
            <w:noProof/>
            <w:webHidden/>
          </w:rPr>
          <w:instrText xml:space="preserve"> PAGEREF _Toc409691735 \h </w:instrText>
        </w:r>
        <w:r w:rsidR="00C8586A">
          <w:rPr>
            <w:noProof/>
            <w:webHidden/>
          </w:rPr>
        </w:r>
        <w:r w:rsidR="00C8586A">
          <w:rPr>
            <w:noProof/>
            <w:webHidden/>
          </w:rPr>
          <w:fldChar w:fldCharType="separate"/>
        </w:r>
        <w:r w:rsidR="00C8586A">
          <w:rPr>
            <w:noProof/>
            <w:webHidden/>
          </w:rPr>
          <w:t>67</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36" w:history="1">
        <w:r w:rsidR="00C8586A" w:rsidRPr="001D2834">
          <w:rPr>
            <w:rStyle w:val="Hyperlink"/>
            <w:noProof/>
          </w:rPr>
          <w:t>3.9.1</w:t>
        </w:r>
        <w:r w:rsidR="00C8586A">
          <w:rPr>
            <w:rFonts w:asciiTheme="minorHAnsi" w:eastAsiaTheme="minorEastAsia" w:hAnsiTheme="minorHAnsi" w:cstheme="minorBidi"/>
            <w:noProof/>
            <w:sz w:val="22"/>
            <w:szCs w:val="22"/>
            <w:lang w:eastAsia="en-GB"/>
          </w:rPr>
          <w:tab/>
        </w:r>
        <w:r w:rsidR="00C8586A" w:rsidRPr="001D2834">
          <w:rPr>
            <w:rStyle w:val="Hyperlink"/>
            <w:noProof/>
          </w:rPr>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00C8586A" w:rsidRPr="001D2834">
          <w:rPr>
            <w:rStyle w:val="Hyperlink"/>
            <w:noProof/>
            <w:lang w:val="en-US"/>
          </w:rPr>
          <w:t xml:space="preserve">below the </w:t>
        </w:r>
        <w:r w:rsidR="00C8586A" w:rsidRPr="001D2834">
          <w:rPr>
            <w:rStyle w:val="Hyperlink"/>
            <w:noProof/>
          </w:rPr>
          <w:t>MACR and administrative sanctions.</w:t>
        </w:r>
        <w:r w:rsidR="00C8586A">
          <w:rPr>
            <w:noProof/>
            <w:webHidden/>
          </w:rPr>
          <w:tab/>
        </w:r>
        <w:r w:rsidR="00C8586A">
          <w:rPr>
            <w:noProof/>
            <w:webHidden/>
          </w:rPr>
          <w:fldChar w:fldCharType="begin"/>
        </w:r>
        <w:r w:rsidR="00C8586A">
          <w:rPr>
            <w:noProof/>
            <w:webHidden/>
          </w:rPr>
          <w:instrText xml:space="preserve"> PAGEREF _Toc409691736 \h </w:instrText>
        </w:r>
        <w:r w:rsidR="00C8586A">
          <w:rPr>
            <w:noProof/>
            <w:webHidden/>
          </w:rPr>
        </w:r>
        <w:r w:rsidR="00C8586A">
          <w:rPr>
            <w:noProof/>
            <w:webHidden/>
          </w:rPr>
          <w:fldChar w:fldCharType="separate"/>
        </w:r>
        <w:r w:rsidR="00C8586A">
          <w:rPr>
            <w:noProof/>
            <w:webHidden/>
          </w:rPr>
          <w:t>67</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37" w:history="1">
        <w:r w:rsidR="00C8586A" w:rsidRPr="001D2834">
          <w:rPr>
            <w:rStyle w:val="Hyperlink"/>
            <w:noProof/>
          </w:rPr>
          <w:t>Legal aid</w:t>
        </w:r>
        <w:r w:rsidR="00C8586A">
          <w:rPr>
            <w:noProof/>
            <w:webHidden/>
          </w:rPr>
          <w:tab/>
        </w:r>
        <w:r w:rsidR="00C8586A">
          <w:rPr>
            <w:noProof/>
            <w:webHidden/>
          </w:rPr>
          <w:fldChar w:fldCharType="begin"/>
        </w:r>
        <w:r w:rsidR="00C8586A">
          <w:rPr>
            <w:noProof/>
            <w:webHidden/>
          </w:rPr>
          <w:instrText xml:space="preserve"> PAGEREF _Toc409691737 \h </w:instrText>
        </w:r>
        <w:r w:rsidR="00C8586A">
          <w:rPr>
            <w:noProof/>
            <w:webHidden/>
          </w:rPr>
        </w:r>
        <w:r w:rsidR="00C8586A">
          <w:rPr>
            <w:noProof/>
            <w:webHidden/>
          </w:rPr>
          <w:fldChar w:fldCharType="separate"/>
        </w:r>
        <w:r w:rsidR="00C8586A">
          <w:rPr>
            <w:noProof/>
            <w:webHidden/>
          </w:rPr>
          <w:t>67</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38" w:history="1">
        <w:r w:rsidR="00C8586A" w:rsidRPr="001D2834">
          <w:rPr>
            <w:rStyle w:val="Hyperlink"/>
            <w:noProof/>
          </w:rPr>
          <w:t>3.9.2</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asylum and migration proceedings</w:t>
        </w:r>
        <w:r w:rsidR="00C8586A">
          <w:rPr>
            <w:noProof/>
            <w:webHidden/>
          </w:rPr>
          <w:tab/>
        </w:r>
        <w:r w:rsidR="00C8586A">
          <w:rPr>
            <w:noProof/>
            <w:webHidden/>
          </w:rPr>
          <w:fldChar w:fldCharType="begin"/>
        </w:r>
        <w:r w:rsidR="00C8586A">
          <w:rPr>
            <w:noProof/>
            <w:webHidden/>
          </w:rPr>
          <w:instrText xml:space="preserve"> PAGEREF _Toc409691738 \h </w:instrText>
        </w:r>
        <w:r w:rsidR="00C8586A">
          <w:rPr>
            <w:noProof/>
            <w:webHidden/>
          </w:rPr>
        </w:r>
        <w:r w:rsidR="00C8586A">
          <w:rPr>
            <w:noProof/>
            <w:webHidden/>
          </w:rPr>
          <w:fldChar w:fldCharType="separate"/>
        </w:r>
        <w:r w:rsidR="00C8586A">
          <w:rPr>
            <w:noProof/>
            <w:webHidden/>
          </w:rPr>
          <w:t>68</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39" w:history="1">
        <w:r w:rsidR="00C8586A" w:rsidRPr="001D2834">
          <w:rPr>
            <w:rStyle w:val="Hyperlink"/>
            <w:noProof/>
          </w:rPr>
          <w:t>3.9.3</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education proceedings</w:t>
        </w:r>
        <w:r w:rsidR="00C8586A">
          <w:rPr>
            <w:noProof/>
            <w:webHidden/>
          </w:rPr>
          <w:tab/>
        </w:r>
        <w:r w:rsidR="00C8586A">
          <w:rPr>
            <w:noProof/>
            <w:webHidden/>
          </w:rPr>
          <w:fldChar w:fldCharType="begin"/>
        </w:r>
        <w:r w:rsidR="00C8586A">
          <w:rPr>
            <w:noProof/>
            <w:webHidden/>
          </w:rPr>
          <w:instrText xml:space="preserve"> PAGEREF _Toc409691739 \h </w:instrText>
        </w:r>
        <w:r w:rsidR="00C8586A">
          <w:rPr>
            <w:noProof/>
            <w:webHidden/>
          </w:rPr>
        </w:r>
        <w:r w:rsidR="00C8586A">
          <w:rPr>
            <w:noProof/>
            <w:webHidden/>
          </w:rPr>
          <w:fldChar w:fldCharType="separate"/>
        </w:r>
        <w:r w:rsidR="00C8586A">
          <w:rPr>
            <w:noProof/>
            <w:webHidden/>
          </w:rPr>
          <w:t>68</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40" w:history="1">
        <w:r w:rsidR="00C8586A" w:rsidRPr="001D2834">
          <w:rPr>
            <w:rStyle w:val="Hyperlink"/>
            <w:rFonts w:eastAsia="Times New Roman"/>
            <w:noProof/>
          </w:rPr>
          <w:t>3.9.4</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mental health proceedings</w:t>
        </w:r>
        <w:r w:rsidR="00C8586A">
          <w:rPr>
            <w:noProof/>
            <w:webHidden/>
          </w:rPr>
          <w:tab/>
        </w:r>
        <w:r w:rsidR="00C8586A">
          <w:rPr>
            <w:noProof/>
            <w:webHidden/>
          </w:rPr>
          <w:fldChar w:fldCharType="begin"/>
        </w:r>
        <w:r w:rsidR="00C8586A">
          <w:rPr>
            <w:noProof/>
            <w:webHidden/>
          </w:rPr>
          <w:instrText xml:space="preserve"> PAGEREF _Toc409691740 \h </w:instrText>
        </w:r>
        <w:r w:rsidR="00C8586A">
          <w:rPr>
            <w:noProof/>
            <w:webHidden/>
          </w:rPr>
        </w:r>
        <w:r w:rsidR="00C8586A">
          <w:rPr>
            <w:noProof/>
            <w:webHidden/>
          </w:rPr>
          <w:fldChar w:fldCharType="separate"/>
        </w:r>
        <w:r w:rsidR="00C8586A">
          <w:rPr>
            <w:noProof/>
            <w:webHidden/>
          </w:rPr>
          <w:t>68</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41" w:history="1">
        <w:r w:rsidR="00C8586A" w:rsidRPr="001D2834">
          <w:rPr>
            <w:rStyle w:val="Hyperlink"/>
            <w:rFonts w:eastAsia="Times New Roman"/>
            <w:noProof/>
          </w:rPr>
          <w:t>3.9.5</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proceedings for placement into care</w:t>
        </w:r>
        <w:r w:rsidR="00C8586A">
          <w:rPr>
            <w:noProof/>
            <w:webHidden/>
          </w:rPr>
          <w:tab/>
        </w:r>
        <w:r w:rsidR="00C8586A">
          <w:rPr>
            <w:noProof/>
            <w:webHidden/>
          </w:rPr>
          <w:fldChar w:fldCharType="begin"/>
        </w:r>
        <w:r w:rsidR="00C8586A">
          <w:rPr>
            <w:noProof/>
            <w:webHidden/>
          </w:rPr>
          <w:instrText xml:space="preserve"> PAGEREF _Toc409691741 \h </w:instrText>
        </w:r>
        <w:r w:rsidR="00C8586A">
          <w:rPr>
            <w:noProof/>
            <w:webHidden/>
          </w:rPr>
        </w:r>
        <w:r w:rsidR="00C8586A">
          <w:rPr>
            <w:noProof/>
            <w:webHidden/>
          </w:rPr>
          <w:fldChar w:fldCharType="separate"/>
        </w:r>
        <w:r w:rsidR="00C8586A">
          <w:rPr>
            <w:noProof/>
            <w:webHidden/>
          </w:rPr>
          <w:t>69</w:t>
        </w:r>
        <w:r w:rsidR="00C8586A">
          <w:rPr>
            <w:noProof/>
            <w:webHidden/>
          </w:rPr>
          <w:fldChar w:fldCharType="end"/>
        </w:r>
      </w:hyperlink>
    </w:p>
    <w:p w:rsidR="00C8586A" w:rsidRDefault="00DB288E" w:rsidP="00DB288E">
      <w:pPr>
        <w:pStyle w:val="TOC3"/>
        <w:rPr>
          <w:rFonts w:asciiTheme="minorHAnsi" w:eastAsiaTheme="minorEastAsia" w:hAnsiTheme="minorHAnsi" w:cstheme="minorBidi"/>
          <w:noProof/>
          <w:sz w:val="22"/>
          <w:szCs w:val="22"/>
          <w:lang w:eastAsia="en-GB"/>
        </w:rPr>
      </w:pPr>
      <w:hyperlink w:anchor="_Toc409691742" w:history="1">
        <w:r w:rsidR="00C8586A" w:rsidRPr="001D2834">
          <w:rPr>
            <w:rStyle w:val="Hyperlink"/>
            <w:noProof/>
          </w:rPr>
          <w:t>3.10</w:t>
        </w:r>
        <w:r w:rsidR="00C8586A">
          <w:rPr>
            <w:rFonts w:asciiTheme="minorHAnsi" w:eastAsiaTheme="minorEastAsia" w:hAnsiTheme="minorHAnsi" w:cstheme="minorBidi"/>
            <w:noProof/>
            <w:sz w:val="22"/>
            <w:szCs w:val="22"/>
            <w:lang w:eastAsia="en-GB"/>
          </w:rPr>
          <w:tab/>
        </w:r>
        <w:r w:rsidR="00C8586A" w:rsidRPr="001D2834">
          <w:rPr>
            <w:rStyle w:val="Hyperlink"/>
            <w:noProof/>
          </w:rPr>
          <w:t>Enforcement of administrative court judgements</w:t>
        </w:r>
        <w:r w:rsidR="00C8586A">
          <w:rPr>
            <w:noProof/>
            <w:webHidden/>
          </w:rPr>
          <w:tab/>
        </w:r>
        <w:r w:rsidR="00C8586A">
          <w:rPr>
            <w:noProof/>
            <w:webHidden/>
          </w:rPr>
          <w:fldChar w:fldCharType="begin"/>
        </w:r>
        <w:r w:rsidR="00C8586A">
          <w:rPr>
            <w:noProof/>
            <w:webHidden/>
          </w:rPr>
          <w:instrText xml:space="preserve"> PAGEREF _Toc409691742 \h </w:instrText>
        </w:r>
        <w:r w:rsidR="00C8586A">
          <w:rPr>
            <w:noProof/>
            <w:webHidden/>
          </w:rPr>
        </w:r>
        <w:r w:rsidR="00C8586A">
          <w:rPr>
            <w:noProof/>
            <w:webHidden/>
          </w:rPr>
          <w:fldChar w:fldCharType="separate"/>
        </w:r>
        <w:r w:rsidR="00C8586A">
          <w:rPr>
            <w:noProof/>
            <w:webHidden/>
          </w:rPr>
          <w:t>70</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43" w:history="1">
        <w:r w:rsidR="00C8586A" w:rsidRPr="001D2834">
          <w:rPr>
            <w:rStyle w:val="Hyperlink"/>
            <w:noProof/>
          </w:rPr>
          <w:t>3.10.1</w:t>
        </w:r>
        <w:r w:rsidR="00C8586A">
          <w:rPr>
            <w:rFonts w:asciiTheme="minorHAnsi" w:eastAsiaTheme="minorEastAsia" w:hAnsiTheme="minorHAnsi" w:cstheme="minorBidi"/>
            <w:noProof/>
            <w:sz w:val="22"/>
            <w:szCs w:val="22"/>
            <w:lang w:eastAsia="en-GB"/>
          </w:rPr>
          <w:tab/>
        </w:r>
        <w:r w:rsidR="00C8586A" w:rsidRPr="001D2834">
          <w:rPr>
            <w:rStyle w:val="Hyperlink"/>
            <w:noProof/>
          </w:rPr>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00C8586A" w:rsidRPr="001D2834">
          <w:rPr>
            <w:rStyle w:val="Hyperlink"/>
            <w:noProof/>
            <w:lang w:val="en-US"/>
          </w:rPr>
          <w:t xml:space="preserve">below the </w:t>
        </w:r>
        <w:r w:rsidR="00C8586A" w:rsidRPr="001D2834">
          <w:rPr>
            <w:rStyle w:val="Hyperlink"/>
            <w:noProof/>
          </w:rPr>
          <w:t>MACR and administrative sanctions.</w:t>
        </w:r>
        <w:r w:rsidR="00C8586A">
          <w:rPr>
            <w:noProof/>
            <w:webHidden/>
          </w:rPr>
          <w:tab/>
        </w:r>
        <w:r w:rsidR="00C8586A">
          <w:rPr>
            <w:noProof/>
            <w:webHidden/>
          </w:rPr>
          <w:fldChar w:fldCharType="begin"/>
        </w:r>
        <w:r w:rsidR="00C8586A">
          <w:rPr>
            <w:noProof/>
            <w:webHidden/>
          </w:rPr>
          <w:instrText xml:space="preserve"> PAGEREF _Toc409691743 \h </w:instrText>
        </w:r>
        <w:r w:rsidR="00C8586A">
          <w:rPr>
            <w:noProof/>
            <w:webHidden/>
          </w:rPr>
        </w:r>
        <w:r w:rsidR="00C8586A">
          <w:rPr>
            <w:noProof/>
            <w:webHidden/>
          </w:rPr>
          <w:fldChar w:fldCharType="separate"/>
        </w:r>
        <w:r w:rsidR="00C8586A">
          <w:rPr>
            <w:noProof/>
            <w:webHidden/>
          </w:rPr>
          <w:t>70</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44" w:history="1">
        <w:r w:rsidR="00C8586A" w:rsidRPr="001D2834">
          <w:rPr>
            <w:rStyle w:val="Hyperlink"/>
            <w:noProof/>
          </w:rPr>
          <w:t>3.10.2</w:t>
        </w:r>
        <w:r w:rsidR="00C8586A">
          <w:rPr>
            <w:rFonts w:asciiTheme="minorHAnsi" w:eastAsiaTheme="minorEastAsia" w:hAnsiTheme="minorHAnsi" w:cstheme="minorBidi"/>
            <w:noProof/>
            <w:sz w:val="22"/>
            <w:szCs w:val="22"/>
            <w:lang w:eastAsia="en-GB"/>
          </w:rPr>
          <w:tab/>
        </w:r>
        <w:r w:rsidR="00C8586A" w:rsidRPr="001D2834">
          <w:rPr>
            <w:rStyle w:val="Hyperlink"/>
            <w:noProof/>
          </w:rPr>
          <w:t>Procedural rules applicable to children involved in asylum and migration proceedings</w:t>
        </w:r>
        <w:r w:rsidR="00C8586A">
          <w:rPr>
            <w:noProof/>
            <w:webHidden/>
          </w:rPr>
          <w:tab/>
        </w:r>
        <w:r w:rsidR="00C8586A">
          <w:rPr>
            <w:noProof/>
            <w:webHidden/>
          </w:rPr>
          <w:fldChar w:fldCharType="begin"/>
        </w:r>
        <w:r w:rsidR="00C8586A">
          <w:rPr>
            <w:noProof/>
            <w:webHidden/>
          </w:rPr>
          <w:instrText xml:space="preserve"> PAGEREF _Toc409691744 \h </w:instrText>
        </w:r>
        <w:r w:rsidR="00C8586A">
          <w:rPr>
            <w:noProof/>
            <w:webHidden/>
          </w:rPr>
        </w:r>
        <w:r w:rsidR="00C8586A">
          <w:rPr>
            <w:noProof/>
            <w:webHidden/>
          </w:rPr>
          <w:fldChar w:fldCharType="separate"/>
        </w:r>
        <w:r w:rsidR="00C8586A">
          <w:rPr>
            <w:noProof/>
            <w:webHidden/>
          </w:rPr>
          <w:t>71</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45" w:history="1">
        <w:r w:rsidR="00C8586A" w:rsidRPr="001D2834">
          <w:rPr>
            <w:rStyle w:val="Hyperlink"/>
            <w:rFonts w:eastAsia="Times New Roman"/>
            <w:noProof/>
          </w:rPr>
          <w:t>3.10.3</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education proceedings</w:t>
        </w:r>
        <w:r w:rsidR="00C8586A">
          <w:rPr>
            <w:noProof/>
            <w:webHidden/>
          </w:rPr>
          <w:tab/>
        </w:r>
        <w:r w:rsidR="00C8586A">
          <w:rPr>
            <w:noProof/>
            <w:webHidden/>
          </w:rPr>
          <w:fldChar w:fldCharType="begin"/>
        </w:r>
        <w:r w:rsidR="00C8586A">
          <w:rPr>
            <w:noProof/>
            <w:webHidden/>
          </w:rPr>
          <w:instrText xml:space="preserve"> PAGEREF _Toc409691745 \h </w:instrText>
        </w:r>
        <w:r w:rsidR="00C8586A">
          <w:rPr>
            <w:noProof/>
            <w:webHidden/>
          </w:rPr>
        </w:r>
        <w:r w:rsidR="00C8586A">
          <w:rPr>
            <w:noProof/>
            <w:webHidden/>
          </w:rPr>
          <w:fldChar w:fldCharType="separate"/>
        </w:r>
        <w:r w:rsidR="00C8586A">
          <w:rPr>
            <w:noProof/>
            <w:webHidden/>
          </w:rPr>
          <w:t>71</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46" w:history="1">
        <w:r w:rsidR="00C8586A" w:rsidRPr="001D2834">
          <w:rPr>
            <w:rStyle w:val="Hyperlink"/>
            <w:rFonts w:eastAsia="Times New Roman"/>
            <w:noProof/>
          </w:rPr>
          <w:t>3.10.4</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mental health proceedings</w:t>
        </w:r>
        <w:r w:rsidR="00C8586A">
          <w:rPr>
            <w:noProof/>
            <w:webHidden/>
          </w:rPr>
          <w:tab/>
        </w:r>
        <w:r w:rsidR="00C8586A">
          <w:rPr>
            <w:noProof/>
            <w:webHidden/>
          </w:rPr>
          <w:fldChar w:fldCharType="begin"/>
        </w:r>
        <w:r w:rsidR="00C8586A">
          <w:rPr>
            <w:noProof/>
            <w:webHidden/>
          </w:rPr>
          <w:instrText xml:space="preserve"> PAGEREF _Toc409691746 \h </w:instrText>
        </w:r>
        <w:r w:rsidR="00C8586A">
          <w:rPr>
            <w:noProof/>
            <w:webHidden/>
          </w:rPr>
        </w:r>
        <w:r w:rsidR="00C8586A">
          <w:rPr>
            <w:noProof/>
            <w:webHidden/>
          </w:rPr>
          <w:fldChar w:fldCharType="separate"/>
        </w:r>
        <w:r w:rsidR="00C8586A">
          <w:rPr>
            <w:noProof/>
            <w:webHidden/>
          </w:rPr>
          <w:t>72</w:t>
        </w:r>
        <w:r w:rsidR="00C8586A">
          <w:rPr>
            <w:noProof/>
            <w:webHidden/>
          </w:rPr>
          <w:fldChar w:fldCharType="end"/>
        </w:r>
      </w:hyperlink>
    </w:p>
    <w:p w:rsidR="00C8586A" w:rsidRDefault="00DB288E">
      <w:pPr>
        <w:pStyle w:val="TOC4"/>
        <w:rPr>
          <w:rFonts w:asciiTheme="minorHAnsi" w:eastAsiaTheme="minorEastAsia" w:hAnsiTheme="minorHAnsi" w:cstheme="minorBidi"/>
          <w:noProof/>
          <w:sz w:val="22"/>
          <w:szCs w:val="22"/>
          <w:lang w:eastAsia="en-GB"/>
        </w:rPr>
      </w:pPr>
      <w:hyperlink w:anchor="_Toc409691747" w:history="1">
        <w:r w:rsidR="00C8586A" w:rsidRPr="001D2834">
          <w:rPr>
            <w:rStyle w:val="Hyperlink"/>
            <w:rFonts w:eastAsia="Times New Roman"/>
            <w:noProof/>
          </w:rPr>
          <w:t>3.10.5</w:t>
        </w:r>
        <w:r w:rsidR="00C8586A">
          <w:rPr>
            <w:rFonts w:asciiTheme="minorHAnsi" w:eastAsiaTheme="minorEastAsia" w:hAnsiTheme="minorHAnsi" w:cstheme="minorBidi"/>
            <w:noProof/>
            <w:sz w:val="22"/>
            <w:szCs w:val="22"/>
            <w:lang w:eastAsia="en-GB"/>
          </w:rPr>
          <w:tab/>
        </w:r>
        <w:r w:rsidR="00C8586A" w:rsidRPr="001D2834">
          <w:rPr>
            <w:rStyle w:val="Hyperlink"/>
            <w:rFonts w:eastAsia="Times New Roman"/>
            <w:noProof/>
          </w:rPr>
          <w:t>Procedural rules applicable to children involved in proceedings for placement into care</w:t>
        </w:r>
        <w:r w:rsidR="00C8586A">
          <w:rPr>
            <w:noProof/>
            <w:webHidden/>
          </w:rPr>
          <w:tab/>
        </w:r>
        <w:r w:rsidR="00C8586A">
          <w:rPr>
            <w:noProof/>
            <w:webHidden/>
          </w:rPr>
          <w:fldChar w:fldCharType="begin"/>
        </w:r>
        <w:r w:rsidR="00C8586A">
          <w:rPr>
            <w:noProof/>
            <w:webHidden/>
          </w:rPr>
          <w:instrText xml:space="preserve"> PAGEREF _Toc409691747 \h </w:instrText>
        </w:r>
        <w:r w:rsidR="00C8586A">
          <w:rPr>
            <w:noProof/>
            <w:webHidden/>
          </w:rPr>
        </w:r>
        <w:r w:rsidR="00C8586A">
          <w:rPr>
            <w:noProof/>
            <w:webHidden/>
          </w:rPr>
          <w:fldChar w:fldCharType="separate"/>
        </w:r>
        <w:r w:rsidR="00C8586A">
          <w:rPr>
            <w:noProof/>
            <w:webHidden/>
          </w:rPr>
          <w:t>72</w:t>
        </w:r>
        <w:r w:rsidR="00C8586A">
          <w:rPr>
            <w:noProof/>
            <w:webHidden/>
          </w:rPr>
          <w:fldChar w:fldCharType="end"/>
        </w:r>
      </w:hyperlink>
    </w:p>
    <w:p w:rsidR="00C8586A" w:rsidRDefault="00DB288E">
      <w:pPr>
        <w:pStyle w:val="TOC2"/>
        <w:rPr>
          <w:rFonts w:asciiTheme="minorHAnsi" w:eastAsiaTheme="minorEastAsia" w:hAnsiTheme="minorHAnsi" w:cstheme="minorBidi"/>
          <w:b w:val="0"/>
          <w:noProof/>
          <w:color w:val="auto"/>
          <w:sz w:val="22"/>
          <w:szCs w:val="22"/>
          <w:lang w:eastAsia="en-GB"/>
        </w:rPr>
      </w:pPr>
      <w:hyperlink w:anchor="_Toc409691748" w:history="1">
        <w:r w:rsidR="00C8586A" w:rsidRPr="001D2834">
          <w:rPr>
            <w:rStyle w:val="Hyperlink"/>
            <w:noProof/>
          </w:rPr>
          <w:t>Conclusions</w:t>
        </w:r>
        <w:r w:rsidR="00C8586A">
          <w:rPr>
            <w:noProof/>
            <w:webHidden/>
          </w:rPr>
          <w:tab/>
        </w:r>
        <w:r w:rsidR="00C8586A">
          <w:rPr>
            <w:noProof/>
            <w:webHidden/>
          </w:rPr>
          <w:fldChar w:fldCharType="begin"/>
        </w:r>
        <w:r w:rsidR="00C8586A">
          <w:rPr>
            <w:noProof/>
            <w:webHidden/>
          </w:rPr>
          <w:instrText xml:space="preserve"> PAGEREF _Toc409691748 \h </w:instrText>
        </w:r>
        <w:r w:rsidR="00C8586A">
          <w:rPr>
            <w:noProof/>
            <w:webHidden/>
          </w:rPr>
        </w:r>
        <w:r w:rsidR="00C8586A">
          <w:rPr>
            <w:noProof/>
            <w:webHidden/>
          </w:rPr>
          <w:fldChar w:fldCharType="separate"/>
        </w:r>
        <w:r w:rsidR="00C8586A">
          <w:rPr>
            <w:noProof/>
            <w:webHidden/>
          </w:rPr>
          <w:t>74</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49" w:history="1">
        <w:r w:rsidR="00C8586A" w:rsidRPr="001D2834">
          <w:rPr>
            <w:rStyle w:val="Hyperlink"/>
            <w:noProof/>
          </w:rPr>
          <w:t>Overview of Member State’s approach to children in administrative judicial proceedings and specialised services dealing with such children</w:t>
        </w:r>
        <w:r w:rsidR="00C8586A">
          <w:rPr>
            <w:noProof/>
            <w:webHidden/>
          </w:rPr>
          <w:tab/>
        </w:r>
        <w:r w:rsidR="00C8586A">
          <w:rPr>
            <w:noProof/>
            <w:webHidden/>
          </w:rPr>
          <w:fldChar w:fldCharType="begin"/>
        </w:r>
        <w:r w:rsidR="00C8586A">
          <w:rPr>
            <w:noProof/>
            <w:webHidden/>
          </w:rPr>
          <w:instrText xml:space="preserve"> PAGEREF _Toc409691749 \h </w:instrText>
        </w:r>
        <w:r w:rsidR="00C8586A">
          <w:rPr>
            <w:noProof/>
            <w:webHidden/>
          </w:rPr>
        </w:r>
        <w:r w:rsidR="00C8586A">
          <w:rPr>
            <w:noProof/>
            <w:webHidden/>
          </w:rPr>
          <w:fldChar w:fldCharType="separate"/>
        </w:r>
        <w:r w:rsidR="00C8586A">
          <w:rPr>
            <w:noProof/>
            <w:webHidden/>
          </w:rPr>
          <w:t>74</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50" w:history="1">
        <w:r w:rsidR="00C8586A" w:rsidRPr="001D2834">
          <w:rPr>
            <w:rStyle w:val="Hyperlink"/>
            <w:noProof/>
          </w:rPr>
          <w:t>Administrative justice system in Scotland</w:t>
        </w:r>
        <w:r w:rsidR="00C8586A">
          <w:rPr>
            <w:noProof/>
            <w:webHidden/>
          </w:rPr>
          <w:tab/>
        </w:r>
        <w:r w:rsidR="00C8586A">
          <w:rPr>
            <w:noProof/>
            <w:webHidden/>
          </w:rPr>
          <w:fldChar w:fldCharType="begin"/>
        </w:r>
        <w:r w:rsidR="00C8586A">
          <w:rPr>
            <w:noProof/>
            <w:webHidden/>
          </w:rPr>
          <w:instrText xml:space="preserve"> PAGEREF _Toc409691750 \h </w:instrText>
        </w:r>
        <w:r w:rsidR="00C8586A">
          <w:rPr>
            <w:noProof/>
            <w:webHidden/>
          </w:rPr>
        </w:r>
        <w:r w:rsidR="00C8586A">
          <w:rPr>
            <w:noProof/>
            <w:webHidden/>
          </w:rPr>
          <w:fldChar w:fldCharType="separate"/>
        </w:r>
        <w:r w:rsidR="00C8586A">
          <w:rPr>
            <w:noProof/>
            <w:webHidden/>
          </w:rPr>
          <w:t>74</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51" w:history="1">
        <w:r w:rsidR="00C8586A" w:rsidRPr="001D2834">
          <w:rPr>
            <w:rStyle w:val="Hyperlink"/>
            <w:noProof/>
          </w:rPr>
          <w:t>General approach towards children under administrative law: best interests of the child, evolving capacities, principle of non-discrimination</w:t>
        </w:r>
        <w:r w:rsidR="00C8586A">
          <w:rPr>
            <w:noProof/>
            <w:webHidden/>
          </w:rPr>
          <w:tab/>
        </w:r>
        <w:r w:rsidR="00C8586A">
          <w:rPr>
            <w:noProof/>
            <w:webHidden/>
          </w:rPr>
          <w:fldChar w:fldCharType="begin"/>
        </w:r>
        <w:r w:rsidR="00C8586A">
          <w:rPr>
            <w:noProof/>
            <w:webHidden/>
          </w:rPr>
          <w:instrText xml:space="preserve"> PAGEREF _Toc409691751 \h </w:instrText>
        </w:r>
        <w:r w:rsidR="00C8586A">
          <w:rPr>
            <w:noProof/>
            <w:webHidden/>
          </w:rPr>
        </w:r>
        <w:r w:rsidR="00C8586A">
          <w:rPr>
            <w:noProof/>
            <w:webHidden/>
          </w:rPr>
          <w:fldChar w:fldCharType="separate"/>
        </w:r>
        <w:r w:rsidR="00C8586A">
          <w:rPr>
            <w:noProof/>
            <w:webHidden/>
          </w:rPr>
          <w:t>74</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52" w:history="1">
        <w:r w:rsidR="00C8586A" w:rsidRPr="001D2834">
          <w:rPr>
            <w:rStyle w:val="Hyperlink"/>
            <w:noProof/>
          </w:rPr>
          <w:t>The child as an actor in administrative judicial proceedings</w:t>
        </w:r>
        <w:r w:rsidR="00C8586A">
          <w:rPr>
            <w:noProof/>
            <w:webHidden/>
          </w:rPr>
          <w:tab/>
        </w:r>
        <w:r w:rsidR="00C8586A">
          <w:rPr>
            <w:noProof/>
            <w:webHidden/>
          </w:rPr>
          <w:fldChar w:fldCharType="begin"/>
        </w:r>
        <w:r w:rsidR="00C8586A">
          <w:rPr>
            <w:noProof/>
            <w:webHidden/>
          </w:rPr>
          <w:instrText xml:space="preserve"> PAGEREF _Toc409691752 \h </w:instrText>
        </w:r>
        <w:r w:rsidR="00C8586A">
          <w:rPr>
            <w:noProof/>
            <w:webHidden/>
          </w:rPr>
        </w:r>
        <w:r w:rsidR="00C8586A">
          <w:rPr>
            <w:noProof/>
            <w:webHidden/>
          </w:rPr>
          <w:fldChar w:fldCharType="separate"/>
        </w:r>
        <w:r w:rsidR="00C8586A">
          <w:rPr>
            <w:noProof/>
            <w:webHidden/>
          </w:rPr>
          <w:t>74</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53" w:history="1">
        <w:r w:rsidR="00C8586A" w:rsidRPr="001D2834">
          <w:rPr>
            <w:rStyle w:val="Hyperlink"/>
            <w:noProof/>
          </w:rPr>
          <w:t>Provision of information</w:t>
        </w:r>
        <w:r w:rsidR="00C8586A">
          <w:rPr>
            <w:noProof/>
            <w:webHidden/>
          </w:rPr>
          <w:tab/>
        </w:r>
        <w:r w:rsidR="00C8586A">
          <w:rPr>
            <w:noProof/>
            <w:webHidden/>
          </w:rPr>
          <w:fldChar w:fldCharType="begin"/>
        </w:r>
        <w:r w:rsidR="00C8586A">
          <w:rPr>
            <w:noProof/>
            <w:webHidden/>
          </w:rPr>
          <w:instrText xml:space="preserve"> PAGEREF _Toc409691753 \h </w:instrText>
        </w:r>
        <w:r w:rsidR="00C8586A">
          <w:rPr>
            <w:noProof/>
            <w:webHidden/>
          </w:rPr>
        </w:r>
        <w:r w:rsidR="00C8586A">
          <w:rPr>
            <w:noProof/>
            <w:webHidden/>
          </w:rPr>
          <w:fldChar w:fldCharType="separate"/>
        </w:r>
        <w:r w:rsidR="00C8586A">
          <w:rPr>
            <w:noProof/>
            <w:webHidden/>
          </w:rPr>
          <w:t>75</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54" w:history="1">
        <w:r w:rsidR="00C8586A" w:rsidRPr="001D2834">
          <w:rPr>
            <w:rStyle w:val="Hyperlink"/>
            <w:noProof/>
          </w:rPr>
          <w:t>Protection of the child’s personal and family life</w:t>
        </w:r>
        <w:r w:rsidR="00C8586A">
          <w:rPr>
            <w:noProof/>
            <w:webHidden/>
          </w:rPr>
          <w:tab/>
        </w:r>
        <w:r w:rsidR="00C8586A">
          <w:rPr>
            <w:noProof/>
            <w:webHidden/>
          </w:rPr>
          <w:fldChar w:fldCharType="begin"/>
        </w:r>
        <w:r w:rsidR="00C8586A">
          <w:rPr>
            <w:noProof/>
            <w:webHidden/>
          </w:rPr>
          <w:instrText xml:space="preserve"> PAGEREF _Toc409691754 \h </w:instrText>
        </w:r>
        <w:r w:rsidR="00C8586A">
          <w:rPr>
            <w:noProof/>
            <w:webHidden/>
          </w:rPr>
        </w:r>
        <w:r w:rsidR="00C8586A">
          <w:rPr>
            <w:noProof/>
            <w:webHidden/>
          </w:rPr>
          <w:fldChar w:fldCharType="separate"/>
        </w:r>
        <w:r w:rsidR="00C8586A">
          <w:rPr>
            <w:noProof/>
            <w:webHidden/>
          </w:rPr>
          <w:t>75</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55" w:history="1">
        <w:r w:rsidR="00C8586A" w:rsidRPr="001D2834">
          <w:rPr>
            <w:rStyle w:val="Hyperlink"/>
            <w:noProof/>
          </w:rPr>
          <w:t>Protection from harm during proceedings and interviews and ensuring a child friendly process</w:t>
        </w:r>
        <w:r w:rsidR="00C8586A">
          <w:rPr>
            <w:noProof/>
            <w:webHidden/>
          </w:rPr>
          <w:tab/>
        </w:r>
        <w:r w:rsidR="00C8586A">
          <w:rPr>
            <w:noProof/>
            <w:webHidden/>
          </w:rPr>
          <w:fldChar w:fldCharType="begin"/>
        </w:r>
        <w:r w:rsidR="00C8586A">
          <w:rPr>
            <w:noProof/>
            <w:webHidden/>
          </w:rPr>
          <w:instrText xml:space="preserve"> PAGEREF _Toc409691755 \h </w:instrText>
        </w:r>
        <w:r w:rsidR="00C8586A">
          <w:rPr>
            <w:noProof/>
            <w:webHidden/>
          </w:rPr>
        </w:r>
        <w:r w:rsidR="00C8586A">
          <w:rPr>
            <w:noProof/>
            <w:webHidden/>
          </w:rPr>
          <w:fldChar w:fldCharType="separate"/>
        </w:r>
        <w:r w:rsidR="00C8586A">
          <w:rPr>
            <w:noProof/>
            <w:webHidden/>
          </w:rPr>
          <w:t>75</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56" w:history="1">
        <w:r w:rsidR="00C8586A" w:rsidRPr="001D2834">
          <w:rPr>
            <w:rStyle w:val="Hyperlink"/>
            <w:noProof/>
          </w:rPr>
          <w:t>Right to be heard and participate in administrative judicial proceedings</w:t>
        </w:r>
        <w:r w:rsidR="00C8586A">
          <w:rPr>
            <w:noProof/>
            <w:webHidden/>
          </w:rPr>
          <w:tab/>
        </w:r>
        <w:r w:rsidR="00C8586A">
          <w:rPr>
            <w:noProof/>
            <w:webHidden/>
          </w:rPr>
          <w:fldChar w:fldCharType="begin"/>
        </w:r>
        <w:r w:rsidR="00C8586A">
          <w:rPr>
            <w:noProof/>
            <w:webHidden/>
          </w:rPr>
          <w:instrText xml:space="preserve"> PAGEREF _Toc409691756 \h </w:instrText>
        </w:r>
        <w:r w:rsidR="00C8586A">
          <w:rPr>
            <w:noProof/>
            <w:webHidden/>
          </w:rPr>
        </w:r>
        <w:r w:rsidR="00C8586A">
          <w:rPr>
            <w:noProof/>
            <w:webHidden/>
          </w:rPr>
          <w:fldChar w:fldCharType="separate"/>
        </w:r>
        <w:r w:rsidR="00C8586A">
          <w:rPr>
            <w:noProof/>
            <w:webHidden/>
          </w:rPr>
          <w:t>76</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57" w:history="1">
        <w:r w:rsidR="00C8586A" w:rsidRPr="001D2834">
          <w:rPr>
            <w:rStyle w:val="Hyperlink"/>
            <w:noProof/>
          </w:rPr>
          <w:t>Right to legal counsel, legal assistance and representation</w:t>
        </w:r>
        <w:r w:rsidR="00C8586A">
          <w:rPr>
            <w:noProof/>
            <w:webHidden/>
          </w:rPr>
          <w:tab/>
        </w:r>
        <w:r w:rsidR="00C8586A">
          <w:rPr>
            <w:noProof/>
            <w:webHidden/>
          </w:rPr>
          <w:fldChar w:fldCharType="begin"/>
        </w:r>
        <w:r w:rsidR="00C8586A">
          <w:rPr>
            <w:noProof/>
            <w:webHidden/>
          </w:rPr>
          <w:instrText xml:space="preserve"> PAGEREF _Toc409691757 \h </w:instrText>
        </w:r>
        <w:r w:rsidR="00C8586A">
          <w:rPr>
            <w:noProof/>
            <w:webHidden/>
          </w:rPr>
        </w:r>
        <w:r w:rsidR="00C8586A">
          <w:rPr>
            <w:noProof/>
            <w:webHidden/>
          </w:rPr>
          <w:fldChar w:fldCharType="separate"/>
        </w:r>
        <w:r w:rsidR="00C8586A">
          <w:rPr>
            <w:noProof/>
            <w:webHidden/>
          </w:rPr>
          <w:t>76</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58" w:history="1">
        <w:r w:rsidR="00C8586A" w:rsidRPr="001D2834">
          <w:rPr>
            <w:rStyle w:val="Hyperlink"/>
            <w:noProof/>
          </w:rPr>
          <w:t>Remedies and compensation exist for violation of rights and failure to act</w:t>
        </w:r>
        <w:r w:rsidR="00C8586A">
          <w:rPr>
            <w:noProof/>
            <w:webHidden/>
          </w:rPr>
          <w:tab/>
        </w:r>
        <w:r w:rsidR="00C8586A">
          <w:rPr>
            <w:noProof/>
            <w:webHidden/>
          </w:rPr>
          <w:fldChar w:fldCharType="begin"/>
        </w:r>
        <w:r w:rsidR="00C8586A">
          <w:rPr>
            <w:noProof/>
            <w:webHidden/>
          </w:rPr>
          <w:instrText xml:space="preserve"> PAGEREF _Toc409691758 \h </w:instrText>
        </w:r>
        <w:r w:rsidR="00C8586A">
          <w:rPr>
            <w:noProof/>
            <w:webHidden/>
          </w:rPr>
        </w:r>
        <w:r w:rsidR="00C8586A">
          <w:rPr>
            <w:noProof/>
            <w:webHidden/>
          </w:rPr>
          <w:fldChar w:fldCharType="separate"/>
        </w:r>
        <w:r w:rsidR="00C8586A">
          <w:rPr>
            <w:noProof/>
            <w:webHidden/>
          </w:rPr>
          <w:t>77</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59" w:history="1">
        <w:r w:rsidR="00C8586A" w:rsidRPr="001D2834">
          <w:rPr>
            <w:rStyle w:val="Hyperlink"/>
            <w:noProof/>
          </w:rPr>
          <w:t>Legal costs</w:t>
        </w:r>
        <w:r w:rsidR="00C8586A">
          <w:rPr>
            <w:noProof/>
            <w:webHidden/>
          </w:rPr>
          <w:tab/>
        </w:r>
        <w:r w:rsidR="00C8586A">
          <w:rPr>
            <w:noProof/>
            <w:webHidden/>
          </w:rPr>
          <w:fldChar w:fldCharType="begin"/>
        </w:r>
        <w:r w:rsidR="00C8586A">
          <w:rPr>
            <w:noProof/>
            <w:webHidden/>
          </w:rPr>
          <w:instrText xml:space="preserve"> PAGEREF _Toc409691759 \h </w:instrText>
        </w:r>
        <w:r w:rsidR="00C8586A">
          <w:rPr>
            <w:noProof/>
            <w:webHidden/>
          </w:rPr>
        </w:r>
        <w:r w:rsidR="00C8586A">
          <w:rPr>
            <w:noProof/>
            <w:webHidden/>
          </w:rPr>
          <w:fldChar w:fldCharType="separate"/>
        </w:r>
        <w:r w:rsidR="00C8586A">
          <w:rPr>
            <w:noProof/>
            <w:webHidden/>
          </w:rPr>
          <w:t>77</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60" w:history="1">
        <w:r w:rsidR="00C8586A" w:rsidRPr="001D2834">
          <w:rPr>
            <w:rStyle w:val="Hyperlink"/>
            <w:noProof/>
          </w:rPr>
          <w:t>Enforcement of administrative court judgments</w:t>
        </w:r>
        <w:r w:rsidR="00C8586A">
          <w:rPr>
            <w:noProof/>
            <w:webHidden/>
          </w:rPr>
          <w:tab/>
        </w:r>
        <w:r w:rsidR="00C8586A">
          <w:rPr>
            <w:noProof/>
            <w:webHidden/>
          </w:rPr>
          <w:fldChar w:fldCharType="begin"/>
        </w:r>
        <w:r w:rsidR="00C8586A">
          <w:rPr>
            <w:noProof/>
            <w:webHidden/>
          </w:rPr>
          <w:instrText xml:space="preserve"> PAGEREF _Toc409691760 \h </w:instrText>
        </w:r>
        <w:r w:rsidR="00C8586A">
          <w:rPr>
            <w:noProof/>
            <w:webHidden/>
          </w:rPr>
        </w:r>
        <w:r w:rsidR="00C8586A">
          <w:rPr>
            <w:noProof/>
            <w:webHidden/>
          </w:rPr>
          <w:fldChar w:fldCharType="separate"/>
        </w:r>
        <w:r w:rsidR="00C8586A">
          <w:rPr>
            <w:noProof/>
            <w:webHidden/>
          </w:rPr>
          <w:t>77</w:t>
        </w:r>
        <w:r w:rsidR="00C8586A">
          <w:rPr>
            <w:noProof/>
            <w:webHidden/>
          </w:rPr>
          <w:fldChar w:fldCharType="end"/>
        </w:r>
      </w:hyperlink>
    </w:p>
    <w:p w:rsidR="00C8586A" w:rsidRDefault="00DB288E">
      <w:pPr>
        <w:pStyle w:val="TOC6"/>
        <w:tabs>
          <w:tab w:val="right" w:leader="dot" w:pos="9061"/>
        </w:tabs>
        <w:rPr>
          <w:rFonts w:asciiTheme="minorHAnsi" w:eastAsiaTheme="minorEastAsia" w:hAnsiTheme="minorHAnsi" w:cstheme="minorBidi"/>
          <w:noProof/>
          <w:sz w:val="22"/>
          <w:szCs w:val="22"/>
          <w:lang w:eastAsia="en-GB"/>
        </w:rPr>
      </w:pPr>
      <w:hyperlink w:anchor="_Toc409691761" w:history="1">
        <w:r w:rsidR="00C8586A" w:rsidRPr="001D2834">
          <w:rPr>
            <w:rStyle w:val="Hyperlink"/>
            <w:noProof/>
          </w:rPr>
          <w:t>Strengths and gaps</w:t>
        </w:r>
        <w:r w:rsidR="00C8586A">
          <w:rPr>
            <w:noProof/>
            <w:webHidden/>
          </w:rPr>
          <w:tab/>
        </w:r>
        <w:r w:rsidR="00C8586A">
          <w:rPr>
            <w:noProof/>
            <w:webHidden/>
          </w:rPr>
          <w:fldChar w:fldCharType="begin"/>
        </w:r>
        <w:r w:rsidR="00C8586A">
          <w:rPr>
            <w:noProof/>
            <w:webHidden/>
          </w:rPr>
          <w:instrText xml:space="preserve"> PAGEREF _Toc409691761 \h </w:instrText>
        </w:r>
        <w:r w:rsidR="00C8586A">
          <w:rPr>
            <w:noProof/>
            <w:webHidden/>
          </w:rPr>
        </w:r>
        <w:r w:rsidR="00C8586A">
          <w:rPr>
            <w:noProof/>
            <w:webHidden/>
          </w:rPr>
          <w:fldChar w:fldCharType="separate"/>
        </w:r>
        <w:r w:rsidR="00C8586A">
          <w:rPr>
            <w:noProof/>
            <w:webHidden/>
          </w:rPr>
          <w:t>77</w:t>
        </w:r>
        <w:r w:rsidR="00C8586A">
          <w:rPr>
            <w:noProof/>
            <w:webHidden/>
          </w:rPr>
          <w:fldChar w:fldCharType="end"/>
        </w:r>
      </w:hyperlink>
    </w:p>
    <w:p w:rsidR="00C8586A" w:rsidRDefault="00DB288E">
      <w:pPr>
        <w:pStyle w:val="TOC2"/>
        <w:tabs>
          <w:tab w:val="left" w:pos="1531"/>
        </w:tabs>
        <w:rPr>
          <w:rFonts w:asciiTheme="minorHAnsi" w:eastAsiaTheme="minorEastAsia" w:hAnsiTheme="minorHAnsi" w:cstheme="minorBidi"/>
          <w:b w:val="0"/>
          <w:noProof/>
          <w:color w:val="auto"/>
          <w:sz w:val="22"/>
          <w:szCs w:val="22"/>
          <w:lang w:eastAsia="en-GB"/>
        </w:rPr>
      </w:pPr>
      <w:hyperlink w:anchor="_Toc409691762" w:history="1">
        <w:r w:rsidR="00C8586A" w:rsidRPr="001D2834">
          <w:rPr>
            <w:rStyle w:val="Hyperlink"/>
            <w:noProof/>
            <w:lang w:val="fr-BE"/>
          </w:rPr>
          <w:t>Annex 1</w:t>
        </w:r>
        <w:r w:rsidR="00C8586A">
          <w:rPr>
            <w:rFonts w:asciiTheme="minorHAnsi" w:eastAsiaTheme="minorEastAsia" w:hAnsiTheme="minorHAnsi" w:cstheme="minorBidi"/>
            <w:b w:val="0"/>
            <w:noProof/>
            <w:color w:val="auto"/>
            <w:sz w:val="22"/>
            <w:szCs w:val="22"/>
            <w:lang w:eastAsia="en-GB"/>
          </w:rPr>
          <w:tab/>
        </w:r>
        <w:r w:rsidR="00C8586A" w:rsidRPr="001D2834">
          <w:rPr>
            <w:rStyle w:val="Hyperlink"/>
            <w:noProof/>
          </w:rPr>
          <w:t>– L</w:t>
        </w:r>
        <w:r w:rsidR="00C8586A" w:rsidRPr="001D2834">
          <w:rPr>
            <w:rStyle w:val="Hyperlink"/>
            <w:noProof/>
            <w:lang w:val="en-US"/>
          </w:rPr>
          <w:t>ist of l</w:t>
        </w:r>
        <w:r w:rsidR="00C8586A" w:rsidRPr="001D2834">
          <w:rPr>
            <w:rStyle w:val="Hyperlink"/>
            <w:noProof/>
          </w:rPr>
          <w:t>egislation</w:t>
        </w:r>
        <w:r w:rsidR="00C8586A">
          <w:rPr>
            <w:noProof/>
            <w:webHidden/>
          </w:rPr>
          <w:tab/>
        </w:r>
        <w:r w:rsidR="00C8586A">
          <w:rPr>
            <w:noProof/>
            <w:webHidden/>
          </w:rPr>
          <w:fldChar w:fldCharType="begin"/>
        </w:r>
        <w:r w:rsidR="00C8586A">
          <w:rPr>
            <w:noProof/>
            <w:webHidden/>
          </w:rPr>
          <w:instrText xml:space="preserve"> PAGEREF _Toc409691762 \h </w:instrText>
        </w:r>
        <w:r w:rsidR="00C8586A">
          <w:rPr>
            <w:noProof/>
            <w:webHidden/>
          </w:rPr>
        </w:r>
        <w:r w:rsidR="00C8586A">
          <w:rPr>
            <w:noProof/>
            <w:webHidden/>
          </w:rPr>
          <w:fldChar w:fldCharType="separate"/>
        </w:r>
        <w:r w:rsidR="00C8586A">
          <w:rPr>
            <w:noProof/>
            <w:webHidden/>
          </w:rPr>
          <w:t>79</w:t>
        </w:r>
        <w:r w:rsidR="00C8586A">
          <w:rPr>
            <w:noProof/>
            <w:webHidden/>
          </w:rPr>
          <w:fldChar w:fldCharType="end"/>
        </w:r>
      </w:hyperlink>
    </w:p>
    <w:p w:rsidR="00FE34E9" w:rsidRDefault="00C7550C" w:rsidP="00526AAE">
      <w:pPr>
        <w:pStyle w:val="TOC2"/>
        <w:tabs>
          <w:tab w:val="left" w:pos="1531"/>
        </w:tabs>
      </w:pPr>
      <w:r w:rsidRPr="007B47FB">
        <w:fldChar w:fldCharType="end"/>
      </w:r>
    </w:p>
    <w:bookmarkEnd w:id="6"/>
    <w:p w:rsidR="00660C9C" w:rsidRDefault="00660C9C" w:rsidP="00ED0340"/>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A4115A" w:rsidRPr="00660C9C" w:rsidRDefault="00A4115A" w:rsidP="00A4115A">
      <w:pPr>
        <w:pStyle w:val="Heading1NoNumb"/>
      </w:pPr>
      <w:bookmarkStart w:id="8" w:name="_Toc401654864"/>
      <w:bookmarkStart w:id="9" w:name="_Toc409691668"/>
      <w:bookmarkEnd w:id="4"/>
      <w:r w:rsidRPr="00660C9C">
        <w:lastRenderedPageBreak/>
        <w:t>Abbreviations</w:t>
      </w:r>
      <w:bookmarkEnd w:id="8"/>
      <w:bookmarkEnd w:id="9"/>
    </w:p>
    <w:p w:rsidR="00A4115A" w:rsidRPr="00660C9C" w:rsidRDefault="00A4115A" w:rsidP="00A4115A">
      <w:pPr>
        <w:widowControl w:val="0"/>
        <w:spacing w:before="0" w:after="0" w:line="240" w:lineRule="auto"/>
        <w:jc w:val="both"/>
        <w:rPr>
          <w:rFonts w:eastAsia="Calibri" w:cs="Arial"/>
          <w:szCs w:val="20"/>
        </w:rPr>
      </w:pPr>
    </w:p>
    <w:p w:rsidR="00A4115A" w:rsidRDefault="00A4115A" w:rsidP="00A4115A">
      <w:pPr>
        <w:widowControl w:val="0"/>
        <w:spacing w:before="0" w:after="0" w:line="240" w:lineRule="auto"/>
      </w:pPr>
      <w:smartTag w:uri="urn:schemas-microsoft-com:office:smarttags" w:element="place">
        <w:smartTag w:uri="urn:schemas-microsoft-com:office:smarttags" w:element="City">
          <w:r>
            <w:t>ABA</w:t>
          </w:r>
        </w:smartTag>
      </w:smartTag>
      <w:r>
        <w:tab/>
      </w:r>
      <w:r>
        <w:tab/>
        <w:t>Anti-social Behaviour Agreement</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ABC</w:t>
      </w:r>
      <w:r>
        <w:tab/>
      </w:r>
      <w:r>
        <w:tab/>
        <w:t>Anti-social Behaviour Contract</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rsidRPr="00FD1AF2">
        <w:t>ACPOS</w:t>
      </w:r>
      <w:r w:rsidRPr="00FD1AF2">
        <w:tab/>
      </w:r>
      <w:r w:rsidRPr="00FD1AF2">
        <w:tab/>
        <w:t xml:space="preserve">Association of Chief Police Officers in </w:t>
      </w:r>
      <w:smartTag w:uri="urn:schemas-microsoft-com:office:smarttags" w:element="place">
        <w:smartTag w:uri="urn:schemas-microsoft-com:office:smarttags" w:element="country-region">
          <w:r w:rsidRPr="00FD1AF2">
            <w:t>Scotland</w:t>
          </w:r>
        </w:smartTag>
      </w:smartTag>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ASBO</w:t>
      </w:r>
      <w:r>
        <w:tab/>
      </w:r>
      <w:r>
        <w:tab/>
        <w:t>Anti-Social Behaviour Order</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ASNTS</w:t>
      </w:r>
      <w:r>
        <w:tab/>
      </w:r>
      <w:r>
        <w:tab/>
        <w:t xml:space="preserve">Additional Support Needs Tribunal for </w:t>
      </w:r>
      <w:smartTag w:uri="urn:schemas-microsoft-com:office:smarttags" w:element="place">
        <w:smartTag w:uri="urn:schemas-microsoft-com:office:smarttags" w:element="country-region">
          <w:r>
            <w:t>Scotland</w:t>
          </w:r>
        </w:smartTag>
      </w:smartTag>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CA</w:t>
      </w:r>
      <w:r>
        <w:tab/>
      </w:r>
      <w:r>
        <w:tab/>
      </w:r>
      <w:r w:rsidRPr="00401ECD">
        <w:t>Competent Authority</w:t>
      </w:r>
    </w:p>
    <w:p w:rsidR="00A4115A" w:rsidRPr="00401ECD" w:rsidRDefault="00A4115A" w:rsidP="00A4115A">
      <w:pPr>
        <w:widowControl w:val="0"/>
        <w:spacing w:before="0" w:after="0" w:line="240" w:lineRule="auto"/>
      </w:pPr>
    </w:p>
    <w:p w:rsidR="00A4115A" w:rsidRDefault="00A4115A" w:rsidP="00A4115A">
      <w:pPr>
        <w:widowControl w:val="0"/>
        <w:spacing w:before="0" w:after="0" w:line="240" w:lineRule="auto"/>
      </w:pPr>
      <w:r>
        <w:t>CoE</w:t>
      </w:r>
      <w:r>
        <w:tab/>
      </w:r>
      <w:r>
        <w:tab/>
      </w:r>
      <w:r w:rsidRPr="00401ECD">
        <w:t xml:space="preserve">Council of </w:t>
      </w:r>
      <w:smartTag w:uri="urn:schemas-microsoft-com:office:smarttags" w:element="place">
        <w:r w:rsidRPr="00401ECD">
          <w:t>Europe</w:t>
        </w:r>
      </w:smartTag>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COPFS</w:t>
      </w:r>
      <w:r>
        <w:tab/>
      </w:r>
      <w:r>
        <w:tab/>
        <w:t>Crown Office &amp; Procurator Fiscal Service</w:t>
      </w:r>
    </w:p>
    <w:p w:rsidR="00A4115A" w:rsidRPr="00401ECD" w:rsidRDefault="00A4115A" w:rsidP="00A4115A">
      <w:pPr>
        <w:widowControl w:val="0"/>
        <w:spacing w:before="0" w:after="0" w:line="240" w:lineRule="auto"/>
      </w:pPr>
    </w:p>
    <w:p w:rsidR="00A4115A" w:rsidRDefault="00A4115A" w:rsidP="00A4115A">
      <w:pPr>
        <w:widowControl w:val="0"/>
        <w:spacing w:before="0" w:after="0" w:line="240" w:lineRule="auto"/>
      </w:pPr>
      <w:r>
        <w:t>CSP</w:t>
      </w:r>
      <w:r>
        <w:tab/>
      </w:r>
      <w:r>
        <w:tab/>
        <w:t>Coordinated Support Plan</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CTO</w:t>
      </w:r>
      <w:r>
        <w:tab/>
      </w:r>
      <w:r>
        <w:tab/>
        <w:t>Compulsory Treatment Order</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EC</w:t>
      </w:r>
      <w:r>
        <w:tab/>
      </w:r>
      <w:r>
        <w:tab/>
      </w:r>
      <w:r w:rsidRPr="00401ECD">
        <w:t>European Commission</w:t>
      </w:r>
    </w:p>
    <w:p w:rsidR="00A4115A" w:rsidRPr="00401ECD" w:rsidRDefault="00A4115A" w:rsidP="00A4115A">
      <w:pPr>
        <w:widowControl w:val="0"/>
        <w:spacing w:before="0" w:after="0" w:line="240" w:lineRule="auto"/>
      </w:pPr>
    </w:p>
    <w:p w:rsidR="00A4115A" w:rsidRDefault="00A4115A" w:rsidP="00A4115A">
      <w:pPr>
        <w:widowControl w:val="0"/>
        <w:spacing w:before="0" w:after="0" w:line="240" w:lineRule="auto"/>
      </w:pPr>
      <w:r>
        <w:t>EU</w:t>
      </w:r>
      <w:r>
        <w:tab/>
      </w:r>
      <w:r>
        <w:tab/>
      </w:r>
      <w:r w:rsidRPr="00401ECD">
        <w:t>European Union</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GIRFEC</w:t>
      </w:r>
      <w:r>
        <w:tab/>
      </w:r>
      <w:r>
        <w:tab/>
        <w:t>Getting it Right for Every Child</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MACR</w:t>
      </w:r>
      <w:r>
        <w:tab/>
      </w:r>
      <w:r>
        <w:tab/>
        <w:t>Minimum Age of Criminal Responsiblity</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MHTS</w:t>
      </w:r>
      <w:r>
        <w:tab/>
      </w:r>
      <w:r>
        <w:tab/>
        <w:t xml:space="preserve">Mental Health Tribunal for </w:t>
      </w:r>
      <w:smartTag w:uri="urn:schemas-microsoft-com:office:smarttags" w:element="place">
        <w:smartTag w:uri="urn:schemas-microsoft-com:office:smarttags" w:element="country-region">
          <w:r>
            <w:t>Scotland</w:t>
          </w:r>
        </w:smartTag>
      </w:smartTag>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OISC</w:t>
      </w:r>
      <w:r>
        <w:tab/>
      </w:r>
      <w:r>
        <w:tab/>
        <w:t>Office of Immigration Services Commissioner</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PCC</w:t>
      </w:r>
      <w:r>
        <w:tab/>
      </w:r>
      <w:r>
        <w:tab/>
        <w:t>Press Complaints Commission</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PF</w:t>
      </w:r>
      <w:r>
        <w:tab/>
      </w:r>
      <w:r>
        <w:tab/>
        <w:t>Procurator Fiscal</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SCCYP</w:t>
      </w:r>
      <w:r>
        <w:tab/>
      </w:r>
      <w:r>
        <w:tab/>
      </w:r>
      <w:smartTag w:uri="urn:schemas-microsoft-com:office:smarttags" w:element="place">
        <w:smartTag w:uri="urn:schemas-microsoft-com:office:smarttags" w:element="country-region">
          <w:r>
            <w:t>Scotland</w:t>
          </w:r>
        </w:smartTag>
      </w:smartTag>
      <w:r>
        <w:t>’s Commissioner for Children and Young People</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SCR</w:t>
      </w:r>
      <w:r>
        <w:tab/>
      </w:r>
      <w:r>
        <w:tab/>
        <w:t>Scottish Children’s Reporter</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SCRA</w:t>
      </w:r>
      <w:r>
        <w:tab/>
      </w:r>
      <w:r>
        <w:tab/>
      </w:r>
      <w:r w:rsidRPr="00D23B30">
        <w:t>Scottish Children’s Reporter Administration</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SGS</w:t>
      </w:r>
      <w:r>
        <w:tab/>
      </w:r>
      <w:r>
        <w:tab/>
        <w:t>Scottish Guardianship Service</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SIAC</w:t>
      </w:r>
      <w:r>
        <w:tab/>
      </w:r>
      <w:r>
        <w:tab/>
        <w:t>Special Immigration Appeals Commission</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SLAB</w:t>
      </w:r>
      <w:r>
        <w:tab/>
      </w:r>
      <w:r>
        <w:tab/>
        <w:t>Scottish Legal Aid Board</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SPSO</w:t>
      </w:r>
      <w:r>
        <w:tab/>
      </w:r>
      <w:r>
        <w:tab/>
        <w:t>Scottish Public Services Ombudsman</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STS</w:t>
      </w:r>
      <w:r>
        <w:tab/>
      </w:r>
      <w:r>
        <w:tab/>
        <w:t>Scottish Tribunal Service</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UKBA</w:t>
      </w:r>
      <w:r>
        <w:tab/>
      </w:r>
      <w:r>
        <w:tab/>
        <w:t>United Kingdom Border Agency</w:t>
      </w:r>
    </w:p>
    <w:p w:rsidR="00A4115A" w:rsidRDefault="00A4115A" w:rsidP="00A4115A">
      <w:pPr>
        <w:widowControl w:val="0"/>
        <w:spacing w:before="0" w:after="0" w:line="240" w:lineRule="auto"/>
      </w:pPr>
    </w:p>
    <w:p w:rsidR="00A4115A" w:rsidRDefault="00A4115A" w:rsidP="00A4115A">
      <w:pPr>
        <w:widowControl w:val="0"/>
        <w:spacing w:before="0" w:after="0" w:line="240" w:lineRule="auto"/>
      </w:pPr>
      <w:r>
        <w:t>UNCRC</w:t>
      </w:r>
      <w:r>
        <w:tab/>
      </w:r>
      <w:r>
        <w:tab/>
        <w:t>United Nations Convention on the Rights of the Child</w:t>
      </w:r>
      <w:r w:rsidRPr="00D23B30">
        <w:t xml:space="preserve"> </w:t>
      </w:r>
    </w:p>
    <w:p w:rsidR="0063556F" w:rsidRDefault="0063556F" w:rsidP="0063556F"/>
    <w:p w:rsidR="0063556F" w:rsidRDefault="0063556F" w:rsidP="0063556F"/>
    <w:p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9691669"/>
      <w:bookmarkStart w:id="17" w:name="_Toc401070014"/>
      <w:bookmarkStart w:id="18" w:name="_Toc336262933"/>
      <w:bookmarkStart w:id="19" w:name="_Toc334778901"/>
      <w:bookmarkStart w:id="20" w:name="_Toc336332184"/>
      <w:bookmarkEnd w:id="5"/>
      <w:r w:rsidRPr="0022162F">
        <w:lastRenderedPageBreak/>
        <w:t>Introduction</w:t>
      </w:r>
      <w:bookmarkEnd w:id="10"/>
      <w:bookmarkEnd w:id="11"/>
      <w:bookmarkEnd w:id="12"/>
      <w:bookmarkEnd w:id="13"/>
      <w:bookmarkEnd w:id="14"/>
      <w:bookmarkEnd w:id="15"/>
      <w:bookmarkEnd w:id="16"/>
      <w:r w:rsidRPr="0022162F">
        <w:t xml:space="preserve"> </w:t>
      </w:r>
    </w:p>
    <w:p w:rsidR="00660C9C" w:rsidRPr="000D323B" w:rsidRDefault="00660C9C" w:rsidP="00D244DF">
      <w:pPr>
        <w:pStyle w:val="Heading3NoNumb"/>
        <w:ind w:firstLine="851"/>
      </w:pPr>
      <w:bookmarkStart w:id="21" w:name="_Toc401219645"/>
      <w:bookmarkStart w:id="22" w:name="_Toc401221473"/>
      <w:bookmarkStart w:id="23" w:name="_Toc401221550"/>
      <w:bookmarkStart w:id="24" w:name="_Toc401654866"/>
      <w:bookmarkStart w:id="25" w:name="_Toc409691670"/>
      <w:r>
        <w:t xml:space="preserve">Introduction </w:t>
      </w:r>
      <w:r w:rsidRPr="0022162F">
        <w:t>and context</w:t>
      </w:r>
      <w:bookmarkEnd w:id="17"/>
      <w:bookmarkEnd w:id="21"/>
      <w:bookmarkEnd w:id="22"/>
      <w:bookmarkEnd w:id="23"/>
      <w:bookmarkEnd w:id="24"/>
      <w:bookmarkEnd w:id="25"/>
    </w:p>
    <w:p w:rsidR="00660C9C" w:rsidRDefault="00660C9C" w:rsidP="00960EC3">
      <w:pPr>
        <w:widowControl w:val="0"/>
        <w:spacing w:before="0" w:after="0" w:line="240" w:lineRule="auto"/>
        <w:ind w:left="851"/>
        <w:jc w:val="both"/>
      </w:pPr>
    </w:p>
    <w:p w:rsidR="00660C9C" w:rsidRPr="00A62D58" w:rsidRDefault="00660C9C" w:rsidP="00960EC3">
      <w:pPr>
        <w:widowControl w:val="0"/>
        <w:spacing w:before="0" w:after="0" w:line="240" w:lineRule="auto"/>
        <w:ind w:left="851"/>
        <w:jc w:val="both"/>
      </w:pPr>
      <w:r w:rsidRPr="00A62D58">
        <w:rPr>
          <w:color w:val="000000"/>
        </w:rPr>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4" w:history="1">
        <w:r w:rsidRPr="006E3206">
          <w:rPr>
            <w:rStyle w:val="Hyperlink"/>
            <w:rFonts w:cs="Arial"/>
          </w:rPr>
          <w:t>An EU Agenda for the rights of the child’</w:t>
        </w:r>
      </w:hyperlink>
      <w:r w:rsidRPr="00A62D58">
        <w:rPr>
          <w:color w:val="000000"/>
        </w:rPr>
        <w:t xml:space="preserve">, </w:t>
      </w:r>
      <w:r>
        <w:rPr>
          <w:color w:val="000000"/>
        </w:rPr>
        <w:t>which</w:t>
      </w:r>
      <w:r w:rsidRPr="00A62D58">
        <w:rPr>
          <w:color w:val="000000"/>
        </w:rPr>
        <w:t xml:space="preserve"> identified the lack of reliable, comparable and official data on the situation of children in the Member States (MS). This deficiency is a serious obstacle to the development and implementation of evidence-based policies and is particularly evident in the context of child friendly justice and the protection of children in vulnerable situations. Making the justice system more child 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rsidR="00660C9C" w:rsidRDefault="00660C9C" w:rsidP="00960EC3">
      <w:pPr>
        <w:widowControl w:val="0"/>
        <w:spacing w:before="0" w:after="0" w:line="240" w:lineRule="auto"/>
        <w:ind w:left="851"/>
        <w:jc w:val="both"/>
      </w:pPr>
    </w:p>
    <w:p w:rsidR="00660C9C" w:rsidRDefault="00660C9C" w:rsidP="00960EC3">
      <w:pPr>
        <w:widowControl w:val="0"/>
        <w:spacing w:before="0" w:after="0" w:line="240" w:lineRule="auto"/>
        <w:ind w:left="851"/>
        <w:jc w:val="both"/>
      </w:pPr>
      <w:r w:rsidRPr="008B742E">
        <w:t xml:space="preserve">The objective of this </w:t>
      </w:r>
      <w:r>
        <w:t>study</w:t>
      </w:r>
      <w:r w:rsidRPr="008B742E">
        <w:t xml:space="preserve"> is</w:t>
      </w:r>
      <w:r>
        <w:t>:</w:t>
      </w:r>
    </w:p>
    <w:p w:rsidR="00660C9C" w:rsidRDefault="00660C9C" w:rsidP="00660C9C">
      <w:pPr>
        <w:widowControl w:val="0"/>
        <w:spacing w:before="0" w:after="0" w:line="240" w:lineRule="auto"/>
        <w:jc w:val="both"/>
      </w:pPr>
    </w:p>
    <w:p w:rsidR="00660C9C" w:rsidRDefault="00660C9C" w:rsidP="00960EC3">
      <w:pPr>
        <w:pStyle w:val="BTBullet1"/>
      </w:pPr>
      <w:r w:rsidRPr="00B11945">
        <w:t xml:space="preserve">to establish statistics and collect data based on structural, process and outcome indicators on children involved in </w:t>
      </w:r>
      <w:r>
        <w:t>administrative</w:t>
      </w:r>
      <w:r w:rsidRPr="00B11945">
        <w:t xml:space="preserve"> judicial proceedings for the years 2008-2010 (and 2011 if available) for all 28 EU Member States</w:t>
      </w:r>
      <w:r>
        <w:t>;</w:t>
      </w:r>
    </w:p>
    <w:p w:rsidR="00660C9C" w:rsidRPr="00B11945" w:rsidRDefault="00660C9C" w:rsidP="00960EC3">
      <w:pPr>
        <w:pStyle w:val="BTBullet1"/>
      </w:pPr>
      <w:r w:rsidRPr="00B11945">
        <w:t xml:space="preserve">to provide a narrative overview of children's involvement in </w:t>
      </w:r>
      <w:r>
        <w:t>administrative</w:t>
      </w:r>
      <w:r w:rsidRPr="00B11945">
        <w:t xml:space="preserve"> judicial proceedings in the EU.</w:t>
      </w:r>
      <w:r w:rsidRPr="00A62D58">
        <w:rPr>
          <w:lang w:val="en-US"/>
        </w:rPr>
        <w:t xml:space="preserve"> </w:t>
      </w:r>
      <w:r w:rsidRPr="002F16F8">
        <w:rPr>
          <w:lang w:val="en-US"/>
        </w:rPr>
        <w:t xml:space="preserve">The </w:t>
      </w:r>
      <w:r>
        <w:rPr>
          <w:lang w:val="en-US"/>
        </w:rPr>
        <w:t>report</w:t>
      </w:r>
      <w:r w:rsidRPr="002F16F8">
        <w:rPr>
          <w:lang w:val="en-US"/>
        </w:rPr>
        <w:t xml:space="preserve"> describes the situation in each Member State as at 1 June 2012.</w:t>
      </w:r>
    </w:p>
    <w:p w:rsidR="00660C9C" w:rsidRPr="008B742E" w:rsidRDefault="00660C9C" w:rsidP="00660C9C">
      <w:pPr>
        <w:widowControl w:val="0"/>
        <w:spacing w:before="0" w:after="0" w:line="240" w:lineRule="auto"/>
        <w:jc w:val="both"/>
      </w:pPr>
    </w:p>
    <w:p w:rsidR="00660C9C" w:rsidRDefault="00660C9C" w:rsidP="00960EC3">
      <w:pPr>
        <w:tabs>
          <w:tab w:val="left" w:pos="2442"/>
        </w:tabs>
        <w:spacing w:before="0" w:after="0" w:line="240" w:lineRule="auto"/>
        <w:ind w:left="851"/>
        <w:jc w:val="both"/>
        <w:rPr>
          <w:lang w:val="en-US"/>
        </w:rPr>
      </w:pPr>
      <w:r w:rsidRPr="00397F2C">
        <w:rPr>
          <w:lang w:val="en-US"/>
        </w:rPr>
        <w:t xml:space="preserve">This </w:t>
      </w:r>
      <w:r>
        <w:rPr>
          <w:lang w:val="en-US"/>
        </w:rPr>
        <w:t>report</w:t>
      </w:r>
      <w:r w:rsidRPr="00397F2C">
        <w:rPr>
          <w:lang w:val="en-US"/>
        </w:rPr>
        <w:t xml:space="preserve"> </w:t>
      </w:r>
      <w:r>
        <w:rPr>
          <w:lang w:val="en-US"/>
        </w:rPr>
        <w:t>examines the</w:t>
      </w:r>
      <w:r w:rsidRPr="00397F2C">
        <w:rPr>
          <w:lang w:val="en-US"/>
        </w:rPr>
        <w:t xml:space="preserve"> </w:t>
      </w:r>
      <w:r>
        <w:rPr>
          <w:lang w:val="en-US"/>
        </w:rPr>
        <w:t xml:space="preserve">safeguards in place for </w:t>
      </w:r>
      <w:r w:rsidRPr="00397F2C">
        <w:rPr>
          <w:lang w:val="en-US"/>
        </w:rPr>
        <w:t>children</w:t>
      </w:r>
      <w:r>
        <w:rPr>
          <w:lang w:val="en-US"/>
        </w:rPr>
        <w:t xml:space="preserve"> involved </w:t>
      </w:r>
      <w:r w:rsidRPr="00397F2C">
        <w:rPr>
          <w:lang w:val="en-US"/>
        </w:rPr>
        <w:t xml:space="preserve">in </w:t>
      </w:r>
      <w:r w:rsidRPr="00EE2A4C">
        <w:rPr>
          <w:b/>
          <w:lang w:val="en-US"/>
        </w:rPr>
        <w:t>administrative</w:t>
      </w:r>
      <w:r w:rsidRPr="00397F2C">
        <w:rPr>
          <w:b/>
          <w:lang w:val="en-US"/>
        </w:rPr>
        <w:t xml:space="preserve"> judicial proceedings</w:t>
      </w:r>
      <w:r w:rsidRPr="00397F2C">
        <w:rPr>
          <w:lang w:val="en-US"/>
        </w:rPr>
        <w:t xml:space="preserve">. </w:t>
      </w:r>
      <w:r w:rsidRPr="002F16F8">
        <w:rPr>
          <w:lang w:val="en-US"/>
        </w:rPr>
        <w:t xml:space="preserve">The </w:t>
      </w:r>
      <w:hyperlink r:id="rId15" w:history="1">
        <w:r w:rsidRPr="00654B0E">
          <w:rPr>
            <w:rStyle w:val="Hyperlink"/>
            <w:rFonts w:cs="Arial"/>
            <w:lang w:val="en-US"/>
          </w:rPr>
          <w:t>Council of Europe Guidelines on child-friendly justice</w:t>
        </w:r>
      </w:hyperlink>
      <w:r w:rsidRPr="002F16F8">
        <w:rPr>
          <w:lang w:val="en-US"/>
        </w:rPr>
        <w:t xml:space="preserve"> serve as a</w:t>
      </w:r>
      <w:r>
        <w:rPr>
          <w:lang w:val="en-US"/>
        </w:rPr>
        <w:t xml:space="preserve"> basis </w:t>
      </w:r>
      <w:r w:rsidRPr="002F16F8">
        <w:rPr>
          <w:lang w:val="en-US"/>
        </w:rPr>
        <w:t>for the analysis of the provisions affecting</w:t>
      </w:r>
      <w:r>
        <w:rPr>
          <w:lang w:val="en-US"/>
        </w:rPr>
        <w:t xml:space="preserve"> </w:t>
      </w:r>
      <w:r w:rsidRPr="002F16F8">
        <w:rPr>
          <w:lang w:val="en-US"/>
        </w:rPr>
        <w:t>children in civil judicial proceedings in each Member State.</w:t>
      </w:r>
      <w:r>
        <w:rPr>
          <w:lang w:val="en-US"/>
        </w:rPr>
        <w:t xml:space="preserve"> </w:t>
      </w:r>
    </w:p>
    <w:p w:rsidR="00660C9C" w:rsidRPr="00EE2A4C" w:rsidRDefault="00660C9C" w:rsidP="00960EC3">
      <w:pPr>
        <w:widowControl w:val="0"/>
        <w:spacing w:before="0" w:after="0" w:line="240" w:lineRule="auto"/>
        <w:ind w:left="851"/>
        <w:jc w:val="both"/>
        <w:rPr>
          <w:lang w:val="en-US"/>
        </w:rPr>
      </w:pPr>
    </w:p>
    <w:p w:rsidR="00660C9C" w:rsidRPr="000D323B" w:rsidRDefault="00660C9C" w:rsidP="00D244DF">
      <w:pPr>
        <w:pStyle w:val="Heading3NoNumb"/>
        <w:ind w:firstLine="851"/>
      </w:pPr>
      <w:bookmarkStart w:id="26" w:name="_Toc401654867"/>
      <w:bookmarkStart w:id="27" w:name="_Toc409691671"/>
      <w:r w:rsidRPr="000D323B">
        <w:t>Structure and scope</w:t>
      </w:r>
      <w:bookmarkEnd w:id="26"/>
      <w:bookmarkEnd w:id="27"/>
    </w:p>
    <w:p w:rsidR="00660C9C" w:rsidRPr="00AF7175" w:rsidRDefault="00660C9C" w:rsidP="00960EC3">
      <w:pPr>
        <w:tabs>
          <w:tab w:val="left" w:pos="2442"/>
        </w:tabs>
        <w:spacing w:before="0" w:after="0" w:line="240" w:lineRule="auto"/>
        <w:ind w:left="851"/>
        <w:jc w:val="both"/>
        <w:rPr>
          <w:lang w:val="en-US"/>
        </w:rPr>
      </w:pPr>
    </w:p>
    <w:p w:rsidR="00660C9C" w:rsidRPr="00AF7175" w:rsidRDefault="00660C9C" w:rsidP="00960EC3">
      <w:pPr>
        <w:tabs>
          <w:tab w:val="left" w:pos="2442"/>
        </w:tabs>
        <w:spacing w:before="0" w:after="0" w:line="240" w:lineRule="auto"/>
        <w:ind w:left="851"/>
        <w:jc w:val="both"/>
        <w:rPr>
          <w:lang w:val="en-US"/>
        </w:rPr>
      </w:pPr>
      <w:r w:rsidRPr="002F16F8">
        <w:rPr>
          <w:lang w:val="en-US"/>
        </w:rPr>
        <w:t>Th</w:t>
      </w:r>
      <w:r>
        <w:rPr>
          <w:lang w:val="en-US"/>
        </w:rPr>
        <w:t xml:space="preserve">is report </w:t>
      </w:r>
      <w:r w:rsidRPr="002F16F8">
        <w:rPr>
          <w:lang w:val="en-US"/>
        </w:rPr>
        <w:t xml:space="preserve">describes the national </w:t>
      </w:r>
      <w:r>
        <w:rPr>
          <w:lang w:val="en-US"/>
        </w:rPr>
        <w:t>administrative</w:t>
      </w:r>
      <w:r w:rsidRPr="002F16F8">
        <w:rPr>
          <w:lang w:val="en-US"/>
        </w:rPr>
        <w:t xml:space="preserve"> justice system insofar as children’s involvement is concerned.</w:t>
      </w:r>
      <w:r>
        <w:rPr>
          <w:lang w:val="en-US"/>
        </w:rPr>
        <w:t xml:space="preserve"> </w:t>
      </w:r>
      <w:r w:rsidRPr="00AF7175">
        <w:rPr>
          <w:lang w:val="en-US"/>
        </w:rPr>
        <w:t xml:space="preserve">The scope of this report is </w:t>
      </w:r>
      <w:r w:rsidRPr="00EE2A4C">
        <w:rPr>
          <w:b/>
          <w:lang w:val="en-US"/>
        </w:rPr>
        <w:t>limited to judicial proceedings</w:t>
      </w:r>
      <w:r w:rsidRPr="00AF7175">
        <w:rPr>
          <w:lang w:val="en-US"/>
        </w:rPr>
        <w:t>, which include proceedings before judicial or other authorities competent to judicially decide on the matter. The rules applicable to proceedings before administrative authorities do not fall within the scope of this study. In addition to general administrative judicial proceedings, this report reviews the safeguards in place for children in seven specific sectors:</w:t>
      </w:r>
    </w:p>
    <w:p w:rsidR="00660C9C" w:rsidRPr="00AF7175" w:rsidRDefault="00660C9C" w:rsidP="00960EC3">
      <w:pPr>
        <w:tabs>
          <w:tab w:val="left" w:pos="2442"/>
        </w:tabs>
        <w:spacing w:before="0" w:after="0" w:line="240" w:lineRule="auto"/>
        <w:ind w:left="851"/>
        <w:jc w:val="both"/>
        <w:rPr>
          <w:lang w:val="en-US"/>
        </w:rPr>
      </w:pPr>
      <w:r w:rsidRPr="00AF7175">
        <w:rPr>
          <w:lang w:val="en-US"/>
        </w:rPr>
        <w:tab/>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General rules applying to</w:t>
      </w:r>
      <w:r>
        <w:rPr>
          <w:lang w:val="en-US"/>
        </w:rPr>
        <w:t xml:space="preserve"> administrative</w:t>
      </w:r>
      <w:r w:rsidRPr="00AF7175">
        <w:rPr>
          <w:lang w:val="en-US"/>
        </w:rPr>
        <w:t xml:space="preserve"> judicial proceedings including judicial proceedings reviewing administrative authorities’ decisions;</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Judicial proceedings in the sector of asylum;</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Judicial proceedings in the sector of migration;</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 xml:space="preserve">Judicial proceedings in the sector of education; </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Judicial proceedings in the sector of health;</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Judicial proceedings in the sector of placement into care;</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Judicial proceedings in the sector of administrative sanctions;</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Judicial proceedings regarding offences committed by children below the age of criminal responsibility (MACR).</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Depending o</w:t>
      </w:r>
      <w:r>
        <w:rPr>
          <w:lang w:val="en-US"/>
        </w:rPr>
        <w:t>n</w:t>
      </w:r>
      <w:r w:rsidRPr="00AF7175">
        <w:rPr>
          <w:lang w:val="en-US"/>
        </w:rPr>
        <w:t xml:space="preserve"> the Member State, judicial proceedings in those seven sectors may be dealt with by different courts through administrative, civil or criminal judicial proceedings. For example, in one Member State, decisions in the health sector may be dealt with by juvenile courts through civil judicial proceedings while in another Member State such decisions may be dealt with by administrative courts through administrative judicial proceedings. However</w:t>
      </w:r>
      <w:r>
        <w:rPr>
          <w:lang w:val="en-US"/>
        </w:rPr>
        <w:t>,</w:t>
      </w:r>
      <w:r w:rsidRPr="00AF7175">
        <w:rPr>
          <w:lang w:val="en-US"/>
        </w:rPr>
        <w:t xml:space="preserve"> for the sake of clarity and completeness</w:t>
      </w:r>
      <w:r>
        <w:rPr>
          <w:lang w:val="en-US"/>
        </w:rPr>
        <w:t>, and consistency from one country report to another,</w:t>
      </w:r>
      <w:r w:rsidRPr="00AF7175">
        <w:rPr>
          <w:lang w:val="en-US"/>
        </w:rPr>
        <w:t xml:space="preserve"> the rules applying to the judicial proceedings falling within the sectors mentioned above will </w:t>
      </w:r>
      <w:r w:rsidRPr="00AF7175">
        <w:rPr>
          <w:lang w:val="en-US"/>
        </w:rPr>
        <w:lastRenderedPageBreak/>
        <w:t>be described in this</w:t>
      </w:r>
      <w:r>
        <w:rPr>
          <w:lang w:val="en-US"/>
        </w:rPr>
        <w:t xml:space="preserve"> administrative justice overview</w:t>
      </w:r>
      <w:r w:rsidRPr="00AF7175">
        <w:rPr>
          <w:lang w:val="en-US"/>
        </w:rPr>
        <w:t xml:space="preserve"> no matter whether they are dealt with through civil or administrative judicial proceedings. </w:t>
      </w:r>
    </w:p>
    <w:p w:rsidR="00660C9C" w:rsidRPr="00AF7175" w:rsidRDefault="00660C9C" w:rsidP="00660C9C">
      <w:pPr>
        <w:spacing w:before="0" w:after="0" w:line="240" w:lineRule="auto"/>
        <w:jc w:val="both"/>
        <w:rPr>
          <w:lang w:val="en-US"/>
        </w:rPr>
      </w:pPr>
    </w:p>
    <w:p w:rsidR="00660C9C" w:rsidRPr="00AF7175" w:rsidRDefault="00660C9C" w:rsidP="00960EC3">
      <w:pPr>
        <w:spacing w:before="0" w:after="0" w:line="240" w:lineRule="auto"/>
        <w:ind w:left="851"/>
        <w:jc w:val="both"/>
        <w:rPr>
          <w:lang w:val="en-US"/>
        </w:rPr>
      </w:pPr>
      <w:r w:rsidRPr="00EE2A4C">
        <w:rPr>
          <w:b/>
          <w:lang w:val="en-US"/>
        </w:rPr>
        <w:t>Chapter 1</w:t>
      </w:r>
      <w:r w:rsidRPr="00AF7175">
        <w:rPr>
          <w:lang w:val="en-US"/>
        </w:rPr>
        <w:t xml:space="preserve"> provides an overview of the Member State’s approach to children in administrative judicial proceedings and judicial proceedings in the above sectors. It includes a description of the competent authorities and services.</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rPr>
          <w:lang w:val="en-US"/>
        </w:rPr>
      </w:pPr>
      <w:r w:rsidRPr="00EE2A4C">
        <w:rPr>
          <w:b/>
          <w:lang w:val="en-US"/>
        </w:rPr>
        <w:t>Chapter 2</w:t>
      </w:r>
      <w:r w:rsidRPr="00AF7175">
        <w:rPr>
          <w:lang w:val="en-US"/>
        </w:rPr>
        <w:t xml:space="preserve"> of this report is divided in</w:t>
      </w:r>
      <w:r>
        <w:rPr>
          <w:lang w:val="en-US"/>
        </w:rPr>
        <w:t>to</w:t>
      </w:r>
      <w:r w:rsidRPr="00AF7175">
        <w:rPr>
          <w:lang w:val="en-US"/>
        </w:rPr>
        <w:t xml:space="preserve"> sections (2.1, 2.2</w:t>
      </w:r>
      <w:r>
        <w:rPr>
          <w:lang w:val="en-US"/>
        </w:rPr>
        <w:t>,</w:t>
      </w:r>
      <w:r w:rsidRPr="00AF7175">
        <w:rPr>
          <w:lang w:val="en-US"/>
        </w:rPr>
        <w:t xml:space="preserve"> etc.) according to the different safeguards examined (e.g. </w:t>
      </w:r>
      <w:r>
        <w:rPr>
          <w:lang w:val="en-US"/>
        </w:rPr>
        <w:t xml:space="preserve">the </w:t>
      </w:r>
      <w:r w:rsidRPr="00AF7175">
        <w:rPr>
          <w:lang w:val="en-US"/>
        </w:rPr>
        <w:t xml:space="preserve">right to be heard, </w:t>
      </w:r>
      <w:r>
        <w:rPr>
          <w:lang w:val="en-US"/>
        </w:rPr>
        <w:t xml:space="preserve">the </w:t>
      </w:r>
      <w:r w:rsidRPr="00AF7175">
        <w:rPr>
          <w:lang w:val="en-US"/>
        </w:rPr>
        <w:t>right to information</w:t>
      </w:r>
      <w:r>
        <w:rPr>
          <w:lang w:val="en-US"/>
        </w:rPr>
        <w:t>,</w:t>
      </w:r>
      <w:r w:rsidRPr="00AF7175">
        <w:rPr>
          <w:lang w:val="en-US"/>
        </w:rPr>
        <w:t xml:space="preserve"> etc.). Each of these sections is divided in</w:t>
      </w:r>
      <w:r>
        <w:rPr>
          <w:lang w:val="en-US"/>
        </w:rPr>
        <w:t>to</w:t>
      </w:r>
      <w:r w:rsidRPr="00AF7175">
        <w:rPr>
          <w:lang w:val="en-US"/>
        </w:rPr>
        <w:t xml:space="preserve"> subsections describing the different rules applying to children involved in those judicial proceedings. The first subsection describes the general rules applying to judicial proceedings (including judicial proceedings reviewing administrative authorities’ decisions). </w:t>
      </w:r>
    </w:p>
    <w:p w:rsidR="00660C9C" w:rsidRDefault="00660C9C" w:rsidP="00960EC3">
      <w:pPr>
        <w:spacing w:before="0" w:after="0" w:line="240" w:lineRule="auto"/>
        <w:ind w:left="851"/>
        <w:jc w:val="both"/>
        <w:rPr>
          <w:lang w:val="en-US"/>
        </w:rPr>
      </w:pPr>
    </w:p>
    <w:p w:rsidR="00660C9C" w:rsidRPr="00E0202F" w:rsidRDefault="00660C9C" w:rsidP="00960EC3">
      <w:pPr>
        <w:spacing w:before="0" w:after="0" w:line="240" w:lineRule="auto"/>
        <w:ind w:left="851"/>
        <w:jc w:val="both"/>
        <w:rPr>
          <w:b/>
          <w:lang w:val="en-US"/>
        </w:rPr>
      </w:pPr>
      <w:r w:rsidRPr="00E0202F">
        <w:rPr>
          <w:b/>
          <w:lang w:val="en-US"/>
        </w:rPr>
        <w:t>NOTE:</w:t>
      </w:r>
    </w:p>
    <w:p w:rsidR="00660C9C" w:rsidRPr="00E0202F" w:rsidRDefault="00660C9C" w:rsidP="00960EC3">
      <w:pPr>
        <w:spacing w:before="0" w:after="0" w:line="240" w:lineRule="auto"/>
        <w:ind w:left="851"/>
        <w:jc w:val="both"/>
        <w:rPr>
          <w:b/>
          <w:lang w:val="en-US"/>
        </w:rPr>
      </w:pPr>
      <w:r w:rsidRPr="00E0202F">
        <w:rPr>
          <w:b/>
          <w:lang w:val="en-US"/>
        </w:rPr>
        <w:t xml:space="preserve">If specific rules exist for children involved in judicial proceedings in one of the seven specific sectors, e.g. asylum, migration, education, those rules will be described in further separate subsections. On the contrary, if no specific rules exist in those sectors, the general rules described in the first subsection will be the only rules described. </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According to each Member State’s legislation</w:t>
      </w:r>
      <w:r>
        <w:rPr>
          <w:lang w:val="en-US"/>
        </w:rPr>
        <w:t>,</w:t>
      </w:r>
      <w:r w:rsidRPr="00AF7175">
        <w:rPr>
          <w:lang w:val="en-US"/>
        </w:rPr>
        <w:t xml:space="preserve"> there might be </w:t>
      </w:r>
      <w:r w:rsidRPr="00EE2A4C">
        <w:rPr>
          <w:b/>
          <w:lang w:val="en-US"/>
        </w:rPr>
        <w:t>cross references between civil procedural rules and administrative procedural rules</w:t>
      </w:r>
      <w:r w:rsidRPr="00AF7175">
        <w:rPr>
          <w:lang w:val="en-US"/>
        </w:rPr>
        <w:t xml:space="preserve">. Therefore it should be noted that:  </w:t>
      </w:r>
    </w:p>
    <w:p w:rsidR="00660C9C" w:rsidRPr="00AF7175" w:rsidRDefault="00660C9C" w:rsidP="00960EC3">
      <w:pPr>
        <w:spacing w:before="0" w:after="0" w:line="240" w:lineRule="auto"/>
        <w:ind w:left="851"/>
        <w:jc w:val="both"/>
        <w:rPr>
          <w:lang w:val="en-US"/>
        </w:rPr>
      </w:pP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General rules and principles codified in a substantive or procedural law code (e.g. Civil Code, Civil Procedural Code, Judicial Code) may apply to any proceeding before any court (e.g. rules concerning procedural capacity are likely to be described in the Civil Procedural Code, however those rules also apply to administrative judicial proceedings). These general rules and principles may be supplemented by sector specific procedural or substantive rules.</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 xml:space="preserve">Specific sections of Civil, Civil Procedural and Judicial Code may include rules specifically regulating administrative judicial proceedings or proceedings before other authorities competent to judicially decide on the matter (e.g. Chapter X of Civil Procedural Code laying down provisions on judicial review of administrative decisions).  </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Specific Administrative Code, Administrative Procedural Code or administrative procedurals laws may apply to administrative judicial proceedings or proceedings before other authorities competent to judicially decide on the matter.</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pPr>
      <w:r w:rsidRPr="00AF7175">
        <w:rPr>
          <w:lang w:val="en-US"/>
        </w:rPr>
        <w:t>The table below summarises the relevant proceedings and competent court in the sectors mentioned above. For the sake of completeness</w:t>
      </w:r>
      <w:r>
        <w:rPr>
          <w:lang w:val="en-US"/>
        </w:rPr>
        <w:t>,</w:t>
      </w:r>
      <w:r w:rsidRPr="00AF7175">
        <w:rPr>
          <w:lang w:val="en-US"/>
        </w:rPr>
        <w:t xml:space="preserve"> the table </w:t>
      </w:r>
      <w:r>
        <w:rPr>
          <w:lang w:val="en-US"/>
        </w:rPr>
        <w:t>includes the</w:t>
      </w:r>
      <w:r w:rsidRPr="00AF7175">
        <w:rPr>
          <w:lang w:val="en-US"/>
        </w:rPr>
        <w:t xml:space="preserve"> relevant judicial proceedings and the competent court in </w:t>
      </w:r>
      <w:r>
        <w:rPr>
          <w:lang w:val="en-US"/>
        </w:rPr>
        <w:t>the field of</w:t>
      </w:r>
      <w:r w:rsidRPr="00AF7175">
        <w:rPr>
          <w:lang w:val="en-US"/>
        </w:rPr>
        <w:t xml:space="preserve"> family</w:t>
      </w:r>
      <w:r>
        <w:rPr>
          <w:lang w:val="en-US"/>
        </w:rPr>
        <w:t xml:space="preserve"> law</w:t>
      </w:r>
      <w:r w:rsidRPr="00AF7175">
        <w:rPr>
          <w:lang w:val="en-US"/>
        </w:rPr>
        <w:t xml:space="preserve"> and employment</w:t>
      </w:r>
      <w:r>
        <w:rPr>
          <w:lang w:val="en-US"/>
        </w:rPr>
        <w:t xml:space="preserve"> law, which are </w:t>
      </w:r>
      <w:r w:rsidRPr="00AF7175">
        <w:rPr>
          <w:lang w:val="en-US"/>
        </w:rPr>
        <w:t xml:space="preserve">described in the </w:t>
      </w:r>
      <w:hyperlink r:id="rId16" w:history="1">
        <w:r w:rsidRPr="00AE7830">
          <w:rPr>
            <w:rStyle w:val="Hyperlink"/>
            <w:rFonts w:cs="Arial"/>
            <w:b/>
            <w:lang w:val="en-US"/>
          </w:rPr>
          <w:t>overview for civil justice</w:t>
        </w:r>
      </w:hyperlink>
      <w:r w:rsidRPr="00AF7175">
        <w:rPr>
          <w:lang w:val="en-US"/>
        </w:rPr>
        <w:t>.</w:t>
      </w: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BodyText"/>
        <w:sectPr w:rsidR="00660C9C" w:rsidSect="00525433">
          <w:headerReference w:type="default" r:id="rId17"/>
          <w:footerReference w:type="default" r:id="rId18"/>
          <w:pgSz w:w="11907" w:h="16840" w:code="9"/>
          <w:pgMar w:top="1418" w:right="1418" w:bottom="1021" w:left="1418" w:header="680" w:footer="567"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052"/>
        <w:gridCol w:w="1337"/>
        <w:gridCol w:w="1444"/>
        <w:gridCol w:w="1528"/>
        <w:gridCol w:w="1528"/>
        <w:gridCol w:w="1529"/>
        <w:gridCol w:w="1529"/>
        <w:gridCol w:w="1529"/>
        <w:gridCol w:w="1517"/>
      </w:tblGrid>
      <w:tr w:rsidR="0063556F" w:rsidRPr="0063556F" w:rsidTr="00301A19">
        <w:trPr>
          <w:trHeight w:val="833"/>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63556F" w:rsidRPr="0063556F" w:rsidRDefault="0063556F" w:rsidP="0063556F">
            <w:pPr>
              <w:spacing w:after="0" w:line="240" w:lineRule="auto"/>
              <w:jc w:val="center"/>
              <w:rPr>
                <w:rFonts w:eastAsia="Calibri" w:cs="Arial"/>
                <w:b/>
                <w:szCs w:val="20"/>
              </w:rPr>
            </w:pPr>
            <w:r w:rsidRPr="0063556F">
              <w:rPr>
                <w:rFonts w:eastAsia="Calibri" w:cs="Arial"/>
                <w:b/>
                <w:szCs w:val="20"/>
              </w:rPr>
              <w:lastRenderedPageBreak/>
              <w:t>Type of judicial proceedings and court competence per sector</w:t>
            </w:r>
            <w:r w:rsidRPr="0063556F">
              <w:rPr>
                <w:rFonts w:eastAsia="Calibri"/>
                <w:b/>
                <w:szCs w:val="20"/>
                <w:vertAlign w:val="superscript"/>
              </w:rPr>
              <w:footnoteReference w:id="1"/>
            </w:r>
          </w:p>
        </w:tc>
      </w:tr>
      <w:tr w:rsidR="001B7932" w:rsidRPr="0063556F" w:rsidTr="00301A19">
        <w:trPr>
          <w:trHeight w:val="703"/>
        </w:trPr>
        <w:tc>
          <w:tcPr>
            <w:tcW w:w="438"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Contextual overview for civil justice</w:t>
            </w:r>
            <w:r w:rsidRPr="0063556F">
              <w:rPr>
                <w:rFonts w:eastAsia="Calibri"/>
                <w:b/>
                <w:szCs w:val="20"/>
                <w:vertAlign w:val="superscript"/>
              </w:rPr>
              <w:footnoteReference w:id="2"/>
            </w:r>
          </w:p>
        </w:tc>
        <w:tc>
          <w:tcPr>
            <w:tcW w:w="435"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Contextual overview for civil justice</w:t>
            </w:r>
          </w:p>
        </w:tc>
        <w:tc>
          <w:tcPr>
            <w:tcW w:w="497"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Contextual overview for administrative justice</w:t>
            </w:r>
          </w:p>
        </w:tc>
        <w:tc>
          <w:tcPr>
            <w:tcW w:w="543"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Contextual overview for administrative justice</w:t>
            </w:r>
          </w:p>
        </w:tc>
        <w:tc>
          <w:tcPr>
            <w:tcW w:w="543"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Contextual overview for administrative justice</w:t>
            </w:r>
          </w:p>
        </w:tc>
        <w:tc>
          <w:tcPr>
            <w:tcW w:w="543"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Contextual overview for administrative justice</w:t>
            </w:r>
          </w:p>
        </w:tc>
        <w:tc>
          <w:tcPr>
            <w:tcW w:w="543"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Contextual overview for administrative justice</w:t>
            </w:r>
          </w:p>
        </w:tc>
        <w:tc>
          <w:tcPr>
            <w:tcW w:w="543"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Contextual overview for administrative justice</w:t>
            </w:r>
          </w:p>
        </w:tc>
        <w:tc>
          <w:tcPr>
            <w:tcW w:w="539"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Contextual overview for administrative justice</w:t>
            </w:r>
          </w:p>
        </w:tc>
      </w:tr>
      <w:tr w:rsidR="001B7932" w:rsidRPr="0063556F" w:rsidTr="00301A19">
        <w:trPr>
          <w:trHeight w:val="703"/>
        </w:trPr>
        <w:tc>
          <w:tcPr>
            <w:tcW w:w="438"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Sectors:</w:t>
            </w:r>
          </w:p>
        </w:tc>
        <w:tc>
          <w:tcPr>
            <w:tcW w:w="376"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Family</w:t>
            </w:r>
          </w:p>
        </w:tc>
        <w:tc>
          <w:tcPr>
            <w:tcW w:w="435"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Employment</w:t>
            </w:r>
          </w:p>
        </w:tc>
        <w:tc>
          <w:tcPr>
            <w:tcW w:w="497"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Asylum</w:t>
            </w:r>
          </w:p>
        </w:tc>
        <w:tc>
          <w:tcPr>
            <w:tcW w:w="543"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Migration</w:t>
            </w:r>
          </w:p>
        </w:tc>
        <w:tc>
          <w:tcPr>
            <w:tcW w:w="543"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Education</w:t>
            </w:r>
          </w:p>
        </w:tc>
        <w:tc>
          <w:tcPr>
            <w:tcW w:w="543"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Health</w:t>
            </w:r>
          </w:p>
        </w:tc>
        <w:tc>
          <w:tcPr>
            <w:tcW w:w="543"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Placement in care</w:t>
            </w:r>
          </w:p>
        </w:tc>
        <w:tc>
          <w:tcPr>
            <w:tcW w:w="543"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Administrative sanctions</w:t>
            </w:r>
          </w:p>
        </w:tc>
        <w:tc>
          <w:tcPr>
            <w:tcW w:w="539"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Offences &lt; MACR</w:t>
            </w:r>
            <w:r w:rsidRPr="0063556F">
              <w:rPr>
                <w:rFonts w:eastAsia="Calibri"/>
                <w:b/>
                <w:sz w:val="16"/>
                <w:szCs w:val="16"/>
                <w:vertAlign w:val="superscript"/>
              </w:rPr>
              <w:footnoteReference w:id="3"/>
            </w:r>
          </w:p>
        </w:tc>
      </w:tr>
      <w:tr w:rsidR="001B7932" w:rsidRPr="0063556F" w:rsidTr="00301A19">
        <w:trPr>
          <w:trHeight w:val="1263"/>
        </w:trPr>
        <w:tc>
          <w:tcPr>
            <w:tcW w:w="438"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Type of proceeding applying in the sector</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Civil judicial proceeding</w:t>
            </w:r>
          </w:p>
        </w:tc>
        <w:tc>
          <w:tcPr>
            <w:tcW w:w="435"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Civil judicial proceeding</w:t>
            </w:r>
          </w:p>
        </w:tc>
        <w:tc>
          <w:tcPr>
            <w:tcW w:w="497"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Administrative judicial proceeding</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Administrative judicial proceeding</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Administrative judicial proceeding</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Administrative judicial proceeding (judicial review)</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Civil judicial proceeding</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1B7932" w:rsidP="0063556F">
            <w:pPr>
              <w:spacing w:before="0" w:after="0" w:line="240" w:lineRule="auto"/>
              <w:rPr>
                <w:rFonts w:eastAsia="Calibri" w:cs="Arial"/>
                <w:sz w:val="16"/>
                <w:szCs w:val="16"/>
              </w:rPr>
            </w:pPr>
            <w:r>
              <w:rPr>
                <w:rFonts w:eastAsia="Calibri" w:cs="Arial"/>
                <w:sz w:val="16"/>
                <w:szCs w:val="16"/>
              </w:rPr>
              <w:t xml:space="preserve">Not applicable </w:t>
            </w:r>
          </w:p>
        </w:tc>
        <w:tc>
          <w:tcPr>
            <w:tcW w:w="539"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Civil judicial proceeding</w:t>
            </w:r>
          </w:p>
        </w:tc>
      </w:tr>
      <w:tr w:rsidR="001B7932" w:rsidRPr="0063556F" w:rsidTr="00301A19">
        <w:trPr>
          <w:trHeight w:val="1410"/>
        </w:trPr>
        <w:tc>
          <w:tcPr>
            <w:tcW w:w="438" w:type="pct"/>
            <w:tcBorders>
              <w:top w:val="single" w:sz="4" w:space="0" w:color="auto"/>
              <w:left w:val="single" w:sz="4" w:space="0" w:color="auto"/>
              <w:bottom w:val="single" w:sz="4" w:space="0" w:color="auto"/>
              <w:right w:val="single" w:sz="4" w:space="0" w:color="auto"/>
            </w:tcBorders>
            <w:shd w:val="clear" w:color="auto" w:fill="D6E3BC"/>
            <w:vAlign w:val="center"/>
          </w:tcPr>
          <w:p w:rsidR="0063556F" w:rsidRPr="0063556F" w:rsidRDefault="0063556F" w:rsidP="0063556F">
            <w:pPr>
              <w:spacing w:after="0" w:line="240" w:lineRule="auto"/>
              <w:jc w:val="center"/>
              <w:rPr>
                <w:rFonts w:eastAsia="Calibri" w:cs="Arial"/>
                <w:b/>
                <w:sz w:val="16"/>
                <w:szCs w:val="16"/>
              </w:rPr>
            </w:pPr>
            <w:r w:rsidRPr="0063556F">
              <w:rPr>
                <w:rFonts w:eastAsia="Calibri" w:cs="Arial"/>
                <w:b/>
                <w:sz w:val="16"/>
                <w:szCs w:val="16"/>
              </w:rPr>
              <w:t xml:space="preserve">Competent court(s)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Ordinary Civil Court</w:t>
            </w:r>
          </w:p>
        </w:tc>
        <w:tc>
          <w:tcPr>
            <w:tcW w:w="435"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Ordinary Civil Court/Specialist Employment Tribunal</w:t>
            </w:r>
          </w:p>
        </w:tc>
        <w:tc>
          <w:tcPr>
            <w:tcW w:w="497"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Immigration and Asylum Chamber/Special Immigration Appeals Commission (Superior Court)</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Immigration and Asylum Chamber/Special Immigration Appeals Commission (Superior Court)</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 xml:space="preserve">Sheriff Courts/Local Courts/Additional Support Needs Tribunal for </w:t>
            </w:r>
            <w:smartTag w:uri="urn:schemas-microsoft-com:office:smarttags" w:element="place">
              <w:smartTag w:uri="urn:schemas-microsoft-com:office:smarttags" w:element="country-region">
                <w:r w:rsidRPr="0063556F">
                  <w:rPr>
                    <w:rFonts w:eastAsia="Calibri" w:cs="Arial"/>
                    <w:sz w:val="16"/>
                    <w:szCs w:val="16"/>
                  </w:rPr>
                  <w:t>Scotland</w:t>
                </w:r>
              </w:smartTag>
            </w:smartTag>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 xml:space="preserve">Ordinary Administrative Tribunal/Mental Health Tribunal for </w:t>
            </w:r>
            <w:smartTag w:uri="urn:schemas-microsoft-com:office:smarttags" w:element="place">
              <w:smartTag w:uri="urn:schemas-microsoft-com:office:smarttags" w:element="country-region">
                <w:r w:rsidRPr="0063556F">
                  <w:rPr>
                    <w:rFonts w:eastAsia="Calibri" w:cs="Arial"/>
                    <w:sz w:val="16"/>
                    <w:szCs w:val="16"/>
                  </w:rPr>
                  <w:t>Scotland</w:t>
                </w:r>
              </w:smartTag>
            </w:smartTag>
            <w:r w:rsidRPr="0063556F">
              <w:rPr>
                <w:rFonts w:eastAsia="Calibri" w:cs="Arial"/>
                <w:sz w:val="16"/>
                <w:szCs w:val="16"/>
              </w:rPr>
              <w:t xml:space="preserve"> </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rPr>
                <w:rFonts w:eastAsia="Calibri" w:cs="Arial"/>
                <w:sz w:val="16"/>
                <w:szCs w:val="16"/>
              </w:rPr>
            </w:pPr>
            <w:r w:rsidRPr="0063556F">
              <w:rPr>
                <w:rFonts w:eastAsia="Calibri" w:cs="Arial"/>
                <w:sz w:val="16"/>
                <w:szCs w:val="16"/>
              </w:rPr>
              <w:t>Children’s hearing system-Lay Tribunal/ Court of Session</w:t>
            </w:r>
          </w:p>
        </w:tc>
        <w:tc>
          <w:tcPr>
            <w:tcW w:w="543" w:type="pct"/>
            <w:tcBorders>
              <w:top w:val="single" w:sz="4" w:space="0" w:color="auto"/>
              <w:left w:val="single" w:sz="4" w:space="0" w:color="auto"/>
              <w:bottom w:val="single" w:sz="4" w:space="0" w:color="auto"/>
              <w:right w:val="single" w:sz="4" w:space="0" w:color="auto"/>
            </w:tcBorders>
            <w:shd w:val="clear" w:color="auto" w:fill="FFFFFF"/>
          </w:tcPr>
          <w:p w:rsidR="001B7932" w:rsidRDefault="001B7932" w:rsidP="0063556F">
            <w:pPr>
              <w:spacing w:before="0" w:after="0" w:line="240" w:lineRule="auto"/>
              <w:ind w:left="56"/>
              <w:rPr>
                <w:rFonts w:eastAsia="Calibri" w:cs="Arial"/>
                <w:sz w:val="16"/>
                <w:szCs w:val="16"/>
              </w:rPr>
            </w:pPr>
            <w:r>
              <w:rPr>
                <w:rFonts w:eastAsia="Calibri" w:cs="Arial"/>
                <w:sz w:val="16"/>
                <w:szCs w:val="16"/>
              </w:rPr>
              <w:t>Not applicable</w:t>
            </w:r>
          </w:p>
          <w:p w:rsidR="0063556F" w:rsidRPr="0063556F" w:rsidRDefault="0063556F" w:rsidP="0063556F">
            <w:pPr>
              <w:spacing w:before="0" w:after="0" w:line="240" w:lineRule="auto"/>
              <w:ind w:left="56"/>
              <w:rPr>
                <w:rFonts w:eastAsia="Calibri" w:cs="Arial"/>
                <w:sz w:val="16"/>
                <w:szCs w:val="16"/>
              </w:rPr>
            </w:pPr>
          </w:p>
        </w:tc>
        <w:tc>
          <w:tcPr>
            <w:tcW w:w="539" w:type="pct"/>
            <w:tcBorders>
              <w:top w:val="single" w:sz="4" w:space="0" w:color="auto"/>
              <w:left w:val="single" w:sz="4" w:space="0" w:color="auto"/>
              <w:bottom w:val="single" w:sz="4" w:space="0" w:color="auto"/>
              <w:right w:val="single" w:sz="4" w:space="0" w:color="auto"/>
            </w:tcBorders>
            <w:shd w:val="clear" w:color="auto" w:fill="FFFFFF"/>
          </w:tcPr>
          <w:p w:rsidR="0063556F" w:rsidRPr="0063556F" w:rsidRDefault="0063556F" w:rsidP="0063556F">
            <w:pPr>
              <w:spacing w:before="0" w:after="0" w:line="240" w:lineRule="auto"/>
              <w:ind w:left="56"/>
              <w:rPr>
                <w:rFonts w:eastAsia="Calibri" w:cs="Arial"/>
                <w:sz w:val="16"/>
                <w:szCs w:val="16"/>
              </w:rPr>
            </w:pPr>
            <w:r w:rsidRPr="0063556F">
              <w:rPr>
                <w:rFonts w:eastAsia="Calibri" w:cs="Arial"/>
                <w:sz w:val="16"/>
                <w:szCs w:val="16"/>
              </w:rPr>
              <w:t>Children’s hearing system-Lay Tribunal</w:t>
            </w:r>
          </w:p>
        </w:tc>
      </w:tr>
    </w:tbl>
    <w:p w:rsidR="00660C9C" w:rsidRPr="00660C9C" w:rsidRDefault="00660C9C" w:rsidP="00660C9C">
      <w:pPr>
        <w:sectPr w:rsidR="00660C9C" w:rsidRPr="00660C9C" w:rsidSect="00660C9C">
          <w:headerReference w:type="default" r:id="rId19"/>
          <w:footerReference w:type="default" r:id="rId20"/>
          <w:pgSz w:w="16840" w:h="11907" w:orient="landscape" w:code="9"/>
          <w:pgMar w:top="1417" w:right="1417" w:bottom="1020" w:left="1417" w:header="680" w:footer="567" w:gutter="0"/>
          <w:cols w:space="708"/>
          <w:docGrid w:linePitch="360"/>
        </w:sectPr>
      </w:pPr>
    </w:p>
    <w:p w:rsidR="00660C9C" w:rsidRPr="00660C9C" w:rsidRDefault="00660C9C" w:rsidP="00660C9C">
      <w:pPr>
        <w:pStyle w:val="Heading1noPg"/>
        <w:rPr>
          <w:rFonts w:eastAsia="Calibri"/>
        </w:rPr>
      </w:pPr>
      <w:bookmarkStart w:id="28" w:name="_Toc401654868"/>
      <w:bookmarkStart w:id="29" w:name="_Toc409691672"/>
      <w:r w:rsidRPr="00660C9C">
        <w:rPr>
          <w:rFonts w:eastAsia="Calibri"/>
          <w:lang w:val="en-US"/>
        </w:rPr>
        <w:lastRenderedPageBreak/>
        <w:t>O</w:t>
      </w:r>
      <w:r w:rsidRPr="00660C9C">
        <w:rPr>
          <w:rFonts w:eastAsia="Calibri"/>
        </w:rPr>
        <w:t xml:space="preserve">verview of Member State’s approach to children in administrative </w:t>
      </w:r>
      <w:r w:rsidRPr="00660C9C">
        <w:rPr>
          <w:rFonts w:eastAsia="Calibri"/>
          <w:lang w:val="en-US"/>
        </w:rPr>
        <w:t>J</w:t>
      </w:r>
      <w:r w:rsidRPr="00660C9C">
        <w:rPr>
          <w:rFonts w:eastAsia="Calibri"/>
        </w:rPr>
        <w:t>udicial proceedings and specialised services dealing with such children</w:t>
      </w:r>
      <w:bookmarkEnd w:id="28"/>
      <w:bookmarkEnd w:id="29"/>
    </w:p>
    <w:p w:rsidR="00AC7914" w:rsidRPr="00A4115A" w:rsidRDefault="00660C9C" w:rsidP="00AC7914">
      <w:pPr>
        <w:pStyle w:val="Heading2"/>
        <w:rPr>
          <w:rFonts w:eastAsia="Calibri"/>
        </w:rPr>
      </w:pPr>
      <w:bookmarkStart w:id="30" w:name="_Toc401654869"/>
      <w:bookmarkStart w:id="31" w:name="_Toc409691673"/>
      <w:r w:rsidRPr="00660C9C">
        <w:rPr>
          <w:rFonts w:eastAsia="Calibri"/>
        </w:rPr>
        <w:t>Brief description of judicial system and institutions</w:t>
      </w:r>
      <w:bookmarkEnd w:id="30"/>
      <w:bookmarkEnd w:id="31"/>
    </w:p>
    <w:p w:rsidR="0063556F" w:rsidRPr="00414603" w:rsidRDefault="0063556F" w:rsidP="00D244DF">
      <w:pPr>
        <w:pStyle w:val="Heading3NoNumb"/>
        <w:ind w:firstLine="851"/>
      </w:pPr>
      <w:bookmarkStart w:id="32" w:name="_Toc409691674"/>
      <w:r w:rsidRPr="00414603">
        <w:t>General administrative legal system</w:t>
      </w:r>
      <w:bookmarkEnd w:id="32"/>
    </w:p>
    <w:p w:rsidR="0063556F" w:rsidRPr="00414603" w:rsidRDefault="0063556F" w:rsidP="0063556F">
      <w:pPr>
        <w:pStyle w:val="BodyText"/>
        <w:widowControl w:val="0"/>
        <w:spacing w:before="0" w:after="0" w:line="240" w:lineRule="auto"/>
        <w:ind w:left="0"/>
        <w:jc w:val="both"/>
        <w:rPr>
          <w:b/>
          <w:i/>
          <w:szCs w:val="20"/>
        </w:rPr>
      </w:pPr>
    </w:p>
    <w:p w:rsidR="0063556F" w:rsidRPr="00414603" w:rsidRDefault="0063556F" w:rsidP="0063556F">
      <w:pPr>
        <w:pStyle w:val="BodyText"/>
        <w:widowControl w:val="0"/>
        <w:spacing w:before="0" w:after="0"/>
        <w:jc w:val="both"/>
        <w:rPr>
          <w:szCs w:val="20"/>
          <w:lang w:val="en-US"/>
        </w:rPr>
      </w:pPr>
      <w:r w:rsidRPr="00414603">
        <w:rPr>
          <w:szCs w:val="20"/>
          <w:lang w:val="en-US"/>
        </w:rPr>
        <w:t xml:space="preserve">The administrative justice system in </w:t>
      </w:r>
      <w:smartTag w:uri="urn:schemas-microsoft-com:office:smarttags" w:element="country-region">
        <w:smartTag w:uri="urn:schemas-microsoft-com:office:smarttags" w:element="place">
          <w:r w:rsidRPr="00414603">
            <w:rPr>
              <w:szCs w:val="20"/>
              <w:lang w:val="en-US"/>
            </w:rPr>
            <w:t>Scotland</w:t>
          </w:r>
        </w:smartTag>
      </w:smartTag>
      <w:r w:rsidRPr="00414603">
        <w:rPr>
          <w:szCs w:val="20"/>
          <w:lang w:val="en-US"/>
        </w:rPr>
        <w:t xml:space="preserve"> is made up of judicial review, the system of tribunals that deal with appeals against a wide range of decisions of Government and public administration authorities dealing with devolved matters</w:t>
      </w:r>
      <w:r w:rsidRPr="00414603">
        <w:rPr>
          <w:rStyle w:val="FootnoteReference"/>
          <w:szCs w:val="20"/>
          <w:lang w:val="en-US"/>
        </w:rPr>
        <w:footnoteReference w:id="4"/>
      </w:r>
      <w:r w:rsidRPr="00414603">
        <w:rPr>
          <w:szCs w:val="20"/>
          <w:lang w:val="en-US"/>
        </w:rPr>
        <w:t xml:space="preserve">, and internal complaint schemes of public administration authorities. While public administration authorities may review their own decisions, in each case an appeal against such a decision to an independent tribunal or court should also be available as well as judicial review. </w:t>
      </w:r>
    </w:p>
    <w:p w:rsidR="0063556F" w:rsidRPr="00414603" w:rsidRDefault="0063556F" w:rsidP="0063556F">
      <w:pPr>
        <w:pStyle w:val="BodyText"/>
        <w:widowControl w:val="0"/>
        <w:spacing w:before="0" w:after="0"/>
        <w:jc w:val="both"/>
        <w:rPr>
          <w:szCs w:val="20"/>
          <w:lang w:val="en-US"/>
        </w:rPr>
      </w:pPr>
    </w:p>
    <w:p w:rsidR="0063556F" w:rsidRPr="00414603" w:rsidRDefault="0063556F" w:rsidP="0063556F">
      <w:pPr>
        <w:pStyle w:val="BodyText"/>
        <w:widowControl w:val="0"/>
        <w:spacing w:before="0" w:after="0"/>
        <w:jc w:val="both"/>
        <w:rPr>
          <w:szCs w:val="20"/>
        </w:rPr>
      </w:pPr>
      <w:r w:rsidRPr="00414603">
        <w:rPr>
          <w:szCs w:val="20"/>
          <w:lang w:val="en-US"/>
        </w:rPr>
        <w:t xml:space="preserve">Administrative decisions may be challenged by way of </w:t>
      </w:r>
      <w:r w:rsidRPr="00414603">
        <w:rPr>
          <w:b/>
          <w:szCs w:val="20"/>
          <w:lang w:val="en-US"/>
        </w:rPr>
        <w:t>judicial review</w:t>
      </w:r>
      <w:r w:rsidRPr="00414603">
        <w:rPr>
          <w:szCs w:val="20"/>
          <w:lang w:val="en-US"/>
        </w:rPr>
        <w:t xml:space="preserve"> under common law. While the grounds for judicial review continue to be developed by the courts, the basic doctrine applied by the courts, the ultra vires doctrine, is that an authority cannot act outside its powers and must lawfully perform all of its public duties. It </w:t>
      </w:r>
      <w:r w:rsidRPr="00414603">
        <w:rPr>
          <w:szCs w:val="20"/>
        </w:rPr>
        <w:t>is accepted that there is a general duty on all decision-makers, whether public authorities or otherwise, to act lawfully, fairly and reasonably</w:t>
      </w:r>
      <w:r w:rsidRPr="00414603">
        <w:rPr>
          <w:szCs w:val="20"/>
          <w:vertAlign w:val="superscript"/>
        </w:rPr>
        <w:footnoteReference w:id="5"/>
      </w:r>
      <w:r w:rsidRPr="00414603">
        <w:rPr>
          <w:szCs w:val="20"/>
        </w:rPr>
        <w:t>. According to the House of Lords</w:t>
      </w:r>
      <w:r w:rsidRPr="00414603">
        <w:rPr>
          <w:rStyle w:val="FootnoteReference"/>
          <w:szCs w:val="20"/>
        </w:rPr>
        <w:footnoteReference w:id="6"/>
      </w:r>
      <w:r w:rsidRPr="00414603">
        <w:rPr>
          <w:szCs w:val="20"/>
        </w:rPr>
        <w:t>, a decision by a public administration authority is therefore challengeable on the grounds of ‘illegality’</w:t>
      </w:r>
      <w:r w:rsidRPr="00414603">
        <w:rPr>
          <w:szCs w:val="20"/>
          <w:vertAlign w:val="superscript"/>
        </w:rPr>
        <w:footnoteReference w:id="7"/>
      </w:r>
      <w:r w:rsidRPr="00414603">
        <w:rPr>
          <w:szCs w:val="20"/>
        </w:rPr>
        <w:t>, ‘irrationality’</w:t>
      </w:r>
      <w:r w:rsidRPr="00414603">
        <w:rPr>
          <w:szCs w:val="20"/>
          <w:vertAlign w:val="superscript"/>
        </w:rPr>
        <w:footnoteReference w:id="8"/>
      </w:r>
      <w:r w:rsidRPr="00414603">
        <w:rPr>
          <w:szCs w:val="20"/>
        </w:rPr>
        <w:t xml:space="preserve"> and ‘procedural impropriety’.</w:t>
      </w:r>
    </w:p>
    <w:p w:rsidR="0063556F" w:rsidRPr="00414603" w:rsidRDefault="0063556F" w:rsidP="0063556F">
      <w:pPr>
        <w:pStyle w:val="BodyText"/>
        <w:widowControl w:val="0"/>
        <w:spacing w:before="0" w:after="0"/>
        <w:ind w:left="0"/>
        <w:jc w:val="both"/>
        <w:rPr>
          <w:szCs w:val="20"/>
        </w:rPr>
      </w:pPr>
    </w:p>
    <w:p w:rsidR="0063556F" w:rsidRPr="00414603" w:rsidRDefault="0063556F" w:rsidP="00A74054">
      <w:pPr>
        <w:pStyle w:val="BodyText"/>
        <w:widowControl w:val="0"/>
        <w:numPr>
          <w:ilvl w:val="0"/>
          <w:numId w:val="26"/>
        </w:numPr>
        <w:spacing w:before="0" w:after="0"/>
        <w:ind w:left="1571"/>
        <w:jc w:val="both"/>
        <w:rPr>
          <w:szCs w:val="20"/>
        </w:rPr>
      </w:pPr>
      <w:r w:rsidRPr="00414603">
        <w:rPr>
          <w:i/>
          <w:szCs w:val="20"/>
        </w:rPr>
        <w:t>Lawfulness</w:t>
      </w:r>
    </w:p>
    <w:p w:rsidR="0063556F" w:rsidRPr="00414603" w:rsidRDefault="0063556F" w:rsidP="0063556F">
      <w:pPr>
        <w:pStyle w:val="BodyText"/>
        <w:widowControl w:val="0"/>
        <w:spacing w:before="0" w:after="0"/>
        <w:ind w:left="1571"/>
        <w:jc w:val="both"/>
        <w:rPr>
          <w:szCs w:val="20"/>
        </w:rPr>
      </w:pPr>
      <w:r w:rsidRPr="00414603">
        <w:rPr>
          <w:szCs w:val="20"/>
        </w:rPr>
        <w:t>For a decision to be lawful or legal the decision-maker should only act within the specific terms of the jurisdiction granted to them</w:t>
      </w:r>
      <w:r w:rsidRPr="00414603">
        <w:rPr>
          <w:szCs w:val="20"/>
          <w:vertAlign w:val="superscript"/>
        </w:rPr>
        <w:footnoteReference w:id="9"/>
      </w:r>
      <w:r w:rsidRPr="00414603">
        <w:rPr>
          <w:szCs w:val="20"/>
        </w:rPr>
        <w:t>, should not abuse their discretion</w:t>
      </w:r>
      <w:r w:rsidRPr="00414603">
        <w:rPr>
          <w:szCs w:val="20"/>
          <w:vertAlign w:val="superscript"/>
        </w:rPr>
        <w:footnoteReference w:id="10"/>
      </w:r>
      <w:r w:rsidRPr="00414603">
        <w:rPr>
          <w:szCs w:val="20"/>
        </w:rPr>
        <w:t xml:space="preserve"> and in reaching their decision should always take into account all relevant and material considerations</w:t>
      </w:r>
      <w:r w:rsidRPr="00414603">
        <w:rPr>
          <w:szCs w:val="20"/>
          <w:vertAlign w:val="superscript"/>
        </w:rPr>
        <w:footnoteReference w:id="11"/>
      </w:r>
      <w:r w:rsidRPr="00414603">
        <w:rPr>
          <w:szCs w:val="20"/>
        </w:rPr>
        <w:t>.</w:t>
      </w:r>
    </w:p>
    <w:p w:rsidR="0063556F" w:rsidRPr="00414603" w:rsidRDefault="0063556F" w:rsidP="0063556F">
      <w:pPr>
        <w:pStyle w:val="BodyText"/>
        <w:widowControl w:val="0"/>
        <w:spacing w:before="0" w:after="0"/>
        <w:ind w:left="1571"/>
        <w:jc w:val="both"/>
        <w:rPr>
          <w:szCs w:val="20"/>
        </w:rPr>
      </w:pPr>
    </w:p>
    <w:p w:rsidR="0063556F" w:rsidRPr="00414603" w:rsidRDefault="0063556F" w:rsidP="00A74054">
      <w:pPr>
        <w:pStyle w:val="BodyText"/>
        <w:widowControl w:val="0"/>
        <w:numPr>
          <w:ilvl w:val="0"/>
          <w:numId w:val="26"/>
        </w:numPr>
        <w:spacing w:before="0" w:after="0"/>
        <w:ind w:left="1571"/>
        <w:jc w:val="both"/>
        <w:rPr>
          <w:szCs w:val="20"/>
        </w:rPr>
      </w:pPr>
      <w:r w:rsidRPr="00414603">
        <w:rPr>
          <w:i/>
          <w:szCs w:val="20"/>
        </w:rPr>
        <w:t>Fairness</w:t>
      </w:r>
    </w:p>
    <w:p w:rsidR="0063556F" w:rsidRPr="00414603" w:rsidRDefault="0063556F" w:rsidP="0063556F">
      <w:pPr>
        <w:pStyle w:val="BodyText"/>
        <w:widowControl w:val="0"/>
        <w:spacing w:before="0" w:after="0"/>
        <w:ind w:left="1571"/>
        <w:jc w:val="both"/>
        <w:rPr>
          <w:szCs w:val="20"/>
        </w:rPr>
      </w:pPr>
      <w:r w:rsidRPr="00414603">
        <w:rPr>
          <w:szCs w:val="20"/>
        </w:rPr>
        <w:t>For a decision to be fair and free from procedural impropriety the decision-makers should act fairly in reaching their decisions, i.e. the procedures used to arrive at a decision should be fair and equitable. The relevant questions are whether the decision-makers have dealt fairly and equally with the parties before arriving at their result</w:t>
      </w:r>
      <w:r w:rsidRPr="00414603">
        <w:rPr>
          <w:szCs w:val="20"/>
          <w:vertAlign w:val="superscript"/>
        </w:rPr>
        <w:footnoteReference w:id="12"/>
      </w:r>
      <w:r w:rsidRPr="00414603">
        <w:rPr>
          <w:szCs w:val="20"/>
        </w:rPr>
        <w:t>, whether they have supplied adequate reasons for their decision</w:t>
      </w:r>
      <w:r w:rsidRPr="00414603">
        <w:rPr>
          <w:szCs w:val="20"/>
          <w:vertAlign w:val="superscript"/>
        </w:rPr>
        <w:footnoteReference w:id="13"/>
      </w:r>
      <w:r w:rsidRPr="00414603">
        <w:rPr>
          <w:szCs w:val="20"/>
        </w:rPr>
        <w:t xml:space="preserve"> and whether they have respected legitimate expectations</w:t>
      </w:r>
      <w:r w:rsidRPr="00414603">
        <w:rPr>
          <w:szCs w:val="20"/>
          <w:vertAlign w:val="superscript"/>
        </w:rPr>
        <w:footnoteReference w:id="14"/>
      </w:r>
      <w:r w:rsidRPr="00414603">
        <w:rPr>
          <w:szCs w:val="20"/>
        </w:rPr>
        <w:t xml:space="preserve">. The principle of fairness is wider than merely requiring the respondents to act in a procedurally fair manner and </w:t>
      </w:r>
      <w:r w:rsidRPr="00414603">
        <w:rPr>
          <w:szCs w:val="20"/>
        </w:rPr>
        <w:lastRenderedPageBreak/>
        <w:t xml:space="preserve">extends to the requirement of fairness in the </w:t>
      </w:r>
      <w:r w:rsidRPr="00414603">
        <w:rPr>
          <w:i/>
          <w:szCs w:val="20"/>
        </w:rPr>
        <w:t>substance</w:t>
      </w:r>
      <w:r w:rsidRPr="00414603">
        <w:rPr>
          <w:szCs w:val="20"/>
        </w:rPr>
        <w:t xml:space="preserve"> of their decisions</w:t>
      </w:r>
      <w:r w:rsidRPr="00414603">
        <w:rPr>
          <w:szCs w:val="20"/>
          <w:vertAlign w:val="superscript"/>
        </w:rPr>
        <w:footnoteReference w:id="15"/>
      </w:r>
      <w:r w:rsidRPr="00414603">
        <w:rPr>
          <w:szCs w:val="20"/>
        </w:rPr>
        <w:t>.</w:t>
      </w:r>
    </w:p>
    <w:p w:rsidR="0063556F" w:rsidRPr="00414603" w:rsidRDefault="0063556F" w:rsidP="0063556F">
      <w:pPr>
        <w:pStyle w:val="BodyText"/>
        <w:widowControl w:val="0"/>
        <w:spacing w:before="0" w:after="0"/>
        <w:ind w:left="720"/>
        <w:jc w:val="both"/>
        <w:rPr>
          <w:szCs w:val="20"/>
        </w:rPr>
      </w:pPr>
    </w:p>
    <w:p w:rsidR="0063556F" w:rsidRPr="00414603" w:rsidRDefault="0063556F" w:rsidP="00A74054">
      <w:pPr>
        <w:pStyle w:val="BodyText"/>
        <w:widowControl w:val="0"/>
        <w:numPr>
          <w:ilvl w:val="0"/>
          <w:numId w:val="26"/>
        </w:numPr>
        <w:spacing w:before="0" w:after="0"/>
        <w:ind w:left="1571"/>
        <w:jc w:val="both"/>
        <w:rPr>
          <w:szCs w:val="20"/>
        </w:rPr>
      </w:pPr>
      <w:r w:rsidRPr="00414603">
        <w:rPr>
          <w:i/>
          <w:szCs w:val="20"/>
        </w:rPr>
        <w:t>Reasonableness</w:t>
      </w:r>
      <w:r w:rsidRPr="00414603">
        <w:rPr>
          <w:szCs w:val="20"/>
        </w:rPr>
        <w:t xml:space="preserve"> </w:t>
      </w:r>
    </w:p>
    <w:p w:rsidR="0063556F" w:rsidRPr="00414603" w:rsidRDefault="0063556F" w:rsidP="0063556F">
      <w:pPr>
        <w:pStyle w:val="BodyText"/>
        <w:widowControl w:val="0"/>
        <w:spacing w:before="0" w:after="0"/>
        <w:ind w:left="1571"/>
        <w:jc w:val="both"/>
        <w:rPr>
          <w:szCs w:val="20"/>
        </w:rPr>
      </w:pPr>
      <w:r w:rsidRPr="00414603">
        <w:rPr>
          <w:szCs w:val="20"/>
        </w:rPr>
        <w:t>Unreasonableness or irrationality generally arises where an authority has done something so absurd that no sensible person could ever suppose that it lays within the powers of the authority</w:t>
      </w:r>
      <w:r w:rsidRPr="00414603">
        <w:rPr>
          <w:szCs w:val="20"/>
          <w:vertAlign w:val="superscript"/>
        </w:rPr>
        <w:footnoteReference w:id="16"/>
      </w:r>
      <w:r w:rsidRPr="00414603">
        <w:rPr>
          <w:szCs w:val="20"/>
        </w:rPr>
        <w:t xml:space="preserve">. Case law indicates that decisions have been quashed as being unreasonable on grounds of </w:t>
      </w:r>
      <w:r w:rsidRPr="00414603">
        <w:rPr>
          <w:i/>
          <w:szCs w:val="20"/>
        </w:rPr>
        <w:t>misdirection in law</w:t>
      </w:r>
      <w:r w:rsidRPr="00414603">
        <w:rPr>
          <w:szCs w:val="20"/>
          <w:vertAlign w:val="superscript"/>
        </w:rPr>
        <w:footnoteReference w:id="17"/>
      </w:r>
      <w:r w:rsidRPr="00414603">
        <w:rPr>
          <w:i/>
          <w:szCs w:val="20"/>
        </w:rPr>
        <w:t xml:space="preserve"> </w:t>
      </w:r>
      <w:r w:rsidRPr="00414603">
        <w:rPr>
          <w:szCs w:val="20"/>
        </w:rPr>
        <w:t xml:space="preserve">and </w:t>
      </w:r>
      <w:r w:rsidRPr="00414603">
        <w:rPr>
          <w:i/>
          <w:szCs w:val="20"/>
        </w:rPr>
        <w:t>incorrectness of procedure</w:t>
      </w:r>
      <w:r w:rsidRPr="00414603">
        <w:rPr>
          <w:szCs w:val="20"/>
          <w:vertAlign w:val="superscript"/>
        </w:rPr>
        <w:footnoteReference w:id="18"/>
      </w:r>
      <w:r w:rsidRPr="00414603">
        <w:rPr>
          <w:szCs w:val="20"/>
        </w:rPr>
        <w:t>.</w:t>
      </w:r>
      <w:r w:rsidRPr="00414603">
        <w:rPr>
          <w:i/>
          <w:szCs w:val="20"/>
        </w:rPr>
        <w:t xml:space="preserve"> </w:t>
      </w:r>
      <w:r w:rsidRPr="00414603">
        <w:rPr>
          <w:szCs w:val="20"/>
        </w:rPr>
        <w:t>There is also a distinct tendency for the courts to be more willing to look at unreasonableness, and to subject administrative decisions to more rigorous examination, in cases where human rights are at stake.</w:t>
      </w:r>
      <w:r w:rsidRPr="00414603">
        <w:rPr>
          <w:szCs w:val="20"/>
          <w:vertAlign w:val="superscript"/>
        </w:rPr>
        <w:footnoteReference w:id="19"/>
      </w:r>
      <w:r w:rsidRPr="00414603">
        <w:rPr>
          <w:szCs w:val="20"/>
        </w:rPr>
        <w:t xml:space="preserve"> This is linked to the general principle of </w:t>
      </w:r>
      <w:r w:rsidRPr="00414603">
        <w:rPr>
          <w:i/>
          <w:szCs w:val="20"/>
        </w:rPr>
        <w:t>proportionality.</w:t>
      </w:r>
      <w:r w:rsidRPr="00414603">
        <w:rPr>
          <w:szCs w:val="20"/>
        </w:rPr>
        <w:t xml:space="preserve"> It has been recognised by the House of Lords</w:t>
      </w:r>
      <w:r w:rsidRPr="00414603">
        <w:rPr>
          <w:rStyle w:val="FootnoteReference"/>
          <w:szCs w:val="20"/>
        </w:rPr>
        <w:footnoteReference w:id="20"/>
      </w:r>
      <w:r w:rsidRPr="00414603">
        <w:rPr>
          <w:szCs w:val="20"/>
        </w:rPr>
        <w:t xml:space="preserve"> that in future the question of proportionality is likely to influence considerations of rationality and reasonableness</w:t>
      </w:r>
      <w:r w:rsidRPr="00414603">
        <w:rPr>
          <w:szCs w:val="20"/>
          <w:vertAlign w:val="superscript"/>
        </w:rPr>
        <w:footnoteReference w:id="21"/>
      </w:r>
      <w:r w:rsidRPr="00414603">
        <w:rPr>
          <w:szCs w:val="20"/>
        </w:rPr>
        <w:t xml:space="preserve">.  </w:t>
      </w:r>
    </w:p>
    <w:p w:rsidR="0063556F" w:rsidRPr="00414603" w:rsidRDefault="0063556F" w:rsidP="0063556F">
      <w:pPr>
        <w:pStyle w:val="BodyText"/>
        <w:widowControl w:val="0"/>
        <w:spacing w:before="0" w:after="0"/>
        <w:ind w:left="720"/>
        <w:jc w:val="both"/>
        <w:rPr>
          <w:szCs w:val="20"/>
        </w:rPr>
      </w:pPr>
    </w:p>
    <w:p w:rsidR="0063556F" w:rsidRPr="00414603" w:rsidRDefault="0063556F" w:rsidP="0063556F">
      <w:pPr>
        <w:pStyle w:val="BodyText"/>
        <w:widowControl w:val="0"/>
        <w:spacing w:before="0" w:after="0"/>
        <w:jc w:val="both"/>
        <w:rPr>
          <w:szCs w:val="20"/>
        </w:rPr>
      </w:pPr>
      <w:r w:rsidRPr="00414603">
        <w:rPr>
          <w:szCs w:val="20"/>
        </w:rPr>
        <w:t>These three grounds of challenge are not mutually exclusive and it is therefore possible to challenge a decision as illegal, irrational and procedurally flawed</w:t>
      </w:r>
      <w:r w:rsidRPr="00414603">
        <w:rPr>
          <w:szCs w:val="20"/>
          <w:vertAlign w:val="superscript"/>
        </w:rPr>
        <w:footnoteReference w:id="22"/>
      </w:r>
      <w:r w:rsidRPr="00414603">
        <w:rPr>
          <w:szCs w:val="20"/>
        </w:rPr>
        <w:t xml:space="preserve">. Overall, the courts therefore exercise a supervisory jurisdiction in cases of judicial review as these are not concerned with the merits of a decision, but rather its legality. </w:t>
      </w:r>
    </w:p>
    <w:p w:rsidR="0063556F" w:rsidRPr="00414603" w:rsidRDefault="0063556F" w:rsidP="0063556F">
      <w:pPr>
        <w:pStyle w:val="BodyText"/>
        <w:widowControl w:val="0"/>
        <w:spacing w:before="0" w:after="0"/>
        <w:jc w:val="both"/>
        <w:rPr>
          <w:szCs w:val="20"/>
        </w:rPr>
      </w:pPr>
    </w:p>
    <w:p w:rsidR="0063556F" w:rsidRPr="00414603" w:rsidRDefault="0063556F" w:rsidP="0063556F">
      <w:pPr>
        <w:pStyle w:val="BodyText"/>
        <w:widowControl w:val="0"/>
        <w:spacing w:before="0" w:after="0"/>
        <w:jc w:val="both"/>
        <w:rPr>
          <w:szCs w:val="20"/>
        </w:rPr>
      </w:pPr>
      <w:r w:rsidRPr="00414603">
        <w:rPr>
          <w:szCs w:val="20"/>
          <w:lang w:val="en-US"/>
        </w:rPr>
        <w:t xml:space="preserve">An applicant for judicial review is required to show ‘title and interest’. </w:t>
      </w:r>
      <w:r w:rsidRPr="00414603">
        <w:rPr>
          <w:szCs w:val="20"/>
        </w:rPr>
        <w:t>While the requirement to state the “title and interest” of the petitioner has prevented petitioners challenging decisions in the past, following a decision of the Supreme Court</w:t>
      </w:r>
      <w:r w:rsidRPr="00414603">
        <w:rPr>
          <w:rStyle w:val="FootnoteReference"/>
          <w:szCs w:val="20"/>
        </w:rPr>
        <w:footnoteReference w:id="23"/>
      </w:r>
      <w:r w:rsidRPr="00414603">
        <w:rPr>
          <w:szCs w:val="20"/>
        </w:rPr>
        <w:t>, the preferable test is one of ‘directly affected’. As decisions of the Supreme Court are binding on the Scottish courts, this will therefore require to be taken into account in future decisions on standing in Scotland.</w:t>
      </w:r>
    </w:p>
    <w:p w:rsidR="0063556F" w:rsidRPr="00414603" w:rsidRDefault="0063556F" w:rsidP="0063556F">
      <w:pPr>
        <w:pStyle w:val="BodyText"/>
        <w:widowControl w:val="0"/>
        <w:spacing w:before="0" w:after="0"/>
        <w:jc w:val="both"/>
        <w:rPr>
          <w:szCs w:val="20"/>
          <w:lang w:val="en-US"/>
        </w:rPr>
      </w:pPr>
    </w:p>
    <w:p w:rsidR="0063556F" w:rsidRPr="00414603" w:rsidRDefault="0063556F" w:rsidP="0063556F">
      <w:pPr>
        <w:pStyle w:val="BodyText"/>
        <w:widowControl w:val="0"/>
        <w:spacing w:before="0" w:after="0" w:line="240" w:lineRule="auto"/>
        <w:jc w:val="both"/>
        <w:rPr>
          <w:szCs w:val="20"/>
        </w:rPr>
      </w:pPr>
      <w:r w:rsidRPr="00414603">
        <w:rPr>
          <w:szCs w:val="20"/>
        </w:rPr>
        <w:t xml:space="preserve">The administrative legal system in Scotland is also made up of a number of </w:t>
      </w:r>
      <w:r w:rsidRPr="00414603">
        <w:rPr>
          <w:b/>
          <w:szCs w:val="20"/>
        </w:rPr>
        <w:t>statutory tribunals</w:t>
      </w:r>
      <w:r w:rsidRPr="00414603">
        <w:rPr>
          <w:szCs w:val="20"/>
        </w:rPr>
        <w:t xml:space="preserve"> that have been established to deal with appeals against a wide range of decisions of Government and public administration authorities</w:t>
      </w:r>
      <w:r w:rsidRPr="00414603" w:rsidDel="00791B75">
        <w:rPr>
          <w:szCs w:val="20"/>
        </w:rPr>
        <w:t xml:space="preserve"> </w:t>
      </w:r>
      <w:r w:rsidRPr="00414603">
        <w:rPr>
          <w:szCs w:val="20"/>
        </w:rPr>
        <w:t xml:space="preserve">made under devolved powers, which include education and health. </w:t>
      </w:r>
    </w:p>
    <w:p w:rsidR="0063556F" w:rsidRPr="00414603" w:rsidRDefault="0063556F" w:rsidP="0063556F">
      <w:pPr>
        <w:pStyle w:val="BodyText"/>
        <w:widowControl w:val="0"/>
        <w:spacing w:before="0" w:after="0" w:line="240" w:lineRule="auto"/>
        <w:jc w:val="both"/>
        <w:rPr>
          <w:szCs w:val="20"/>
        </w:rPr>
      </w:pPr>
    </w:p>
    <w:p w:rsidR="0063556F" w:rsidRPr="0057163A" w:rsidRDefault="0063556F" w:rsidP="0063556F">
      <w:pPr>
        <w:widowControl w:val="0"/>
        <w:spacing w:before="0" w:after="0"/>
        <w:ind w:left="851"/>
        <w:jc w:val="both"/>
        <w:rPr>
          <w:lang w:val="en"/>
        </w:rPr>
      </w:pPr>
      <w:r w:rsidRPr="0057163A">
        <w:rPr>
          <w:lang w:val="en"/>
        </w:rPr>
        <w:t>For the specific types of decisions covered by this study (</w:t>
      </w:r>
      <w:r w:rsidRPr="0057163A">
        <w:t xml:space="preserve">asylum, migration, education, health care, including mental health and medical treatment, </w:t>
      </w:r>
      <w:r w:rsidRPr="002414D5">
        <w:t>treatment of children who have committed offences</w:t>
      </w:r>
      <w:r w:rsidR="0006222A">
        <w:rPr>
          <w:rStyle w:val="FootnoteReference"/>
        </w:rPr>
        <w:footnoteReference w:id="24"/>
      </w:r>
      <w:r w:rsidRPr="0057163A">
        <w:t>, child protection/care and administrative</w:t>
      </w:r>
      <w:r w:rsidRPr="0068437B">
        <w:t xml:space="preserve"> sanctions</w:t>
      </w:r>
      <w:r w:rsidRPr="0068437B">
        <w:rPr>
          <w:lang w:val="en"/>
        </w:rPr>
        <w:t>) the most relevant tribunals that can hear appeals against decisions of the authorities involved in these areas are the Mental Health Tribunal for Scotland (MHTS) and the Additional Support Needs Tribunal for Scotland (ASNTS)</w:t>
      </w:r>
      <w:r w:rsidRPr="009A7C7C">
        <w:rPr>
          <w:lang w:val="en"/>
        </w:rPr>
        <w:t>, which deals with certain education issues</w:t>
      </w:r>
      <w:r w:rsidRPr="00243119">
        <w:rPr>
          <w:lang w:val="en"/>
        </w:rPr>
        <w:t xml:space="preserve">. The MHTS and the ASNTS, amongst others in </w:t>
      </w:r>
      <w:smartTag w:uri="urn:schemas-microsoft-com:office:smarttags" w:element="country-region">
        <w:smartTag w:uri="urn:schemas-microsoft-com:office:smarttags" w:element="place">
          <w:r w:rsidRPr="00243119">
            <w:rPr>
              <w:lang w:val="en"/>
            </w:rPr>
            <w:t>Scotland</w:t>
          </w:r>
        </w:smartTag>
      </w:smartTag>
      <w:r w:rsidRPr="00243119">
        <w:rPr>
          <w:lang w:val="en"/>
        </w:rPr>
        <w:t xml:space="preserve">, are administered by the Scottish Tribunals Service (STS). </w:t>
      </w:r>
      <w:r w:rsidRPr="0057163A">
        <w:t xml:space="preserve">In addition, a number of other UK-wide tribunals also operate in </w:t>
      </w:r>
      <w:smartTag w:uri="urn:schemas-microsoft-com:office:smarttags" w:element="country-region">
        <w:r w:rsidRPr="0057163A">
          <w:t>Scotland</w:t>
        </w:r>
      </w:smartTag>
      <w:r w:rsidRPr="0057163A">
        <w:t xml:space="preserve"> covering matters such as immigration and asylum, responsibility for which lies with Her Majesty’s (HM) Courts and Tribunals Service, which administers courts and tribunals in </w:t>
      </w:r>
      <w:smartTag w:uri="urn:schemas-microsoft-com:office:smarttags" w:element="country-region">
        <w:r w:rsidRPr="0057163A">
          <w:t>England</w:t>
        </w:r>
      </w:smartTag>
      <w:r w:rsidRPr="0057163A">
        <w:t xml:space="preserve"> and </w:t>
      </w:r>
      <w:smartTag w:uri="urn:schemas-microsoft-com:office:smarttags" w:element="country-region">
        <w:r w:rsidRPr="0057163A">
          <w:t>Wales</w:t>
        </w:r>
      </w:smartTag>
      <w:r w:rsidRPr="0057163A">
        <w:t xml:space="preserve">, as well as non-devolved tribunals in </w:t>
      </w:r>
      <w:smartTag w:uri="urn:schemas-microsoft-com:office:smarttags" w:element="country-region">
        <w:r w:rsidRPr="0057163A">
          <w:t>Scotland</w:t>
        </w:r>
      </w:smartTag>
      <w:r w:rsidRPr="0057163A">
        <w:t xml:space="preserve"> and </w:t>
      </w:r>
      <w:smartTag w:uri="urn:schemas-microsoft-com:office:smarttags" w:element="country-region">
        <w:smartTag w:uri="urn:schemas-microsoft-com:office:smarttags" w:element="place">
          <w:r w:rsidRPr="0057163A">
            <w:t>Northern Ireland</w:t>
          </w:r>
        </w:smartTag>
      </w:smartTag>
      <w:r w:rsidRPr="0057163A">
        <w:t xml:space="preserve">. The most relevant UK-wide tribunal for the purposes of this study is the </w:t>
      </w:r>
      <w:smartTag w:uri="urn:schemas-microsoft-com:office:smarttags" w:element="country-region">
        <w:smartTag w:uri="urn:schemas-microsoft-com:office:smarttags" w:element="place">
          <w:r w:rsidRPr="0057163A">
            <w:t>UK</w:t>
          </w:r>
        </w:smartTag>
      </w:smartTag>
      <w:r w:rsidRPr="0057163A">
        <w:t xml:space="preserve"> First-tier Tribunal (Immigration and Asylum). </w:t>
      </w:r>
      <w:r w:rsidRPr="0057163A">
        <w:rPr>
          <w:lang w:val="en"/>
        </w:rPr>
        <w:t>The relevant rules and procedures of each of these tribunals are described in below.</w:t>
      </w:r>
    </w:p>
    <w:p w:rsidR="0063556F" w:rsidRPr="00A32EE5" w:rsidRDefault="0063556F" w:rsidP="0063556F">
      <w:pPr>
        <w:widowControl w:val="0"/>
        <w:spacing w:before="0" w:after="0"/>
        <w:jc w:val="both"/>
      </w:pPr>
    </w:p>
    <w:p w:rsidR="0063556F" w:rsidRPr="00414603" w:rsidRDefault="0063556F" w:rsidP="0063556F">
      <w:pPr>
        <w:pStyle w:val="BodyText"/>
        <w:widowControl w:val="0"/>
        <w:spacing w:before="0" w:after="0" w:line="240" w:lineRule="auto"/>
        <w:jc w:val="both"/>
        <w:rPr>
          <w:rFonts w:eastAsia="Times New Roman"/>
          <w:szCs w:val="20"/>
        </w:rPr>
      </w:pPr>
      <w:r w:rsidRPr="00414603">
        <w:rPr>
          <w:b/>
          <w:szCs w:val="20"/>
        </w:rPr>
        <w:t>Decisions issued in the field of asylum and migration</w:t>
      </w:r>
      <w:r w:rsidRPr="00414603">
        <w:rPr>
          <w:szCs w:val="20"/>
        </w:rPr>
        <w:t xml:space="preserve"> by the UK Border Agency (UKBA) at the Home Office</w:t>
      </w:r>
      <w:r w:rsidRPr="00414603">
        <w:rPr>
          <w:rStyle w:val="FootnoteReference"/>
          <w:szCs w:val="20"/>
        </w:rPr>
        <w:footnoteReference w:id="25"/>
      </w:r>
      <w:r w:rsidRPr="00414603">
        <w:rPr>
          <w:szCs w:val="20"/>
        </w:rPr>
        <w:t xml:space="preserve"> can be appealed to the UK First-tier Tribunal (Immigration and Asylum Chamber). </w:t>
      </w:r>
      <w:r w:rsidRPr="00414603">
        <w:rPr>
          <w:rFonts w:eastAsia="Times New Roman"/>
          <w:szCs w:val="20"/>
        </w:rPr>
        <w:t xml:space="preserve">There is also a Special Immigration Appeals Commission (SIAC), a superior court of record created by the </w:t>
      </w:r>
      <w:hyperlink r:id="rId21" w:history="1">
        <w:r w:rsidRPr="00414603">
          <w:rPr>
            <w:rStyle w:val="Hyperlink"/>
            <w:rFonts w:eastAsia="Times New Roman" w:cs="Arial"/>
            <w:szCs w:val="20"/>
          </w:rPr>
          <w:t>Special Immigration Appeals Commission Act 1997</w:t>
        </w:r>
      </w:hyperlink>
      <w:r w:rsidRPr="00414603">
        <w:rPr>
          <w:rFonts w:eastAsia="Times New Roman"/>
          <w:szCs w:val="20"/>
        </w:rPr>
        <w:t xml:space="preserve">, which specifically deals with appeals against decisions made by the Home Office to deport, or exclude, someone from the UK on national security grounds, or for other public interest reasons. The </w:t>
      </w:r>
      <w:hyperlink r:id="rId22" w:history="1">
        <w:r w:rsidRPr="00414603">
          <w:rPr>
            <w:rStyle w:val="Hyperlink"/>
            <w:rFonts w:eastAsia="Times New Roman" w:cs="Arial"/>
            <w:szCs w:val="20"/>
          </w:rPr>
          <w:t>Asylum and Immigration (Procedure) Rules 2005</w:t>
        </w:r>
      </w:hyperlink>
      <w:r w:rsidRPr="00414603">
        <w:rPr>
          <w:rFonts w:eastAsia="Times New Roman"/>
          <w:szCs w:val="20"/>
        </w:rPr>
        <w:t xml:space="preserve"> for the First-tier Tribunal set out the procedure for the First-tier Tribunal. There is also a further right of appeal to the Upper Tribunal in certain circumstances. The procedural rules for the Upper Tribunal are set out in the </w:t>
      </w:r>
      <w:hyperlink r:id="rId23" w:history="1">
        <w:r w:rsidRPr="00414603">
          <w:rPr>
            <w:rStyle w:val="Hyperlink"/>
            <w:rFonts w:eastAsia="Times New Roman" w:cs="Arial"/>
            <w:szCs w:val="20"/>
          </w:rPr>
          <w:t>Tribunal Procedure (Upper Tribunal) Rules 2008</w:t>
        </w:r>
      </w:hyperlink>
      <w:r w:rsidRPr="00414603">
        <w:rPr>
          <w:rFonts w:eastAsia="Times New Roman"/>
          <w:szCs w:val="20"/>
        </w:rPr>
        <w:t xml:space="preserve">. </w:t>
      </w:r>
    </w:p>
    <w:p w:rsidR="0063556F" w:rsidRPr="0057163A" w:rsidRDefault="0063556F" w:rsidP="0063556F">
      <w:pPr>
        <w:widowControl w:val="0"/>
        <w:spacing w:before="0" w:after="0" w:line="240" w:lineRule="auto"/>
        <w:jc w:val="both"/>
        <w:rPr>
          <w:rFonts w:eastAsia="Times New Roman"/>
        </w:rPr>
      </w:pPr>
    </w:p>
    <w:p w:rsidR="0063556F" w:rsidRPr="0057163A" w:rsidRDefault="0063556F" w:rsidP="0063556F">
      <w:pPr>
        <w:widowControl w:val="0"/>
        <w:spacing w:before="0" w:after="0" w:line="240" w:lineRule="auto"/>
        <w:ind w:left="851"/>
        <w:jc w:val="both"/>
        <w:rPr>
          <w:rFonts w:eastAsia="Times New Roman"/>
        </w:rPr>
      </w:pPr>
      <w:r w:rsidRPr="0068437B">
        <w:rPr>
          <w:rFonts w:eastAsia="Times New Roman"/>
          <w:b/>
        </w:rPr>
        <w:t>Decisions concerning education</w:t>
      </w:r>
      <w:r w:rsidRPr="0068437B">
        <w:rPr>
          <w:rFonts w:eastAsia="Times New Roman"/>
        </w:rPr>
        <w:t xml:space="preserve">, such as placing requests and </w:t>
      </w:r>
      <w:r w:rsidRPr="009A7C7C">
        <w:rPr>
          <w:rFonts w:eastAsia="Times New Roman"/>
        </w:rPr>
        <w:t>exclusions can be appealed to the local Council’s independent Education Appeal Committee</w:t>
      </w:r>
      <w:r w:rsidRPr="0068437B">
        <w:rPr>
          <w:rFonts w:eastAsia="Times New Roman"/>
          <w:vertAlign w:val="superscript"/>
        </w:rPr>
        <w:footnoteReference w:id="26"/>
      </w:r>
      <w:r w:rsidRPr="0068437B">
        <w:rPr>
          <w:lang w:val="en-US"/>
        </w:rPr>
        <w:t xml:space="preserve"> (</w:t>
      </w:r>
      <w:r w:rsidRPr="0068437B">
        <w:rPr>
          <w:rFonts w:eastAsia="Times New Roman"/>
          <w:lang w:val="en-US"/>
        </w:rPr>
        <w:t>this form of administrative review is not judicial proceedings)</w:t>
      </w:r>
      <w:r w:rsidRPr="009A7C7C">
        <w:rPr>
          <w:rFonts w:eastAsia="Times New Roman"/>
        </w:rPr>
        <w:t xml:space="preserve">. There is a further right of appeal from a decision of an Education Appeal Committee to the sheriff </w:t>
      </w:r>
      <w:r w:rsidRPr="007C29D0">
        <w:rPr>
          <w:rFonts w:eastAsia="Times New Roman"/>
        </w:rPr>
        <w:t>courts (regarded as the ‘local’ courts</w:t>
      </w:r>
      <w:r w:rsidRPr="00243119">
        <w:rPr>
          <w:rFonts w:eastAsia="Times New Roman"/>
        </w:rPr>
        <w:t>)</w:t>
      </w:r>
      <w:r w:rsidRPr="002367A2">
        <w:rPr>
          <w:rFonts w:eastAsia="Times New Roman"/>
          <w:vertAlign w:val="superscript"/>
        </w:rPr>
        <w:footnoteReference w:id="27"/>
      </w:r>
      <w:r w:rsidRPr="002367A2">
        <w:rPr>
          <w:rFonts w:eastAsia="Times New Roman"/>
        </w:rPr>
        <w:t xml:space="preserve">. </w:t>
      </w:r>
      <w:r w:rsidRPr="002367A2">
        <w:rPr>
          <w:rFonts w:eastAsia="Times New Roman"/>
          <w:bCs/>
        </w:rPr>
        <w:t xml:space="preserve">Appeals to the Sheriff are </w:t>
      </w:r>
      <w:r w:rsidRPr="0068437B">
        <w:rPr>
          <w:rFonts w:eastAsia="Times New Roman"/>
          <w:bCs/>
        </w:rPr>
        <w:t>governed by civil procedural rules</w:t>
      </w:r>
      <w:r w:rsidRPr="00243119">
        <w:rPr>
          <w:rFonts w:eastAsia="Times New Roman"/>
        </w:rPr>
        <w:t xml:space="preserve">. </w:t>
      </w:r>
      <w:r w:rsidRPr="00243119">
        <w:rPr>
          <w:rFonts w:eastAsia="Times New Roman"/>
          <w:lang w:val="en-US"/>
        </w:rPr>
        <w:t xml:space="preserve">Appeals against decisions of education authorities regarding the provision of educational support, and involving children who have, or are entitled to a co-ordinated support plan (CSP) </w:t>
      </w:r>
      <w:r w:rsidRPr="00243119">
        <w:rPr>
          <w:rFonts w:eastAsia="Times New Roman"/>
        </w:rPr>
        <w:t xml:space="preserve">are heard instead by the Additional Support Needs Tribunal for Scotland (ASNTS). </w:t>
      </w:r>
      <w:r w:rsidRPr="0057163A">
        <w:rPr>
          <w:rFonts w:eastAsia="Times New Roman"/>
        </w:rPr>
        <w:t xml:space="preserve">The </w:t>
      </w:r>
      <w:hyperlink r:id="rId24" w:history="1">
        <w:r w:rsidRPr="009A7C7C">
          <w:rPr>
            <w:rStyle w:val="Hyperlink"/>
            <w:rFonts w:cs="Arial"/>
          </w:rPr>
          <w:t>Additional Support Needs Tribunal for Scotland (Practice and Procedure) Rules 2006</w:t>
        </w:r>
      </w:hyperlink>
      <w:r w:rsidRPr="0068437B">
        <w:t xml:space="preserve"> </w:t>
      </w:r>
      <w:r w:rsidRPr="0068437B">
        <w:rPr>
          <w:rFonts w:eastAsia="Times New Roman"/>
        </w:rPr>
        <w:t xml:space="preserve">set out the procedure for ASNTS. </w:t>
      </w:r>
      <w:r w:rsidRPr="009A7C7C">
        <w:rPr>
          <w:rFonts w:eastAsia="Times New Roman"/>
        </w:rPr>
        <w:t>There is currently no provision for the ASNTS to review its own decision. Any appeal can only be made to the Court of Session, where there is an error of law. Where the Court of Session allows an appeal, it may remit the reference back to the ASNTS or another tribunal to be considered again and give such directions</w:t>
      </w:r>
      <w:r w:rsidRPr="00243119">
        <w:rPr>
          <w:rFonts w:eastAsia="Times New Roman"/>
        </w:rPr>
        <w:t xml:space="preserve"> as it considers appropriate and make any necessary ancillary orders</w:t>
      </w:r>
      <w:r w:rsidRPr="002367A2">
        <w:rPr>
          <w:rFonts w:eastAsia="Times New Roman"/>
          <w:vertAlign w:val="superscript"/>
        </w:rPr>
        <w:footnoteReference w:id="28"/>
      </w:r>
      <w:r w:rsidRPr="002367A2">
        <w:rPr>
          <w:rFonts w:eastAsia="Times New Roman"/>
        </w:rPr>
        <w:t xml:space="preserve">. </w:t>
      </w:r>
    </w:p>
    <w:p w:rsidR="0063556F" w:rsidRPr="0068437B" w:rsidRDefault="0063556F" w:rsidP="0063556F">
      <w:pPr>
        <w:widowControl w:val="0"/>
        <w:spacing w:before="0" w:after="0" w:line="240" w:lineRule="auto"/>
        <w:ind w:left="851"/>
        <w:jc w:val="both"/>
        <w:rPr>
          <w:rFonts w:eastAsia="Times New Roman"/>
        </w:rPr>
      </w:pPr>
    </w:p>
    <w:p w:rsidR="0063556F" w:rsidRPr="0057163A" w:rsidRDefault="0063556F" w:rsidP="0063556F">
      <w:pPr>
        <w:widowControl w:val="0"/>
        <w:spacing w:before="0" w:after="0" w:line="240" w:lineRule="auto"/>
        <w:ind w:left="851"/>
        <w:jc w:val="both"/>
        <w:rPr>
          <w:rFonts w:eastAsia="Times New Roman"/>
        </w:rPr>
      </w:pPr>
      <w:r w:rsidRPr="009A7C7C">
        <w:rPr>
          <w:rFonts w:eastAsia="Times New Roman"/>
        </w:rPr>
        <w:t>Complaints regarding</w:t>
      </w:r>
      <w:r w:rsidRPr="009A7C7C">
        <w:rPr>
          <w:rFonts w:eastAsia="Times New Roman"/>
          <w:b/>
        </w:rPr>
        <w:t xml:space="preserve"> decisions in the field of health care</w:t>
      </w:r>
      <w:r w:rsidRPr="009A7C7C">
        <w:rPr>
          <w:rFonts w:eastAsia="Times New Roman"/>
        </w:rPr>
        <w:t>, made either by a local authority, the National Health Service (NHS) or a private care service, are made using the appropriate internal complaints procedure for that service provider. As there is no independent tribunal to deal with cases concer</w:t>
      </w:r>
      <w:r w:rsidRPr="00243119">
        <w:rPr>
          <w:rFonts w:eastAsia="Times New Roman"/>
        </w:rPr>
        <w:t xml:space="preserve">ning health and community care, judicial review would be the only judicial mechanism by which to review decisions in this area. </w:t>
      </w:r>
      <w:r w:rsidRPr="0057163A">
        <w:rPr>
          <w:rFonts w:eastAsia="Times New Roman"/>
        </w:rPr>
        <w:t>Community care was considered as part of a report by the Scottish Committee of the Administrative Justice and Tribunals Council (AJTC), which carried out a review of decisions made by Scottish public administration authorities where there is no right of appeal or where the appeal procedure is inaccessible or inappropriate</w:t>
      </w:r>
      <w:r w:rsidRPr="0068437B">
        <w:rPr>
          <w:rStyle w:val="FootnoteReference"/>
          <w:rFonts w:eastAsia="Times New Roman"/>
        </w:rPr>
        <w:footnoteReference w:id="29"/>
      </w:r>
      <w:r w:rsidRPr="0068437B">
        <w:rPr>
          <w:rFonts w:eastAsia="Times New Roman"/>
        </w:rPr>
        <w:t>. It found that, with the exception of judicial review and t</w:t>
      </w:r>
      <w:r w:rsidRPr="009A7C7C">
        <w:rPr>
          <w:rFonts w:eastAsia="Times New Roman"/>
        </w:rPr>
        <w:t xml:space="preserve">he internal review procedures operated by some authorities, there are no external appeal procedures for individuals to challenge a community care decision. The report therefore recommended that </w:t>
      </w:r>
      <w:r w:rsidRPr="00243119">
        <w:rPr>
          <w:rFonts w:eastAsia="Times New Roman"/>
        </w:rPr>
        <w:t xml:space="preserve">a new tribunal jurisdiction should be established to deal with appeals against community care decisions. At present therefore it is only </w:t>
      </w:r>
      <w:r w:rsidRPr="0057163A">
        <w:rPr>
          <w:rFonts w:eastAsia="Times New Roman"/>
        </w:rPr>
        <w:t xml:space="preserve">the Care Inspectorate that regulates and inspects care, social work and child protection services and therefore offers independent scrutiny of care services in </w:t>
      </w:r>
      <w:smartTag w:uri="urn:schemas-microsoft-com:office:smarttags" w:element="country-region">
        <w:smartTag w:uri="urn:schemas-microsoft-com:office:smarttags" w:element="place">
          <w:r w:rsidRPr="0057163A">
            <w:rPr>
              <w:rFonts w:eastAsia="Times New Roman"/>
            </w:rPr>
            <w:t>Scotland</w:t>
          </w:r>
        </w:smartTag>
      </w:smartTag>
      <w:r w:rsidRPr="0057163A">
        <w:rPr>
          <w:rFonts w:eastAsia="Times New Roman"/>
        </w:rPr>
        <w:t>. The Care Inspectorate can investigate care services and will write up an inspection report</w:t>
      </w:r>
      <w:r w:rsidRPr="0068437B">
        <w:rPr>
          <w:rFonts w:eastAsia="Times New Roman"/>
          <w:vertAlign w:val="superscript"/>
        </w:rPr>
        <w:footnoteReference w:id="30"/>
      </w:r>
      <w:r w:rsidRPr="0068437B">
        <w:rPr>
          <w:rFonts w:eastAsia="Times New Roman"/>
        </w:rPr>
        <w:t xml:space="preserve">. Decisions in the field of </w:t>
      </w:r>
      <w:r w:rsidRPr="009A7C7C">
        <w:rPr>
          <w:rFonts w:eastAsia="Times New Roman"/>
          <w:b/>
        </w:rPr>
        <w:t>mental health care</w:t>
      </w:r>
      <w:r w:rsidRPr="009A7C7C">
        <w:rPr>
          <w:rFonts w:eastAsia="Times New Roman"/>
        </w:rPr>
        <w:t xml:space="preserve"> however can be appealed to a specialist tribunal. </w:t>
      </w:r>
      <w:r w:rsidRPr="00243119">
        <w:rPr>
          <w:rFonts w:eastAsia="Times New Roman"/>
        </w:rPr>
        <w:t xml:space="preserve">References concerning applications for compulsory treatment order (CTOs) and compulsory measures under the </w:t>
      </w:r>
      <w:hyperlink r:id="rId25" w:history="1">
        <w:r w:rsidRPr="009A7C7C">
          <w:rPr>
            <w:rStyle w:val="Hyperlink"/>
            <w:rFonts w:cs="Arial"/>
          </w:rPr>
          <w:t>Mental Health (Care and Treatment) (Scotland) Act 2003</w:t>
        </w:r>
      </w:hyperlink>
      <w:r w:rsidRPr="0068437B">
        <w:rPr>
          <w:rFonts w:eastAsia="Times New Roman"/>
        </w:rPr>
        <w:t xml:space="preserve"> can be appealed to the </w:t>
      </w:r>
      <w:r w:rsidRPr="009A7C7C">
        <w:rPr>
          <w:rFonts w:eastAsia="Times New Roman"/>
        </w:rPr>
        <w:t xml:space="preserve">Mental Health Tribunal for Scotland (MHTS). The </w:t>
      </w:r>
      <w:hyperlink r:id="rId26" w:history="1">
        <w:r w:rsidRPr="009A7C7C">
          <w:rPr>
            <w:rStyle w:val="Hyperlink"/>
            <w:rFonts w:eastAsia="Times New Roman" w:cs="Arial"/>
          </w:rPr>
          <w:t>Mental Health Tribunal for Scotland (Practice and Procedure) Rules 2005</w:t>
        </w:r>
      </w:hyperlink>
      <w:r w:rsidRPr="0068437B">
        <w:rPr>
          <w:rFonts w:eastAsia="Times New Roman"/>
        </w:rPr>
        <w:t>, as amended, regulate the procedures of MHTS. There is a further right of appeal to the Sheriff Principal</w:t>
      </w:r>
      <w:r w:rsidRPr="0068437B">
        <w:rPr>
          <w:rStyle w:val="FootnoteReference"/>
          <w:rFonts w:eastAsia="Times New Roman"/>
        </w:rPr>
        <w:footnoteReference w:id="31"/>
      </w:r>
      <w:r w:rsidRPr="0068437B">
        <w:rPr>
          <w:rFonts w:eastAsia="Times New Roman"/>
        </w:rPr>
        <w:t xml:space="preserve"> or the Court of Session</w:t>
      </w:r>
      <w:r w:rsidRPr="0068437B">
        <w:rPr>
          <w:rStyle w:val="FootnoteReference"/>
          <w:rFonts w:eastAsia="Times New Roman"/>
        </w:rPr>
        <w:footnoteReference w:id="32"/>
      </w:r>
      <w:r w:rsidRPr="0068437B">
        <w:rPr>
          <w:rFonts w:eastAsia="Times New Roman"/>
        </w:rPr>
        <w:t>. For decisio</w:t>
      </w:r>
      <w:r w:rsidRPr="009A7C7C">
        <w:rPr>
          <w:rFonts w:eastAsia="Times New Roman"/>
        </w:rPr>
        <w:t xml:space="preserve">ns in </w:t>
      </w:r>
      <w:r w:rsidRPr="009A7C7C">
        <w:rPr>
          <w:rFonts w:eastAsia="Times New Roman"/>
        </w:rPr>
        <w:lastRenderedPageBreak/>
        <w:t xml:space="preserve">the field of health care, the remainder of this report covers the </w:t>
      </w:r>
      <w:r w:rsidRPr="00243119">
        <w:rPr>
          <w:rFonts w:eastAsia="Times New Roman"/>
        </w:rPr>
        <w:t xml:space="preserve">general procedural rules applicable to judicial review and the </w:t>
      </w:r>
      <w:r w:rsidRPr="0057163A">
        <w:rPr>
          <w:rFonts w:eastAsia="Times New Roman"/>
        </w:rPr>
        <w:t>procedural rules applicable to the MHTS in the field of mental health care only.</w:t>
      </w:r>
    </w:p>
    <w:p w:rsidR="0063556F" w:rsidRPr="00A32EE5" w:rsidRDefault="0063556F" w:rsidP="0063556F">
      <w:pPr>
        <w:widowControl w:val="0"/>
        <w:spacing w:before="0" w:after="0" w:line="240" w:lineRule="auto"/>
        <w:jc w:val="both"/>
        <w:rPr>
          <w:rFonts w:eastAsia="Times New Roman"/>
        </w:rPr>
      </w:pPr>
    </w:p>
    <w:p w:rsidR="0063556F" w:rsidRPr="00A32EE5" w:rsidRDefault="0063556F" w:rsidP="0063556F">
      <w:pPr>
        <w:widowControl w:val="0"/>
        <w:spacing w:before="0" w:after="0" w:line="240" w:lineRule="auto"/>
        <w:ind w:left="851"/>
        <w:jc w:val="both"/>
        <w:rPr>
          <w:rFonts w:eastAsia="Times New Roman"/>
        </w:rPr>
      </w:pPr>
      <w:r w:rsidRPr="002414D5">
        <w:rPr>
          <w:rFonts w:eastAsia="Times New Roman"/>
          <w:b/>
        </w:rPr>
        <w:t xml:space="preserve">Decisions concerning the children in need of care and protection </w:t>
      </w:r>
      <w:r w:rsidRPr="002414D5">
        <w:rPr>
          <w:rFonts w:eastAsia="Times New Roman"/>
        </w:rPr>
        <w:t xml:space="preserve">are subject to a specialised legal framework, the children’s hearing system, which takes place in lieu of court proceedings as described in the Study to collect data on children’s involvement in civil judicial proceedings. </w:t>
      </w:r>
      <w:r w:rsidRPr="002414D5">
        <w:t xml:space="preserve">The children’s hearing system deals with both children in need of care or protection and children accused of committing offences. It is the main forum for decision making concerning the need for State intervention in the life of a child, rather than a review authority for decisions made by other public administration authorities. The </w:t>
      </w:r>
      <w:hyperlink r:id="rId27" w:history="1">
        <w:r w:rsidRPr="002414D5">
          <w:rPr>
            <w:rStyle w:val="Hyperlink"/>
            <w:rFonts w:cs="Arial"/>
          </w:rPr>
          <w:t>Children’s Hearings (Scotland) Act 2011</w:t>
        </w:r>
      </w:hyperlink>
      <w:r w:rsidRPr="002414D5">
        <w:t xml:space="preserve"> sets out the procedure for children’s hearings. Decisions of children’s hearing system can further be appealed to a</w:t>
      </w:r>
      <w:r w:rsidRPr="002414D5">
        <w:rPr>
          <w:rFonts w:eastAsia="Times New Roman"/>
        </w:rPr>
        <w:t xml:space="preserve"> Sheriff, and a further right of appeal exists to the Sheriff Principle, and thereafter to the Court of Session, by way of stated case either on a point of law, or in respect of any irregularity in the conduct of the case. </w:t>
      </w:r>
      <w:r w:rsidRPr="002414D5">
        <w:rPr>
          <w:rFonts w:eastAsia="Times New Roman"/>
          <w:bCs/>
        </w:rPr>
        <w:t xml:space="preserve">Appeals to the Sheriff, Sheriff Principle or Court of Session are governed by civil procedural rules, which are </w:t>
      </w:r>
      <w:r w:rsidRPr="002414D5">
        <w:rPr>
          <w:rFonts w:eastAsia="Times New Roman"/>
        </w:rPr>
        <w:t>described in the Study to collect data on children’s involvement in civil judicial proceedings.</w:t>
      </w:r>
    </w:p>
    <w:p w:rsidR="0063556F" w:rsidRPr="00E806AD" w:rsidRDefault="0063556F" w:rsidP="0063556F">
      <w:pPr>
        <w:widowControl w:val="0"/>
        <w:spacing w:before="0" w:after="0" w:line="240" w:lineRule="auto"/>
        <w:ind w:left="851"/>
        <w:jc w:val="both"/>
        <w:rPr>
          <w:rFonts w:eastAsia="Times New Roman"/>
        </w:rPr>
      </w:pPr>
    </w:p>
    <w:p w:rsidR="0063556F" w:rsidRPr="002414D5" w:rsidRDefault="0063556F" w:rsidP="0063556F">
      <w:pPr>
        <w:widowControl w:val="0"/>
        <w:spacing w:before="0" w:after="0" w:line="240" w:lineRule="auto"/>
        <w:ind w:left="851"/>
        <w:jc w:val="both"/>
      </w:pPr>
      <w:r w:rsidRPr="002414D5">
        <w:rPr>
          <w:rFonts w:eastAsia="Times New Roman"/>
          <w:b/>
        </w:rPr>
        <w:t>Children below the minimum age of criminal responsibility (MACR)</w:t>
      </w:r>
      <w:r w:rsidRPr="002414D5">
        <w:rPr>
          <w:rFonts w:eastAsia="Times New Roman"/>
        </w:rPr>
        <w:t xml:space="preserve"> accused of </w:t>
      </w:r>
      <w:r w:rsidR="0006222A">
        <w:rPr>
          <w:rFonts w:eastAsia="Times New Roman"/>
        </w:rPr>
        <w:t>offending behaviour</w:t>
      </w:r>
      <w:r w:rsidRPr="002414D5">
        <w:rPr>
          <w:rFonts w:eastAsia="Times New Roman"/>
        </w:rPr>
        <w:t xml:space="preserve"> are dealt with by the </w:t>
      </w:r>
      <w:r w:rsidRPr="002414D5">
        <w:t>Scottish Children’s Reporter Administration</w:t>
      </w:r>
      <w:r w:rsidRPr="002414D5">
        <w:rPr>
          <w:rFonts w:eastAsia="Times New Roman"/>
        </w:rPr>
        <w:t xml:space="preserve"> (SCRA). </w:t>
      </w:r>
      <w:r w:rsidRPr="002414D5">
        <w:t xml:space="preserve">In </w:t>
      </w:r>
      <w:smartTag w:uri="urn:schemas-microsoft-com:office:smarttags" w:element="country-region">
        <w:smartTag w:uri="urn:schemas-microsoft-com:office:smarttags" w:element="place">
          <w:r w:rsidRPr="002414D5">
            <w:t>Scotland</w:t>
          </w:r>
        </w:smartTag>
      </w:smartTag>
      <w:r w:rsidRPr="002414D5">
        <w:t>, the minimum age of criminal responsibility (MACR) is eight years of age</w:t>
      </w:r>
      <w:r w:rsidRPr="002414D5">
        <w:rPr>
          <w:vertAlign w:val="superscript"/>
        </w:rPr>
        <w:footnoteReference w:id="33"/>
      </w:r>
      <w:r w:rsidRPr="002414D5">
        <w:t xml:space="preserve"> and does not depend on the circumstances such as the seriousness of the offence. Children under the age of eight years can therefore only be referred to the SCRA, </w:t>
      </w:r>
      <w:r w:rsidR="002414D5" w:rsidRPr="002414D5">
        <w:t>on the basis of offending behaviour</w:t>
      </w:r>
      <w:r w:rsidRPr="002414D5">
        <w:t xml:space="preserve">. The reporter will then consider whether compulsory measures of care and supervision are required, or whether to refer the case to the local authorities (social workers) who will work with the child. Children aged between eight and 12 cannot be prosecuted in the criminal courts but they can </w:t>
      </w:r>
      <w:r w:rsidR="0006222A">
        <w:t xml:space="preserve">also </w:t>
      </w:r>
      <w:r w:rsidRPr="002414D5">
        <w:t>be referred to the children’s hearing system on both offence and non-offence grounds</w:t>
      </w:r>
      <w:r w:rsidRPr="002414D5">
        <w:rPr>
          <w:vertAlign w:val="superscript"/>
        </w:rPr>
        <w:footnoteReference w:id="34"/>
      </w:r>
      <w:r w:rsidRPr="002414D5">
        <w:t>. Children aged 12 or more can be prosecuted in the criminal courts or referred to the hearings system on both offence and non-offence grounds. A child is considered to be fully criminally responsible from the age of 16 years. Children below the MACR are therefore dealt with within the children’s hearing system, which is referred to throughout this report in the context of decisions concerning children in need of care and protection.</w:t>
      </w:r>
    </w:p>
    <w:p w:rsidR="0063556F" w:rsidRPr="002414D5" w:rsidRDefault="0063556F" w:rsidP="0063556F">
      <w:pPr>
        <w:widowControl w:val="0"/>
        <w:spacing w:before="0" w:after="0" w:line="240" w:lineRule="auto"/>
        <w:ind w:left="851"/>
        <w:jc w:val="both"/>
      </w:pPr>
    </w:p>
    <w:p w:rsidR="0063556F" w:rsidRPr="009A7C7C" w:rsidRDefault="0063556F" w:rsidP="0063556F">
      <w:pPr>
        <w:widowControl w:val="0"/>
        <w:spacing w:before="0" w:after="0" w:line="240" w:lineRule="auto"/>
        <w:ind w:left="851"/>
        <w:jc w:val="both"/>
      </w:pPr>
      <w:r w:rsidRPr="002414D5">
        <w:t>While a child under the age of eight lacks the legal capacity to be held liable for committing an offence, the police will still keep a record of crimes committed by younger children. It should also be noted that both in the case of children under the age of eight who lack legal capacity to be held liable for committing an offence, and those aged between eight and 16, more emphasis is now placed on the process of “early and effective” intervention, which encourages the relevant agencies (police, social work, education and health authorities) to work together with the children</w:t>
      </w:r>
      <w:r w:rsidRPr="002414D5">
        <w:rPr>
          <w:rStyle w:val="FootnoteReference"/>
        </w:rPr>
        <w:footnoteReference w:id="35"/>
      </w:r>
      <w:r w:rsidRPr="002414D5">
        <w:t>. Cases should therefore only be referred to the children’s hearing system where it is considered that compulsory measures of supervision are required.</w:t>
      </w:r>
      <w:r w:rsidRPr="0068437B">
        <w:t xml:space="preserve"> </w:t>
      </w:r>
    </w:p>
    <w:p w:rsidR="0063556F" w:rsidRPr="00243119" w:rsidRDefault="0063556F" w:rsidP="0063556F">
      <w:pPr>
        <w:widowControl w:val="0"/>
        <w:spacing w:before="0" w:after="0" w:line="240" w:lineRule="auto"/>
        <w:jc w:val="both"/>
      </w:pPr>
    </w:p>
    <w:p w:rsidR="0063556F" w:rsidRPr="0057163A" w:rsidRDefault="0063556F" w:rsidP="0063556F">
      <w:pPr>
        <w:widowControl w:val="0"/>
        <w:spacing w:before="0" w:after="0" w:line="240" w:lineRule="auto"/>
        <w:ind w:left="851"/>
        <w:jc w:val="both"/>
        <w:rPr>
          <w:rFonts w:eastAsia="Times New Roman"/>
          <w:bCs/>
        </w:rPr>
      </w:pPr>
      <w:smartTag w:uri="urn:schemas-microsoft-com:office:smarttags" w:element="country-region">
        <w:smartTag w:uri="urn:schemas-microsoft-com:office:smarttags" w:element="place">
          <w:r w:rsidRPr="0057163A">
            <w:rPr>
              <w:rFonts w:eastAsia="Times New Roman"/>
              <w:bCs/>
            </w:rPr>
            <w:t>Scotland</w:t>
          </w:r>
        </w:smartTag>
      </w:smartTag>
      <w:r w:rsidRPr="0057163A">
        <w:rPr>
          <w:rFonts w:eastAsia="Times New Roman"/>
          <w:bCs/>
        </w:rPr>
        <w:t xml:space="preserve"> does not have a system of </w:t>
      </w:r>
      <w:r w:rsidRPr="0057163A">
        <w:rPr>
          <w:rFonts w:eastAsia="Times New Roman"/>
          <w:b/>
          <w:bCs/>
        </w:rPr>
        <w:t>administrative sanctions</w:t>
      </w:r>
      <w:r w:rsidRPr="0057163A">
        <w:rPr>
          <w:rFonts w:eastAsia="Times New Roman"/>
          <w:bCs/>
        </w:rPr>
        <w:t xml:space="preserve">, although increasingly provision is made for the use of civil enforcement measures in a number of areas of law. </w:t>
      </w:r>
      <w:r w:rsidRPr="00A32EE5">
        <w:rPr>
          <w:rFonts w:eastAsia="Times New Roman"/>
          <w:bCs/>
        </w:rPr>
        <w:t xml:space="preserve">The </w:t>
      </w:r>
      <w:hyperlink r:id="rId28" w:history="1">
        <w:r w:rsidRPr="009A7C7C">
          <w:rPr>
            <w:rStyle w:val="Hyperlink"/>
            <w:rFonts w:cs="Arial"/>
          </w:rPr>
          <w:t>Antisocial Behaviour etc. (Scotland) Act 2004</w:t>
        </w:r>
      </w:hyperlink>
      <w:r w:rsidRPr="0068437B">
        <w:rPr>
          <w:rFonts w:eastAsia="Times New Roman"/>
          <w:bCs/>
        </w:rPr>
        <w:t xml:space="preserve"> provides the legislative framework for local authorities and the police to tackle antisocial behaviour. Where the perpetrator is a child or young person</w:t>
      </w:r>
      <w:r w:rsidRPr="009A7C7C">
        <w:rPr>
          <w:rFonts w:eastAsia="Times New Roman"/>
          <w:bCs/>
        </w:rPr>
        <w:t xml:space="preserve"> (aged between 16 and 18), the police will work with other partners to ensure early intervention and prevention in accordan</w:t>
      </w:r>
      <w:r w:rsidRPr="00243119">
        <w:rPr>
          <w:rFonts w:eastAsia="Times New Roman"/>
          <w:bCs/>
        </w:rPr>
        <w:t>ce with the Scottish Government ‘Framework for preventing antisocial behaviour’</w:t>
      </w:r>
      <w:r w:rsidRPr="0068437B">
        <w:rPr>
          <w:rFonts w:eastAsia="Times New Roman"/>
          <w:bCs/>
          <w:vertAlign w:val="superscript"/>
        </w:rPr>
        <w:footnoteReference w:id="36"/>
      </w:r>
      <w:r w:rsidRPr="0068437B">
        <w:rPr>
          <w:rFonts w:eastAsia="Times New Roman"/>
          <w:bCs/>
        </w:rPr>
        <w:t>. The police have a number of powers at their disposal to deal with anti-social behaviour</w:t>
      </w:r>
      <w:r w:rsidRPr="009A7C7C">
        <w:rPr>
          <w:rFonts w:eastAsia="Times New Roman"/>
          <w:bCs/>
        </w:rPr>
        <w:t xml:space="preserve">. In most cases, an informal warning can be given at the </w:t>
      </w:r>
      <w:r w:rsidRPr="009A7C7C">
        <w:rPr>
          <w:rFonts w:eastAsia="Times New Roman"/>
          <w:bCs/>
        </w:rPr>
        <w:lastRenderedPageBreak/>
        <w:t xml:space="preserve">scene by a police office, who </w:t>
      </w:r>
      <w:r w:rsidRPr="00243119">
        <w:rPr>
          <w:rFonts w:eastAsia="Times New Roman"/>
          <w:bCs/>
        </w:rPr>
        <w:t>may also advise the child’s parent or young person’s guardian of the incident</w:t>
      </w:r>
      <w:r w:rsidRPr="0068437B">
        <w:rPr>
          <w:rFonts w:eastAsia="Times New Roman"/>
          <w:bCs/>
          <w:vertAlign w:val="superscript"/>
        </w:rPr>
        <w:footnoteReference w:id="37"/>
      </w:r>
      <w:r w:rsidRPr="0068437B">
        <w:rPr>
          <w:rFonts w:eastAsia="Times New Roman"/>
          <w:bCs/>
        </w:rPr>
        <w:t xml:space="preserve">. Thereafter, where anti-social acts continue, an Anti-Social Behaviour Contract (ABC), Anti-Social Behaviour Agreement (ABA), or Anti-Social Behaviour Order (ASBO) may be used. </w:t>
      </w:r>
      <w:r w:rsidRPr="009A7C7C">
        <w:rPr>
          <w:rFonts w:eastAsia="Times New Roman"/>
          <w:bCs/>
        </w:rPr>
        <w:t>It should be noted that an ASBO can only be made in respect of a child that is at least 12 years of age</w:t>
      </w:r>
      <w:r w:rsidRPr="0068437B">
        <w:rPr>
          <w:rFonts w:eastAsia="Times New Roman"/>
          <w:bCs/>
          <w:vertAlign w:val="superscript"/>
        </w:rPr>
        <w:footnoteReference w:id="38"/>
      </w:r>
      <w:r w:rsidRPr="0068437B">
        <w:rPr>
          <w:rFonts w:eastAsia="Times New Roman"/>
          <w:bCs/>
        </w:rPr>
        <w:t xml:space="preserve"> and that anti-social behaviour by children under 16 continues to be dealt with by the c</w:t>
      </w:r>
      <w:r w:rsidRPr="009A7C7C">
        <w:rPr>
          <w:rFonts w:eastAsia="Times New Roman"/>
          <w:bCs/>
        </w:rPr>
        <w:t>hildren’s hearings s</w:t>
      </w:r>
      <w:r w:rsidRPr="007C29D0">
        <w:rPr>
          <w:rFonts w:eastAsia="Times New Roman"/>
          <w:bCs/>
        </w:rPr>
        <w:t>ystem</w:t>
      </w:r>
      <w:r w:rsidRPr="0068437B">
        <w:rPr>
          <w:rFonts w:eastAsia="Times New Roman"/>
          <w:bCs/>
          <w:vertAlign w:val="superscript"/>
        </w:rPr>
        <w:footnoteReference w:id="39"/>
      </w:r>
      <w:r w:rsidRPr="0068437B">
        <w:rPr>
          <w:rFonts w:eastAsia="Times New Roman"/>
          <w:bCs/>
        </w:rPr>
        <w:t xml:space="preserve">. Where the ASBO is to be made in relation to a child, the Sheriff (judge) </w:t>
      </w:r>
      <w:r w:rsidRPr="009A7C7C">
        <w:rPr>
          <w:rFonts w:eastAsia="Times New Roman"/>
          <w:bCs/>
        </w:rPr>
        <w:t>must before determining the application, obtain the advice of a children’s hearing as to whether the ASBO is necessary for the purpose of protecting persons from further anti-social behaviour by the child, and must have regard to that advice</w:t>
      </w:r>
      <w:r w:rsidRPr="0068437B">
        <w:rPr>
          <w:rStyle w:val="FootnoteReference"/>
          <w:rFonts w:eastAsia="Times New Roman"/>
          <w:bCs/>
        </w:rPr>
        <w:footnoteReference w:id="40"/>
      </w:r>
      <w:r w:rsidRPr="0068437B">
        <w:rPr>
          <w:rFonts w:eastAsia="Times New Roman"/>
          <w:bCs/>
        </w:rPr>
        <w:t xml:space="preserve">. The children’s hearing system and appeals against the making of an ASBO are governed by civil procedural rules, which are </w:t>
      </w:r>
      <w:r w:rsidRPr="009A7C7C">
        <w:rPr>
          <w:rFonts w:eastAsia="Times New Roman"/>
        </w:rPr>
        <w:t>described in the report on the role of children in civil judicial proceedings</w:t>
      </w:r>
      <w:r w:rsidRPr="00243119">
        <w:rPr>
          <w:rFonts w:eastAsia="Times New Roman"/>
          <w:bCs/>
        </w:rPr>
        <w:t>. However, the relevant procedural rules are also described throughout this report in regard to the placement of children in care.</w:t>
      </w:r>
    </w:p>
    <w:p w:rsidR="0063556F" w:rsidRPr="00A32EE5" w:rsidRDefault="0063556F" w:rsidP="0063556F">
      <w:pPr>
        <w:widowControl w:val="0"/>
        <w:spacing w:before="0" w:after="0" w:line="240" w:lineRule="auto"/>
        <w:jc w:val="both"/>
        <w:rPr>
          <w:rFonts w:eastAsia="Times New Roman"/>
          <w:bCs/>
        </w:rPr>
      </w:pPr>
    </w:p>
    <w:p w:rsidR="0063556F" w:rsidRPr="00A4115A" w:rsidRDefault="0063556F" w:rsidP="00A4115A">
      <w:pPr>
        <w:spacing w:before="0" w:after="0"/>
        <w:ind w:left="851"/>
        <w:jc w:val="both"/>
        <w:rPr>
          <w:rFonts w:eastAsia="Times New Roman"/>
        </w:rPr>
      </w:pPr>
      <w:r w:rsidRPr="00A32EE5">
        <w:rPr>
          <w:rFonts w:eastAsia="Times New Roman"/>
        </w:rPr>
        <w:t xml:space="preserve">With regard to </w:t>
      </w:r>
      <w:r w:rsidRPr="00414603">
        <w:rPr>
          <w:rFonts w:eastAsia="Times New Roman"/>
          <w:b/>
        </w:rPr>
        <w:t>road traffic offences</w:t>
      </w:r>
      <w:r w:rsidRPr="0057163A">
        <w:rPr>
          <w:rFonts w:eastAsia="Times New Roman"/>
        </w:rPr>
        <w:t xml:space="preserve">, a young person may not drive a car until they are 17 or </w:t>
      </w:r>
      <w:r w:rsidRPr="002367A2">
        <w:rPr>
          <w:rFonts w:eastAsia="Times New Roman"/>
        </w:rPr>
        <w:t>older</w:t>
      </w:r>
      <w:r w:rsidRPr="002367A2">
        <w:rPr>
          <w:rStyle w:val="FootnoteReference"/>
          <w:rFonts w:eastAsia="Times New Roman"/>
        </w:rPr>
        <w:footnoteReference w:id="41"/>
      </w:r>
      <w:r w:rsidRPr="0068437B">
        <w:rPr>
          <w:rFonts w:eastAsia="Times New Roman"/>
        </w:rPr>
        <w:t>. Most minor road traffic offences are dealt with throug</w:t>
      </w:r>
      <w:r w:rsidRPr="009A7C7C">
        <w:rPr>
          <w:rFonts w:eastAsia="Times New Roman"/>
        </w:rPr>
        <w:t>h civil enforcement by way of fixed penalty notices. Where a fixed penalty notice is not adhered to, the case will proceed to prosecution. Under the Lord Advocate’s Guidelines to Chief Constables reporting to Procurators Fiscal</w:t>
      </w:r>
      <w:r w:rsidRPr="00243119">
        <w:rPr>
          <w:rFonts w:eastAsia="Times New Roman"/>
        </w:rPr>
        <w:t xml:space="preserve"> (PF)</w:t>
      </w:r>
      <w:r w:rsidRPr="0068437B">
        <w:rPr>
          <w:rStyle w:val="FootnoteReference"/>
          <w:rFonts w:eastAsia="Times New Roman"/>
        </w:rPr>
        <w:footnoteReference w:id="42"/>
      </w:r>
      <w:r w:rsidRPr="0068437B">
        <w:rPr>
          <w:rFonts w:eastAsia="Times New Roman"/>
        </w:rPr>
        <w:t xml:space="preserve"> of offences alleged to have been committed by children</w:t>
      </w:r>
      <w:r w:rsidRPr="0068437B">
        <w:rPr>
          <w:rStyle w:val="FootnoteReference"/>
          <w:rFonts w:eastAsia="Times New Roman"/>
        </w:rPr>
        <w:footnoteReference w:id="43"/>
      </w:r>
      <w:r w:rsidRPr="0068437B">
        <w:rPr>
          <w:rFonts w:eastAsia="Times New Roman"/>
        </w:rPr>
        <w:t xml:space="preserve">, offences alleged to have been committed by children aged 15 or over which in the event of conviction oblige or permit a court to order disqualification from driving require to be jointly reported to the PF and the </w:t>
      </w:r>
      <w:r w:rsidRPr="009A7C7C">
        <w:rPr>
          <w:rFonts w:eastAsia="Times New Roman"/>
        </w:rPr>
        <w:t>SCRA. T</w:t>
      </w:r>
      <w:r w:rsidRPr="007C29D0">
        <w:rPr>
          <w:rFonts w:eastAsia="Times New Roman"/>
        </w:rPr>
        <w:t>hey will therefore be dealt with by way of criminal proced</w:t>
      </w:r>
      <w:r w:rsidRPr="00243119">
        <w:rPr>
          <w:rFonts w:eastAsia="Times New Roman"/>
        </w:rPr>
        <w:t>ure (see the report on the role of children in criminal judicial proceedings) or within the c</w:t>
      </w:r>
      <w:r w:rsidRPr="0057163A">
        <w:rPr>
          <w:rFonts w:eastAsia="Times New Roman"/>
        </w:rPr>
        <w:t>hildren’s hearing system</w:t>
      </w:r>
      <w:r w:rsidRPr="00A32EE5">
        <w:rPr>
          <w:rFonts w:eastAsia="Times New Roman"/>
        </w:rPr>
        <w:t>, which is described in regard to the placement of children in care.</w:t>
      </w:r>
    </w:p>
    <w:p w:rsidR="0063556F" w:rsidRPr="00414603" w:rsidRDefault="0063556F" w:rsidP="00D244DF">
      <w:pPr>
        <w:pStyle w:val="Heading3NoNumb"/>
        <w:ind w:firstLine="851"/>
      </w:pPr>
      <w:bookmarkStart w:id="33" w:name="_Toc409691675"/>
      <w:r w:rsidRPr="00414603">
        <w:t>Institutional framework</w:t>
      </w:r>
      <w:bookmarkEnd w:id="33"/>
    </w:p>
    <w:p w:rsidR="0063556F" w:rsidRPr="00414603" w:rsidRDefault="0063556F" w:rsidP="0063556F">
      <w:pPr>
        <w:pStyle w:val="BodyText"/>
        <w:widowControl w:val="0"/>
        <w:spacing w:before="0" w:after="0" w:line="240" w:lineRule="auto"/>
        <w:ind w:left="0"/>
        <w:jc w:val="both"/>
        <w:rPr>
          <w:b/>
          <w:i/>
          <w:szCs w:val="20"/>
        </w:rPr>
      </w:pPr>
    </w:p>
    <w:p w:rsidR="0063556F" w:rsidRPr="0057163A" w:rsidRDefault="0063556F" w:rsidP="0063556F">
      <w:pPr>
        <w:spacing w:before="0" w:after="0"/>
        <w:ind w:left="851"/>
        <w:jc w:val="both"/>
        <w:rPr>
          <w:rFonts w:eastAsia="Times New Roman"/>
        </w:rPr>
      </w:pPr>
      <w:r w:rsidRPr="0057163A">
        <w:rPr>
          <w:rFonts w:eastAsia="Times New Roman"/>
        </w:rPr>
        <w:t xml:space="preserve">In </w:t>
      </w:r>
      <w:smartTag w:uri="urn:schemas-microsoft-com:office:smarttags" w:element="country-region">
        <w:smartTag w:uri="urn:schemas-microsoft-com:office:smarttags" w:element="place">
          <w:r w:rsidRPr="0057163A">
            <w:rPr>
              <w:rFonts w:eastAsia="Times New Roman"/>
            </w:rPr>
            <w:t>Scotland</w:t>
          </w:r>
        </w:smartTag>
      </w:smartTag>
      <w:r w:rsidRPr="0057163A">
        <w:rPr>
          <w:rFonts w:eastAsia="Times New Roman"/>
        </w:rPr>
        <w:t xml:space="preserve">, </w:t>
      </w:r>
      <w:r w:rsidRPr="002367A2">
        <w:rPr>
          <w:rFonts w:eastAsia="Times New Roman"/>
        </w:rPr>
        <w:t xml:space="preserve">the </w:t>
      </w:r>
      <w:r w:rsidRPr="0068437B">
        <w:rPr>
          <w:rFonts w:eastAsia="Times New Roman"/>
        </w:rPr>
        <w:t xml:space="preserve">following judicial authorities can review decisions issued by public </w:t>
      </w:r>
      <w:r w:rsidRPr="009A7C7C">
        <w:rPr>
          <w:rFonts w:eastAsia="Times New Roman"/>
        </w:rPr>
        <w:t xml:space="preserve">administration </w:t>
      </w:r>
      <w:r w:rsidRPr="00243119">
        <w:rPr>
          <w:rFonts w:eastAsia="Times New Roman"/>
        </w:rPr>
        <w:t>authorities:</w:t>
      </w:r>
    </w:p>
    <w:p w:rsidR="0063556F" w:rsidRPr="00A32EE5" w:rsidRDefault="0063556F" w:rsidP="0063556F">
      <w:pPr>
        <w:spacing w:before="0" w:after="0"/>
        <w:jc w:val="both"/>
        <w:rPr>
          <w:rFonts w:eastAsia="Times New Roman"/>
        </w:rPr>
      </w:pPr>
    </w:p>
    <w:p w:rsidR="0063556F" w:rsidRPr="00E806AD" w:rsidRDefault="0063556F" w:rsidP="0063556F">
      <w:pPr>
        <w:pStyle w:val="BTBullet1Last"/>
      </w:pPr>
      <w:r w:rsidRPr="00E806AD">
        <w:t>The Court of Session;</w:t>
      </w:r>
    </w:p>
    <w:p w:rsidR="0063556F" w:rsidRPr="00E806AD" w:rsidRDefault="0063556F" w:rsidP="0063556F">
      <w:pPr>
        <w:pStyle w:val="BTBullet1Last"/>
      </w:pPr>
      <w:r w:rsidRPr="00E806AD">
        <w:t xml:space="preserve">Sheriff courts; and </w:t>
      </w:r>
    </w:p>
    <w:p w:rsidR="0063556F" w:rsidRPr="00A4115A" w:rsidRDefault="0063556F" w:rsidP="00A4115A">
      <w:pPr>
        <w:pStyle w:val="BTBullet1Last"/>
      </w:pPr>
      <w:r w:rsidRPr="00481704">
        <w:t>Tribunals, including the children’s hearing system</w:t>
      </w:r>
      <w:r w:rsidRPr="00D876C5">
        <w:t>.</w:t>
      </w:r>
    </w:p>
    <w:p w:rsidR="0063556F" w:rsidRPr="00414603" w:rsidRDefault="0063556F" w:rsidP="0063556F">
      <w:pPr>
        <w:pStyle w:val="BodyText"/>
        <w:widowControl w:val="0"/>
        <w:spacing w:before="0" w:after="0"/>
        <w:jc w:val="both"/>
        <w:rPr>
          <w:szCs w:val="20"/>
        </w:rPr>
      </w:pPr>
      <w:r w:rsidRPr="00414603">
        <w:rPr>
          <w:rFonts w:eastAsia="Times New Roman"/>
          <w:szCs w:val="20"/>
        </w:rPr>
        <w:t xml:space="preserve">The </w:t>
      </w:r>
      <w:r w:rsidRPr="00414603">
        <w:rPr>
          <w:rFonts w:eastAsia="Times New Roman"/>
          <w:b/>
          <w:szCs w:val="20"/>
        </w:rPr>
        <w:t>Court of Session</w:t>
      </w:r>
      <w:r w:rsidRPr="00414603">
        <w:rPr>
          <w:rFonts w:eastAsia="Times New Roman"/>
          <w:szCs w:val="20"/>
        </w:rPr>
        <w:t xml:space="preserve"> is Scotland’s supreme civil court, which sits in Edinburgh as a court of first instance and a court of appeal. The Court of Session has a supervisory jurisdiction over the decisions of inferior authorities exercising administrative, judicial or quasi-judicial powers. In Scotland, all applications for judicial review must be made to the Court of Session. Where an application is made to the supervisory jurisdiction, the rules set out in Chapter 58 of the </w:t>
      </w:r>
      <w:hyperlink r:id="rId29" w:history="1">
        <w:r w:rsidRPr="00414603">
          <w:rPr>
            <w:rStyle w:val="Hyperlink"/>
            <w:rFonts w:eastAsia="Times New Roman" w:cs="Arial"/>
            <w:szCs w:val="20"/>
          </w:rPr>
          <w:t>Rules of the Court of Session 1994</w:t>
        </w:r>
      </w:hyperlink>
      <w:r w:rsidRPr="00414603">
        <w:rPr>
          <w:rFonts w:eastAsia="Times New Roman"/>
          <w:szCs w:val="20"/>
        </w:rPr>
        <w:t xml:space="preserve"> apply, which deal specifically with judicial review. However, as the rules provide only a broad framework, the Court of Session is given very wide discretion in relation to the procedure to be followed in such cases. </w:t>
      </w:r>
      <w:r w:rsidRPr="00414603">
        <w:rPr>
          <w:szCs w:val="20"/>
        </w:rPr>
        <w:t xml:space="preserve">The Rules do not make any specific provision for children and therefore the procedure is the same for any petitioner, irrespective of whether they are an adult or a child.  </w:t>
      </w:r>
    </w:p>
    <w:p w:rsidR="0063556F" w:rsidRPr="00414603" w:rsidRDefault="0063556F" w:rsidP="0063556F">
      <w:pPr>
        <w:pStyle w:val="BodyText"/>
        <w:widowControl w:val="0"/>
        <w:spacing w:before="0" w:after="0"/>
        <w:jc w:val="both"/>
        <w:rPr>
          <w:szCs w:val="20"/>
        </w:rPr>
      </w:pPr>
    </w:p>
    <w:p w:rsidR="0063556F" w:rsidRPr="0068437B" w:rsidRDefault="0063556F" w:rsidP="0063556F">
      <w:pPr>
        <w:spacing w:before="0" w:after="0"/>
        <w:ind w:left="851"/>
        <w:jc w:val="both"/>
        <w:rPr>
          <w:rFonts w:eastAsia="Times New Roman"/>
        </w:rPr>
      </w:pPr>
      <w:r w:rsidRPr="0057163A">
        <w:rPr>
          <w:lang w:val="en-US"/>
        </w:rPr>
        <w:lastRenderedPageBreak/>
        <w:t>An appeal</w:t>
      </w:r>
      <w:r w:rsidRPr="002367A2">
        <w:rPr>
          <w:lang w:val="en-US"/>
        </w:rPr>
        <w:t xml:space="preserve"> against a decision of a public</w:t>
      </w:r>
      <w:r w:rsidRPr="0068437B">
        <w:rPr>
          <w:lang w:val="en-US"/>
        </w:rPr>
        <w:t xml:space="preserve"> administrati</w:t>
      </w:r>
      <w:r w:rsidRPr="009A7C7C">
        <w:rPr>
          <w:lang w:val="en-US"/>
        </w:rPr>
        <w:t xml:space="preserve">on authority which has reviewed its own decision or against a decision of an independent tribunal can be made to the </w:t>
      </w:r>
      <w:r w:rsidRPr="00243119">
        <w:rPr>
          <w:b/>
          <w:lang w:val="en-US"/>
        </w:rPr>
        <w:t>sheriff courts</w:t>
      </w:r>
      <w:r w:rsidRPr="00243119">
        <w:rPr>
          <w:lang w:val="en-US"/>
        </w:rPr>
        <w:t xml:space="preserve"> where provided for in statute. </w:t>
      </w:r>
      <w:r w:rsidRPr="0057163A">
        <w:rPr>
          <w:rFonts w:eastAsia="Times New Roman"/>
          <w:bCs/>
        </w:rPr>
        <w:t xml:space="preserve">An appeal to the Sheriff is governed by civil procedural rules, which are </w:t>
      </w:r>
      <w:r w:rsidRPr="0057163A">
        <w:rPr>
          <w:rFonts w:eastAsia="Times New Roman"/>
        </w:rPr>
        <w:t xml:space="preserve">described in the </w:t>
      </w:r>
      <w:r w:rsidRPr="00A32EE5">
        <w:rPr>
          <w:rFonts w:eastAsia="Times New Roman"/>
        </w:rPr>
        <w:t xml:space="preserve">Study to collect data on children’s involvement in civil judicial proceedings. Most civil cases are heard before a </w:t>
      </w:r>
      <w:r w:rsidRPr="00E806AD">
        <w:rPr>
          <w:rFonts w:eastAsia="Times New Roman"/>
        </w:rPr>
        <w:t xml:space="preserve">Sheriff (judge) in one of the 49 sheriff courts, which sit within one of six sheriffdoms in </w:t>
      </w:r>
      <w:smartTag w:uri="urn:schemas-microsoft-com:office:smarttags" w:element="country-region">
        <w:smartTag w:uri="urn:schemas-microsoft-com:office:smarttags" w:element="place">
          <w:r w:rsidRPr="00E806AD">
            <w:rPr>
              <w:rFonts w:eastAsia="Times New Roman"/>
            </w:rPr>
            <w:t>Scotland</w:t>
          </w:r>
        </w:smartTag>
      </w:smartTag>
      <w:r w:rsidRPr="00E806AD">
        <w:rPr>
          <w:rFonts w:eastAsia="Times New Roman"/>
        </w:rPr>
        <w:t>. These can therefore be regarded as t</w:t>
      </w:r>
      <w:r w:rsidRPr="00481704">
        <w:rPr>
          <w:rFonts w:eastAsia="Times New Roman"/>
        </w:rPr>
        <w:t xml:space="preserve">he ‘local’ courts. Each sheriffdom has a </w:t>
      </w:r>
      <w:r w:rsidRPr="00D876C5">
        <w:rPr>
          <w:rFonts w:eastAsia="Times New Roman"/>
        </w:rPr>
        <w:t xml:space="preserve">Sheriff Principal who administers a number of duties and also hears appeals from the </w:t>
      </w:r>
      <w:r w:rsidRPr="003A50C6">
        <w:rPr>
          <w:rFonts w:eastAsia="Times New Roman"/>
        </w:rPr>
        <w:t>S</w:t>
      </w:r>
      <w:r w:rsidRPr="006513BB">
        <w:rPr>
          <w:rFonts w:eastAsia="Times New Roman"/>
        </w:rPr>
        <w:t>heriff in civil cases, although certain appeals may also be taken straight to the Court of Session. All such rights of appeal must be exhausted prior to raising a petition for judicial review</w:t>
      </w:r>
      <w:r w:rsidRPr="0068437B">
        <w:rPr>
          <w:rStyle w:val="FootnoteReference"/>
          <w:rFonts w:eastAsia="Times New Roman"/>
        </w:rPr>
        <w:footnoteReference w:id="44"/>
      </w:r>
      <w:r w:rsidRPr="0068437B">
        <w:rPr>
          <w:rFonts w:eastAsia="Times New Roman"/>
        </w:rPr>
        <w:t>.</w:t>
      </w:r>
    </w:p>
    <w:p w:rsidR="0063556F" w:rsidRPr="009A7C7C" w:rsidRDefault="0063556F" w:rsidP="0063556F">
      <w:pPr>
        <w:spacing w:before="0" w:after="0"/>
        <w:jc w:val="both"/>
        <w:rPr>
          <w:rFonts w:eastAsia="Times New Roman"/>
        </w:rPr>
      </w:pPr>
    </w:p>
    <w:p w:rsidR="0063556F" w:rsidRPr="00D876C5" w:rsidRDefault="0063556F" w:rsidP="0063556F">
      <w:pPr>
        <w:widowControl w:val="0"/>
        <w:spacing w:before="0" w:after="0" w:line="240" w:lineRule="auto"/>
        <w:ind w:left="851"/>
        <w:jc w:val="both"/>
      </w:pPr>
      <w:r w:rsidRPr="00243119">
        <w:t xml:space="preserve">There are approximately 20 separate </w:t>
      </w:r>
      <w:r w:rsidRPr="00243119">
        <w:rPr>
          <w:b/>
        </w:rPr>
        <w:t>statutory tribunals</w:t>
      </w:r>
      <w:r w:rsidRPr="0057163A">
        <w:t xml:space="preserve"> in Scotland that have been established to deal with appeals against a wide range of decisions of Government and public administration authorities</w:t>
      </w:r>
      <w:r w:rsidRPr="00A32EE5">
        <w:t xml:space="preserve"> made under devolved powers. As explained before, the specific types of decisions covered by this study (asylum, migration, education, health care, including mental health and medical treatment, </w:t>
      </w:r>
      <w:r w:rsidRPr="00BF1BED">
        <w:t>treatment of children who have committed offences,</w:t>
      </w:r>
      <w:r w:rsidRPr="00E806AD">
        <w:t xml:space="preserve"> child protection/care and administrative sanctions) are reviewed by the Mental Health Tribunal for Scotland (MHTS) and the Additional Support Needs Tribunal for Scotland (ASNTS), which deals with certain education issues. In addition, a number of other UK-wide tribunals also operate in </w:t>
      </w:r>
      <w:smartTag w:uri="urn:schemas-microsoft-com:office:smarttags" w:element="country-region">
        <w:smartTag w:uri="urn:schemas-microsoft-com:office:smarttags" w:element="place">
          <w:r w:rsidRPr="00E806AD">
            <w:t>Scotland</w:t>
          </w:r>
        </w:smartTag>
      </w:smartTag>
      <w:r w:rsidRPr="00E806AD">
        <w:t xml:space="preserve"> covering matters such as immigration and asylum. Thus the most relevant UK-wide tribunal for the purposes of this study is the </w:t>
      </w:r>
      <w:smartTag w:uri="urn:schemas-microsoft-com:office:smarttags" w:element="country-region">
        <w:smartTag w:uri="urn:schemas-microsoft-com:office:smarttags" w:element="place">
          <w:r w:rsidRPr="00E806AD">
            <w:t>UK</w:t>
          </w:r>
        </w:smartTag>
      </w:smartTag>
      <w:r w:rsidRPr="00E806AD">
        <w:t xml:space="preserve"> First-tier Tribunal (Immigration </w:t>
      </w:r>
      <w:r w:rsidRPr="00481704">
        <w:t>and Asylum).</w:t>
      </w:r>
    </w:p>
    <w:p w:rsidR="0063556F" w:rsidRPr="00D876C5" w:rsidRDefault="0063556F" w:rsidP="0063556F">
      <w:pPr>
        <w:widowControl w:val="0"/>
        <w:spacing w:before="0" w:after="0" w:line="240" w:lineRule="auto"/>
        <w:ind w:left="851"/>
        <w:jc w:val="both"/>
      </w:pPr>
    </w:p>
    <w:p w:rsidR="0063556F" w:rsidRPr="009A7C7C" w:rsidRDefault="0063556F" w:rsidP="0063556F">
      <w:pPr>
        <w:widowControl w:val="0"/>
        <w:spacing w:before="0" w:after="0"/>
        <w:ind w:left="851"/>
        <w:jc w:val="both"/>
      </w:pPr>
      <w:r w:rsidRPr="00D876C5">
        <w:t>Following changes made to the UK-wide s</w:t>
      </w:r>
      <w:r w:rsidRPr="003A50C6">
        <w:t>ystem of tribunals</w:t>
      </w:r>
      <w:r w:rsidRPr="0068437B">
        <w:rPr>
          <w:vertAlign w:val="superscript"/>
        </w:rPr>
        <w:footnoteReference w:id="45"/>
      </w:r>
      <w:r w:rsidRPr="0068437B">
        <w:t xml:space="preserve">, a programme for reform of tribunals in </w:t>
      </w:r>
      <w:smartTag w:uri="urn:schemas-microsoft-com:office:smarttags" w:element="country-region">
        <w:r w:rsidRPr="0068437B">
          <w:t>Scotland</w:t>
        </w:r>
      </w:smartTag>
      <w:r w:rsidRPr="0068437B">
        <w:t xml:space="preserve"> is now underway, the Scottish Parliament having introduced the </w:t>
      </w:r>
      <w:hyperlink r:id="rId30" w:history="1">
        <w:r w:rsidRPr="009A7C7C">
          <w:rPr>
            <w:rStyle w:val="Hyperlink"/>
            <w:rFonts w:eastAsia="Times New Roman" w:cs="Arial"/>
          </w:rPr>
          <w:t>Tribunals (Scotland) Bill</w:t>
        </w:r>
      </w:hyperlink>
      <w:r w:rsidRPr="0068437B">
        <w:t xml:space="preserve"> (SG Bill 30) on 8 May 2013. Similar to the </w:t>
      </w:r>
      <w:smartTag w:uri="urn:schemas-microsoft-com:office:smarttags" w:element="country-region">
        <w:smartTag w:uri="urn:schemas-microsoft-com:office:smarttags" w:element="place">
          <w:r w:rsidRPr="0068437B">
            <w:t>UK</w:t>
          </w:r>
        </w:smartTag>
      </w:smartTag>
      <w:r w:rsidRPr="0068437B">
        <w:t xml:space="preserve"> model, a single Scottish tribunal made up of a first and upper tier is to be established. The upper tier will be responsible for almost all appeals against decisions of the first tier, therefore taking this out of the</w:t>
      </w:r>
      <w:r w:rsidRPr="009A7C7C">
        <w:t xml:space="preserve"> court system. It is proposed that certain of the Scottish tribunals would transfer first to the new tribunal system, and then other tribunals would be considered on a case by case basis for transfer in the future.  </w:t>
      </w:r>
    </w:p>
    <w:p w:rsidR="0063556F" w:rsidRPr="00243119" w:rsidRDefault="0063556F" w:rsidP="0063556F">
      <w:pPr>
        <w:widowControl w:val="0"/>
        <w:spacing w:before="0" w:after="0"/>
        <w:ind w:left="851"/>
        <w:jc w:val="both"/>
      </w:pPr>
    </w:p>
    <w:p w:rsidR="0063556F" w:rsidRPr="00414603" w:rsidRDefault="0063556F" w:rsidP="0063556F">
      <w:pPr>
        <w:pStyle w:val="BodyText"/>
        <w:widowControl w:val="0"/>
        <w:spacing w:before="0" w:after="0" w:line="240" w:lineRule="auto"/>
        <w:jc w:val="both"/>
        <w:rPr>
          <w:szCs w:val="20"/>
        </w:rPr>
      </w:pPr>
      <w:r w:rsidRPr="00414603">
        <w:rPr>
          <w:szCs w:val="20"/>
        </w:rPr>
        <w:t>Appeals against the decisions of Scottish tribunals are heard by the civil courts in Scotland and can be considered by the sheriff courts and the Court of Session. An appeal to the sheriff courts or the Court of Session</w:t>
      </w:r>
      <w:r w:rsidRPr="00414603">
        <w:rPr>
          <w:rFonts w:eastAsia="Times New Roman"/>
          <w:bCs/>
          <w:szCs w:val="20"/>
        </w:rPr>
        <w:t xml:space="preserve"> are governed by civil procedural rules, which are </w:t>
      </w:r>
      <w:r w:rsidRPr="00414603">
        <w:rPr>
          <w:rFonts w:eastAsia="Times New Roman"/>
          <w:szCs w:val="20"/>
        </w:rPr>
        <w:t>described in the Study to collect data on children’s involvement in civil judicial proceedings.</w:t>
      </w:r>
    </w:p>
    <w:p w:rsidR="0063556F" w:rsidRPr="0057163A" w:rsidRDefault="0063556F" w:rsidP="0063556F">
      <w:pPr>
        <w:widowControl w:val="0"/>
        <w:spacing w:before="0" w:after="0" w:line="240" w:lineRule="auto"/>
        <w:ind w:left="851"/>
        <w:jc w:val="both"/>
        <w:rPr>
          <w:rFonts w:eastAsia="Times New Roman"/>
          <w:b/>
        </w:rPr>
      </w:pPr>
    </w:p>
    <w:p w:rsidR="0063556F" w:rsidRPr="00243119" w:rsidRDefault="0063556F" w:rsidP="0063556F">
      <w:pPr>
        <w:widowControl w:val="0"/>
        <w:spacing w:before="0" w:after="0" w:line="240" w:lineRule="auto"/>
        <w:ind w:left="851"/>
        <w:jc w:val="both"/>
      </w:pPr>
      <w:r w:rsidRPr="00BF1BED">
        <w:rPr>
          <w:rFonts w:eastAsia="Times New Roman"/>
        </w:rPr>
        <w:t xml:space="preserve">As noted above, </w:t>
      </w:r>
      <w:r w:rsidRPr="00BF1BED">
        <w:t xml:space="preserve">a number of the areas covered by the study fall within the remit of the </w:t>
      </w:r>
      <w:r w:rsidRPr="00BF1BED">
        <w:rPr>
          <w:b/>
        </w:rPr>
        <w:t>children’s hearings system</w:t>
      </w:r>
      <w:r w:rsidRPr="00BF1BED">
        <w:t xml:space="preserve">, which takes place in lieu of court proceedings. The children’s hearings system has been in place since 1971, and was incorporated into the overarching </w:t>
      </w:r>
      <w:hyperlink r:id="rId31" w:history="1">
        <w:r w:rsidRPr="00BF1BED">
          <w:rPr>
            <w:rStyle w:val="Hyperlink"/>
            <w:rFonts w:cs="Arial"/>
          </w:rPr>
          <w:t>Children (Scotland) Act 1995</w:t>
        </w:r>
      </w:hyperlink>
      <w:r w:rsidRPr="00BF1BED">
        <w:t xml:space="preserve">. It was updated and somewhat extended by the </w:t>
      </w:r>
      <w:hyperlink r:id="rId32" w:history="1">
        <w:r w:rsidRPr="00BF1BED">
          <w:rPr>
            <w:rStyle w:val="Hyperlink"/>
            <w:rFonts w:cs="Arial"/>
          </w:rPr>
          <w:t>Children’s Hearing (Scotland) Act 2011</w:t>
        </w:r>
      </w:hyperlink>
      <w:r w:rsidRPr="00BF1BED">
        <w:rPr>
          <w:vertAlign w:val="superscript"/>
        </w:rPr>
        <w:footnoteReference w:id="46"/>
      </w:r>
      <w:r w:rsidRPr="00BF1BED">
        <w:t xml:space="preserve">. </w:t>
      </w:r>
      <w:r w:rsidRPr="00BF1BED">
        <w:rPr>
          <w:rFonts w:eastAsia="Times New Roman"/>
        </w:rPr>
        <w:t>While the children’s hearing is a tribunal, the proceedings are defined as civil proceedings rather than administrative proceedings.</w:t>
      </w:r>
      <w:r w:rsidR="00F146EF" w:rsidRPr="00BF1BED">
        <w:rPr>
          <w:rFonts w:eastAsia="Times New Roman"/>
        </w:rPr>
        <w:t xml:space="preserve"> </w:t>
      </w:r>
      <w:r w:rsidRPr="00BF1BED">
        <w:t>The system has been described in the Study to collect data on children’s involvement in civil judicial proceedings.</w:t>
      </w:r>
    </w:p>
    <w:p w:rsidR="0063556F" w:rsidRPr="0057163A" w:rsidRDefault="0063556F" w:rsidP="0063556F">
      <w:pPr>
        <w:widowControl w:val="0"/>
        <w:spacing w:before="0" w:after="0" w:line="240" w:lineRule="auto"/>
        <w:ind w:left="851"/>
        <w:jc w:val="both"/>
        <w:rPr>
          <w:rFonts w:eastAsia="Times New Roman"/>
        </w:rPr>
      </w:pPr>
    </w:p>
    <w:p w:rsidR="0063556F" w:rsidRPr="00414603" w:rsidRDefault="0063556F" w:rsidP="0063556F">
      <w:pPr>
        <w:widowControl w:val="0"/>
        <w:spacing w:before="0" w:after="0" w:line="240" w:lineRule="auto"/>
        <w:ind w:left="851"/>
        <w:jc w:val="both"/>
      </w:pPr>
      <w:r w:rsidRPr="00193E08">
        <w:t xml:space="preserve">The children’s hearings system deals with both children accused of </w:t>
      </w:r>
      <w:r w:rsidR="00BF1BED" w:rsidRPr="00193E08">
        <w:t>offending behaviour</w:t>
      </w:r>
      <w:r w:rsidRPr="00193E08">
        <w:t xml:space="preserve"> and children in need of care or protection and therefore is the main forum for decision making concerning the need for State intervention in the life of a child, rather than a review body for decisions made by other bodies. While the children’s hearing system is the largest legal tribunal in Scotland, the proceedings are considered as civil rather than administrative proceedings (whether relating to an offence or a non-offence referral) and it remains </w:t>
      </w:r>
      <w:r w:rsidRPr="00193E08">
        <w:lastRenderedPageBreak/>
        <w:t>separate from the Scottish Tribunals Service (STS), although it may be brought within the STS in the future. In the case of offence referrals, these are subject to the criminal standard of proof, while non-offence referrals are subject to the civil standard of proof.</w:t>
      </w:r>
      <w:r w:rsidRPr="00414603">
        <w:t xml:space="preserve"> </w:t>
      </w:r>
    </w:p>
    <w:p w:rsidR="0063556F" w:rsidRPr="00414603" w:rsidRDefault="0063556F" w:rsidP="0063556F">
      <w:pPr>
        <w:widowControl w:val="0"/>
        <w:spacing w:before="0" w:after="0" w:line="240" w:lineRule="auto"/>
        <w:jc w:val="both"/>
      </w:pPr>
    </w:p>
    <w:p w:rsidR="0063556F" w:rsidRPr="00193E08" w:rsidRDefault="0063556F" w:rsidP="0063556F">
      <w:pPr>
        <w:widowControl w:val="0"/>
        <w:spacing w:before="0" w:after="0" w:line="240" w:lineRule="auto"/>
        <w:ind w:left="851"/>
        <w:jc w:val="both"/>
        <w:rPr>
          <w:rFonts w:eastAsia="Times New Roman"/>
        </w:rPr>
      </w:pPr>
      <w:r w:rsidRPr="00193E08">
        <w:rPr>
          <w:rFonts w:eastAsia="Times New Roman"/>
        </w:rPr>
        <w:t xml:space="preserve">In response to the call for evidence on the </w:t>
      </w:r>
      <w:hyperlink r:id="rId33" w:history="1">
        <w:r w:rsidRPr="00193E08">
          <w:rPr>
            <w:rStyle w:val="Hyperlink"/>
            <w:rFonts w:eastAsia="Times New Roman" w:cs="Arial"/>
          </w:rPr>
          <w:t>Tribunals (Scotland) Bill</w:t>
        </w:r>
      </w:hyperlink>
      <w:r w:rsidRPr="00193E08">
        <w:rPr>
          <w:rFonts w:eastAsia="Times New Roman"/>
        </w:rPr>
        <w:t>, the Scottish Children’s Reporter Administration (SCRA) set out the key differences between the children’s hearings system and the other Scottish tribunals</w:t>
      </w:r>
      <w:r w:rsidRPr="00193E08">
        <w:rPr>
          <w:rFonts w:eastAsia="Times New Roman"/>
          <w:vertAlign w:val="superscript"/>
        </w:rPr>
        <w:footnoteReference w:id="47"/>
      </w:r>
      <w:r w:rsidRPr="00193E08">
        <w:rPr>
          <w:rFonts w:eastAsia="Times New Roman"/>
        </w:rPr>
        <w:t>. The response highlighted that the children’s hearings system is “not a system of administrative justice or of dispute resolution” as it does not review decisions already made by other authorities, but rather that it is the main forum for decision making concerning the need for State intervention in the life of a child. The children’s hearings system is based on referrals from services such as the police and social work. The children’s hearings system is ongoing and involves a number of organisations and specialist input in order to ensure that a more holistic approach is taken to the children’s needs, rather than providing a one-off decision on appeal. Finally, policy responsibility for the children’s hearings system lies with the Health and Social Care Directorate, under the Minister for Children and Young People, rather than the Scottish Government’s Justice Directorate, which oversees the STS.</w:t>
      </w:r>
    </w:p>
    <w:p w:rsidR="0063556F" w:rsidRPr="00193E08" w:rsidRDefault="0063556F" w:rsidP="0063556F">
      <w:pPr>
        <w:widowControl w:val="0"/>
        <w:spacing w:before="0" w:after="0" w:line="240" w:lineRule="auto"/>
        <w:ind w:left="851"/>
        <w:jc w:val="both"/>
      </w:pPr>
    </w:p>
    <w:p w:rsidR="0063556F" w:rsidRPr="00193E08" w:rsidRDefault="0063556F" w:rsidP="0063556F">
      <w:pPr>
        <w:widowControl w:val="0"/>
        <w:spacing w:before="0" w:after="0" w:line="240" w:lineRule="auto"/>
        <w:ind w:left="851"/>
        <w:jc w:val="both"/>
      </w:pPr>
      <w:r w:rsidRPr="00193E08">
        <w:t xml:space="preserve">A child may be referred by concerned parties, such as family, teachers, social workers or police, to the </w:t>
      </w:r>
      <w:hyperlink r:id="rId34" w:history="1">
        <w:r w:rsidRPr="00193E08">
          <w:rPr>
            <w:rStyle w:val="Hyperlink"/>
            <w:rFonts w:cs="Arial"/>
          </w:rPr>
          <w:t>Scottish Children’s Reporters Administration</w:t>
        </w:r>
      </w:hyperlink>
      <w:r w:rsidRPr="00193E08">
        <w:t xml:space="preserve"> (SCRA) and therefore there are a number of institutions that can initiate proceedings through a referral to the SCRA. The SCRA is responsible for the Scottish Children’s Reporters (SCR), who investigate referrals and take a decision on whether the case should go to the children’s hearing. The SCRA also provides suitable accommodation for children’s hearings. The grounds for referral to the SCRA</w:t>
      </w:r>
      <w:r w:rsidRPr="00193E08" w:rsidDel="00994759">
        <w:rPr>
          <w:vertAlign w:val="superscript"/>
        </w:rPr>
        <w:t xml:space="preserve"> </w:t>
      </w:r>
      <w:r w:rsidRPr="00193E08">
        <w:t xml:space="preserve">are set out in the </w:t>
      </w:r>
      <w:hyperlink r:id="rId35" w:history="1">
        <w:r w:rsidRPr="00193E08">
          <w:rPr>
            <w:rStyle w:val="Hyperlink"/>
            <w:rFonts w:cs="Arial"/>
          </w:rPr>
          <w:t>Children’s Hearing (Scotland) Act 2011</w:t>
        </w:r>
      </w:hyperlink>
      <w:r w:rsidRPr="00193E08">
        <w:t xml:space="preserve">. Most referrals come from social workers or the police. A small number of referrals are also received from family members, courts or health, education or other services. It is also possible for other members of the public or even the child him/herself to make a referral.  </w:t>
      </w:r>
    </w:p>
    <w:p w:rsidR="0063556F" w:rsidRPr="00193E08" w:rsidRDefault="0063556F" w:rsidP="0063556F">
      <w:pPr>
        <w:widowControl w:val="0"/>
        <w:spacing w:before="0" w:after="0" w:line="240" w:lineRule="auto"/>
        <w:ind w:left="851"/>
        <w:jc w:val="both"/>
      </w:pPr>
    </w:p>
    <w:p w:rsidR="0063556F" w:rsidRPr="00193E08" w:rsidRDefault="0063556F" w:rsidP="0063556F">
      <w:pPr>
        <w:widowControl w:val="0"/>
        <w:spacing w:before="0" w:after="0" w:line="240" w:lineRule="auto"/>
        <w:ind w:left="851"/>
        <w:jc w:val="both"/>
      </w:pPr>
      <w:r w:rsidRPr="00193E08">
        <w:t>Following a referral, the SCR will investigate the case and determine whether a hearing is warranted. The reporter investigates the case with regard to the individual circumstances and best interests of the child. Applying a civil standard of proof</w:t>
      </w:r>
      <w:r w:rsidR="00193E08" w:rsidRPr="00193E08">
        <w:t xml:space="preserve"> in relation to non-offence grounds</w:t>
      </w:r>
      <w:r w:rsidRPr="00193E08">
        <w:t>, the reporter instigates a hearing if a) the required grounds for referral exist, and b) compulsory measures of supervision are necessary to either protect the child, or correct his/her behaviour. If in the view of the reporter a hearing is not appropriate, then they may recommend alternative measures or individually tailored programmes</w:t>
      </w:r>
      <w:r w:rsidRPr="00193E08">
        <w:rPr>
          <w:vertAlign w:val="superscript"/>
        </w:rPr>
        <w:footnoteReference w:id="48"/>
      </w:r>
      <w:r w:rsidRPr="00193E08">
        <w:t>.</w:t>
      </w:r>
    </w:p>
    <w:p w:rsidR="0063556F" w:rsidRPr="00193E08" w:rsidRDefault="0063556F" w:rsidP="0063556F">
      <w:pPr>
        <w:widowControl w:val="0"/>
        <w:spacing w:before="0" w:after="0" w:line="240" w:lineRule="auto"/>
        <w:jc w:val="both"/>
      </w:pPr>
    </w:p>
    <w:p w:rsidR="0063556F" w:rsidRPr="00193E08" w:rsidRDefault="0063556F" w:rsidP="0063556F">
      <w:pPr>
        <w:pStyle w:val="BodyText"/>
        <w:widowControl w:val="0"/>
        <w:spacing w:before="0" w:after="0" w:line="240" w:lineRule="auto"/>
        <w:jc w:val="both"/>
        <w:rPr>
          <w:rFonts w:eastAsia="Times New Roman"/>
          <w:szCs w:val="20"/>
        </w:rPr>
      </w:pPr>
      <w:r w:rsidRPr="00193E08">
        <w:rPr>
          <w:szCs w:val="20"/>
        </w:rPr>
        <w:t xml:space="preserve">The competent institutions for deciding on </w:t>
      </w:r>
      <w:r w:rsidRPr="00193E08">
        <w:rPr>
          <w:b/>
          <w:szCs w:val="20"/>
        </w:rPr>
        <w:t>child care/protection cases</w:t>
      </w:r>
      <w:r w:rsidRPr="00193E08">
        <w:rPr>
          <w:szCs w:val="20"/>
        </w:rPr>
        <w:t xml:space="preserve"> where compulsory measures are required are the children’s hearing and the courts. </w:t>
      </w:r>
      <w:r w:rsidRPr="00193E08">
        <w:rPr>
          <w:rFonts w:eastAsia="Times New Roman"/>
          <w:szCs w:val="20"/>
        </w:rPr>
        <w:t xml:space="preserve">In Scotland, a child may be looked after under a voluntary agreement with a local authority, where the child's parents agree to the child being accommodated in this way or under compulsory measures decided by a children's hearing or a court (civil proceedings).  </w:t>
      </w:r>
    </w:p>
    <w:p w:rsidR="0063556F" w:rsidRPr="00193E08" w:rsidRDefault="0063556F" w:rsidP="0063556F">
      <w:pPr>
        <w:pStyle w:val="BodyText"/>
        <w:widowControl w:val="0"/>
        <w:spacing w:before="0" w:after="0" w:line="240" w:lineRule="auto"/>
        <w:jc w:val="both"/>
        <w:rPr>
          <w:rFonts w:eastAsia="Times New Roman"/>
          <w:szCs w:val="20"/>
        </w:rPr>
      </w:pPr>
    </w:p>
    <w:p w:rsidR="0063556F" w:rsidRPr="00193E08" w:rsidRDefault="0063556F" w:rsidP="0063556F">
      <w:pPr>
        <w:spacing w:before="0" w:after="0"/>
        <w:ind w:left="851"/>
        <w:jc w:val="both"/>
        <w:rPr>
          <w:rFonts w:eastAsia="Times New Roman"/>
        </w:rPr>
      </w:pPr>
      <w:r w:rsidRPr="00193E08">
        <w:rPr>
          <w:rFonts w:eastAsia="Times New Roman"/>
        </w:rPr>
        <w:t>Children that are placed in care by a local authority are referred to as ‘looked after children’. This can include a child to whom the local authority is providing accommodation, a child who is subject to a supervision requirement, a child who is subject to an order made, or authorisation or warrant granted in accordance with which the local authority has responsibilities as respect the child, or a child who is subject to an order made in England and Wales or Northern Ireland under which the local authority has such responsibilities</w:t>
      </w:r>
      <w:r w:rsidRPr="00193E08">
        <w:rPr>
          <w:rStyle w:val="FootnoteReference"/>
          <w:rFonts w:eastAsia="Times New Roman"/>
        </w:rPr>
        <w:footnoteReference w:id="49"/>
      </w:r>
      <w:r w:rsidRPr="00193E08">
        <w:rPr>
          <w:rFonts w:eastAsia="Times New Roman"/>
        </w:rPr>
        <w:t>.</w:t>
      </w:r>
    </w:p>
    <w:p w:rsidR="0063556F" w:rsidRPr="00F146EF" w:rsidRDefault="0063556F" w:rsidP="0063556F">
      <w:pPr>
        <w:spacing w:before="0" w:after="0"/>
        <w:ind w:left="851"/>
        <w:jc w:val="both"/>
        <w:rPr>
          <w:rFonts w:eastAsia="Times New Roman"/>
          <w:highlight w:val="yellow"/>
        </w:rPr>
      </w:pPr>
    </w:p>
    <w:p w:rsidR="0063556F" w:rsidRPr="00193E08" w:rsidRDefault="0063556F" w:rsidP="0063556F">
      <w:pPr>
        <w:spacing w:before="0" w:after="0"/>
        <w:ind w:left="851"/>
        <w:jc w:val="both"/>
        <w:rPr>
          <w:rFonts w:eastAsia="Times New Roman"/>
        </w:rPr>
      </w:pPr>
      <w:r w:rsidRPr="00193E08">
        <w:rPr>
          <w:rFonts w:eastAsia="Times New Roman"/>
        </w:rPr>
        <w:t>A local authority is required to provide accommodation to a child in circumstances where no one has parental responsibility for the child, he/she is lost or abandoned, or the person who has been caring for him or her is prevented, whether or not permanently and for whatever reason, from providing the child with suitable accommodation or care</w:t>
      </w:r>
      <w:r w:rsidRPr="00193E08">
        <w:rPr>
          <w:rStyle w:val="FootnoteReference"/>
          <w:rFonts w:eastAsia="Times New Roman"/>
        </w:rPr>
        <w:footnoteReference w:id="50"/>
      </w:r>
      <w:r w:rsidRPr="00193E08">
        <w:rPr>
          <w:rFonts w:eastAsia="Times New Roman"/>
        </w:rPr>
        <w:t xml:space="preserve"> and may also provide </w:t>
      </w:r>
      <w:r w:rsidRPr="00193E08">
        <w:rPr>
          <w:rFonts w:eastAsia="Times New Roman"/>
        </w:rPr>
        <w:lastRenderedPageBreak/>
        <w:t>accommodation where the local authority considers that this would safeguard or promote the welfare of the child</w:t>
      </w:r>
      <w:r w:rsidRPr="00193E08">
        <w:rPr>
          <w:rStyle w:val="FootnoteReference"/>
          <w:rFonts w:eastAsia="Times New Roman"/>
        </w:rPr>
        <w:footnoteReference w:id="51"/>
      </w:r>
      <w:r w:rsidRPr="00193E08">
        <w:rPr>
          <w:rFonts w:eastAsia="Times New Roman"/>
        </w:rPr>
        <w:t>. However if a person who has parental responsibilities and rights and is willing and able to provide accommodation or arrange for accommodation to be provided, objects, the local authority cannot provide accommodation</w:t>
      </w:r>
      <w:r w:rsidRPr="00193E08">
        <w:rPr>
          <w:rStyle w:val="FootnoteReference"/>
          <w:rFonts w:eastAsia="Times New Roman"/>
        </w:rPr>
        <w:footnoteReference w:id="52"/>
      </w:r>
      <w:r w:rsidRPr="00193E08">
        <w:rPr>
          <w:rFonts w:eastAsia="Times New Roman"/>
        </w:rPr>
        <w:t>. Therefore, while the consent of the parents as such is not required, if they object then the local authority cannot provide accommodation. This does not apply though where the child is aged 16 years or over and agrees to be provided with the accommodation, or where a person in whose favour a residence order has been made, agrees that the child should be looked after in accommodation provided by, or on behalf of the local authority</w:t>
      </w:r>
      <w:r w:rsidRPr="00193E08">
        <w:rPr>
          <w:rStyle w:val="FootnoteReference"/>
          <w:rFonts w:eastAsia="Times New Roman"/>
        </w:rPr>
        <w:footnoteReference w:id="53"/>
      </w:r>
      <w:r w:rsidRPr="00193E08">
        <w:rPr>
          <w:rFonts w:eastAsia="Times New Roman"/>
        </w:rPr>
        <w:t>.</w:t>
      </w:r>
    </w:p>
    <w:p w:rsidR="0063556F" w:rsidRPr="00F146EF" w:rsidRDefault="0063556F" w:rsidP="0063556F">
      <w:pPr>
        <w:spacing w:before="0" w:after="0"/>
        <w:jc w:val="both"/>
        <w:rPr>
          <w:rFonts w:eastAsia="Times New Roman"/>
          <w:highlight w:val="yellow"/>
        </w:rPr>
      </w:pPr>
    </w:p>
    <w:p w:rsidR="0063556F" w:rsidRPr="00A4115A" w:rsidRDefault="0063556F" w:rsidP="0063556F">
      <w:pPr>
        <w:spacing w:before="0" w:after="0"/>
        <w:ind w:left="851"/>
        <w:jc w:val="both"/>
        <w:rPr>
          <w:rFonts w:eastAsia="Times New Roman"/>
        </w:rPr>
      </w:pPr>
      <w:r w:rsidRPr="00A4115A">
        <w:rPr>
          <w:rFonts w:eastAsia="Times New Roman"/>
        </w:rPr>
        <w:t xml:space="preserve">The placement of children and young people in </w:t>
      </w:r>
      <w:r w:rsidR="001B30C4" w:rsidRPr="00A4115A">
        <w:rPr>
          <w:rFonts w:eastAsia="Times New Roman"/>
        </w:rPr>
        <w:t>a place of safety (a residential or other establishment provided by a local authority, a community home, a police station, a hospital or surgery, the dwelling-house of a suitable person or any other suitable place the occupier of which is so willing)</w:t>
      </w:r>
      <w:r w:rsidRPr="00A4115A">
        <w:rPr>
          <w:rStyle w:val="FootnoteReference"/>
          <w:rFonts w:eastAsia="Times New Roman"/>
        </w:rPr>
        <w:footnoteReference w:id="54"/>
      </w:r>
      <w:r w:rsidRPr="00A4115A">
        <w:rPr>
          <w:rFonts w:eastAsia="Times New Roman"/>
        </w:rPr>
        <w:t xml:space="preserve"> however can only be decided by a children’s hearing or a court, by way of a warrant to detain the child or as a condition of a supervision requirement. In each case, the child has to have a history of absconding and is likely to abscond from other types of accommodation, and is likely to suffer significant harm or is likely to injure themselves and/or others if he/she absconds. </w:t>
      </w:r>
    </w:p>
    <w:p w:rsidR="0063556F" w:rsidRPr="00A4115A" w:rsidRDefault="0063556F" w:rsidP="0063556F">
      <w:pPr>
        <w:spacing w:before="0" w:after="0"/>
        <w:ind w:left="851"/>
        <w:jc w:val="both"/>
        <w:rPr>
          <w:rFonts w:eastAsia="Times New Roman"/>
        </w:rPr>
      </w:pPr>
    </w:p>
    <w:p w:rsidR="0063556F" w:rsidRPr="00193E08" w:rsidRDefault="0063556F" w:rsidP="0063556F">
      <w:pPr>
        <w:spacing w:before="0" w:after="0"/>
        <w:ind w:left="851"/>
        <w:jc w:val="both"/>
        <w:rPr>
          <w:rFonts w:eastAsia="Times New Roman"/>
        </w:rPr>
      </w:pPr>
      <w:r w:rsidRPr="00193E08">
        <w:rPr>
          <w:rFonts w:eastAsia="Times New Roman"/>
        </w:rPr>
        <w:t>Where a child is looked after by the local authority, it has a statutory duty to safeguard and promote the welfare of the child</w:t>
      </w:r>
      <w:r w:rsidRPr="00193E08">
        <w:rPr>
          <w:rStyle w:val="FootnoteReference"/>
          <w:rFonts w:eastAsia="Times New Roman"/>
        </w:rPr>
        <w:footnoteReference w:id="55"/>
      </w:r>
      <w:r w:rsidRPr="00193E08">
        <w:rPr>
          <w:rFonts w:eastAsia="Times New Roman"/>
        </w:rPr>
        <w:t>. This includes involvement in the production of a care plan, which should include detailed information about the child's care, education and health needs, as well as the responsibilities of the local authority, the parents and the child. Other aspects will include details of the child's living arrangements and the involvement (if any) of the child’s parents in decisions that may affect the child. The plan should also indicate how long the arrangement is expected to last, how it will come to an end and what will happen at the end.</w:t>
      </w:r>
    </w:p>
    <w:p w:rsidR="0063556F" w:rsidRPr="00F146EF" w:rsidRDefault="0063556F" w:rsidP="0063556F">
      <w:pPr>
        <w:spacing w:before="0" w:after="0"/>
        <w:ind w:left="851"/>
        <w:jc w:val="both"/>
        <w:rPr>
          <w:rFonts w:eastAsia="Times New Roman"/>
          <w:highlight w:val="yellow"/>
        </w:rPr>
      </w:pPr>
    </w:p>
    <w:p w:rsidR="0063556F" w:rsidRPr="00B0054E" w:rsidRDefault="0063556F" w:rsidP="0063556F">
      <w:pPr>
        <w:widowControl w:val="0"/>
        <w:spacing w:before="0" w:after="0" w:line="240" w:lineRule="auto"/>
        <w:ind w:left="851"/>
        <w:jc w:val="both"/>
      </w:pPr>
      <w:r w:rsidRPr="00B0054E">
        <w:t>The children’s hearing system works in close cooperation with the local authorities, who continue to have a role in proceedings before a children’s hearing or court. Social workers have a legal obligation to refer cases to the SCRA</w:t>
      </w:r>
      <w:r w:rsidRPr="00B0054E">
        <w:rPr>
          <w:rStyle w:val="FootnoteReference"/>
        </w:rPr>
        <w:footnoteReference w:id="56"/>
      </w:r>
      <w:r w:rsidRPr="00B0054E">
        <w:t xml:space="preserve"> and to provide additional information throughout the decision making process and the hearing. Where the children’s reporter requests further information from social services, this is to be produced within 30 days</w:t>
      </w:r>
      <w:r w:rsidRPr="00B0054E">
        <w:rPr>
          <w:rStyle w:val="FootnoteReference"/>
        </w:rPr>
        <w:footnoteReference w:id="57"/>
      </w:r>
      <w:r w:rsidRPr="00B0054E">
        <w:t xml:space="preserve">. </w:t>
      </w:r>
    </w:p>
    <w:p w:rsidR="0063556F" w:rsidRPr="00B0054E" w:rsidRDefault="0063556F" w:rsidP="0063556F">
      <w:pPr>
        <w:widowControl w:val="0"/>
        <w:spacing w:before="0" w:after="0" w:line="240" w:lineRule="auto"/>
        <w:ind w:left="851"/>
        <w:jc w:val="both"/>
      </w:pPr>
    </w:p>
    <w:p w:rsidR="0063556F" w:rsidRPr="00B0054E" w:rsidRDefault="0063556F" w:rsidP="0063556F">
      <w:pPr>
        <w:widowControl w:val="0"/>
        <w:spacing w:before="0" w:after="0" w:line="240" w:lineRule="auto"/>
        <w:ind w:left="851"/>
        <w:jc w:val="both"/>
        <w:rPr>
          <w:rFonts w:eastAsia="Times New Roman"/>
        </w:rPr>
      </w:pPr>
      <w:r w:rsidRPr="00B0054E">
        <w:t xml:space="preserve">Where a </w:t>
      </w:r>
      <w:r w:rsidR="00B0054E">
        <w:t xml:space="preserve">compulsory </w:t>
      </w:r>
      <w:r w:rsidRPr="00B0054E">
        <w:rPr>
          <w:rFonts w:eastAsia="Times New Roman"/>
        </w:rPr>
        <w:t xml:space="preserve">supervision order is made, </w:t>
      </w:r>
      <w:r w:rsidR="00B0054E">
        <w:rPr>
          <w:rFonts w:eastAsia="Times New Roman"/>
        </w:rPr>
        <w:t xml:space="preserve">the children’s hearing must require the order to be reviewed within a specified period, where it contains a movement restriction condition. In all other cases, the children’s hearing may require the order to be reviewed </w:t>
      </w:r>
      <w:r w:rsidR="00F31D44">
        <w:rPr>
          <w:rFonts w:eastAsia="Times New Roman"/>
        </w:rPr>
        <w:t>at any time</w:t>
      </w:r>
      <w:r w:rsidRPr="00B0054E">
        <w:rPr>
          <w:rStyle w:val="FootnoteReference"/>
          <w:rFonts w:eastAsia="Times New Roman"/>
        </w:rPr>
        <w:footnoteReference w:id="58"/>
      </w:r>
      <w:r w:rsidRPr="00B0054E">
        <w:rPr>
          <w:rFonts w:eastAsia="Times New Roman"/>
        </w:rPr>
        <w:t xml:space="preserve">. </w:t>
      </w:r>
    </w:p>
    <w:p w:rsidR="0063556F" w:rsidRPr="0057163A" w:rsidRDefault="0063556F" w:rsidP="0063556F">
      <w:pPr>
        <w:spacing w:before="0" w:after="0"/>
        <w:ind w:left="851"/>
        <w:jc w:val="both"/>
      </w:pPr>
      <w:r w:rsidRPr="00B0054E">
        <w:t>As part of an application for an adoption order or permanence order, any reports by the local authority or adoption agency will be provided to the court. Furthermore, where a reporting officer or curator ad litem</w:t>
      </w:r>
      <w:r w:rsidRPr="00B0054E">
        <w:rPr>
          <w:rStyle w:val="FootnoteReference"/>
        </w:rPr>
        <w:footnoteReference w:id="59"/>
      </w:r>
      <w:r w:rsidRPr="00B0054E">
        <w:t xml:space="preserve"> is appointed by the court, they may speak to anyone they so wish, including the local authority, adoption agency, social workers, or anyone who has been involved with the child. Either party to a case would also be free to cite such persons as a witness in the case.</w:t>
      </w:r>
    </w:p>
    <w:p w:rsidR="0063556F" w:rsidRPr="00A4115A" w:rsidRDefault="0063556F" w:rsidP="00A4115A">
      <w:pPr>
        <w:pStyle w:val="Heading2"/>
      </w:pPr>
      <w:bookmarkStart w:id="34" w:name="_Toc409691676"/>
      <w:r w:rsidRPr="00414603">
        <w:lastRenderedPageBreak/>
        <w:t>General approach towards children under administrative law: evolving capacities, best interests of the child, principle of non-discrimination</w:t>
      </w:r>
      <w:bookmarkEnd w:id="34"/>
    </w:p>
    <w:p w:rsidR="0063556F" w:rsidRPr="0063556F" w:rsidRDefault="0063556F" w:rsidP="00D244DF">
      <w:pPr>
        <w:pStyle w:val="Heading3NoNumb"/>
        <w:ind w:firstLine="851"/>
      </w:pPr>
      <w:bookmarkStart w:id="35" w:name="_Toc409691677"/>
      <w:r w:rsidRPr="00D244DF">
        <w:rPr>
          <w:i/>
          <w:iCs/>
        </w:rPr>
        <w:t>M</w:t>
      </w:r>
      <w:r w:rsidRPr="0063556F">
        <w:t>ain principles/objectives</w:t>
      </w:r>
      <w:bookmarkEnd w:id="35"/>
    </w:p>
    <w:p w:rsidR="0063556F" w:rsidRPr="00414603" w:rsidRDefault="0063556F" w:rsidP="0063556F">
      <w:pPr>
        <w:pStyle w:val="BodyText"/>
        <w:widowControl w:val="0"/>
        <w:spacing w:before="0" w:after="0" w:line="240" w:lineRule="auto"/>
        <w:ind w:left="0"/>
        <w:jc w:val="both"/>
        <w:rPr>
          <w:i/>
          <w:szCs w:val="20"/>
        </w:rPr>
      </w:pPr>
    </w:p>
    <w:p w:rsidR="0063556F" w:rsidRPr="00414603" w:rsidRDefault="0063556F" w:rsidP="0063556F">
      <w:pPr>
        <w:pStyle w:val="BodyText"/>
        <w:widowControl w:val="0"/>
        <w:spacing w:before="0" w:after="0" w:line="240" w:lineRule="auto"/>
        <w:jc w:val="both"/>
        <w:rPr>
          <w:szCs w:val="20"/>
        </w:rPr>
      </w:pPr>
      <w:r w:rsidRPr="00414603">
        <w:rPr>
          <w:szCs w:val="20"/>
        </w:rPr>
        <w:t xml:space="preserve">Currently, the main principles/objectives when children are brought into contact with any kind of competent authorities and services, stem from the </w:t>
      </w:r>
      <w:hyperlink r:id="rId36" w:history="1">
        <w:r w:rsidRPr="00414603">
          <w:rPr>
            <w:rStyle w:val="Hyperlink"/>
            <w:rFonts w:cs="Arial"/>
            <w:szCs w:val="20"/>
          </w:rPr>
          <w:t>Getting it Right for Every Child (GIRFEC) guidelines</w:t>
        </w:r>
      </w:hyperlink>
      <w:r w:rsidRPr="00414603">
        <w:rPr>
          <w:szCs w:val="20"/>
        </w:rPr>
        <w:t>. GIRFEC is a national programme to improve outcomes for all children and young people in Scotland. It provides non-binding guidelines that have been adopted by national authorities for a number of years to ensure that the child and their family is at the centre of every decision affecting them. Based on 10 core components (e.g., ensuring an integral role of children in assessment, planning and intervention processes) and a set of values and principles (e.g., promoting wellbeing, safety, listening to children’s views, ensuring confidentiality), GIRFEC promotes a shared approach and is reflected in a wide range of policies and strategies for all children</w:t>
      </w:r>
      <w:r w:rsidRPr="00414603">
        <w:rPr>
          <w:rStyle w:val="FootnoteReference"/>
          <w:szCs w:val="20"/>
        </w:rPr>
        <w:footnoteReference w:id="60"/>
      </w:r>
      <w:r w:rsidRPr="00414603">
        <w:rPr>
          <w:szCs w:val="20"/>
        </w:rPr>
        <w:t xml:space="preserve">, including those under the children’s hearing system. </w:t>
      </w:r>
    </w:p>
    <w:p w:rsidR="0063556F" w:rsidRPr="00414603" w:rsidRDefault="0063556F" w:rsidP="0063556F">
      <w:pPr>
        <w:pStyle w:val="BodyText"/>
        <w:widowControl w:val="0"/>
        <w:spacing w:before="0" w:after="0" w:line="240" w:lineRule="auto"/>
        <w:jc w:val="both"/>
        <w:rPr>
          <w:szCs w:val="20"/>
        </w:rPr>
      </w:pPr>
    </w:p>
    <w:p w:rsidR="0063556F" w:rsidRPr="00414603" w:rsidRDefault="0063556F" w:rsidP="0063556F">
      <w:pPr>
        <w:pStyle w:val="BodyText"/>
        <w:widowControl w:val="0"/>
        <w:spacing w:before="0" w:after="0" w:line="240" w:lineRule="auto"/>
        <w:jc w:val="both"/>
        <w:rPr>
          <w:szCs w:val="20"/>
        </w:rPr>
      </w:pPr>
      <w:r w:rsidRPr="00414603">
        <w:rPr>
          <w:szCs w:val="20"/>
        </w:rPr>
        <w:t xml:space="preserve">While </w:t>
      </w:r>
      <w:hyperlink r:id="rId37" w:history="1">
        <w:r w:rsidRPr="00414603">
          <w:rPr>
            <w:rStyle w:val="Hyperlink"/>
            <w:rFonts w:cs="Arial"/>
            <w:szCs w:val="20"/>
          </w:rPr>
          <w:t>GIRFEC</w:t>
        </w:r>
      </w:hyperlink>
      <w:r w:rsidRPr="00414603">
        <w:rPr>
          <w:szCs w:val="20"/>
        </w:rPr>
        <w:t xml:space="preserve"> has been implemented to varying degrees across different local authorities in Scotland, under the </w:t>
      </w:r>
      <w:hyperlink r:id="rId38" w:history="1">
        <w:r w:rsidRPr="00414603">
          <w:rPr>
            <w:rStyle w:val="Hyperlink"/>
            <w:rFonts w:cs="Arial"/>
            <w:szCs w:val="20"/>
          </w:rPr>
          <w:t>Children and Young People (Scotland) Bill</w:t>
        </w:r>
      </w:hyperlink>
      <w:r w:rsidRPr="00414603">
        <w:rPr>
          <w:szCs w:val="20"/>
        </w:rPr>
        <w:t>, which was introduced to the Scottish Parliament on 17 April 2013</w:t>
      </w:r>
      <w:r w:rsidRPr="00414603">
        <w:rPr>
          <w:rStyle w:val="FootnoteReference"/>
          <w:szCs w:val="20"/>
        </w:rPr>
        <w:footnoteReference w:id="61"/>
      </w:r>
      <w:r w:rsidRPr="00414603">
        <w:rPr>
          <w:szCs w:val="20"/>
        </w:rPr>
        <w:t>, some parts of GIRFEC will now be laid out in statute, while others will remain as policy</w:t>
      </w:r>
      <w:r w:rsidRPr="00414603">
        <w:rPr>
          <w:rStyle w:val="FootnoteReference"/>
          <w:szCs w:val="20"/>
        </w:rPr>
        <w:footnoteReference w:id="62"/>
      </w:r>
      <w:r w:rsidRPr="00414603">
        <w:rPr>
          <w:szCs w:val="20"/>
        </w:rPr>
        <w:t>. Key areas of the GIRFEC approach, such as the Named Person (a single point of contact to help children access services, to provide information and support and to discuss and deal with issues with other agencies</w:t>
      </w:r>
      <w:r w:rsidRPr="00414603">
        <w:rPr>
          <w:szCs w:val="20"/>
          <w:vertAlign w:val="superscript"/>
        </w:rPr>
        <w:footnoteReference w:id="63"/>
      </w:r>
      <w:r w:rsidRPr="00414603">
        <w:rPr>
          <w:szCs w:val="20"/>
        </w:rPr>
        <w:t xml:space="preserve">) and the Child’s Plan (sets out an overview of the child’s needs, the actions which require to be provided to meet the assessed needs, who will undertake those actions, and the desired outcomes), will therefore be set out in legislation once the </w:t>
      </w:r>
      <w:hyperlink r:id="rId39" w:history="1">
        <w:r w:rsidRPr="00414603">
          <w:rPr>
            <w:rStyle w:val="Hyperlink"/>
            <w:rFonts w:cs="Arial"/>
            <w:szCs w:val="20"/>
          </w:rPr>
          <w:t>Children and Young People (Scotland) Bill</w:t>
        </w:r>
      </w:hyperlink>
      <w:r w:rsidRPr="00414603">
        <w:rPr>
          <w:szCs w:val="20"/>
        </w:rPr>
        <w:t xml:space="preserve"> is approved. Other aspects such as the involvement of a ‘Lead Professional’ (where the child’s needs involve two or more agencies, one of those agencies will be appointed to ensure that the different agencies work together as a team)</w:t>
      </w:r>
      <w:r w:rsidRPr="00414603">
        <w:rPr>
          <w:rStyle w:val="FootnoteReference"/>
          <w:szCs w:val="20"/>
        </w:rPr>
        <w:footnoteReference w:id="64"/>
      </w:r>
      <w:r w:rsidRPr="00414603">
        <w:rPr>
          <w:szCs w:val="20"/>
        </w:rPr>
        <w:t>, are not included in the Bill, and will therefore remain as set out in current policy and guidance</w:t>
      </w:r>
      <w:r w:rsidRPr="00414603">
        <w:rPr>
          <w:rStyle w:val="FootnoteReference"/>
          <w:szCs w:val="20"/>
        </w:rPr>
        <w:footnoteReference w:id="65"/>
      </w:r>
      <w:r w:rsidRPr="00414603">
        <w:rPr>
          <w:szCs w:val="20"/>
        </w:rPr>
        <w:t xml:space="preserve">.  </w:t>
      </w:r>
    </w:p>
    <w:p w:rsidR="0063556F" w:rsidRPr="00414603" w:rsidRDefault="0063556F" w:rsidP="0063556F">
      <w:pPr>
        <w:pStyle w:val="BodyText"/>
        <w:widowControl w:val="0"/>
        <w:spacing w:before="0" w:after="0" w:line="240" w:lineRule="auto"/>
        <w:jc w:val="both"/>
        <w:rPr>
          <w:szCs w:val="20"/>
        </w:rPr>
      </w:pPr>
    </w:p>
    <w:p w:rsidR="0063556F" w:rsidRPr="00A4115A" w:rsidRDefault="0063556F" w:rsidP="00A4115A">
      <w:pPr>
        <w:widowControl w:val="0"/>
        <w:spacing w:before="0" w:after="0" w:line="240" w:lineRule="auto"/>
        <w:ind w:left="851"/>
        <w:jc w:val="both"/>
        <w:rPr>
          <w:rFonts w:eastAsia="Times New Roman"/>
          <w:lang w:eastAsia="x-none"/>
        </w:rPr>
      </w:pPr>
      <w:r w:rsidRPr="0057163A">
        <w:rPr>
          <w:rFonts w:eastAsia="Times New Roman"/>
          <w:lang w:eastAsia="x-none"/>
        </w:rPr>
        <w:t xml:space="preserve">The </w:t>
      </w:r>
      <w:r w:rsidRPr="002367A2">
        <w:t>Bill</w:t>
      </w:r>
      <w:r w:rsidRPr="0068437B">
        <w:rPr>
          <w:rFonts w:eastAsia="Times New Roman"/>
          <w:lang w:eastAsia="x-none"/>
        </w:rPr>
        <w:t xml:space="preserve"> also includes duties on local authorities and health boards to prepare a children’s services plan which sets out arrangements for the provision of all services having a significant impact on the wellbe</w:t>
      </w:r>
      <w:r w:rsidRPr="009A7C7C">
        <w:rPr>
          <w:rFonts w:eastAsia="Times New Roman"/>
          <w:lang w:eastAsia="x-none"/>
        </w:rPr>
        <w:t>ing of children in that area. The plan should be designed to promote, support and safeguard the wellbeing of children in that area in a coherent way that is responsive to those children’s needs. It will be a requirement that local authorities and health bo</w:t>
      </w:r>
      <w:r w:rsidRPr="00243119">
        <w:rPr>
          <w:rFonts w:eastAsia="Times New Roman"/>
          <w:lang w:eastAsia="x-none"/>
        </w:rPr>
        <w:t>ards involve a number of key service providers in the preparation of the plan, including the Scottish Children</w:t>
      </w:r>
      <w:r w:rsidRPr="0057163A">
        <w:rPr>
          <w:rFonts w:eastAsia="Times New Roman"/>
          <w:lang w:eastAsia="x-none"/>
        </w:rPr>
        <w:t xml:space="preserve">'s Reporter Administration, Children’s Hearings Scotland, and the </w:t>
      </w:r>
      <w:smartTag w:uri="urn:schemas-microsoft-com:office:smarttags" w:element="Street">
        <w:smartTag w:uri="urn:schemas-microsoft-com:office:smarttags" w:element="address">
          <w:r w:rsidRPr="0057163A">
            <w:rPr>
              <w:rFonts w:eastAsia="Times New Roman"/>
              <w:lang w:eastAsia="x-none"/>
            </w:rPr>
            <w:t>Scottish Court</w:t>
          </w:r>
        </w:smartTag>
      </w:smartTag>
      <w:r w:rsidRPr="0057163A">
        <w:rPr>
          <w:rFonts w:eastAsia="Times New Roman"/>
          <w:lang w:eastAsia="x-none"/>
        </w:rPr>
        <w:t xml:space="preserve"> Service. The new duty on local authorities will be a lot broader than that set out in the </w:t>
      </w:r>
      <w:hyperlink r:id="rId40" w:history="1">
        <w:r w:rsidRPr="009A7C7C">
          <w:rPr>
            <w:rStyle w:val="Hyperlink"/>
            <w:rFonts w:cs="Arial"/>
          </w:rPr>
          <w:t>Children (Scotland) Act 1995</w:t>
        </w:r>
      </w:hyperlink>
      <w:r w:rsidRPr="0068437B">
        <w:rPr>
          <w:rFonts w:eastAsia="Times New Roman"/>
          <w:lang w:eastAsia="x-none"/>
        </w:rPr>
        <w:t xml:space="preserve"> as it will cover every children’s service and every service provided in the area by a range of organisations, which is “capable of h</w:t>
      </w:r>
      <w:r w:rsidRPr="009A7C7C">
        <w:rPr>
          <w:rFonts w:eastAsia="Times New Roman"/>
          <w:lang w:eastAsia="x-none"/>
        </w:rPr>
        <w:t xml:space="preserve">aving a significant effect </w:t>
      </w:r>
      <w:r w:rsidRPr="00243119">
        <w:rPr>
          <w:rFonts w:eastAsia="Times New Roman"/>
          <w:lang w:eastAsia="x-none"/>
        </w:rPr>
        <w:t>on the wellbeing of children”.</w:t>
      </w:r>
    </w:p>
    <w:p w:rsidR="0063556F" w:rsidRPr="00D244DF" w:rsidRDefault="0063556F" w:rsidP="00D244DF">
      <w:pPr>
        <w:pStyle w:val="Heading3NoNumb"/>
        <w:ind w:firstLine="851"/>
        <w:rPr>
          <w:iCs/>
        </w:rPr>
      </w:pPr>
      <w:bookmarkStart w:id="36" w:name="_Toc409691678"/>
      <w:r w:rsidRPr="00D244DF">
        <w:rPr>
          <w:iCs/>
        </w:rPr>
        <w:t>Child’s best interests</w:t>
      </w:r>
      <w:bookmarkEnd w:id="36"/>
    </w:p>
    <w:p w:rsidR="0063556F" w:rsidRPr="00414603" w:rsidRDefault="0063556F" w:rsidP="0063556F">
      <w:pPr>
        <w:pStyle w:val="BodyText"/>
        <w:widowControl w:val="0"/>
        <w:spacing w:before="0" w:after="0" w:line="240" w:lineRule="auto"/>
        <w:ind w:left="0"/>
        <w:jc w:val="both"/>
        <w:rPr>
          <w:b/>
          <w:bCs/>
          <w:i/>
          <w:szCs w:val="20"/>
        </w:rPr>
      </w:pPr>
    </w:p>
    <w:p w:rsidR="0063556F" w:rsidRPr="00414603" w:rsidRDefault="0063556F" w:rsidP="0063556F">
      <w:pPr>
        <w:pStyle w:val="BodyText"/>
        <w:widowControl w:val="0"/>
        <w:spacing w:before="0" w:after="0" w:line="240" w:lineRule="auto"/>
        <w:jc w:val="both"/>
        <w:rPr>
          <w:szCs w:val="20"/>
        </w:rPr>
      </w:pPr>
      <w:r w:rsidRPr="00414603">
        <w:rPr>
          <w:szCs w:val="20"/>
        </w:rPr>
        <w:t>The child’s best interests are a primary consideration accross all services, including judicial proceedings, according to the Getting it Right for Every Child (</w:t>
      </w:r>
      <w:hyperlink r:id="rId41" w:history="1">
        <w:r w:rsidRPr="00414603">
          <w:rPr>
            <w:rStyle w:val="Hyperlink"/>
            <w:rFonts w:cs="Arial"/>
            <w:szCs w:val="20"/>
          </w:rPr>
          <w:t>GIRFEC</w:t>
        </w:r>
      </w:hyperlink>
      <w:r w:rsidRPr="00414603">
        <w:rPr>
          <w:szCs w:val="20"/>
        </w:rPr>
        <w:t xml:space="preserve">) non-binding guidelines (see above under main principles/objectives). While there are no specific provisions requiring that the relevant authorities take account of all interests at stake, </w:t>
      </w:r>
      <w:r w:rsidRPr="00414603">
        <w:rPr>
          <w:szCs w:val="20"/>
        </w:rPr>
        <w:lastRenderedPageBreak/>
        <w:t>including psychological and physical well-being and legal, social and economic interests of the child, all relevant authorities are to work together to ensure that the child is at the centre of any decision affecting them. The child is not directly involved in the assessment of his/her best interests.</w:t>
      </w:r>
    </w:p>
    <w:p w:rsidR="0063556F" w:rsidRPr="00414603" w:rsidRDefault="0063556F" w:rsidP="0063556F">
      <w:pPr>
        <w:pStyle w:val="BodyText"/>
        <w:widowControl w:val="0"/>
        <w:spacing w:before="0" w:after="0" w:line="240" w:lineRule="auto"/>
        <w:ind w:left="0"/>
        <w:jc w:val="both"/>
        <w:rPr>
          <w:szCs w:val="20"/>
        </w:rPr>
      </w:pPr>
    </w:p>
    <w:p w:rsidR="0063556F" w:rsidRPr="0057163A" w:rsidRDefault="0063556F" w:rsidP="0063556F">
      <w:pPr>
        <w:widowControl w:val="0"/>
        <w:spacing w:before="0" w:after="0" w:line="240" w:lineRule="auto"/>
        <w:ind w:left="851"/>
        <w:jc w:val="both"/>
        <w:rPr>
          <w:lang w:eastAsia="x-none"/>
        </w:rPr>
      </w:pPr>
      <w:r w:rsidRPr="0057163A">
        <w:t>The procedural rules applicable to specific tribunals also make provision for the views of the child to be heard (</w:t>
      </w:r>
      <w:r w:rsidRPr="0068437B">
        <w:t xml:space="preserve">see </w:t>
      </w:r>
      <w:hyperlink w:anchor="_2.5._Right_to" w:history="1">
        <w:r w:rsidRPr="009A7C7C">
          <w:rPr>
            <w:rStyle w:val="Hyperlink"/>
            <w:rFonts w:cs="Arial"/>
          </w:rPr>
          <w:t>Section 2.5</w:t>
        </w:r>
      </w:hyperlink>
      <w:r w:rsidRPr="0068437B">
        <w:t>). The views of a child are also essential at a children’s hearing and children have lots of power within that system, for example</w:t>
      </w:r>
      <w:r w:rsidRPr="009A7C7C">
        <w:t>, to reject grounds of referral to the children’s hearing, or to go to court to challenge the ground of referral</w:t>
      </w:r>
      <w:r w:rsidRPr="0068437B">
        <w:rPr>
          <w:vertAlign w:val="superscript"/>
        </w:rPr>
        <w:footnoteReference w:id="66"/>
      </w:r>
      <w:r w:rsidRPr="0068437B">
        <w:t>.</w:t>
      </w:r>
      <w:r w:rsidRPr="0068437B">
        <w:rPr>
          <w:lang w:eastAsia="x-none"/>
        </w:rPr>
        <w:t xml:space="preserve"> Information gathered through hearing the views of the c</w:t>
      </w:r>
      <w:r w:rsidRPr="009A7C7C">
        <w:rPr>
          <w:lang w:eastAsia="x-none"/>
        </w:rPr>
        <w:t>hild allows the respective authorities to decide on the child’s best interests.</w:t>
      </w:r>
      <w:r w:rsidRPr="009A7C7C">
        <w:t xml:space="preserve"> There are no checklists or protocols in place to determine the child’s best interest.</w:t>
      </w:r>
      <w:r w:rsidRPr="00243119">
        <w:t xml:space="preserve"> Where an application for judicial review is made, the procedural rules applicable to judic</w:t>
      </w:r>
      <w:r w:rsidRPr="0057163A">
        <w:t>ial review do not make provision for the views of the child to be heard or that the procedure is in any way adapted to ensure that the child’s best interests are taken into account.</w:t>
      </w:r>
    </w:p>
    <w:p w:rsidR="0063556F" w:rsidRPr="00414603" w:rsidRDefault="0063556F" w:rsidP="0063556F">
      <w:pPr>
        <w:pStyle w:val="BodyText"/>
        <w:widowControl w:val="0"/>
        <w:spacing w:before="0" w:after="0" w:line="240" w:lineRule="auto"/>
        <w:jc w:val="both"/>
        <w:rPr>
          <w:szCs w:val="20"/>
        </w:rPr>
      </w:pPr>
    </w:p>
    <w:p w:rsidR="0063556F" w:rsidRPr="00414603" w:rsidRDefault="0063556F" w:rsidP="0063556F">
      <w:pPr>
        <w:pStyle w:val="BodyText"/>
        <w:widowControl w:val="0"/>
        <w:spacing w:before="0" w:after="0" w:line="240" w:lineRule="auto"/>
        <w:jc w:val="both"/>
        <w:rPr>
          <w:szCs w:val="20"/>
        </w:rPr>
      </w:pPr>
      <w:r w:rsidRPr="00414603">
        <w:rPr>
          <w:szCs w:val="20"/>
        </w:rPr>
        <w:t xml:space="preserve">With regard to determining the child’s best interests, the </w:t>
      </w:r>
      <w:hyperlink r:id="rId42" w:history="1">
        <w:r w:rsidRPr="00414603">
          <w:rPr>
            <w:rStyle w:val="Hyperlink"/>
            <w:rFonts w:cs="Arial"/>
            <w:szCs w:val="20"/>
          </w:rPr>
          <w:t>Children and Young People (Scotland) Bill</w:t>
        </w:r>
      </w:hyperlink>
      <w:r w:rsidRPr="00414603">
        <w:rPr>
          <w:szCs w:val="20"/>
        </w:rPr>
        <w:t xml:space="preserve"> proposes to create a statutory definition of ‘wellbeing’ and require that anyone assessing a child has regard to the general principle of wellbeing when it exercises functions in relation to a child who it looks after or who is in need. Wellbeing will be defined as: safe; healthy; achieving; nurtured; active; respected; responsible; and included. Ministers will issue guidance on how these wellbeing indicators are to be used to measure a child’s wellbeing. </w:t>
      </w:r>
      <w:r w:rsidRPr="00172AC7">
        <w:rPr>
          <w:szCs w:val="20"/>
        </w:rPr>
        <w:t>This provision will ensure that services take a holistic view of each child’s wellbeing and their needs and will exist alongside existing statutory duties to “safeguard and promote the welfare” of looked after children and children in need</w:t>
      </w:r>
      <w:r w:rsidRPr="00172AC7">
        <w:rPr>
          <w:rStyle w:val="FootnoteReference"/>
          <w:szCs w:val="20"/>
        </w:rPr>
        <w:footnoteReference w:id="67"/>
      </w:r>
      <w:r w:rsidRPr="00172AC7">
        <w:rPr>
          <w:szCs w:val="20"/>
        </w:rPr>
        <w:t>. However, it is not added to the statutory duty of the courts to consider welfare under other provisions such as where a local authority may ‘provide accommodation’ (i.e. take into care) a child in order to “safeguard and promote his/her welfare”</w:t>
      </w:r>
      <w:r w:rsidRPr="00172AC7">
        <w:rPr>
          <w:rStyle w:val="FootnoteReference"/>
          <w:szCs w:val="20"/>
        </w:rPr>
        <w:footnoteReference w:id="68"/>
      </w:r>
      <w:r w:rsidRPr="00172AC7">
        <w:rPr>
          <w:szCs w:val="20"/>
        </w:rPr>
        <w:t>.</w:t>
      </w:r>
    </w:p>
    <w:p w:rsidR="0063556F" w:rsidRPr="0057163A" w:rsidRDefault="0063556F" w:rsidP="0063556F">
      <w:pPr>
        <w:spacing w:before="0" w:after="0"/>
        <w:jc w:val="both"/>
      </w:pPr>
    </w:p>
    <w:p w:rsidR="0063556F" w:rsidRPr="00243119" w:rsidRDefault="0063556F" w:rsidP="0063556F">
      <w:pPr>
        <w:spacing w:before="0" w:after="0"/>
        <w:ind w:left="851"/>
        <w:jc w:val="both"/>
      </w:pPr>
      <w:r w:rsidRPr="0068437B">
        <w:t>There is no explicit requirement to assess the best interests of each child separately in cases</w:t>
      </w:r>
      <w:r w:rsidRPr="009A7C7C">
        <w:t xml:space="preserve"> where more than one child is involved in the judicial proceedings. Where siblings are involved in cases coming bef</w:t>
      </w:r>
      <w:r w:rsidRPr="00243119">
        <w:t>ore a children’s hearing, consideration will be given to whether separate hearings should be held, taking into account the individual circumstances of each child (differing methods of communication and/or levels of understanding).</w:t>
      </w:r>
    </w:p>
    <w:p w:rsidR="0063556F" w:rsidRPr="0057163A" w:rsidRDefault="0063556F" w:rsidP="0063556F">
      <w:pPr>
        <w:spacing w:before="0" w:after="0"/>
        <w:ind w:left="851"/>
        <w:jc w:val="both"/>
      </w:pPr>
    </w:p>
    <w:p w:rsidR="0063556F" w:rsidRPr="009A7C7C" w:rsidRDefault="0063556F" w:rsidP="0063556F">
      <w:pPr>
        <w:spacing w:before="0" w:after="0"/>
        <w:ind w:left="851"/>
        <w:jc w:val="both"/>
      </w:pPr>
      <w:r w:rsidRPr="0057163A">
        <w:t xml:space="preserve">It should be noted that the </w:t>
      </w:r>
      <w:hyperlink r:id="rId43" w:history="1">
        <w:r w:rsidRPr="009A7C7C">
          <w:rPr>
            <w:rStyle w:val="Hyperlink"/>
            <w:rFonts w:cs="Arial"/>
          </w:rPr>
          <w:t>Borders,</w:t>
        </w:r>
        <w:r w:rsidRPr="007C29D0">
          <w:rPr>
            <w:rStyle w:val="Hyperlink"/>
            <w:rFonts w:cs="Arial"/>
          </w:rPr>
          <w:t xml:space="preserve"> Citizenship</w:t>
        </w:r>
        <w:r w:rsidRPr="00243119">
          <w:rPr>
            <w:rStyle w:val="Hyperlink"/>
            <w:rFonts w:cs="Arial"/>
          </w:rPr>
          <w:t xml:space="preserve"> and Immigration Act 2009</w:t>
        </w:r>
      </w:hyperlink>
      <w:r w:rsidRPr="0068437B">
        <w:t xml:space="preserve"> sets out a statutory duty to ensure that the UKBA functions are discharged having regard to the need to safeguard and promote the welfare of children who are in the UK</w:t>
      </w:r>
      <w:r w:rsidRPr="0068437B">
        <w:rPr>
          <w:vertAlign w:val="superscript"/>
        </w:rPr>
        <w:footnoteReference w:id="69"/>
      </w:r>
      <w:r w:rsidRPr="0068437B">
        <w:t>. In all decisions affecting a child therefore relating to asylum and immigration, the best interests of the child should be a primary consideration and the views and wishes of the child should be sought and taken into accou</w:t>
      </w:r>
      <w:r w:rsidRPr="009A7C7C">
        <w:t>nt.</w:t>
      </w:r>
    </w:p>
    <w:p w:rsidR="0063556F" w:rsidRPr="00243119" w:rsidRDefault="0063556F" w:rsidP="0063556F">
      <w:pPr>
        <w:spacing w:before="0" w:after="0"/>
        <w:ind w:left="851"/>
        <w:jc w:val="both"/>
      </w:pPr>
    </w:p>
    <w:p w:rsidR="0063556F" w:rsidRPr="0057163A" w:rsidRDefault="0063556F" w:rsidP="0063556F">
      <w:pPr>
        <w:ind w:left="851"/>
        <w:jc w:val="both"/>
        <w:rPr>
          <w:rFonts w:eastAsia="Times New Roman"/>
        </w:rPr>
      </w:pPr>
      <w:r w:rsidRPr="0057163A">
        <w:t xml:space="preserve">In the field of immigration and asylum, the </w:t>
      </w:r>
      <w:r w:rsidRPr="0057163A">
        <w:rPr>
          <w:rFonts w:eastAsia="Times New Roman"/>
        </w:rPr>
        <w:t xml:space="preserve">House of Lords Joint Committee on Human Rights has recently published a report on ‘Human Rights of unaccompanied migrant children and young people in the </w:t>
      </w:r>
      <w:smartTag w:uri="urn:schemas-microsoft-com:office:smarttags" w:element="country-region">
        <w:smartTag w:uri="urn:schemas-microsoft-com:office:smarttags" w:element="place">
          <w:r w:rsidRPr="0057163A">
            <w:rPr>
              <w:rFonts w:eastAsia="Times New Roman"/>
            </w:rPr>
            <w:t>UK</w:t>
          </w:r>
        </w:smartTag>
      </w:smartTag>
      <w:r w:rsidRPr="0057163A">
        <w:rPr>
          <w:rFonts w:eastAsia="Times New Roman"/>
        </w:rPr>
        <w:t>’</w:t>
      </w:r>
      <w:r w:rsidRPr="0068437B">
        <w:rPr>
          <w:rFonts w:eastAsia="Times New Roman"/>
          <w:vertAlign w:val="superscript"/>
        </w:rPr>
        <w:footnoteReference w:id="70"/>
      </w:r>
      <w:r w:rsidRPr="0068437B">
        <w:rPr>
          <w:rFonts w:eastAsia="Times New Roman"/>
        </w:rPr>
        <w:t xml:space="preserve">. One issue that was identified concerned the determination of ‘best interest’. In asylum cases it was found that immigration issues seem to </w:t>
      </w:r>
      <w:r w:rsidRPr="009A7C7C">
        <w:rPr>
          <w:rFonts w:eastAsia="Times New Roman"/>
        </w:rPr>
        <w:t>supercede the best interests of the child as the Home Office will always take the immigration decision first. The report therefore concluded that there was a need f</w:t>
      </w:r>
      <w:r w:rsidRPr="00243119">
        <w:rPr>
          <w:rFonts w:eastAsia="Times New Roman"/>
        </w:rPr>
        <w:t xml:space="preserve">or a more formal assessment of what the ‘best interest’ of the child is, </w:t>
      </w:r>
      <w:r w:rsidRPr="0057163A">
        <w:rPr>
          <w:rFonts w:eastAsia="Times New Roman"/>
        </w:rPr>
        <w:t xml:space="preserve">since immigration concerns are too often given priority.  </w:t>
      </w:r>
    </w:p>
    <w:p w:rsidR="0063556F" w:rsidRPr="00414603" w:rsidRDefault="0063556F" w:rsidP="0063556F">
      <w:pPr>
        <w:pStyle w:val="BodyText"/>
        <w:widowControl w:val="0"/>
        <w:spacing w:before="0" w:after="0" w:line="240" w:lineRule="auto"/>
        <w:ind w:left="0"/>
        <w:jc w:val="both"/>
        <w:rPr>
          <w:szCs w:val="20"/>
        </w:rPr>
      </w:pPr>
    </w:p>
    <w:p w:rsidR="0063556F" w:rsidRPr="00414603" w:rsidRDefault="0063556F" w:rsidP="0063556F">
      <w:pPr>
        <w:pStyle w:val="BodyText"/>
        <w:widowControl w:val="0"/>
        <w:spacing w:before="0" w:after="0" w:line="240" w:lineRule="auto"/>
        <w:jc w:val="both"/>
        <w:rPr>
          <w:szCs w:val="20"/>
        </w:rPr>
      </w:pPr>
      <w:r w:rsidRPr="00414603">
        <w:rPr>
          <w:szCs w:val="20"/>
        </w:rPr>
        <w:t xml:space="preserve">For further information on the measures in place to ensure that the child’s best interests are </w:t>
      </w:r>
      <w:r w:rsidRPr="00414603">
        <w:rPr>
          <w:szCs w:val="20"/>
        </w:rPr>
        <w:lastRenderedPageBreak/>
        <w:t xml:space="preserve">taken into account, please see </w:t>
      </w:r>
      <w:hyperlink w:anchor="_Protection_from_harm" w:history="1">
        <w:r w:rsidRPr="00414603">
          <w:rPr>
            <w:rStyle w:val="Hyperlink"/>
            <w:rFonts w:cs="Arial"/>
            <w:szCs w:val="20"/>
          </w:rPr>
          <w:t>Section 2.4</w:t>
        </w:r>
      </w:hyperlink>
      <w:r w:rsidRPr="00414603">
        <w:rPr>
          <w:szCs w:val="20"/>
        </w:rPr>
        <w:t xml:space="preserve"> below.</w:t>
      </w:r>
    </w:p>
    <w:p w:rsidR="0063556F" w:rsidRPr="00D244DF" w:rsidRDefault="0063556F" w:rsidP="00D244DF">
      <w:pPr>
        <w:pStyle w:val="Heading3NoNumb"/>
        <w:ind w:firstLine="851"/>
        <w:rPr>
          <w:iCs/>
        </w:rPr>
      </w:pPr>
      <w:bookmarkStart w:id="37" w:name="_Toc409691679"/>
      <w:r w:rsidRPr="00D244DF">
        <w:rPr>
          <w:iCs/>
        </w:rPr>
        <w:t>Evolving capacity</w:t>
      </w:r>
      <w:bookmarkEnd w:id="37"/>
    </w:p>
    <w:p w:rsidR="0063556F" w:rsidRPr="00414603" w:rsidRDefault="0063556F" w:rsidP="0063556F">
      <w:pPr>
        <w:pStyle w:val="BodyText"/>
        <w:widowControl w:val="0"/>
        <w:spacing w:before="0" w:after="0" w:line="240" w:lineRule="auto"/>
        <w:jc w:val="both"/>
        <w:rPr>
          <w:b/>
          <w:i/>
          <w:szCs w:val="20"/>
        </w:rPr>
      </w:pPr>
    </w:p>
    <w:p w:rsidR="0063556F" w:rsidRPr="00414603" w:rsidRDefault="0063556F" w:rsidP="0063556F">
      <w:pPr>
        <w:pStyle w:val="BodyText"/>
        <w:widowControl w:val="0"/>
        <w:spacing w:before="0" w:after="0" w:line="240" w:lineRule="auto"/>
        <w:jc w:val="both"/>
        <w:rPr>
          <w:szCs w:val="20"/>
        </w:rPr>
      </w:pPr>
      <w:r w:rsidRPr="00172AC7">
        <w:rPr>
          <w:szCs w:val="20"/>
        </w:rPr>
        <w:t>A child can be defined differently in various legal contexts. A child is defined as a person under the age of 16 years, or where it concerns a parental responsibility to provide guidance, a person under the age of 18 years</w:t>
      </w:r>
      <w:r w:rsidRPr="00172AC7">
        <w:rPr>
          <w:szCs w:val="20"/>
          <w:vertAlign w:val="superscript"/>
        </w:rPr>
        <w:footnoteReference w:id="71"/>
      </w:r>
      <w:r w:rsidRPr="00172AC7">
        <w:rPr>
          <w:szCs w:val="20"/>
        </w:rPr>
        <w:t>. A child can also be defined in relation to the powers and duties of the local authority. In such cases, a child is defined as a person under the age of 16 years, but can also be a child over the age of 16 years who has not attained the age of 18 years, and in respect of whom a supervision requirement is in force</w:t>
      </w:r>
      <w:r w:rsidRPr="00172AC7">
        <w:rPr>
          <w:rStyle w:val="FootnoteReference"/>
          <w:szCs w:val="20"/>
        </w:rPr>
        <w:footnoteReference w:id="72"/>
      </w:r>
      <w:r w:rsidRPr="00172AC7">
        <w:rPr>
          <w:szCs w:val="20"/>
        </w:rPr>
        <w:t xml:space="preserve">. Young people (aged between 16 and 18) who are still subject to a </w:t>
      </w:r>
      <w:r w:rsidR="00172AC7">
        <w:rPr>
          <w:szCs w:val="20"/>
        </w:rPr>
        <w:t xml:space="preserve">compulsory </w:t>
      </w:r>
      <w:r w:rsidRPr="00172AC7">
        <w:rPr>
          <w:szCs w:val="20"/>
        </w:rPr>
        <w:t xml:space="preserve">supervision </w:t>
      </w:r>
      <w:r w:rsidR="00172AC7">
        <w:rPr>
          <w:szCs w:val="20"/>
        </w:rPr>
        <w:t>order</w:t>
      </w:r>
      <w:r w:rsidRPr="00172AC7">
        <w:rPr>
          <w:szCs w:val="20"/>
        </w:rPr>
        <w:t xml:space="preserve"> can therefore still be viewed as a child.</w:t>
      </w:r>
    </w:p>
    <w:p w:rsidR="0063556F" w:rsidRPr="00414603" w:rsidRDefault="0063556F" w:rsidP="0063556F">
      <w:pPr>
        <w:pStyle w:val="BodyText"/>
        <w:widowControl w:val="0"/>
        <w:spacing w:before="0" w:after="0" w:line="240" w:lineRule="auto"/>
        <w:jc w:val="both"/>
        <w:rPr>
          <w:szCs w:val="20"/>
        </w:rPr>
      </w:pPr>
    </w:p>
    <w:p w:rsidR="0063556F" w:rsidRPr="009800CE" w:rsidRDefault="0063556F" w:rsidP="0063556F">
      <w:pPr>
        <w:spacing w:before="0" w:after="0"/>
        <w:ind w:left="851"/>
        <w:jc w:val="both"/>
        <w:rPr>
          <w:rFonts w:eastAsia="Times New Roman"/>
        </w:rPr>
      </w:pPr>
      <w:r w:rsidRPr="009800CE">
        <w:rPr>
          <w:rFonts w:eastAsia="Times New Roman"/>
        </w:rPr>
        <w:t>To start with, before making any decision with respect to a child, the local authority is required to ascertain the views of the child, his/her parents, any person who is not a parent but who has parental rights, and any other person whose views the authority consider to be relevant</w:t>
      </w:r>
      <w:r w:rsidRPr="009800CE">
        <w:rPr>
          <w:rStyle w:val="FootnoteReference"/>
          <w:rFonts w:eastAsia="Times New Roman"/>
        </w:rPr>
        <w:footnoteReference w:id="73"/>
      </w:r>
      <w:r w:rsidRPr="009800CE">
        <w:rPr>
          <w:rFonts w:eastAsia="Times New Roman"/>
        </w:rPr>
        <w:t>. In making any decision a local authority must have regard, in so far as practicable to the views of the child concerned (if he/she wishes to express them), taking account of the age and maturity of the child, to the views of any person from which it was required to ascertain their view, and to the child’s religious persuasion, racial origin and cultural and linguistic background</w:t>
      </w:r>
      <w:r w:rsidRPr="009800CE">
        <w:rPr>
          <w:rStyle w:val="FootnoteReference"/>
          <w:rFonts w:eastAsia="Times New Roman"/>
        </w:rPr>
        <w:footnoteReference w:id="74"/>
      </w:r>
      <w:r w:rsidRPr="009800CE">
        <w:rPr>
          <w:rFonts w:eastAsia="Times New Roman"/>
        </w:rPr>
        <w:t>.</w:t>
      </w:r>
    </w:p>
    <w:p w:rsidR="0063556F" w:rsidRPr="009800CE" w:rsidRDefault="0063556F" w:rsidP="0063556F">
      <w:pPr>
        <w:spacing w:before="0" w:after="0"/>
        <w:ind w:left="851"/>
        <w:jc w:val="both"/>
        <w:rPr>
          <w:rFonts w:eastAsia="Times New Roman"/>
        </w:rPr>
      </w:pPr>
    </w:p>
    <w:p w:rsidR="0063556F" w:rsidRPr="00A32EE5" w:rsidRDefault="0063556F" w:rsidP="0063556F">
      <w:pPr>
        <w:spacing w:before="0" w:after="0"/>
        <w:ind w:left="851"/>
        <w:jc w:val="both"/>
        <w:rPr>
          <w:rFonts w:eastAsia="Times New Roman"/>
        </w:rPr>
      </w:pPr>
      <w:r w:rsidRPr="009800CE">
        <w:rPr>
          <w:rFonts w:eastAsia="Times New Roman"/>
        </w:rPr>
        <w:t>Then, while there is no general requirement for children to be heard in all matters relating to them, in each case where there is a statutory duty</w:t>
      </w:r>
      <w:r w:rsidRPr="009800CE">
        <w:rPr>
          <w:rStyle w:val="FootnoteReference"/>
          <w:rFonts w:eastAsia="Times New Roman"/>
        </w:rPr>
        <w:footnoteReference w:id="75"/>
      </w:r>
      <w:r w:rsidRPr="009800CE">
        <w:rPr>
          <w:rFonts w:eastAsia="Times New Roman"/>
        </w:rPr>
        <w:t xml:space="preserve"> placed on a local authority, tribunal, children’s hearing or court, to have regard, in so far as practicable, to the views of the child (if he/she wishes to express them), that body must take account of the age and maturity of the child. While children aged 12 years old or more are presumed to be of sufficient age and maturity to form a view</w:t>
      </w:r>
      <w:r w:rsidRPr="009800CE">
        <w:rPr>
          <w:rStyle w:val="FootnoteReference"/>
          <w:rFonts w:eastAsia="Times New Roman"/>
        </w:rPr>
        <w:footnoteReference w:id="76"/>
      </w:r>
      <w:r w:rsidRPr="009800CE">
        <w:rPr>
          <w:rFonts w:eastAsia="Times New Roman"/>
        </w:rPr>
        <w:t>, the relevant authorities/court will decide whether a child under the age of 12 should be allowed to express his/her view during proceedings, based on their age and maturity.</w:t>
      </w:r>
      <w:r w:rsidRPr="00A32EE5">
        <w:rPr>
          <w:rFonts w:eastAsia="Times New Roman"/>
        </w:rPr>
        <w:t xml:space="preserve"> </w:t>
      </w:r>
    </w:p>
    <w:p w:rsidR="0063556F" w:rsidRPr="00E806AD" w:rsidRDefault="0063556F" w:rsidP="0063556F">
      <w:pPr>
        <w:spacing w:before="0" w:after="0"/>
        <w:ind w:left="851"/>
        <w:jc w:val="both"/>
        <w:rPr>
          <w:rFonts w:eastAsia="Times New Roman"/>
        </w:rPr>
      </w:pPr>
    </w:p>
    <w:p w:rsidR="0063556F" w:rsidRPr="00243119" w:rsidRDefault="0063556F" w:rsidP="0063556F">
      <w:pPr>
        <w:spacing w:before="0" w:after="0"/>
        <w:ind w:left="851"/>
        <w:jc w:val="both"/>
      </w:pPr>
      <w:r w:rsidRPr="00E806AD">
        <w:t xml:space="preserve">Under the </w:t>
      </w:r>
      <w:hyperlink r:id="rId44" w:history="1">
        <w:r w:rsidRPr="009A7C7C">
          <w:rPr>
            <w:color w:val="0000FF"/>
            <w:u w:val="single"/>
          </w:rPr>
          <w:t>Age of Legal Capacity (Scotland) Act 1991</w:t>
        </w:r>
      </w:hyperlink>
      <w:r w:rsidRPr="0068437B">
        <w:t>, where a person is considered to have legal capacity to instruct a solicitor, the</w:t>
      </w:r>
      <w:r w:rsidRPr="009A7C7C">
        <w:t>y also have legal capacity to sue or to raise an action, or to defend, in any civil proceedings</w:t>
      </w:r>
      <w:r w:rsidRPr="0068437B">
        <w:rPr>
          <w:vertAlign w:val="superscript"/>
        </w:rPr>
        <w:footnoteReference w:id="77"/>
      </w:r>
      <w:r w:rsidRPr="0068437B">
        <w:t>, which include judicial review, appeals made to the sheriff courts or Court of Session against the decision of a tribunal, and cases under the children’s heari</w:t>
      </w:r>
      <w:r w:rsidRPr="009A7C7C">
        <w:t>ng system. If the child is over 12 years old, he/she is presumed to be of sufficient age and maturity to instruct a solicitor</w:t>
      </w:r>
      <w:r w:rsidRPr="0068437B">
        <w:rPr>
          <w:vertAlign w:val="superscript"/>
        </w:rPr>
        <w:footnoteReference w:id="78"/>
      </w:r>
      <w:r w:rsidRPr="0068437B">
        <w:t xml:space="preserve">. If the child is under 12, then </w:t>
      </w:r>
      <w:r w:rsidRPr="009A7C7C">
        <w:t>it</w:t>
      </w:r>
      <w:r w:rsidRPr="007C29D0">
        <w:t xml:space="preserve"> is up to the solicitor to decide whether the child understands enough to have a stateable </w:t>
      </w:r>
      <w:r w:rsidRPr="00243119">
        <w:t xml:space="preserve">case. </w:t>
      </w:r>
    </w:p>
    <w:p w:rsidR="0063556F" w:rsidRPr="0057163A" w:rsidRDefault="0063556F" w:rsidP="0063556F">
      <w:pPr>
        <w:spacing w:before="0" w:after="0"/>
        <w:ind w:left="851"/>
        <w:jc w:val="both"/>
      </w:pPr>
    </w:p>
    <w:p w:rsidR="0063556F" w:rsidRPr="0057163A" w:rsidRDefault="0063556F" w:rsidP="0063556F">
      <w:pPr>
        <w:spacing w:before="0" w:after="0"/>
        <w:ind w:left="851"/>
        <w:jc w:val="both"/>
        <w:rPr>
          <w:rFonts w:eastAsia="Times New Roman"/>
        </w:rPr>
      </w:pPr>
      <w:r w:rsidRPr="009800CE">
        <w:t xml:space="preserve">Under the children’s hearing system, </w:t>
      </w:r>
      <w:r w:rsidRPr="009800CE">
        <w:rPr>
          <w:rFonts w:eastAsia="Times New Roman"/>
        </w:rPr>
        <w:t>if a child is referred to the system before they are 16, but then turn 16, they are still treated as a child until and during the hearing. If the child is placed under supervision, they continue to be treated as a child when they are 17 or 18 years old</w:t>
      </w:r>
      <w:r w:rsidRPr="009800CE">
        <w:rPr>
          <w:rStyle w:val="FootnoteReference"/>
          <w:rFonts w:eastAsia="Times New Roman"/>
        </w:rPr>
        <w:footnoteReference w:id="79"/>
      </w:r>
      <w:r w:rsidRPr="009800CE">
        <w:rPr>
          <w:rFonts w:eastAsia="Times New Roman"/>
        </w:rPr>
        <w:t>. While in general the legislation makes provision for protection and control of children that are under the age of 16 years, support and services can also extended to those up to the age of 18 years in certain circumstances. In some circumstances there are also duties to provide support and services to those over the age of 18 years, particularly where they have been in care up until that stage.</w:t>
      </w:r>
    </w:p>
    <w:p w:rsidR="0063556F" w:rsidRPr="00A32EE5" w:rsidRDefault="0063556F" w:rsidP="0063556F">
      <w:pPr>
        <w:spacing w:before="0" w:after="0"/>
        <w:jc w:val="both"/>
        <w:rPr>
          <w:rFonts w:eastAsia="Times New Roman"/>
        </w:rPr>
      </w:pPr>
    </w:p>
    <w:p w:rsidR="0063556F" w:rsidRPr="00E806AD" w:rsidRDefault="0063556F" w:rsidP="0063556F">
      <w:pPr>
        <w:spacing w:before="0" w:after="0"/>
        <w:jc w:val="both"/>
        <w:rPr>
          <w:rFonts w:eastAsia="Times New Roman"/>
        </w:rPr>
      </w:pPr>
    </w:p>
    <w:p w:rsidR="0063556F" w:rsidRPr="00D244DF" w:rsidRDefault="0063556F" w:rsidP="00D244DF">
      <w:pPr>
        <w:pStyle w:val="Heading3NoNumb"/>
        <w:ind w:firstLine="851"/>
        <w:rPr>
          <w:iCs/>
        </w:rPr>
      </w:pPr>
      <w:bookmarkStart w:id="38" w:name="_Toc409691680"/>
      <w:r w:rsidRPr="00D244DF">
        <w:rPr>
          <w:iCs/>
        </w:rPr>
        <w:t>Protection from discrimination</w:t>
      </w:r>
      <w:bookmarkEnd w:id="38"/>
    </w:p>
    <w:p w:rsidR="0063556F" w:rsidRPr="00414603" w:rsidRDefault="0063556F" w:rsidP="0063556F">
      <w:pPr>
        <w:pStyle w:val="BodyText"/>
        <w:widowControl w:val="0"/>
        <w:spacing w:before="0" w:after="0" w:line="240" w:lineRule="auto"/>
        <w:jc w:val="both"/>
        <w:rPr>
          <w:b/>
          <w:i/>
          <w:szCs w:val="20"/>
          <w:highlight w:val="yellow"/>
        </w:rPr>
      </w:pPr>
    </w:p>
    <w:p w:rsidR="0063556F" w:rsidRPr="0068437B" w:rsidRDefault="0063556F" w:rsidP="0063556F">
      <w:pPr>
        <w:widowControl w:val="0"/>
        <w:spacing w:before="0" w:after="0"/>
        <w:ind w:left="851"/>
        <w:jc w:val="both"/>
        <w:rPr>
          <w:lang w:eastAsia="x-none"/>
        </w:rPr>
      </w:pPr>
      <w:r w:rsidRPr="0057163A">
        <w:rPr>
          <w:lang w:eastAsia="x-none"/>
        </w:rPr>
        <w:t>T</w:t>
      </w:r>
      <w:r w:rsidRPr="002367A2">
        <w:rPr>
          <w:lang w:eastAsia="x-none"/>
        </w:rPr>
        <w:t xml:space="preserve">here are no rights of redress for a child </w:t>
      </w:r>
      <w:r w:rsidRPr="0068437B">
        <w:rPr>
          <w:lang w:eastAsia="x-none"/>
        </w:rPr>
        <w:t xml:space="preserve">who feels that he/she has been discriminated against as the </w:t>
      </w:r>
      <w:hyperlink r:id="rId45" w:history="1">
        <w:r w:rsidRPr="009A7C7C">
          <w:rPr>
            <w:rStyle w:val="Hyperlink"/>
            <w:lang w:eastAsia="x-none"/>
          </w:rPr>
          <w:t>Equality Act 2010</w:t>
        </w:r>
      </w:hyperlink>
      <w:r w:rsidRPr="0068437B">
        <w:rPr>
          <w:lang w:eastAsia="x-none"/>
        </w:rPr>
        <w:t xml:space="preserve"> does not apply to children.</w:t>
      </w:r>
    </w:p>
    <w:p w:rsidR="0063556F" w:rsidRPr="009A7C7C" w:rsidRDefault="0063556F" w:rsidP="0063556F">
      <w:pPr>
        <w:widowControl w:val="0"/>
        <w:spacing w:before="0" w:after="0"/>
        <w:ind w:left="851"/>
        <w:jc w:val="both"/>
        <w:rPr>
          <w:lang w:eastAsia="x-none"/>
        </w:rPr>
      </w:pPr>
    </w:p>
    <w:p w:rsidR="0063556F" w:rsidRPr="00414603" w:rsidRDefault="0063556F" w:rsidP="0063556F">
      <w:pPr>
        <w:pStyle w:val="BodyText"/>
        <w:widowControl w:val="0"/>
        <w:spacing w:before="0" w:after="0"/>
        <w:jc w:val="both"/>
        <w:rPr>
          <w:szCs w:val="20"/>
          <w:lang w:val="en"/>
        </w:rPr>
      </w:pPr>
      <w:r w:rsidRPr="00414603">
        <w:rPr>
          <w:szCs w:val="20"/>
        </w:rPr>
        <w:t xml:space="preserve">The </w:t>
      </w:r>
      <w:hyperlink r:id="rId46" w:history="1">
        <w:r w:rsidRPr="00414603">
          <w:rPr>
            <w:rStyle w:val="Hyperlink"/>
            <w:szCs w:val="20"/>
          </w:rPr>
          <w:t>Equality Act 2010</w:t>
        </w:r>
      </w:hyperlink>
      <w:r w:rsidRPr="00414603">
        <w:rPr>
          <w:szCs w:val="20"/>
        </w:rPr>
        <w:t>, brought together previous equality legislation which had transposed the main European Directives on discrimination</w:t>
      </w:r>
      <w:r w:rsidRPr="00414603">
        <w:rPr>
          <w:rStyle w:val="FootnoteReference"/>
          <w:szCs w:val="20"/>
        </w:rPr>
        <w:footnoteReference w:id="80"/>
      </w:r>
      <w:r w:rsidRPr="00414603">
        <w:rPr>
          <w:szCs w:val="20"/>
        </w:rPr>
        <w:t xml:space="preserve"> into a single Act in an attempt to simplify and strengthen provisions for various factors, including age. </w:t>
      </w:r>
      <w:r w:rsidRPr="00414603">
        <w:rPr>
          <w:szCs w:val="20"/>
          <w:lang w:val="en"/>
        </w:rPr>
        <w:t xml:space="preserve">The </w:t>
      </w:r>
      <w:hyperlink r:id="rId47" w:history="1">
        <w:r w:rsidRPr="00414603">
          <w:rPr>
            <w:rStyle w:val="Hyperlink"/>
            <w:szCs w:val="20"/>
          </w:rPr>
          <w:t>Equality Act 2010</w:t>
        </w:r>
      </w:hyperlink>
      <w:r w:rsidRPr="00414603">
        <w:rPr>
          <w:szCs w:val="20"/>
        </w:rPr>
        <w:t xml:space="preserve"> </w:t>
      </w:r>
      <w:r w:rsidRPr="00414603">
        <w:rPr>
          <w:szCs w:val="20"/>
          <w:lang w:val="en"/>
        </w:rPr>
        <w:t>includes provisions that ban age discrimination against adults in the provision of services and public functions. The ban came into force on 1 October 2012 and it is now unlawful to discriminate on the basis of age unless the practice is covered by an exception from the ban or good reason can be shown for the differential treatment (‘objective justification’). However, the ban does not apply to children under the age of 18, thereby allowing people and organisations to continune to provide different services at different rates or on different terms and conditions for children of different ages</w:t>
      </w:r>
      <w:r w:rsidRPr="00414603">
        <w:rPr>
          <w:rStyle w:val="FootnoteReference"/>
          <w:szCs w:val="20"/>
          <w:lang w:val="en"/>
        </w:rPr>
        <w:footnoteReference w:id="81"/>
      </w:r>
      <w:r w:rsidRPr="00414603">
        <w:rPr>
          <w:szCs w:val="20"/>
          <w:lang w:val="en"/>
        </w:rPr>
        <w:t>. The Government’s justification at the time of introducing the act for the exclusion of children from the ban was that there was no evidence of dicrimination against children, and therefore no need to protect children from age discrimination and that since a child’s age is closely related to his/her levels of development and need, it was not appropriate to apply age discrimination legislation to the treatment of children</w:t>
      </w:r>
      <w:r w:rsidRPr="00414603">
        <w:rPr>
          <w:rStyle w:val="FootnoteReference"/>
          <w:szCs w:val="20"/>
          <w:lang w:val="en"/>
        </w:rPr>
        <w:footnoteReference w:id="82"/>
      </w:r>
      <w:r w:rsidRPr="00414603">
        <w:rPr>
          <w:szCs w:val="20"/>
          <w:lang w:val="en"/>
        </w:rPr>
        <w:t>.</w:t>
      </w:r>
    </w:p>
    <w:p w:rsidR="0063556F" w:rsidRPr="00414603" w:rsidRDefault="0063556F" w:rsidP="0063556F">
      <w:pPr>
        <w:pStyle w:val="BodyText"/>
        <w:widowControl w:val="0"/>
        <w:spacing w:before="0" w:after="0"/>
        <w:jc w:val="both"/>
        <w:rPr>
          <w:szCs w:val="20"/>
          <w:lang w:val="en"/>
        </w:rPr>
      </w:pPr>
    </w:p>
    <w:p w:rsidR="0063556F" w:rsidRPr="00A4115A" w:rsidRDefault="0063556F" w:rsidP="00A4115A">
      <w:pPr>
        <w:spacing w:before="0" w:after="0" w:line="240" w:lineRule="auto"/>
        <w:ind w:left="851"/>
        <w:jc w:val="both"/>
      </w:pPr>
      <w:r w:rsidRPr="0057163A">
        <w:rPr>
          <w:rFonts w:eastAsia="Times New Roman"/>
        </w:rPr>
        <w:t>Since March 2011, t</w:t>
      </w:r>
      <w:r w:rsidRPr="002367A2">
        <w:rPr>
          <w:rFonts w:eastAsia="Times New Roman"/>
        </w:rPr>
        <w:t>he ASNTS</w:t>
      </w:r>
      <w:r w:rsidRPr="0068437B">
        <w:rPr>
          <w:rFonts w:eastAsia="Times New Roman"/>
        </w:rPr>
        <w:t xml:space="preserve"> (</w:t>
      </w:r>
      <w:r w:rsidRPr="0068437B">
        <w:rPr>
          <w:rFonts w:eastAsia="Times New Roman"/>
          <w:lang w:val="en-US"/>
        </w:rPr>
        <w:t>dealing with appeals of decisions on provision of educational support</w:t>
      </w:r>
      <w:r w:rsidRPr="0068437B">
        <w:rPr>
          <w:rFonts w:eastAsia="Times New Roman"/>
        </w:rPr>
        <w:t xml:space="preserve">) </w:t>
      </w:r>
      <w:r w:rsidRPr="009A7C7C">
        <w:rPr>
          <w:rFonts w:eastAsia="Times New Roman"/>
        </w:rPr>
        <w:t xml:space="preserve">can also </w:t>
      </w:r>
      <w:r w:rsidRPr="007C29D0">
        <w:rPr>
          <w:rFonts w:eastAsia="Times New Roman"/>
        </w:rPr>
        <w:t xml:space="preserve">now </w:t>
      </w:r>
      <w:r w:rsidRPr="007C29D0">
        <w:t>hear appeals against exclusion</w:t>
      </w:r>
      <w:r w:rsidRPr="00243119">
        <w:t xml:space="preserve"> from school</w:t>
      </w:r>
      <w:r w:rsidRPr="0057163A">
        <w:t xml:space="preserve"> where the alleged ground of exclusion is disability discrimination under the </w:t>
      </w:r>
      <w:hyperlink r:id="rId48" w:history="1">
        <w:r w:rsidRPr="009A7C7C">
          <w:rPr>
            <w:rStyle w:val="Hyperlink"/>
            <w:lang w:eastAsia="x-none"/>
          </w:rPr>
          <w:t>Equality Act 2010</w:t>
        </w:r>
      </w:hyperlink>
      <w:r w:rsidRPr="0068437B">
        <w:t>. However, a child cannot make an application to the ASNTS in their own right</w:t>
      </w:r>
      <w:r w:rsidRPr="009A7C7C">
        <w:t xml:space="preserve">. </w:t>
      </w:r>
      <w:r w:rsidRPr="007C29D0">
        <w:t>Any application to the ASNTS will have to be made by the parent of the child.</w:t>
      </w:r>
    </w:p>
    <w:p w:rsidR="0063556F" w:rsidRPr="00D244DF" w:rsidRDefault="0063556F" w:rsidP="00D244DF">
      <w:pPr>
        <w:pStyle w:val="Heading3NoNumb"/>
        <w:ind w:firstLine="851"/>
        <w:rPr>
          <w:iCs/>
        </w:rPr>
      </w:pPr>
      <w:bookmarkStart w:id="39" w:name="_Toc409691681"/>
      <w:r w:rsidRPr="00D244DF">
        <w:rPr>
          <w:iCs/>
        </w:rPr>
        <w:t>Special protection and assistance to vulnerable children</w:t>
      </w:r>
      <w:bookmarkEnd w:id="39"/>
    </w:p>
    <w:p w:rsidR="0063556F" w:rsidRPr="00414603" w:rsidRDefault="0063556F" w:rsidP="0063556F">
      <w:pPr>
        <w:pStyle w:val="BodyText"/>
        <w:widowControl w:val="0"/>
        <w:spacing w:before="0" w:after="0" w:line="240" w:lineRule="auto"/>
        <w:jc w:val="both"/>
        <w:rPr>
          <w:b/>
          <w:i/>
          <w:szCs w:val="20"/>
        </w:rPr>
      </w:pPr>
    </w:p>
    <w:p w:rsidR="0063556F" w:rsidRPr="0068437B" w:rsidRDefault="0063556F" w:rsidP="0063556F">
      <w:pPr>
        <w:widowControl w:val="0"/>
        <w:spacing w:before="0" w:after="0" w:line="240" w:lineRule="auto"/>
        <w:ind w:left="851"/>
        <w:jc w:val="both"/>
        <w:rPr>
          <w:rFonts w:eastAsia="Times New Roman"/>
        </w:rPr>
      </w:pPr>
      <w:r w:rsidRPr="0057163A">
        <w:rPr>
          <w:rFonts w:eastAsia="Times New Roman"/>
        </w:rPr>
        <w:t xml:space="preserve">In </w:t>
      </w:r>
      <w:smartTag w:uri="urn:schemas-microsoft-com:office:smarttags" w:element="country-region">
        <w:smartTag w:uri="urn:schemas-microsoft-com:office:smarttags" w:element="place">
          <w:r w:rsidRPr="0057163A">
            <w:rPr>
              <w:rFonts w:eastAsia="Times New Roman"/>
            </w:rPr>
            <w:t>Sc</w:t>
          </w:r>
          <w:r w:rsidRPr="002367A2">
            <w:rPr>
              <w:rFonts w:eastAsia="Times New Roman"/>
            </w:rPr>
            <w:t>otland</w:t>
          </w:r>
        </w:smartTag>
      </w:smartTag>
      <w:r w:rsidRPr="0068437B">
        <w:rPr>
          <w:rFonts w:eastAsia="Times New Roman"/>
        </w:rPr>
        <w:t xml:space="preserve">, there are measures in place to provide special protection and assistance in the context of judicial proceedings to </w:t>
      </w:r>
      <w:r w:rsidRPr="009A7C7C">
        <w:rPr>
          <w:rFonts w:eastAsia="Times New Roman"/>
        </w:rPr>
        <w:t xml:space="preserve">unaccompanied children </w:t>
      </w:r>
      <w:r w:rsidRPr="007C29D0">
        <w:rPr>
          <w:rFonts w:eastAsia="Times New Roman"/>
        </w:rPr>
        <w:t xml:space="preserve">in asylum and immigration cases through the appointment of a guardian. Asylum seeker children, children with disabilities, homeless children and children in the care of the </w:t>
      </w:r>
      <w:r w:rsidRPr="00243119">
        <w:rPr>
          <w:rFonts w:eastAsia="Times New Roman"/>
        </w:rPr>
        <w:t>State</w:t>
      </w:r>
      <w:r w:rsidRPr="0057163A">
        <w:rPr>
          <w:rFonts w:eastAsia="Times New Roman"/>
        </w:rPr>
        <w:t xml:space="preserve"> are considered ‘children in need’ and as such are entitled to certain services. </w:t>
      </w:r>
      <w:r w:rsidRPr="00A32EE5">
        <w:rPr>
          <w:rFonts w:eastAsia="Times New Roman"/>
        </w:rPr>
        <w:t>The children’s hearing system offers special assistance to children in need of care and protection.</w:t>
      </w:r>
      <w:r w:rsidRPr="00E806AD">
        <w:rPr>
          <w:rFonts w:eastAsia="Times New Roman"/>
        </w:rPr>
        <w:t xml:space="preserve"> Finally, all children aged 16 and younger are considered vulnerable witnesses</w:t>
      </w:r>
      <w:r w:rsidRPr="0068437B">
        <w:rPr>
          <w:rFonts w:eastAsia="Times New Roman"/>
          <w:vertAlign w:val="superscript"/>
        </w:rPr>
        <w:footnoteReference w:id="83"/>
      </w:r>
      <w:r w:rsidRPr="0068437B">
        <w:rPr>
          <w:rFonts w:eastAsia="Times New Roman"/>
        </w:rPr>
        <w:t xml:space="preserve"> and are entitled to special protective measures under the </w:t>
      </w:r>
      <w:hyperlink r:id="rId49" w:history="1">
        <w:r w:rsidRPr="009A7C7C">
          <w:rPr>
            <w:rFonts w:eastAsia="Times New Roman"/>
            <w:color w:val="0000FF"/>
            <w:u w:val="single"/>
          </w:rPr>
          <w:t>Vulnerable Witnesses (Scotland) Act 2004</w:t>
        </w:r>
      </w:hyperlink>
      <w:r w:rsidRPr="0068437B">
        <w:rPr>
          <w:rFonts w:eastAsia="Times New Roman"/>
        </w:rPr>
        <w:t xml:space="preserve">. </w:t>
      </w:r>
    </w:p>
    <w:p w:rsidR="0063556F" w:rsidRPr="009A7C7C" w:rsidRDefault="0063556F" w:rsidP="0063556F">
      <w:pPr>
        <w:widowControl w:val="0"/>
        <w:spacing w:before="0" w:after="0" w:line="240" w:lineRule="auto"/>
        <w:ind w:left="851"/>
        <w:jc w:val="both"/>
        <w:rPr>
          <w:rFonts w:eastAsia="Times New Roman"/>
        </w:rPr>
      </w:pPr>
    </w:p>
    <w:p w:rsidR="0063556F" w:rsidRPr="00A32EE5" w:rsidRDefault="0063556F" w:rsidP="0063556F">
      <w:pPr>
        <w:widowControl w:val="0"/>
        <w:spacing w:before="0" w:after="0" w:line="240" w:lineRule="auto"/>
        <w:ind w:left="851"/>
        <w:jc w:val="both"/>
        <w:rPr>
          <w:rFonts w:eastAsia="Times New Roman"/>
        </w:rPr>
      </w:pPr>
      <w:r w:rsidRPr="00243119">
        <w:rPr>
          <w:rFonts w:eastAsia="Times New Roman"/>
        </w:rPr>
        <w:t>Where an applicant to the UK First-</w:t>
      </w:r>
      <w:r w:rsidRPr="0057163A">
        <w:rPr>
          <w:rFonts w:eastAsia="Times New Roman"/>
        </w:rPr>
        <w:t>tier Tribunal (Asylum and</w:t>
      </w:r>
      <w:r w:rsidRPr="00A32EE5">
        <w:rPr>
          <w:rFonts w:eastAsia="Times New Roman"/>
        </w:rPr>
        <w:t xml:space="preserve"> Immigration) concerns an unaccompanied child, they will be appointed a ‘guardian’ </w:t>
      </w:r>
      <w:r w:rsidRPr="00E806AD">
        <w:rPr>
          <w:rFonts w:eastAsia="Times New Roman"/>
        </w:rPr>
        <w:t xml:space="preserve">by the Tribunal </w:t>
      </w:r>
      <w:r w:rsidRPr="00481704">
        <w:rPr>
          <w:rFonts w:eastAsia="Times New Roman"/>
        </w:rPr>
        <w:t>under the Scottish Guardianship Service</w:t>
      </w:r>
      <w:r w:rsidRPr="00D876C5">
        <w:rPr>
          <w:rFonts w:eastAsia="Times New Roman"/>
        </w:rPr>
        <w:t xml:space="preserve"> (SGS), who will act as an independent advocate and assist the child during the asylum process</w:t>
      </w:r>
      <w:r w:rsidRPr="0068437B">
        <w:rPr>
          <w:rStyle w:val="FootnoteReference"/>
          <w:rFonts w:eastAsia="Times New Roman"/>
        </w:rPr>
        <w:footnoteReference w:id="84"/>
      </w:r>
      <w:r w:rsidRPr="0068437B">
        <w:rPr>
          <w:rFonts w:eastAsia="Times New Roman"/>
        </w:rPr>
        <w:t>. The SGS is a voluntary service which provides an advocate for children and young people</w:t>
      </w:r>
      <w:r w:rsidRPr="009A7C7C">
        <w:rPr>
          <w:rFonts w:eastAsia="Times New Roman"/>
        </w:rPr>
        <w:t xml:space="preserve"> (aged between 16 and 18) </w:t>
      </w:r>
      <w:r w:rsidRPr="007C29D0">
        <w:rPr>
          <w:rFonts w:eastAsia="Times New Roman"/>
        </w:rPr>
        <w:t>who</w:t>
      </w:r>
      <w:r w:rsidRPr="0057163A">
        <w:rPr>
          <w:rFonts w:eastAsia="Times New Roman"/>
        </w:rPr>
        <w:t xml:space="preserve"> are claiming asylum or have been trafficked and is available to children up to the age of 18 as well as those that are age disputed. Following a successful pilot project undertaken between September 2010 and March 2013, the SGS has been funded by the Scottish Government for </w:t>
      </w:r>
      <w:r w:rsidRPr="00A32EE5">
        <w:rPr>
          <w:rFonts w:eastAsia="Times New Roman"/>
        </w:rPr>
        <w:t xml:space="preserve">three years. </w:t>
      </w:r>
    </w:p>
    <w:p w:rsidR="0063556F" w:rsidRPr="00E806AD" w:rsidRDefault="0063556F" w:rsidP="0063556F">
      <w:pPr>
        <w:widowControl w:val="0"/>
        <w:spacing w:before="0" w:after="0" w:line="240" w:lineRule="auto"/>
        <w:ind w:left="851"/>
        <w:jc w:val="both"/>
        <w:rPr>
          <w:rFonts w:eastAsia="Times New Roman"/>
        </w:rPr>
      </w:pPr>
    </w:p>
    <w:p w:rsidR="0063556F" w:rsidRPr="0068437B" w:rsidRDefault="0063556F" w:rsidP="0063556F">
      <w:pPr>
        <w:widowControl w:val="0"/>
        <w:spacing w:before="0" w:after="0" w:line="240" w:lineRule="auto"/>
        <w:ind w:left="851"/>
        <w:jc w:val="both"/>
        <w:rPr>
          <w:rFonts w:eastAsia="Times New Roman"/>
        </w:rPr>
      </w:pPr>
      <w:r w:rsidRPr="00E806AD">
        <w:rPr>
          <w:rFonts w:eastAsia="Times New Roman"/>
        </w:rPr>
        <w:t>The role of the guardian is to be the responsible adult and liaise with the authorities to ensure that the child or young person’s voice is heard by multiple professionals and therefore follows the model of the ‘</w:t>
      </w:r>
      <w:r w:rsidRPr="00481704">
        <w:rPr>
          <w:rFonts w:eastAsia="Times New Roman"/>
        </w:rPr>
        <w:t xml:space="preserve">Named Person’ </w:t>
      </w:r>
      <w:r w:rsidRPr="00D876C5">
        <w:rPr>
          <w:rFonts w:eastAsia="Times New Roman"/>
        </w:rPr>
        <w:t>but done on a voluntary basis</w:t>
      </w:r>
      <w:r w:rsidRPr="0068437B">
        <w:rPr>
          <w:rStyle w:val="FootnoteReference"/>
          <w:rFonts w:eastAsia="Times New Roman"/>
        </w:rPr>
        <w:footnoteReference w:id="85"/>
      </w:r>
      <w:r w:rsidRPr="0068437B">
        <w:rPr>
          <w:rFonts w:eastAsia="Times New Roman"/>
        </w:rPr>
        <w:t>. Children and young people</w:t>
      </w:r>
      <w:r w:rsidRPr="009A7C7C">
        <w:rPr>
          <w:rFonts w:eastAsia="Times New Roman"/>
        </w:rPr>
        <w:t xml:space="preserve"> (aged between 16 and 18) w</w:t>
      </w:r>
      <w:r w:rsidRPr="007C29D0">
        <w:rPr>
          <w:rFonts w:eastAsia="Times New Roman"/>
        </w:rPr>
        <w:t>ill be allocated a g</w:t>
      </w:r>
      <w:r w:rsidRPr="00243119">
        <w:rPr>
          <w:rFonts w:eastAsia="Times New Roman"/>
        </w:rPr>
        <w:t>uardian to assist them to understand, participate and navigate the complex immigration, legal and welfare processes, act as a link between al</w:t>
      </w:r>
      <w:r w:rsidRPr="0057163A">
        <w:rPr>
          <w:rFonts w:eastAsia="Times New Roman"/>
        </w:rPr>
        <w:t>l services and professionals that are involved in their life, help the young person to understand the roles and responsibilities of these professionals, advocate on their behalf and ensure young people’s voices are heard within the various systems and to help the young person to plan for their future either in the UK or elsewhere</w:t>
      </w:r>
      <w:r w:rsidRPr="0068437B">
        <w:rPr>
          <w:rStyle w:val="FootnoteReference"/>
          <w:rFonts w:eastAsia="Times New Roman"/>
        </w:rPr>
        <w:footnoteReference w:id="86"/>
      </w:r>
      <w:r w:rsidRPr="0068437B">
        <w:rPr>
          <w:rFonts w:eastAsia="Times New Roman"/>
        </w:rPr>
        <w:t xml:space="preserve">. </w:t>
      </w:r>
    </w:p>
    <w:p w:rsidR="0063556F" w:rsidRPr="009A7C7C" w:rsidRDefault="0063556F" w:rsidP="0063556F">
      <w:pPr>
        <w:widowControl w:val="0"/>
        <w:spacing w:before="0" w:after="0" w:line="240" w:lineRule="auto"/>
        <w:jc w:val="both"/>
        <w:rPr>
          <w:rFonts w:eastAsia="Times New Roman"/>
        </w:rPr>
      </w:pPr>
    </w:p>
    <w:p w:rsidR="0063556F" w:rsidRPr="0068437B" w:rsidRDefault="0063556F" w:rsidP="0063556F">
      <w:pPr>
        <w:widowControl w:val="0"/>
        <w:spacing w:before="0" w:after="0" w:line="240" w:lineRule="auto"/>
        <w:ind w:left="851"/>
        <w:jc w:val="both"/>
        <w:rPr>
          <w:rFonts w:eastAsia="Times New Roman"/>
        </w:rPr>
      </w:pPr>
      <w:r w:rsidRPr="00243119">
        <w:rPr>
          <w:rFonts w:eastAsia="Times New Roman"/>
        </w:rPr>
        <w:t>Whilst not a guardian in the formal legal sense, as the advocates do not have statutory powers nor do they take on parental responsibility for the child or your person, the SGS</w:t>
      </w:r>
      <w:r w:rsidRPr="0057163A">
        <w:rPr>
          <w:rFonts w:eastAsia="Times New Roman"/>
        </w:rPr>
        <w:t xml:space="preserve"> are considering whether statutory powers should be introduced in the future in order to give the service more sustainability long-term and also whether the guardian should be able to take on legal responsibility where a child is unable to give instructions to a legal representative</w:t>
      </w:r>
      <w:r w:rsidRPr="0068437B">
        <w:rPr>
          <w:rStyle w:val="FootnoteReference"/>
          <w:rFonts w:eastAsia="Times New Roman"/>
        </w:rPr>
        <w:footnoteReference w:id="87"/>
      </w:r>
      <w:r w:rsidRPr="0068437B">
        <w:rPr>
          <w:rFonts w:eastAsia="Times New Roman"/>
        </w:rPr>
        <w:t xml:space="preserve">.  </w:t>
      </w:r>
    </w:p>
    <w:p w:rsidR="0063556F" w:rsidRPr="009A7C7C" w:rsidRDefault="0063556F" w:rsidP="0063556F">
      <w:pPr>
        <w:widowControl w:val="0"/>
        <w:spacing w:before="0" w:after="0" w:line="240" w:lineRule="auto"/>
        <w:ind w:left="851"/>
        <w:jc w:val="both"/>
        <w:rPr>
          <w:rFonts w:eastAsia="Times New Roman"/>
        </w:rPr>
      </w:pPr>
    </w:p>
    <w:p w:rsidR="0063556F" w:rsidRPr="00A32EE5" w:rsidRDefault="00DB288E" w:rsidP="0063556F">
      <w:pPr>
        <w:widowControl w:val="0"/>
        <w:spacing w:before="0" w:after="0" w:line="240" w:lineRule="auto"/>
        <w:ind w:left="851"/>
        <w:jc w:val="both"/>
        <w:rPr>
          <w:rFonts w:eastAsia="Times New Roman"/>
        </w:rPr>
      </w:pPr>
      <w:hyperlink r:id="rId50" w:history="1">
        <w:r w:rsidR="0063556F" w:rsidRPr="009A7C7C">
          <w:rPr>
            <w:rStyle w:val="Hyperlink"/>
            <w:rFonts w:eastAsia="Times New Roman" w:cs="Arial"/>
          </w:rPr>
          <w:t>Guidance Note No. 8</w:t>
        </w:r>
      </w:hyperlink>
      <w:r w:rsidR="0063556F" w:rsidRPr="0068437B">
        <w:rPr>
          <w:rFonts w:eastAsia="Times New Roman"/>
        </w:rPr>
        <w:t>, April 2004 deals with unaccompanied children</w:t>
      </w:r>
      <w:r w:rsidR="0063556F" w:rsidRPr="0068437B">
        <w:rPr>
          <w:rFonts w:eastAsia="Times New Roman"/>
          <w:vertAlign w:val="superscript"/>
        </w:rPr>
        <w:footnoteReference w:id="88"/>
      </w:r>
      <w:r w:rsidR="0063556F" w:rsidRPr="0068437B">
        <w:rPr>
          <w:rFonts w:eastAsia="Times New Roman"/>
        </w:rPr>
        <w:t>. It is stated that “there is a need for careful</w:t>
      </w:r>
      <w:r w:rsidR="0063556F" w:rsidRPr="009A7C7C">
        <w:rPr>
          <w:rFonts w:eastAsia="Times New Roman"/>
        </w:rPr>
        <w:t xml:space="preserve"> case management and some additional cautions when adjudicators are dealing with appearances</w:t>
      </w:r>
      <w:r w:rsidR="0063556F" w:rsidRPr="00243119">
        <w:rPr>
          <w:rFonts w:eastAsia="Times New Roman"/>
        </w:rPr>
        <w:t xml:space="preserve"> by unaccompanied children seeking asylum in the </w:t>
      </w:r>
      <w:smartTag w:uri="urn:schemas-microsoft-com:office:smarttags" w:element="country-region">
        <w:smartTag w:uri="urn:schemas-microsoft-com:office:smarttags" w:element="place">
          <w:r w:rsidR="0063556F" w:rsidRPr="00243119">
            <w:rPr>
              <w:rFonts w:eastAsia="Times New Roman"/>
            </w:rPr>
            <w:t>UK</w:t>
          </w:r>
        </w:smartTag>
      </w:smartTag>
      <w:r w:rsidR="0063556F" w:rsidRPr="0057163A">
        <w:rPr>
          <w:rFonts w:eastAsia="Times New Roman"/>
        </w:rPr>
        <w:t>”. Where an unaccompanied child is not already legally represented, steps should be taken to inform the Refugee C</w:t>
      </w:r>
      <w:r w:rsidR="0063556F" w:rsidRPr="00A32EE5">
        <w:rPr>
          <w:rFonts w:eastAsia="Times New Roman"/>
        </w:rPr>
        <w:t xml:space="preserve">ouncil’s Panel of Advisers, and the Refugee Legal Centre or Immigration Advisory Service and adjourn the case for legal representation to be arranged. The child should also have an appropriate adult with them at all times during the hearings.  </w:t>
      </w:r>
    </w:p>
    <w:p w:rsidR="0063556F" w:rsidRPr="00E806AD" w:rsidRDefault="0063556F" w:rsidP="0063556F">
      <w:pPr>
        <w:widowControl w:val="0"/>
        <w:spacing w:before="0" w:after="0" w:line="240" w:lineRule="auto"/>
        <w:ind w:left="851"/>
        <w:jc w:val="both"/>
        <w:rPr>
          <w:rFonts w:eastAsia="Times New Roman"/>
          <w:highlight w:val="yellow"/>
        </w:rPr>
      </w:pPr>
    </w:p>
    <w:p w:rsidR="0063556F" w:rsidRPr="0057163A" w:rsidRDefault="0063556F" w:rsidP="0063556F">
      <w:pPr>
        <w:widowControl w:val="0"/>
        <w:spacing w:before="0" w:after="0" w:line="240" w:lineRule="auto"/>
        <w:ind w:left="851"/>
        <w:jc w:val="both"/>
        <w:rPr>
          <w:rFonts w:eastAsia="Times New Roman"/>
        </w:rPr>
      </w:pPr>
      <w:r w:rsidRPr="009800CE">
        <w:rPr>
          <w:rFonts w:eastAsia="Times New Roman"/>
        </w:rPr>
        <w:t>It should also be noted that due to their particular circumstances and vulnerabilities, asylum seeker children, whether unaccompanied or living with their families, children with disabilities, homeless children and children in the care of the State, amongst others, can be considered ‘children in need’</w:t>
      </w:r>
      <w:r w:rsidRPr="009800CE">
        <w:rPr>
          <w:rStyle w:val="FootnoteReference"/>
          <w:rFonts w:eastAsia="Times New Roman"/>
        </w:rPr>
        <w:footnoteReference w:id="89"/>
      </w:r>
      <w:r w:rsidRPr="009800CE">
        <w:rPr>
          <w:rFonts w:eastAsia="Times New Roman"/>
        </w:rPr>
        <w:t xml:space="preserve">, as they require care and attention as a result of being unlikely to achieve or maintain a reasonable standard of health or development, their health or development is likely to be significantly impaired, or they are disabled. These children are therefore entitled to all the rights and services accorded to ‘children in need’ under the </w:t>
      </w:r>
      <w:hyperlink r:id="rId51" w:history="1">
        <w:r w:rsidRPr="009800CE">
          <w:rPr>
            <w:rStyle w:val="Hyperlink"/>
            <w:rFonts w:cs="Arial"/>
          </w:rPr>
          <w:t>Children (Scotland) Act 1995</w:t>
        </w:r>
      </w:hyperlink>
      <w:r w:rsidRPr="009800CE">
        <w:rPr>
          <w:rFonts w:eastAsia="Times New Roman"/>
        </w:rPr>
        <w:t>. In such cases, a local authority safeguards and promotes the welfare of the child and so far as is consistent with that duty, promote the upbringing of the child by his/her family. The provision of services shall include the provision of day care for children in need.</w:t>
      </w:r>
    </w:p>
    <w:p w:rsidR="0063556F" w:rsidRPr="00A32EE5" w:rsidRDefault="0063556F" w:rsidP="0063556F">
      <w:pPr>
        <w:widowControl w:val="0"/>
        <w:spacing w:before="0" w:after="0" w:line="240" w:lineRule="auto"/>
        <w:jc w:val="both"/>
        <w:rPr>
          <w:rFonts w:eastAsia="Times New Roman"/>
        </w:rPr>
      </w:pPr>
    </w:p>
    <w:p w:rsidR="0063556F" w:rsidRPr="00A4115A" w:rsidRDefault="0063556F" w:rsidP="00A4115A">
      <w:pPr>
        <w:widowControl w:val="0"/>
        <w:spacing w:before="0" w:after="0" w:line="240" w:lineRule="auto"/>
        <w:ind w:left="851"/>
        <w:jc w:val="both"/>
        <w:rPr>
          <w:rFonts w:eastAsia="Times New Roman"/>
        </w:rPr>
      </w:pPr>
      <w:r w:rsidRPr="00E806AD">
        <w:rPr>
          <w:rFonts w:eastAsia="Times New Roman"/>
        </w:rPr>
        <w:t>Finally, all children aged 16 and younger are considered vulnerable witnesses</w:t>
      </w:r>
      <w:r w:rsidRPr="0068437B">
        <w:rPr>
          <w:rFonts w:eastAsia="Times New Roman"/>
          <w:vertAlign w:val="superscript"/>
        </w:rPr>
        <w:footnoteReference w:id="90"/>
      </w:r>
      <w:r w:rsidRPr="0068437B">
        <w:rPr>
          <w:rFonts w:eastAsia="Times New Roman"/>
        </w:rPr>
        <w:t xml:space="preserve"> and are entitled to special protective measures under the </w:t>
      </w:r>
      <w:hyperlink r:id="rId52" w:history="1">
        <w:r w:rsidRPr="009A7C7C">
          <w:rPr>
            <w:rFonts w:eastAsia="Times New Roman"/>
            <w:color w:val="0000FF"/>
            <w:u w:val="single"/>
          </w:rPr>
          <w:t>Vulnerable Witnesses (Scotland) Act 2004</w:t>
        </w:r>
      </w:hyperlink>
      <w:r w:rsidRPr="0068437B">
        <w:rPr>
          <w:rFonts w:eastAsia="Times New Roman"/>
        </w:rPr>
        <w:t xml:space="preserve">. Where a child witness is to give </w:t>
      </w:r>
      <w:r w:rsidRPr="009A7C7C">
        <w:rPr>
          <w:rFonts w:eastAsia="Times New Roman"/>
        </w:rPr>
        <w:t>evidence, the court must, before the proof or other hearing at which the child is to give evidence, make an order authorising the use of special measures for the purpose of taking the child witness’s evidence</w:t>
      </w:r>
      <w:r w:rsidRPr="0057163A">
        <w:rPr>
          <w:rFonts w:eastAsia="Times New Roman"/>
        </w:rPr>
        <w:t xml:space="preserve"> or that the child witness is to give evidence without the benefit of any special measures. The special measures are taking of evidence by a commissioner, use of a live television link, use of a screen, use of a supporter, and such other measures as may be prescribed by statutory instrument</w:t>
      </w:r>
      <w:r w:rsidRPr="0068437B">
        <w:rPr>
          <w:rFonts w:eastAsia="Times New Roman"/>
          <w:vertAlign w:val="superscript"/>
        </w:rPr>
        <w:footnoteReference w:id="91"/>
      </w:r>
      <w:r w:rsidRPr="0068437B">
        <w:rPr>
          <w:rFonts w:eastAsia="Times New Roman"/>
        </w:rPr>
        <w:t>.</w:t>
      </w:r>
    </w:p>
    <w:p w:rsidR="0063556F" w:rsidRPr="00A4115A" w:rsidRDefault="0063556F" w:rsidP="00A4115A">
      <w:pPr>
        <w:pStyle w:val="Heading2"/>
      </w:pPr>
      <w:bookmarkStart w:id="40" w:name="_Toc409691682"/>
      <w:r w:rsidRPr="00414603">
        <w:lastRenderedPageBreak/>
        <w:t>Monitoring mechanisms, multidisciplinary approach and training</w:t>
      </w:r>
      <w:bookmarkEnd w:id="40"/>
      <w:r w:rsidRPr="00414603">
        <w:t xml:space="preserve"> </w:t>
      </w:r>
    </w:p>
    <w:p w:rsidR="0063556F" w:rsidRPr="00414603" w:rsidRDefault="0063556F" w:rsidP="00D244DF">
      <w:pPr>
        <w:pStyle w:val="Heading3NoNumb"/>
        <w:ind w:firstLine="851"/>
      </w:pPr>
      <w:bookmarkStart w:id="41" w:name="_Toc409691683"/>
      <w:r w:rsidRPr="00414603">
        <w:t>Monitoring mechanisms</w:t>
      </w:r>
      <w:bookmarkEnd w:id="41"/>
      <w:r w:rsidRPr="00414603">
        <w:t xml:space="preserve"> </w:t>
      </w:r>
    </w:p>
    <w:p w:rsidR="0063556F" w:rsidRPr="00414603" w:rsidRDefault="0063556F" w:rsidP="0063556F">
      <w:pPr>
        <w:pStyle w:val="BodyText"/>
        <w:widowControl w:val="0"/>
        <w:spacing w:before="0" w:after="0" w:line="240" w:lineRule="auto"/>
        <w:ind w:left="0"/>
        <w:jc w:val="both"/>
        <w:rPr>
          <w:b/>
          <w:i/>
          <w:szCs w:val="20"/>
        </w:rPr>
      </w:pPr>
    </w:p>
    <w:p w:rsidR="0063556F" w:rsidRPr="009A7C7C" w:rsidRDefault="0063556F" w:rsidP="00301A19">
      <w:pPr>
        <w:spacing w:before="0" w:after="0"/>
        <w:ind w:left="851"/>
        <w:jc w:val="both"/>
        <w:rPr>
          <w:rFonts w:eastAsia="Times New Roman"/>
        </w:rPr>
      </w:pPr>
      <w:smartTag w:uri="urn:schemas-microsoft-com:office:smarttags" w:element="country-region">
        <w:smartTag w:uri="urn:schemas-microsoft-com:office:smarttags" w:element="place">
          <w:r w:rsidRPr="0057163A">
            <w:rPr>
              <w:rFonts w:eastAsia="Times New Roman"/>
            </w:rPr>
            <w:t>Scotland</w:t>
          </w:r>
        </w:smartTag>
      </w:smartTag>
      <w:r w:rsidRPr="0057163A">
        <w:rPr>
          <w:rFonts w:eastAsia="Times New Roman"/>
        </w:rPr>
        <w:t>’s Commissioner for Children and Young People (SCCYP)</w:t>
      </w:r>
      <w:r w:rsidRPr="002367A2">
        <w:rPr>
          <w:rStyle w:val="FootnoteReference"/>
          <w:rFonts w:eastAsia="Times New Roman"/>
        </w:rPr>
        <w:footnoteReference w:id="92"/>
      </w:r>
      <w:r w:rsidRPr="0068437B">
        <w:rPr>
          <w:rFonts w:eastAsia="Times New Roman"/>
        </w:rPr>
        <w:t xml:space="preserve"> has a duty to promote and safeguard the rights of children and young people, and in particular is required to k</w:t>
      </w:r>
      <w:r w:rsidRPr="009A7C7C">
        <w:rPr>
          <w:rFonts w:eastAsia="Times New Roman"/>
        </w:rPr>
        <w:t>eep under review the law, policy and practice relating to the rights of children</w:t>
      </w:r>
      <w:r w:rsidRPr="00243119">
        <w:rPr>
          <w:rFonts w:eastAsia="Times New Roman"/>
        </w:rPr>
        <w:t xml:space="preserve"> in order to examine their effectiveness</w:t>
      </w:r>
      <w:r w:rsidRPr="0068437B">
        <w:rPr>
          <w:rStyle w:val="FootnoteReference"/>
          <w:rFonts w:eastAsia="Times New Roman"/>
        </w:rPr>
        <w:footnoteReference w:id="93"/>
      </w:r>
      <w:r w:rsidRPr="0068437B">
        <w:rPr>
          <w:rFonts w:eastAsia="Times New Roman"/>
        </w:rPr>
        <w:t>. In order to carry out such a review, the SCCYP has established the Scottish Children’s Rights Implementation Monitoring Group (SCRIMG</w:t>
      </w:r>
      <w:r w:rsidRPr="009A7C7C">
        <w:rPr>
          <w:rFonts w:eastAsia="Times New Roman"/>
        </w:rPr>
        <w:t>), in partnership with the Scottish Government and Together Scotland</w:t>
      </w:r>
      <w:r w:rsidRPr="00243119">
        <w:rPr>
          <w:rFonts w:eastAsia="Times New Roman"/>
        </w:rPr>
        <w:t xml:space="preserve"> (a coalition of NGOs)</w:t>
      </w:r>
      <w:r w:rsidRPr="0068437B">
        <w:rPr>
          <w:rStyle w:val="FootnoteReference"/>
          <w:rFonts w:eastAsia="Times New Roman"/>
        </w:rPr>
        <w:footnoteReference w:id="94"/>
      </w:r>
      <w:r w:rsidRPr="0068437B">
        <w:rPr>
          <w:rFonts w:eastAsia="Times New Roman"/>
        </w:rPr>
        <w:t xml:space="preserve">, which meets four times a year to discuss progress in implementing the </w:t>
      </w:r>
      <w:r w:rsidRPr="009A7C7C">
        <w:t>United Nations Convention on the Rights of the Child (</w:t>
      </w:r>
      <w:r w:rsidRPr="009A7C7C">
        <w:rPr>
          <w:rFonts w:eastAsia="Times New Roman"/>
        </w:rPr>
        <w:t>UNCRC</w:t>
      </w:r>
      <w:r w:rsidRPr="007C29D0">
        <w:rPr>
          <w:rFonts w:eastAsia="Times New Roman"/>
        </w:rPr>
        <w:t xml:space="preserve">) and collect data. </w:t>
      </w:r>
      <w:r w:rsidRPr="00243119">
        <w:rPr>
          <w:rFonts w:eastAsia="Times New Roman"/>
        </w:rPr>
        <w:t>Following a UN</w:t>
      </w:r>
      <w:r w:rsidRPr="0057163A">
        <w:rPr>
          <w:rFonts w:eastAsia="Times New Roman"/>
        </w:rPr>
        <w:t xml:space="preserve"> Committee review of the </w:t>
      </w:r>
      <w:smartTag w:uri="urn:schemas-microsoft-com:office:smarttags" w:element="country-region">
        <w:smartTag w:uri="urn:schemas-microsoft-com:office:smarttags" w:element="place">
          <w:r w:rsidRPr="0057163A">
            <w:rPr>
              <w:rFonts w:eastAsia="Times New Roman"/>
            </w:rPr>
            <w:t>UK</w:t>
          </w:r>
        </w:smartTag>
      </w:smartTag>
      <w:r w:rsidRPr="0057163A">
        <w:rPr>
          <w:rFonts w:eastAsia="Times New Roman"/>
        </w:rPr>
        <w:t xml:space="preserve"> government’s progress in implementing the UNCRC, the Scottish Government published a UNCRC action plan</w:t>
      </w:r>
      <w:r w:rsidRPr="0068437B">
        <w:rPr>
          <w:rStyle w:val="FootnoteReference"/>
          <w:rFonts w:eastAsia="Times New Roman"/>
        </w:rPr>
        <w:footnoteReference w:id="95"/>
      </w:r>
      <w:r w:rsidRPr="0068437B">
        <w:rPr>
          <w:rFonts w:eastAsia="Times New Roman"/>
        </w:rPr>
        <w:t>. This was followed by a progress report in 2012</w:t>
      </w:r>
      <w:r w:rsidRPr="0068437B">
        <w:rPr>
          <w:rStyle w:val="FootnoteReference"/>
          <w:rFonts w:eastAsia="Times New Roman"/>
        </w:rPr>
        <w:footnoteReference w:id="96"/>
      </w:r>
      <w:r w:rsidRPr="0068437B">
        <w:rPr>
          <w:rFonts w:eastAsia="Times New Roman"/>
        </w:rPr>
        <w:t xml:space="preserve"> which set out the progress that had been made in implementing the 21 priority actions that had been set out in 2009. </w:t>
      </w:r>
      <w:r w:rsidRPr="009A7C7C">
        <w:rPr>
          <w:rFonts w:eastAsia="Times New Roman"/>
        </w:rPr>
        <w:t xml:space="preserve">Together </w:t>
      </w:r>
      <w:smartTag w:uri="urn:schemas-microsoft-com:office:smarttags" w:element="country-region">
        <w:r w:rsidRPr="009A7C7C">
          <w:rPr>
            <w:rFonts w:eastAsia="Times New Roman"/>
          </w:rPr>
          <w:t>Scotland</w:t>
        </w:r>
      </w:smartTag>
      <w:r w:rsidRPr="009A7C7C">
        <w:rPr>
          <w:rFonts w:eastAsia="Times New Roman"/>
        </w:rPr>
        <w:t xml:space="preserve"> also publishes a separate</w:t>
      </w:r>
      <w:r w:rsidRPr="007C29D0">
        <w:rPr>
          <w:rFonts w:eastAsia="Times New Roman"/>
        </w:rPr>
        <w:t xml:space="preserve"> annual report on the State of </w:t>
      </w:r>
      <w:smartTag w:uri="urn:schemas-microsoft-com:office:smarttags" w:element="State">
        <w:r w:rsidRPr="00243119">
          <w:rPr>
            <w:rFonts w:eastAsia="Times New Roman"/>
          </w:rPr>
          <w:t>C</w:t>
        </w:r>
        <w:r w:rsidRPr="0057163A">
          <w:rPr>
            <w:rFonts w:eastAsia="Times New Roman"/>
          </w:rPr>
          <w:t>hildren</w:t>
        </w:r>
      </w:smartTag>
      <w:r w:rsidRPr="0057163A">
        <w:rPr>
          <w:rFonts w:eastAsia="Times New Roman"/>
        </w:rPr>
        <w:t xml:space="preserve">’s Rights in </w:t>
      </w:r>
      <w:smartTag w:uri="urn:schemas-microsoft-com:office:smarttags" w:element="country-region">
        <w:r w:rsidRPr="0057163A">
          <w:rPr>
            <w:rFonts w:eastAsia="Times New Roman"/>
          </w:rPr>
          <w:t>Scotland</w:t>
        </w:r>
      </w:smartTag>
      <w:r w:rsidRPr="0068437B">
        <w:rPr>
          <w:rStyle w:val="FootnoteReference"/>
          <w:rFonts w:eastAsia="Times New Roman"/>
        </w:rPr>
        <w:footnoteReference w:id="97"/>
      </w:r>
      <w:r w:rsidRPr="0068437B">
        <w:rPr>
          <w:rFonts w:eastAsia="Times New Roman"/>
        </w:rPr>
        <w:t xml:space="preserve">, following consultation with professionals working with and for children across </w:t>
      </w:r>
      <w:smartTag w:uri="urn:schemas-microsoft-com:office:smarttags" w:element="country-region">
        <w:smartTag w:uri="urn:schemas-microsoft-com:office:smarttags" w:element="place">
          <w:r w:rsidRPr="0068437B">
            <w:rPr>
              <w:rFonts w:eastAsia="Times New Roman"/>
            </w:rPr>
            <w:t>Scotland</w:t>
          </w:r>
        </w:smartTag>
      </w:smartTag>
      <w:r w:rsidRPr="0068437B">
        <w:rPr>
          <w:rFonts w:eastAsia="Times New Roman"/>
        </w:rPr>
        <w:t>.</w:t>
      </w:r>
    </w:p>
    <w:p w:rsidR="0063556F" w:rsidRPr="00243119" w:rsidRDefault="0063556F" w:rsidP="00301A19">
      <w:pPr>
        <w:spacing w:before="0" w:after="0"/>
        <w:ind w:left="851"/>
        <w:jc w:val="both"/>
        <w:rPr>
          <w:rFonts w:eastAsia="Times New Roman"/>
        </w:rPr>
      </w:pPr>
    </w:p>
    <w:p w:rsidR="0063556F" w:rsidRPr="00243119" w:rsidRDefault="0063556F" w:rsidP="00301A19">
      <w:pPr>
        <w:spacing w:before="0" w:after="0"/>
        <w:ind w:left="851"/>
        <w:jc w:val="both"/>
        <w:rPr>
          <w:rFonts w:eastAsia="Times New Roman"/>
        </w:rPr>
      </w:pPr>
      <w:r w:rsidRPr="0057163A">
        <w:t xml:space="preserve">The </w:t>
      </w:r>
      <w:hyperlink r:id="rId53" w:history="1">
        <w:r w:rsidRPr="009A7C7C">
          <w:rPr>
            <w:rStyle w:val="Hyperlink"/>
            <w:rFonts w:cs="Arial"/>
          </w:rPr>
          <w:t>Children and Young People (Scotland) Bill</w:t>
        </w:r>
      </w:hyperlink>
      <w:r w:rsidRPr="0068437B">
        <w:t xml:space="preserve"> also proposes to place a duty on the Scottish Ministers to advance and raise awareness of the rights of children and young people, as set out in the UNCRC, and </w:t>
      </w:r>
      <w:r w:rsidRPr="009A7C7C">
        <w:t xml:space="preserve">to report every three </w:t>
      </w:r>
      <w:r w:rsidRPr="007C29D0">
        <w:t>years on what steps it and other public bodies (which include local authorities, Children’s Hearings Scotland, and the Scottish Children’s Reporter Administration, amongst others) have taken to further the rights set out in the UNCRC.</w:t>
      </w:r>
      <w:r w:rsidRPr="00243119">
        <w:t xml:space="preserve"> </w:t>
      </w:r>
      <w:r w:rsidRPr="0057163A">
        <w:t>At present a report is prepared e</w:t>
      </w:r>
      <w:r w:rsidRPr="0057163A">
        <w:rPr>
          <w:rFonts w:eastAsia="Times New Roman"/>
        </w:rPr>
        <w:t xml:space="preserve">very </w:t>
      </w:r>
      <w:r w:rsidRPr="00A32EE5">
        <w:rPr>
          <w:rFonts w:eastAsia="Times New Roman"/>
        </w:rPr>
        <w:t>five years to report on the implementation of the UNCRC</w:t>
      </w:r>
      <w:r w:rsidRPr="00E806AD">
        <w:rPr>
          <w:rFonts w:eastAsia="Times New Roman"/>
        </w:rPr>
        <w:t xml:space="preserve"> across the </w:t>
      </w:r>
      <w:smartTag w:uri="urn:schemas-microsoft-com:office:smarttags" w:element="country-region">
        <w:smartTag w:uri="urn:schemas-microsoft-com:office:smarttags" w:element="place">
          <w:r w:rsidRPr="00E806AD">
            <w:rPr>
              <w:rFonts w:eastAsia="Times New Roman"/>
            </w:rPr>
            <w:t>UK</w:t>
          </w:r>
        </w:smartTag>
      </w:smartTag>
      <w:r w:rsidRPr="00E806AD">
        <w:rPr>
          <w:rFonts w:eastAsia="Times New Roman"/>
        </w:rPr>
        <w:t xml:space="preserve"> as a whole, the next one being due in 2014.</w:t>
      </w:r>
      <w:r w:rsidRPr="0068437B">
        <w:rPr>
          <w:rFonts w:eastAsia="Times New Roman"/>
        </w:rPr>
        <w:t xml:space="preserve"> SCCYP works with </w:t>
      </w:r>
      <w:r w:rsidRPr="009A7C7C">
        <w:rPr>
          <w:rFonts w:eastAsia="Times New Roman"/>
        </w:rPr>
        <w:t xml:space="preserve">bodies in </w:t>
      </w:r>
      <w:smartTag w:uri="urn:schemas-microsoft-com:office:smarttags" w:element="country-region">
        <w:r w:rsidRPr="009A7C7C">
          <w:rPr>
            <w:rFonts w:eastAsia="Times New Roman"/>
          </w:rPr>
          <w:t>England</w:t>
        </w:r>
      </w:smartTag>
      <w:r w:rsidRPr="009A7C7C">
        <w:rPr>
          <w:rFonts w:eastAsia="Times New Roman"/>
        </w:rPr>
        <w:t xml:space="preserve">, </w:t>
      </w:r>
      <w:smartTag w:uri="urn:schemas-microsoft-com:office:smarttags" w:element="country-region">
        <w:r w:rsidRPr="009A7C7C">
          <w:rPr>
            <w:rFonts w:eastAsia="Times New Roman"/>
          </w:rPr>
          <w:t>Wales</w:t>
        </w:r>
      </w:smartTag>
      <w:r w:rsidRPr="009A7C7C">
        <w:rPr>
          <w:rFonts w:eastAsia="Times New Roman"/>
        </w:rPr>
        <w:t xml:space="preserve"> and </w:t>
      </w:r>
      <w:smartTag w:uri="urn:schemas-microsoft-com:office:smarttags" w:element="country-region">
        <w:r w:rsidRPr="009A7C7C">
          <w:rPr>
            <w:rFonts w:eastAsia="Times New Roman"/>
          </w:rPr>
          <w:t>Northern Ireland</w:t>
        </w:r>
      </w:smartTag>
      <w:r w:rsidRPr="009A7C7C">
        <w:rPr>
          <w:rFonts w:eastAsia="Times New Roman"/>
        </w:rPr>
        <w:t xml:space="preserve"> in order to carry out shadow monitoring</w:t>
      </w:r>
      <w:r w:rsidRPr="00243119">
        <w:rPr>
          <w:rFonts w:eastAsia="Times New Roman"/>
        </w:rPr>
        <w:t xml:space="preserve"> and feed into the overall </w:t>
      </w:r>
      <w:smartTag w:uri="urn:schemas-microsoft-com:office:smarttags" w:element="country-region">
        <w:smartTag w:uri="urn:schemas-microsoft-com:office:smarttags" w:element="place">
          <w:r w:rsidRPr="00243119">
            <w:rPr>
              <w:rFonts w:eastAsia="Times New Roman"/>
            </w:rPr>
            <w:t>UK</w:t>
          </w:r>
        </w:smartTag>
      </w:smartTag>
      <w:r w:rsidRPr="00243119">
        <w:rPr>
          <w:rFonts w:eastAsia="Times New Roman"/>
        </w:rPr>
        <w:t xml:space="preserve"> report. </w:t>
      </w:r>
    </w:p>
    <w:p w:rsidR="0063556F" w:rsidRPr="0057163A" w:rsidRDefault="0063556F" w:rsidP="00301A19">
      <w:pPr>
        <w:spacing w:before="0" w:after="0"/>
        <w:ind w:left="851"/>
        <w:jc w:val="both"/>
        <w:rPr>
          <w:rFonts w:eastAsia="Times New Roman"/>
        </w:rPr>
      </w:pPr>
    </w:p>
    <w:p w:rsidR="0063556F" w:rsidRPr="009A7C7C" w:rsidRDefault="0063556F" w:rsidP="00301A19">
      <w:pPr>
        <w:spacing w:before="0" w:after="0" w:line="240" w:lineRule="auto"/>
        <w:ind w:left="851"/>
        <w:jc w:val="both"/>
        <w:rPr>
          <w:rFonts w:eastAsia="Times New Roman"/>
        </w:rPr>
      </w:pPr>
      <w:r w:rsidRPr="0057163A">
        <w:rPr>
          <w:rFonts w:eastAsia="Times New Roman"/>
        </w:rPr>
        <w:t>The SCRA also has in place a number of mechanisms for monitoring. Internally, the SCRA carries out a Children and Family Survey, which seeks views on everything related to the hearing system. The Modern Apprentices Scheme</w:t>
      </w:r>
      <w:r w:rsidRPr="0068437B">
        <w:rPr>
          <w:rStyle w:val="FootnoteReference"/>
          <w:rFonts w:eastAsia="Times New Roman"/>
        </w:rPr>
        <w:footnoteReference w:id="98"/>
      </w:r>
      <w:r w:rsidRPr="0068437B">
        <w:rPr>
          <w:rFonts w:eastAsia="Times New Roman"/>
        </w:rPr>
        <w:t xml:space="preserve">, which takes in young people for a two-year apprenticeship with the SCRA in order to look at better ways of communicating with children and young people, </w:t>
      </w:r>
      <w:r w:rsidRPr="009A7C7C">
        <w:rPr>
          <w:rFonts w:eastAsia="Times New Roman"/>
        </w:rPr>
        <w:t>also produces the ‘Fit for Us’ report</w:t>
      </w:r>
      <w:r w:rsidRPr="00243119">
        <w:rPr>
          <w:rFonts w:eastAsia="Times New Roman"/>
        </w:rPr>
        <w:t>, which reports on the children’s hearing system. They als</w:t>
      </w:r>
      <w:r w:rsidRPr="0057163A">
        <w:rPr>
          <w:rFonts w:eastAsia="Times New Roman"/>
        </w:rPr>
        <w:t>o carry out inspections of hearing facilities, looking at</w:t>
      </w:r>
      <w:r w:rsidRPr="0057163A">
        <w:t xml:space="preserve"> the reception, waiting room and hearing room, and provide feedback on how welcoming and child friendly they are, and how they were treated by staff.</w:t>
      </w:r>
      <w:r w:rsidRPr="0057163A">
        <w:rPr>
          <w:rFonts w:eastAsia="Times New Roman"/>
        </w:rPr>
        <w:t xml:space="preserve"> The SCRA also maintains suggestion boxes at heari</w:t>
      </w:r>
      <w:r w:rsidRPr="00A32EE5">
        <w:rPr>
          <w:rFonts w:eastAsia="Times New Roman"/>
        </w:rPr>
        <w:t>ng locations and has a complaints procedure</w:t>
      </w:r>
      <w:r w:rsidRPr="0068437B">
        <w:rPr>
          <w:rStyle w:val="FootnoteReference"/>
          <w:rFonts w:eastAsia="Times New Roman"/>
        </w:rPr>
        <w:footnoteReference w:id="99"/>
      </w:r>
      <w:r w:rsidRPr="0068437B">
        <w:rPr>
          <w:rFonts w:eastAsia="Times New Roman"/>
        </w:rPr>
        <w:t xml:space="preserve">. </w:t>
      </w:r>
    </w:p>
    <w:p w:rsidR="0063556F" w:rsidRPr="00243119" w:rsidRDefault="0063556F" w:rsidP="00301A19">
      <w:pPr>
        <w:spacing w:before="0" w:after="0" w:line="240" w:lineRule="auto"/>
        <w:ind w:left="851"/>
        <w:jc w:val="both"/>
        <w:rPr>
          <w:rFonts w:eastAsia="Times New Roman"/>
        </w:rPr>
      </w:pPr>
    </w:p>
    <w:p w:rsidR="0063556F" w:rsidRPr="0068437B" w:rsidRDefault="0063556F" w:rsidP="00301A19">
      <w:pPr>
        <w:spacing w:before="0" w:after="0"/>
        <w:ind w:left="851"/>
        <w:jc w:val="both"/>
      </w:pPr>
      <w:r w:rsidRPr="0057163A">
        <w:t>Finally, the Children’s Parliament</w:t>
      </w:r>
      <w:r w:rsidRPr="0068437B">
        <w:rPr>
          <w:rStyle w:val="FootnoteReference"/>
        </w:rPr>
        <w:footnoteReference w:id="100"/>
      </w:r>
      <w:r w:rsidRPr="0068437B">
        <w:t xml:space="preserve"> in </w:t>
      </w:r>
      <w:smartTag w:uri="urn:schemas-microsoft-com:office:smarttags" w:element="country-region">
        <w:r w:rsidRPr="0068437B">
          <w:t>Scotland</w:t>
        </w:r>
      </w:smartTag>
      <w:r w:rsidRPr="0068437B">
        <w:t xml:space="preserve"> works with children up to the age of 14, in order to allow them to voice their concerns and opinions on their experience as a child growing up in </w:t>
      </w:r>
      <w:smartTag w:uri="urn:schemas-microsoft-com:office:smarttags" w:element="country-region">
        <w:smartTag w:uri="urn:schemas-microsoft-com:office:smarttags" w:element="place">
          <w:r w:rsidRPr="0068437B">
            <w:t>Scotland</w:t>
          </w:r>
        </w:smartTag>
      </w:smartTag>
      <w:r w:rsidRPr="0068437B">
        <w:t>. It u</w:t>
      </w:r>
      <w:r w:rsidRPr="009A7C7C">
        <w:t>ses creative arts in order for children to communicate their views and learn about and understand their rights under the UNCRC.</w:t>
      </w:r>
      <w:r w:rsidRPr="00243119">
        <w:t xml:space="preserve"> </w:t>
      </w:r>
      <w:r w:rsidRPr="0057163A">
        <w:t>The Children’s Parliament provides views on domestic legislation and policy and in particular provided views in the run-</w:t>
      </w:r>
      <w:r w:rsidRPr="0057163A">
        <w:lastRenderedPageBreak/>
        <w:t xml:space="preserve">up to the introduction of the </w:t>
      </w:r>
      <w:hyperlink r:id="rId54" w:history="1">
        <w:r w:rsidRPr="009A7C7C">
          <w:rPr>
            <w:rStyle w:val="Hyperlink"/>
            <w:rFonts w:cs="Arial"/>
          </w:rPr>
          <w:t>Children’s Hearings (Scotland) Act 2011</w:t>
        </w:r>
      </w:hyperlink>
      <w:r w:rsidRPr="0068437B">
        <w:t xml:space="preserve">, on the process overall, the provision of information and decisions.  </w:t>
      </w:r>
    </w:p>
    <w:p w:rsidR="0063556F" w:rsidRPr="009A7C7C" w:rsidRDefault="0063556F" w:rsidP="0063556F">
      <w:pPr>
        <w:spacing w:before="0" w:after="0"/>
        <w:jc w:val="both"/>
        <w:rPr>
          <w:rFonts w:eastAsia="Times New Roman"/>
        </w:rPr>
      </w:pPr>
    </w:p>
    <w:p w:rsidR="0063556F" w:rsidRPr="00414603" w:rsidRDefault="0063556F" w:rsidP="00D244DF">
      <w:pPr>
        <w:pStyle w:val="Heading3NoNumb"/>
        <w:ind w:firstLine="851"/>
      </w:pPr>
      <w:bookmarkStart w:id="42" w:name="_Toc409691684"/>
      <w:r w:rsidRPr="00414603">
        <w:t>Multidisciplinary measures</w:t>
      </w:r>
      <w:bookmarkEnd w:id="42"/>
      <w:r w:rsidRPr="00414603">
        <w:t xml:space="preserve"> </w:t>
      </w:r>
    </w:p>
    <w:p w:rsidR="0063556F" w:rsidRPr="00414603" w:rsidRDefault="0063556F" w:rsidP="00301A19">
      <w:pPr>
        <w:pStyle w:val="BodyText"/>
        <w:spacing w:before="0" w:after="0"/>
        <w:jc w:val="both"/>
        <w:rPr>
          <w:b/>
          <w:i/>
          <w:szCs w:val="20"/>
        </w:rPr>
      </w:pPr>
    </w:p>
    <w:p w:rsidR="0063556F" w:rsidRPr="00414603" w:rsidRDefault="0063556F" w:rsidP="00301A19">
      <w:pPr>
        <w:pStyle w:val="BodyText"/>
        <w:spacing w:before="0" w:after="0"/>
        <w:jc w:val="both"/>
        <w:rPr>
          <w:szCs w:val="20"/>
        </w:rPr>
      </w:pPr>
      <w:r w:rsidRPr="00414603">
        <w:rPr>
          <w:szCs w:val="20"/>
        </w:rPr>
        <w:t>In Scotland, there are a number of formalised cooperation procedures in relation to children involved in administrative judicial proceedings, both setting out a statutory duty to seek and take account of advice from other authorities, or setting out how different authorities will work together.</w:t>
      </w:r>
    </w:p>
    <w:p w:rsidR="0063556F" w:rsidRPr="00414603" w:rsidRDefault="0063556F" w:rsidP="00301A19">
      <w:pPr>
        <w:pStyle w:val="BodyText"/>
        <w:spacing w:before="0" w:after="0"/>
        <w:jc w:val="both"/>
        <w:rPr>
          <w:szCs w:val="20"/>
        </w:rPr>
      </w:pPr>
    </w:p>
    <w:p w:rsidR="0063556F" w:rsidRPr="0057163A" w:rsidRDefault="0063556F" w:rsidP="00301A19">
      <w:pPr>
        <w:spacing w:before="0" w:after="0"/>
        <w:ind w:left="851"/>
        <w:jc w:val="both"/>
      </w:pPr>
      <w:r w:rsidRPr="0057163A">
        <w:t xml:space="preserve">In terms of judicial proceedings, </w:t>
      </w:r>
      <w:r w:rsidRPr="002367A2">
        <w:t>there is no legal obligation on the part of the court to obtain a multi-disciplinary understanding of the child. However, t</w:t>
      </w:r>
      <w:r w:rsidRPr="0068437B">
        <w:t>he children’s hearing system works in close cooperation with the local authorities.</w:t>
      </w:r>
      <w:r w:rsidRPr="009A7C7C">
        <w:t xml:space="preserve"> </w:t>
      </w:r>
      <w:r w:rsidRPr="00F31D44">
        <w:t>Social workers have a legal obligation to refer cases to the SCRA</w:t>
      </w:r>
      <w:r w:rsidRPr="00F31D44">
        <w:rPr>
          <w:rStyle w:val="FootnoteReference"/>
        </w:rPr>
        <w:footnoteReference w:id="101"/>
      </w:r>
      <w:r w:rsidRPr="00F31D44">
        <w:t xml:space="preserve"> and to provide additional information throughout the decision making process and the hearing. Where the children’s reporter requests further information from social services, this is to be produced within 30 days.</w:t>
      </w:r>
      <w:r w:rsidRPr="009A7C7C">
        <w:t xml:space="preserve"> As part of an application for an adoption order or permanence order, any reports by the local authority or adoption agency will be provided to the court. Further, where a reporting officer or curator ad litem is appointed by the c</w:t>
      </w:r>
      <w:r w:rsidRPr="00243119">
        <w:t>ourt, they may speak to anyone they so wish</w:t>
      </w:r>
      <w:r w:rsidRPr="0057163A">
        <w:t>, including the local authority, adoption agency, social workers, or anyone who has been involved with the child. Either party to a case would also be free to cite such persons as a witness in the case.</w:t>
      </w:r>
    </w:p>
    <w:p w:rsidR="0063556F" w:rsidRPr="00A32EE5" w:rsidRDefault="0063556F" w:rsidP="00301A19">
      <w:pPr>
        <w:spacing w:before="0" w:after="0"/>
        <w:ind w:left="851"/>
        <w:jc w:val="both"/>
      </w:pPr>
    </w:p>
    <w:p w:rsidR="0063556F" w:rsidRPr="00D876C5" w:rsidRDefault="0063556F" w:rsidP="00301A19">
      <w:pPr>
        <w:spacing w:before="0" w:after="0"/>
        <w:ind w:left="851"/>
        <w:jc w:val="both"/>
        <w:rPr>
          <w:rFonts w:eastAsia="Times New Roman"/>
        </w:rPr>
      </w:pPr>
      <w:r w:rsidRPr="00E806AD">
        <w:t xml:space="preserve">Where a case concerns the placement of a child into care, this will be heard both by a court and thereafter by the children’s hearing. While the court may </w:t>
      </w:r>
      <w:r w:rsidRPr="00481704">
        <w:rPr>
          <w:rFonts w:eastAsia="Times New Roman"/>
        </w:rPr>
        <w:t xml:space="preserve">grant a CPO, a children’s hearing then is </w:t>
      </w:r>
      <w:r w:rsidRPr="00D876C5">
        <w:rPr>
          <w:rFonts w:eastAsia="Times New Roman"/>
        </w:rPr>
        <w:t>arranged in order to conduct an initial hearing of the child’s case in order to determine whether the CPO should be continued. Provision is made for the courts to refer cases to the children’s hearing.</w:t>
      </w:r>
    </w:p>
    <w:p w:rsidR="0063556F" w:rsidRPr="00D876C5" w:rsidRDefault="0063556F" w:rsidP="00301A19">
      <w:pPr>
        <w:spacing w:before="0" w:after="0"/>
        <w:ind w:left="851"/>
        <w:jc w:val="both"/>
        <w:rPr>
          <w:rFonts w:eastAsia="Times New Roman"/>
        </w:rPr>
      </w:pPr>
    </w:p>
    <w:p w:rsidR="0063556F" w:rsidRPr="009A7C7C" w:rsidRDefault="0063556F" w:rsidP="00301A19">
      <w:pPr>
        <w:spacing w:before="0" w:after="0"/>
        <w:ind w:left="851"/>
        <w:jc w:val="both"/>
      </w:pPr>
      <w:r w:rsidRPr="00D876C5">
        <w:t xml:space="preserve">With regard to judicial proceedings before the First-tier Tribunal (Immigration </w:t>
      </w:r>
      <w:r w:rsidRPr="003A50C6">
        <w:t>and</w:t>
      </w:r>
      <w:r w:rsidRPr="00CE1A6C">
        <w:t xml:space="preserve"> Asylum),</w:t>
      </w:r>
      <w:r w:rsidRPr="00447FEE">
        <w:t xml:space="preserve"> there is a formalised cooperation procedure in place.</w:t>
      </w:r>
      <w:r w:rsidRPr="00414603">
        <w:t xml:space="preserve"> A protocol was drafted between the SGS, Glasgow City Council Asylum Assessment Team and UKBA with the aim of improving inter-agency working, clarifying responsibility for key tasks when working with separated children and young people and clarifying procedures for ensuring that tasks are carried out effectively. This protocol plays an important role in consolidating and cementing the understanding of service providers about the role of the guardian</w:t>
      </w:r>
      <w:r w:rsidRPr="0068437B">
        <w:rPr>
          <w:rStyle w:val="FootnoteReference"/>
        </w:rPr>
        <w:footnoteReference w:id="102"/>
      </w:r>
      <w:r w:rsidRPr="0068437B">
        <w:t xml:space="preserve"> and can be used where disagre</w:t>
      </w:r>
      <w:r w:rsidRPr="009A7C7C">
        <w:t>ements or tensions arise</w:t>
      </w:r>
      <w:r w:rsidRPr="0068437B">
        <w:rPr>
          <w:rStyle w:val="FootnoteReference"/>
        </w:rPr>
        <w:footnoteReference w:id="103"/>
      </w:r>
      <w:r w:rsidRPr="0068437B">
        <w:t>. There is also a joint protocol in place between social workers and the UKBA regarding the appointment of guardians.</w:t>
      </w:r>
    </w:p>
    <w:p w:rsidR="0063556F" w:rsidRPr="00243119" w:rsidRDefault="0063556F" w:rsidP="00301A19">
      <w:pPr>
        <w:spacing w:before="0" w:after="0"/>
        <w:ind w:left="851"/>
        <w:jc w:val="both"/>
      </w:pPr>
    </w:p>
    <w:p w:rsidR="0063556F" w:rsidRPr="0068437B" w:rsidRDefault="0063556F" w:rsidP="00301A19">
      <w:pPr>
        <w:spacing w:before="0" w:after="0"/>
        <w:ind w:left="851"/>
        <w:jc w:val="both"/>
      </w:pPr>
      <w:r w:rsidRPr="0057163A">
        <w:t xml:space="preserve">There are also a number of formalised cooperation procedures set out in relation to the administrative processes. Under the </w:t>
      </w:r>
      <w:hyperlink r:id="rId55" w:history="1">
        <w:r w:rsidRPr="009A7C7C">
          <w:rPr>
            <w:rStyle w:val="Hyperlink"/>
            <w:rFonts w:cs="Arial"/>
          </w:rPr>
          <w:t>Education (Additional Support for Learning) (Scotland) Act 2004</w:t>
        </w:r>
      </w:hyperlink>
      <w:r w:rsidRPr="0068437B">
        <w:t>, the education authorities have a duty to seek and take account of relevant advice and information from appropria</w:t>
      </w:r>
      <w:r w:rsidRPr="009A7C7C">
        <w:t>te agencies and other persons as the education authority thinks appropriate when making a number of decisions, including that of establishing whether any child or young person has additional support needs, or requires a co-ordinated support plan</w:t>
      </w:r>
      <w:r w:rsidRPr="0068437B">
        <w:rPr>
          <w:rStyle w:val="FootnoteReference"/>
        </w:rPr>
        <w:footnoteReference w:id="104"/>
      </w:r>
      <w:r w:rsidRPr="0068437B">
        <w:t>. An education authority is also able to request the help of another agency, such as the local authority or health board, where it appears that that agency could help in the exercise of the education authority’s functions</w:t>
      </w:r>
      <w:r w:rsidRPr="0068437B">
        <w:rPr>
          <w:rStyle w:val="FootnoteReference"/>
        </w:rPr>
        <w:footnoteReference w:id="105"/>
      </w:r>
      <w:r w:rsidRPr="0068437B">
        <w:t>.</w:t>
      </w:r>
    </w:p>
    <w:p w:rsidR="0063556F" w:rsidRPr="009A7C7C" w:rsidRDefault="0063556F" w:rsidP="00301A19">
      <w:pPr>
        <w:spacing w:before="0" w:after="0"/>
        <w:ind w:left="851"/>
        <w:jc w:val="both"/>
      </w:pPr>
    </w:p>
    <w:p w:rsidR="0063556F" w:rsidRPr="0068437B" w:rsidRDefault="0063556F" w:rsidP="00301A19">
      <w:pPr>
        <w:widowControl w:val="0"/>
        <w:spacing w:before="0" w:after="0" w:line="240" w:lineRule="auto"/>
        <w:ind w:left="851"/>
        <w:jc w:val="both"/>
        <w:rPr>
          <w:rFonts w:eastAsia="Times New Roman"/>
          <w:bCs/>
        </w:rPr>
      </w:pPr>
      <w:r w:rsidRPr="009A7C7C">
        <w:rPr>
          <w:rFonts w:eastAsia="Times New Roman"/>
          <w:bCs/>
        </w:rPr>
        <w:t xml:space="preserve">The </w:t>
      </w:r>
      <w:hyperlink r:id="rId56" w:history="1">
        <w:r w:rsidRPr="009A7C7C">
          <w:rPr>
            <w:rStyle w:val="Hyperlink"/>
            <w:rFonts w:cs="Arial"/>
          </w:rPr>
          <w:t>Children and Young People (Scotland) Bill</w:t>
        </w:r>
      </w:hyperlink>
      <w:r w:rsidRPr="0068437B">
        <w:t xml:space="preserve"> </w:t>
      </w:r>
      <w:r w:rsidRPr="0068437B">
        <w:rPr>
          <w:rFonts w:eastAsia="Times New Roman"/>
          <w:bCs/>
        </w:rPr>
        <w:t xml:space="preserve">places a duty on certain organisation to </w:t>
      </w:r>
      <w:r w:rsidRPr="0068437B">
        <w:rPr>
          <w:rFonts w:eastAsia="Times New Roman"/>
          <w:bCs/>
        </w:rPr>
        <w:lastRenderedPageBreak/>
        <w:t>share information in relation to a child’s plan, and not only in cases of where there is significant risk of harm. However a duty of confidenti</w:t>
      </w:r>
      <w:r w:rsidRPr="009A7C7C">
        <w:rPr>
          <w:rFonts w:eastAsia="Times New Roman"/>
          <w:bCs/>
        </w:rPr>
        <w:t>ality is placed on those with whom information is shared</w:t>
      </w:r>
      <w:r w:rsidRPr="0068437B">
        <w:rPr>
          <w:rFonts w:eastAsia="Times New Roman"/>
          <w:bCs/>
          <w:vertAlign w:val="superscript"/>
        </w:rPr>
        <w:footnoteReference w:id="106"/>
      </w:r>
      <w:r w:rsidRPr="0068437B">
        <w:rPr>
          <w:rFonts w:eastAsia="Times New Roman"/>
          <w:bCs/>
        </w:rPr>
        <w:t xml:space="preserve">. </w:t>
      </w:r>
    </w:p>
    <w:p w:rsidR="0063556F" w:rsidRPr="009A7C7C" w:rsidRDefault="0063556F" w:rsidP="00301A19">
      <w:pPr>
        <w:widowControl w:val="0"/>
        <w:spacing w:before="0" w:after="0" w:line="240" w:lineRule="auto"/>
        <w:ind w:left="851"/>
        <w:jc w:val="both"/>
        <w:rPr>
          <w:rFonts w:eastAsia="Times New Roman"/>
          <w:bCs/>
        </w:rPr>
      </w:pPr>
    </w:p>
    <w:p w:rsidR="0063556F" w:rsidRPr="0068437B" w:rsidRDefault="0063556F" w:rsidP="00301A19">
      <w:pPr>
        <w:spacing w:before="0" w:after="0"/>
        <w:ind w:left="851"/>
        <w:jc w:val="both"/>
        <w:rPr>
          <w:rFonts w:eastAsia="Times New Roman"/>
          <w:bCs/>
        </w:rPr>
      </w:pPr>
      <w:r w:rsidRPr="009A7C7C">
        <w:rPr>
          <w:rFonts w:eastAsia="Times New Roman"/>
          <w:bCs/>
        </w:rPr>
        <w:t xml:space="preserve">The </w:t>
      </w:r>
      <w:hyperlink r:id="rId57" w:history="1">
        <w:r w:rsidRPr="009A7C7C">
          <w:rPr>
            <w:rStyle w:val="Hyperlink"/>
            <w:rFonts w:eastAsia="Times New Roman" w:cs="Arial"/>
            <w:bCs/>
          </w:rPr>
          <w:t>Antisocial Behaviour etc (Scotland) Act 2004</w:t>
        </w:r>
      </w:hyperlink>
      <w:r w:rsidRPr="0068437B">
        <w:rPr>
          <w:rFonts w:eastAsia="Times New Roman"/>
          <w:bCs/>
        </w:rPr>
        <w:t xml:space="preserve"> provides the legislative framework for local authorities and the police to tack</w:t>
      </w:r>
      <w:r w:rsidRPr="009A7C7C">
        <w:rPr>
          <w:rFonts w:eastAsia="Times New Roman"/>
          <w:bCs/>
        </w:rPr>
        <w:t>le antisocial behaviour. Where the perpetrator is a child or young person, the police will work with other partners to ensure early intervention and prevention in accordance with the Scottish Government ‘Framework for preventing antisocial behaviour’</w:t>
      </w:r>
      <w:r w:rsidRPr="0068437B">
        <w:rPr>
          <w:rStyle w:val="FootnoteReference"/>
          <w:rFonts w:eastAsia="Times New Roman"/>
          <w:bCs/>
        </w:rPr>
        <w:footnoteReference w:id="107"/>
      </w:r>
      <w:r w:rsidRPr="0068437B">
        <w:rPr>
          <w:rFonts w:eastAsia="Times New Roman"/>
          <w:bCs/>
        </w:rPr>
        <w:t xml:space="preserve">.  </w:t>
      </w:r>
    </w:p>
    <w:p w:rsidR="0063556F" w:rsidRPr="009A7C7C" w:rsidRDefault="0063556F" w:rsidP="0063556F">
      <w:pPr>
        <w:spacing w:before="0" w:after="0"/>
        <w:jc w:val="both"/>
        <w:rPr>
          <w:rFonts w:eastAsia="Times New Roman"/>
          <w:bCs/>
        </w:rPr>
      </w:pPr>
    </w:p>
    <w:p w:rsidR="0063556F" w:rsidRPr="00A4115A" w:rsidRDefault="0063556F" w:rsidP="00A4115A">
      <w:pPr>
        <w:spacing w:before="0" w:after="0"/>
        <w:ind w:left="851"/>
        <w:jc w:val="both"/>
      </w:pPr>
      <w:r w:rsidRPr="00243119">
        <w:t>No common assessment frameworks for professionals working with or for children in civil and administrative proceedings (including lawyers, psychologists, physicians, immigration officials, social workers or mediators) have been identified.</w:t>
      </w:r>
    </w:p>
    <w:p w:rsidR="0063556F" w:rsidRPr="00414603" w:rsidRDefault="0063556F" w:rsidP="00D244DF">
      <w:pPr>
        <w:pStyle w:val="Heading3NoNumb"/>
        <w:ind w:firstLine="851"/>
      </w:pPr>
      <w:bookmarkStart w:id="43" w:name="_Toc409691685"/>
      <w:r w:rsidRPr="00414603">
        <w:t>Interactions between criminal, civil and/or administrative judicial proceedings</w:t>
      </w:r>
      <w:bookmarkEnd w:id="43"/>
    </w:p>
    <w:p w:rsidR="0063556F" w:rsidRPr="00414603" w:rsidRDefault="0063556F" w:rsidP="00301A19">
      <w:pPr>
        <w:pStyle w:val="BodyText"/>
        <w:spacing w:before="0" w:after="0"/>
        <w:jc w:val="both"/>
        <w:rPr>
          <w:b/>
          <w:i/>
          <w:szCs w:val="20"/>
        </w:rPr>
      </w:pPr>
    </w:p>
    <w:p w:rsidR="0063556F" w:rsidRPr="0057163A" w:rsidRDefault="0063556F" w:rsidP="00A4115A">
      <w:pPr>
        <w:spacing w:before="0" w:after="0"/>
        <w:ind w:left="851"/>
        <w:jc w:val="both"/>
      </w:pPr>
      <w:r w:rsidRPr="0057163A">
        <w:rPr>
          <w:rFonts w:eastAsia="Times New Roman"/>
        </w:rPr>
        <w:t>There are no specific rules regarding the interaction between civil, criminal and administrative proceedings.</w:t>
      </w:r>
      <w:r w:rsidRPr="0068437B">
        <w:rPr>
          <w:rFonts w:eastAsia="Times New Roman"/>
        </w:rPr>
        <w:t xml:space="preserve"> With regard to the relationship between civil and administrative proceedings, a petition for judicial review (civil procedure) cannot be raised until all other forms of appeal and review procedures have been exhausted. With regard to the interaction between criminal and administrative judicial procedings within the context of the chi</w:t>
      </w:r>
      <w:r w:rsidRPr="009A7C7C">
        <w:rPr>
          <w:rFonts w:eastAsia="Times New Roman"/>
        </w:rPr>
        <w:t>ldren’s hearing system, t</w:t>
      </w:r>
      <w:r w:rsidRPr="009A7C7C">
        <w:t xml:space="preserve">he </w:t>
      </w:r>
      <w:r w:rsidRPr="007C29D0">
        <w:t>Scottish Children’s Reporter (</w:t>
      </w:r>
      <w:r w:rsidRPr="00243119">
        <w:t>SCR)</w:t>
      </w:r>
      <w:r w:rsidRPr="0057163A">
        <w:t xml:space="preserve"> has in place a number of formal protocols with the police and the Crown Office &amp; Procurator Fiscal Service (COPFS)</w:t>
      </w:r>
      <w:r w:rsidRPr="0068437B">
        <w:rPr>
          <w:rStyle w:val="FootnoteReference"/>
        </w:rPr>
        <w:footnoteReference w:id="108"/>
      </w:r>
      <w:r w:rsidRPr="0068437B">
        <w:t xml:space="preserve">, setting out guidelines regarding which children are to be reported or jointly reported (more serious cases) to the SCRA. The Procurator Fiscal (PF) and the SCR will discuss a case and decide if it should be dealt with in the children’s hearing system or by the PF. </w:t>
      </w:r>
    </w:p>
    <w:p w:rsidR="0063556F" w:rsidRPr="00A32EE5" w:rsidRDefault="0063556F" w:rsidP="00D244DF">
      <w:pPr>
        <w:pStyle w:val="Heading3NoNumb"/>
        <w:ind w:firstLine="851"/>
      </w:pPr>
      <w:bookmarkStart w:id="44" w:name="_Toc409691686"/>
      <w:r w:rsidRPr="00A32EE5">
        <w:t>Training requirements</w:t>
      </w:r>
      <w:bookmarkEnd w:id="44"/>
    </w:p>
    <w:p w:rsidR="0063556F" w:rsidRPr="00E806AD" w:rsidRDefault="0063556F" w:rsidP="00D244DF">
      <w:pPr>
        <w:pStyle w:val="Heading3NoNumb"/>
        <w:ind w:firstLine="851"/>
      </w:pPr>
    </w:p>
    <w:p w:rsidR="0063556F" w:rsidRPr="00414603" w:rsidRDefault="0063556F" w:rsidP="00301A19">
      <w:pPr>
        <w:spacing w:before="0" w:after="0"/>
        <w:ind w:left="851"/>
        <w:jc w:val="both"/>
      </w:pPr>
      <w:r w:rsidRPr="00E806AD">
        <w:t>In general, training requirements form pa</w:t>
      </w:r>
      <w:r w:rsidRPr="00481704">
        <w:t>rt of an organisation'</w:t>
      </w:r>
      <w:r w:rsidRPr="00D876C5">
        <w:t>s internal procedures rather than being set out in statute. Therefore, sufficient information is not available for each of the different professionals working with children. From the information identified however, there are statutory requirements regarding the training of solicitors and law firms working with children and involved in proceedings before a children’s hearing. For other professionals working with children, such as members of the ASNTS</w:t>
      </w:r>
      <w:r w:rsidRPr="003A50C6">
        <w:t xml:space="preserve"> (education) and MHTS</w:t>
      </w:r>
      <w:r w:rsidRPr="00CE1A6C">
        <w:t xml:space="preserve"> (mental health)</w:t>
      </w:r>
      <w:r w:rsidRPr="00447FEE">
        <w:t xml:space="preserve"> and guardians appointed under the SGS, training is undertaken but the requirements for this are not set out in statu</w:t>
      </w:r>
      <w:r w:rsidRPr="00414603">
        <w:t>te. No statutory training requirements were therefore identified for professionals working with children in the area of asylum and immigration, education or health.</w:t>
      </w:r>
    </w:p>
    <w:p w:rsidR="0063556F" w:rsidRPr="00414603" w:rsidRDefault="0063556F" w:rsidP="0063556F">
      <w:pPr>
        <w:spacing w:before="0" w:after="0"/>
        <w:jc w:val="both"/>
      </w:pPr>
    </w:p>
    <w:p w:rsidR="0063556F" w:rsidRPr="00414603" w:rsidRDefault="0063556F" w:rsidP="00301A19">
      <w:pPr>
        <w:pStyle w:val="BodyText"/>
        <w:spacing w:before="0" w:after="0"/>
        <w:jc w:val="both"/>
        <w:rPr>
          <w:szCs w:val="20"/>
        </w:rPr>
      </w:pPr>
      <w:r w:rsidRPr="00414603">
        <w:rPr>
          <w:szCs w:val="20"/>
        </w:rPr>
        <w:t xml:space="preserve">Following the entry into force of the </w:t>
      </w:r>
      <w:hyperlink r:id="rId58" w:history="1">
        <w:r w:rsidRPr="00414603">
          <w:rPr>
            <w:rStyle w:val="Hyperlink"/>
            <w:rFonts w:cs="Arial"/>
            <w:szCs w:val="20"/>
          </w:rPr>
          <w:t>Children’s Hearing (Scotland) Act 2011</w:t>
        </w:r>
      </w:hyperlink>
      <w:r w:rsidRPr="00414603">
        <w:rPr>
          <w:szCs w:val="20"/>
        </w:rPr>
        <w:t xml:space="preserve">, the Scottish Legal Aid Board (SLAB) now requires solicitors and law firms to register with the SLAB to provide children’s legal assistance under the Act. To be entered on the register, firms and solicitors are required to conform to the </w:t>
      </w:r>
      <w:hyperlink r:id="rId59" w:history="1">
        <w:r w:rsidRPr="00414603">
          <w:rPr>
            <w:rStyle w:val="Hyperlink"/>
            <w:rFonts w:cs="Arial"/>
            <w:szCs w:val="20"/>
          </w:rPr>
          <w:t>Code of Practice</w:t>
        </w:r>
      </w:hyperlink>
      <w:r w:rsidRPr="00414603">
        <w:rPr>
          <w:szCs w:val="20"/>
        </w:rPr>
        <w:t xml:space="preserve"> in relation to Children’s Legal Assistance Cases</w:t>
      </w:r>
      <w:r w:rsidRPr="00414603">
        <w:rPr>
          <w:rStyle w:val="FootnoteReference"/>
          <w:szCs w:val="20"/>
        </w:rPr>
        <w:footnoteReference w:id="109"/>
      </w:r>
      <w:r w:rsidRPr="00414603">
        <w:rPr>
          <w:szCs w:val="20"/>
        </w:rPr>
        <w:t>. In order to meet the registration requirements, a solicitor must demonstrate that he/she has the following competences</w:t>
      </w:r>
      <w:r w:rsidRPr="00414603">
        <w:rPr>
          <w:rStyle w:val="FootnoteReference"/>
          <w:szCs w:val="20"/>
        </w:rPr>
        <w:footnoteReference w:id="110"/>
      </w:r>
      <w:r w:rsidRPr="00414603">
        <w:rPr>
          <w:szCs w:val="20"/>
        </w:rPr>
        <w:t>:</w:t>
      </w:r>
    </w:p>
    <w:p w:rsidR="0063556F" w:rsidRPr="00414603" w:rsidRDefault="0063556F" w:rsidP="0063556F">
      <w:pPr>
        <w:pStyle w:val="BodyText"/>
        <w:spacing w:before="0" w:after="0"/>
        <w:ind w:left="0"/>
        <w:jc w:val="both"/>
        <w:rPr>
          <w:szCs w:val="20"/>
        </w:rPr>
      </w:pPr>
    </w:p>
    <w:p w:rsidR="0063556F" w:rsidRPr="00414603" w:rsidRDefault="0063556F" w:rsidP="00301A19">
      <w:pPr>
        <w:pStyle w:val="BTBullet1Last"/>
      </w:pPr>
      <w:r w:rsidRPr="00414603">
        <w:lastRenderedPageBreak/>
        <w:t xml:space="preserve">An understanding and detailed knowledge of the provisions of the </w:t>
      </w:r>
      <w:hyperlink r:id="rId60" w:history="1">
        <w:r w:rsidRPr="00414603">
          <w:rPr>
            <w:rStyle w:val="Hyperlink"/>
            <w:rFonts w:cs="Arial"/>
            <w:szCs w:val="20"/>
          </w:rPr>
          <w:t>Children’s Hearing (Scotland) Act 2011</w:t>
        </w:r>
      </w:hyperlink>
      <w:r w:rsidRPr="00414603">
        <w:t xml:space="preserve"> and all associated Rules and Regulations, as well as the legal assistance regime laind down in Part 19 of the Act and the </w:t>
      </w:r>
      <w:hyperlink r:id="rId61" w:history="1">
        <w:r w:rsidRPr="00414603">
          <w:rPr>
            <w:rStyle w:val="Hyperlink"/>
            <w:rFonts w:cs="Arial"/>
            <w:szCs w:val="20"/>
          </w:rPr>
          <w:t>Children’s Legal Assistance (Scotland) (Amendment) Regulations 2013</w:t>
        </w:r>
      </w:hyperlink>
      <w:r w:rsidRPr="00414603">
        <w:t>;</w:t>
      </w:r>
    </w:p>
    <w:p w:rsidR="0063556F" w:rsidRPr="00414603" w:rsidRDefault="0063556F" w:rsidP="00301A19">
      <w:pPr>
        <w:pStyle w:val="BTBullet1Last"/>
      </w:pPr>
      <w:r w:rsidRPr="00414603">
        <w:t>An understanding of the ethos of the children’s hearing system;</w:t>
      </w:r>
    </w:p>
    <w:p w:rsidR="0063556F" w:rsidRPr="00414603" w:rsidRDefault="0063556F" w:rsidP="00301A19">
      <w:pPr>
        <w:pStyle w:val="BTBullet1Last"/>
      </w:pPr>
      <w:r w:rsidRPr="00414603">
        <w:t>Detailed knowledge or experience of representing clients at children’s hearings and related court proceedings; and</w:t>
      </w:r>
    </w:p>
    <w:p w:rsidR="0063556F" w:rsidRPr="00414603" w:rsidRDefault="0063556F" w:rsidP="00301A19">
      <w:pPr>
        <w:pStyle w:val="BTBullet1Last"/>
      </w:pPr>
      <w:r w:rsidRPr="00414603">
        <w:t>A general understanding of child development and how to communicate with children.</w:t>
      </w:r>
    </w:p>
    <w:p w:rsidR="0063556F" w:rsidRPr="00414603" w:rsidRDefault="0063556F" w:rsidP="0063556F">
      <w:pPr>
        <w:pStyle w:val="BodyText"/>
        <w:spacing w:before="0" w:after="0"/>
        <w:ind w:left="720"/>
        <w:jc w:val="both"/>
        <w:rPr>
          <w:szCs w:val="20"/>
        </w:rPr>
      </w:pPr>
    </w:p>
    <w:p w:rsidR="0063556F" w:rsidRPr="00414603" w:rsidRDefault="0063556F" w:rsidP="00301A19">
      <w:pPr>
        <w:pStyle w:val="BodyText"/>
        <w:spacing w:before="0" w:after="0"/>
        <w:jc w:val="both"/>
        <w:rPr>
          <w:szCs w:val="20"/>
        </w:rPr>
      </w:pPr>
      <w:r w:rsidRPr="00414603">
        <w:rPr>
          <w:szCs w:val="20"/>
        </w:rPr>
        <w:t xml:space="preserve">The </w:t>
      </w:r>
      <w:hyperlink r:id="rId62" w:history="1">
        <w:r w:rsidRPr="00414603">
          <w:rPr>
            <w:rStyle w:val="Hyperlink"/>
            <w:rFonts w:cs="Arial"/>
            <w:szCs w:val="20"/>
          </w:rPr>
          <w:t>Code of Practice</w:t>
        </w:r>
      </w:hyperlink>
      <w:r w:rsidRPr="00414603">
        <w:rPr>
          <w:szCs w:val="20"/>
        </w:rPr>
        <w:t xml:space="preserve"> goes on to state that “when conducting proceedings before a children’s hearing, a solicitor, whilst fulfilling his professional duties to his/her client, will respect the ethos of the children’s hearing system and acknowledge that decisions should be based on sound reasons, with the best interests of the child being paramount, and that the effective participation of all the parties involved should be promoted”</w:t>
      </w:r>
      <w:r w:rsidRPr="00414603">
        <w:rPr>
          <w:rStyle w:val="FootnoteReference"/>
          <w:szCs w:val="20"/>
        </w:rPr>
        <w:footnoteReference w:id="111"/>
      </w:r>
      <w:r w:rsidRPr="00414603">
        <w:rPr>
          <w:szCs w:val="20"/>
        </w:rPr>
        <w:t xml:space="preserve">. </w:t>
      </w:r>
    </w:p>
    <w:p w:rsidR="0063556F" w:rsidRPr="00414603" w:rsidRDefault="0063556F" w:rsidP="00301A19">
      <w:pPr>
        <w:pStyle w:val="BodyText"/>
        <w:spacing w:before="0" w:after="0"/>
        <w:jc w:val="both"/>
        <w:rPr>
          <w:szCs w:val="20"/>
        </w:rPr>
      </w:pPr>
    </w:p>
    <w:p w:rsidR="0063556F" w:rsidRPr="009A7C7C" w:rsidRDefault="0063556F" w:rsidP="00301A19">
      <w:pPr>
        <w:spacing w:before="0" w:after="0"/>
        <w:ind w:left="851"/>
        <w:jc w:val="both"/>
        <w:rPr>
          <w:rFonts w:eastAsia="Times New Roman"/>
        </w:rPr>
      </w:pPr>
      <w:r w:rsidRPr="0057163A">
        <w:rPr>
          <w:rFonts w:eastAsia="Times New Roman"/>
        </w:rPr>
        <w:t xml:space="preserve">A children’s hearing is held before a lay tribunal of three specially trained and qualified volunteers, who are members of the </w:t>
      </w:r>
      <w:hyperlink r:id="rId63" w:history="1">
        <w:r w:rsidRPr="009A7C7C">
          <w:rPr>
            <w:rFonts w:eastAsia="Times New Roman"/>
            <w:color w:val="0000FF"/>
            <w:u w:val="single"/>
          </w:rPr>
          <w:t>Children’s Panel</w:t>
        </w:r>
      </w:hyperlink>
      <w:r w:rsidRPr="0068437B">
        <w:rPr>
          <w:rFonts w:eastAsia="Times New Roman"/>
        </w:rPr>
        <w:t xml:space="preserve">. At least one of them must be male and at least one female, selected by and representing the local authorities. A lot of work has been carried out recently regarding the training of </w:t>
      </w:r>
      <w:r w:rsidRPr="009A7C7C">
        <w:rPr>
          <w:rFonts w:eastAsia="Times New Roman"/>
        </w:rPr>
        <w:t xml:space="preserve">children’s </w:t>
      </w:r>
      <w:r w:rsidRPr="007C29D0">
        <w:rPr>
          <w:rFonts w:eastAsia="Times New Roman"/>
        </w:rPr>
        <w:t xml:space="preserve">hearing panel members, following the creation of a new national </w:t>
      </w:r>
      <w:r w:rsidRPr="00243119">
        <w:rPr>
          <w:rFonts w:eastAsia="Times New Roman"/>
        </w:rPr>
        <w:t>authority, Children’s Hearing Scotland, which is now responsible for the recruitment, appointment and training of panel members. Instead of 32 separate local panels, there is now one</w:t>
      </w:r>
      <w:r w:rsidRPr="0057163A">
        <w:rPr>
          <w:rFonts w:eastAsia="Times New Roman"/>
        </w:rPr>
        <w:t xml:space="preserve"> single national panel appointed by a National Convener</w:t>
      </w:r>
      <w:r w:rsidRPr="0068437B">
        <w:rPr>
          <w:rFonts w:eastAsia="Times New Roman"/>
          <w:vertAlign w:val="superscript"/>
        </w:rPr>
        <w:footnoteReference w:id="112"/>
      </w:r>
      <w:r w:rsidRPr="0068437B">
        <w:rPr>
          <w:rFonts w:eastAsia="Times New Roman"/>
        </w:rPr>
        <w:t>. As volunteers for the Children’s Panel come from different professional backgrounds, training to be a panel member does not form part of their basic qualification. However, following selection to be</w:t>
      </w:r>
      <w:r w:rsidRPr="009A7C7C">
        <w:rPr>
          <w:rFonts w:eastAsia="Times New Roman"/>
        </w:rPr>
        <w:t>come a panel member, volunteers receive training in a wide range of areas including equal treatment, protecting rights, conduct of the hearing and effective communication and seeking children’s view and participation, which leads to a professional developm</w:t>
      </w:r>
      <w:r w:rsidRPr="00243119">
        <w:rPr>
          <w:rFonts w:eastAsia="Times New Roman"/>
        </w:rPr>
        <w:t xml:space="preserve">ent award. This therefore covers training on interaction with children who are being interviewed or heard. The initial training course for new panel members is delivered at a number of venues across </w:t>
      </w:r>
      <w:smartTag w:uri="urn:schemas-microsoft-com:office:smarttags" w:element="country-region">
        <w:smartTag w:uri="urn:schemas-microsoft-com:office:smarttags" w:element="place">
          <w:r w:rsidRPr="00243119">
            <w:rPr>
              <w:rFonts w:eastAsia="Times New Roman"/>
            </w:rPr>
            <w:t>Scotland</w:t>
          </w:r>
        </w:smartTag>
      </w:smartTag>
      <w:r w:rsidRPr="00243119">
        <w:rPr>
          <w:rFonts w:eastAsia="Times New Roman"/>
        </w:rPr>
        <w:t xml:space="preserve"> and lasts for approximately six to seven days. T</w:t>
      </w:r>
      <w:r w:rsidRPr="0057163A">
        <w:rPr>
          <w:rFonts w:eastAsia="Times New Roman"/>
        </w:rPr>
        <w:t>raining is mandatory as all panel members must successfully complete the training programme before they can sit on children’s hearings</w:t>
      </w:r>
      <w:r w:rsidRPr="0068437B">
        <w:rPr>
          <w:rFonts w:eastAsia="Times New Roman"/>
          <w:vertAlign w:val="superscript"/>
        </w:rPr>
        <w:footnoteReference w:id="113"/>
      </w:r>
      <w:r w:rsidRPr="0068437B">
        <w:rPr>
          <w:rFonts w:eastAsia="Times New Roman"/>
        </w:rPr>
        <w:t>. Training to date has focused on communication with children. Children’s Hearing Scotland cooperates with the SCRA and t</w:t>
      </w:r>
      <w:r w:rsidRPr="009A7C7C">
        <w:rPr>
          <w:rFonts w:eastAsia="Times New Roman"/>
        </w:rPr>
        <w:t>raining is also delivered to social work, police, teachers as part of partnership working at both the national and local level.</w:t>
      </w:r>
    </w:p>
    <w:p w:rsidR="0063556F" w:rsidRPr="00243119" w:rsidRDefault="0063556F" w:rsidP="00301A19">
      <w:pPr>
        <w:spacing w:before="0" w:after="0"/>
        <w:ind w:left="851"/>
        <w:jc w:val="both"/>
        <w:rPr>
          <w:rFonts w:eastAsia="Times New Roman"/>
        </w:rPr>
      </w:pPr>
    </w:p>
    <w:p w:rsidR="0063556F" w:rsidRPr="009A7C7C" w:rsidRDefault="0063556F" w:rsidP="00301A19">
      <w:pPr>
        <w:spacing w:before="0" w:after="0"/>
        <w:ind w:left="851"/>
        <w:jc w:val="both"/>
        <w:rPr>
          <w:rFonts w:eastAsia="Times New Roman"/>
        </w:rPr>
      </w:pPr>
      <w:r w:rsidRPr="0057163A">
        <w:rPr>
          <w:rFonts w:eastAsia="Times New Roman"/>
        </w:rPr>
        <w:t xml:space="preserve">The convenor (chair) </w:t>
      </w:r>
      <w:r w:rsidRPr="00A32EE5">
        <w:rPr>
          <w:rFonts w:eastAsia="Times New Roman"/>
        </w:rPr>
        <w:t>of the ASNTS (education matters) will al</w:t>
      </w:r>
      <w:r w:rsidRPr="00E806AD">
        <w:rPr>
          <w:rFonts w:eastAsia="Times New Roman"/>
        </w:rPr>
        <w:t xml:space="preserve">ways be legally qualified. All other members </w:t>
      </w:r>
      <w:r w:rsidRPr="00481704">
        <w:rPr>
          <w:rFonts w:eastAsia="Times New Roman"/>
        </w:rPr>
        <w:t>also have to have pro</w:t>
      </w:r>
      <w:r w:rsidRPr="00D876C5">
        <w:rPr>
          <w:rFonts w:eastAsia="Times New Roman"/>
        </w:rPr>
        <w:t>fessional experience of working with children with additional support needs</w:t>
      </w:r>
      <w:r w:rsidRPr="0068437B">
        <w:rPr>
          <w:rStyle w:val="FootnoteReference"/>
          <w:rFonts w:eastAsia="Times New Roman"/>
        </w:rPr>
        <w:footnoteReference w:id="114"/>
      </w:r>
      <w:r w:rsidRPr="0068437B">
        <w:rPr>
          <w:rFonts w:eastAsia="Times New Roman"/>
        </w:rPr>
        <w:t>. Lots of in-house training of panel members is carried out, which in the past has covered the issue of hearing the child.</w:t>
      </w:r>
    </w:p>
    <w:p w:rsidR="0063556F" w:rsidRPr="00243119" w:rsidRDefault="0063556F" w:rsidP="00301A19">
      <w:pPr>
        <w:spacing w:before="0" w:after="0"/>
        <w:ind w:left="851"/>
        <w:jc w:val="both"/>
        <w:rPr>
          <w:rFonts w:eastAsia="Times New Roman"/>
        </w:rPr>
      </w:pPr>
    </w:p>
    <w:p w:rsidR="0063556F" w:rsidRPr="0068437B" w:rsidRDefault="0063556F" w:rsidP="00301A19">
      <w:pPr>
        <w:widowControl w:val="0"/>
        <w:spacing w:before="0" w:after="0" w:line="240" w:lineRule="auto"/>
        <w:ind w:left="851"/>
        <w:jc w:val="both"/>
        <w:rPr>
          <w:rFonts w:eastAsia="Times New Roman"/>
        </w:rPr>
      </w:pPr>
      <w:r w:rsidRPr="0057163A">
        <w:rPr>
          <w:rFonts w:eastAsia="Times New Roman"/>
        </w:rPr>
        <w:t>Training available to members of the MHTS (mental health</w:t>
      </w:r>
      <w:r w:rsidRPr="00A32EE5">
        <w:rPr>
          <w:rFonts w:eastAsia="Times New Roman"/>
        </w:rPr>
        <w:t xml:space="preserve"> matters) now includes how to ensure that children’s views are heard and how they can be supported using advocacy and legal representatives.</w:t>
      </w:r>
      <w:r w:rsidRPr="00E806AD">
        <w:t xml:space="preserve"> </w:t>
      </w:r>
      <w:r w:rsidRPr="00E806AD">
        <w:rPr>
          <w:rFonts w:eastAsia="Times New Roman"/>
        </w:rPr>
        <w:t xml:space="preserve">It is the view of children’s organisations in </w:t>
      </w:r>
      <w:smartTag w:uri="urn:schemas-microsoft-com:office:smarttags" w:element="country-region">
        <w:smartTag w:uri="urn:schemas-microsoft-com:office:smarttags" w:element="place">
          <w:r w:rsidRPr="00E806AD">
            <w:rPr>
              <w:rFonts w:eastAsia="Times New Roman"/>
            </w:rPr>
            <w:t>Scotland</w:t>
          </w:r>
        </w:smartTag>
      </w:smartTag>
      <w:r w:rsidRPr="00E806AD">
        <w:rPr>
          <w:rFonts w:eastAsia="Times New Roman"/>
        </w:rPr>
        <w:t xml:space="preserve"> therefore that children’s rights are now “taken more serious</w:t>
      </w:r>
      <w:r w:rsidRPr="00481704">
        <w:rPr>
          <w:rFonts w:eastAsia="Times New Roman"/>
        </w:rPr>
        <w:t>ly within mental health tribunals”</w:t>
      </w:r>
      <w:r w:rsidRPr="0068437B">
        <w:rPr>
          <w:rFonts w:eastAsia="Times New Roman"/>
          <w:vertAlign w:val="superscript"/>
        </w:rPr>
        <w:footnoteReference w:id="115"/>
      </w:r>
      <w:r w:rsidRPr="0068437B">
        <w:rPr>
          <w:rFonts w:eastAsia="Times New Roman"/>
        </w:rPr>
        <w:t xml:space="preserve">.  </w:t>
      </w:r>
    </w:p>
    <w:p w:rsidR="0063556F" w:rsidRPr="009A7C7C" w:rsidRDefault="0063556F" w:rsidP="00301A19">
      <w:pPr>
        <w:widowControl w:val="0"/>
        <w:spacing w:before="0" w:after="0" w:line="240" w:lineRule="auto"/>
        <w:ind w:left="851"/>
        <w:jc w:val="both"/>
        <w:rPr>
          <w:rFonts w:eastAsia="Times New Roman"/>
        </w:rPr>
      </w:pPr>
    </w:p>
    <w:p w:rsidR="0063556F" w:rsidRPr="0068437B" w:rsidRDefault="0063556F" w:rsidP="00301A19">
      <w:pPr>
        <w:widowControl w:val="0"/>
        <w:spacing w:before="0" w:after="0" w:line="240" w:lineRule="auto"/>
        <w:ind w:left="851"/>
        <w:jc w:val="both"/>
        <w:rPr>
          <w:rFonts w:eastAsia="Times New Roman"/>
        </w:rPr>
      </w:pPr>
      <w:r w:rsidRPr="00243119">
        <w:rPr>
          <w:rFonts w:eastAsia="Times New Roman"/>
        </w:rPr>
        <w:t xml:space="preserve">All guardians appointed by the SGS must be registered with the Office of Immigration Services Commissioner </w:t>
      </w:r>
      <w:r w:rsidRPr="0057163A">
        <w:rPr>
          <w:rFonts w:eastAsia="Times New Roman"/>
        </w:rPr>
        <w:t xml:space="preserve">(OISC). The guardians are mentored and supervised in accordance with the OISC rules, codes and standards and the guardians must complete the required </w:t>
      </w:r>
      <w:r w:rsidRPr="0057163A">
        <w:rPr>
          <w:rFonts w:eastAsia="Times New Roman"/>
        </w:rPr>
        <w:lastRenderedPageBreak/>
        <w:t>number of continuing professional development hours each year</w:t>
      </w:r>
      <w:r w:rsidRPr="0068437B">
        <w:rPr>
          <w:rStyle w:val="FootnoteReference"/>
          <w:rFonts w:eastAsia="Times New Roman"/>
        </w:rPr>
        <w:footnoteReference w:id="116"/>
      </w:r>
      <w:r w:rsidRPr="0068437B">
        <w:rPr>
          <w:rFonts w:eastAsia="Times New Roman"/>
        </w:rPr>
        <w:t>.</w:t>
      </w:r>
    </w:p>
    <w:p w:rsidR="0063556F" w:rsidRPr="009A7C7C" w:rsidRDefault="0063556F" w:rsidP="00301A19">
      <w:pPr>
        <w:widowControl w:val="0"/>
        <w:spacing w:before="0" w:after="0" w:line="240" w:lineRule="auto"/>
        <w:ind w:left="851"/>
        <w:jc w:val="both"/>
        <w:rPr>
          <w:rFonts w:eastAsia="Times New Roman"/>
        </w:rPr>
      </w:pPr>
    </w:p>
    <w:p w:rsidR="0063556F" w:rsidRPr="0057163A" w:rsidRDefault="0063556F" w:rsidP="00301A19">
      <w:pPr>
        <w:spacing w:before="0" w:after="0"/>
        <w:ind w:left="851"/>
        <w:jc w:val="both"/>
      </w:pPr>
      <w:r w:rsidRPr="00243119">
        <w:t xml:space="preserve">Regarding regular vetting of professionals working with and for children, </w:t>
      </w:r>
      <w:r w:rsidRPr="00243119">
        <w:rPr>
          <w:rFonts w:eastAsia="Times New Roman"/>
        </w:rPr>
        <w:t>the performance of a judge dealing with cases involving children is not subj</w:t>
      </w:r>
      <w:r w:rsidRPr="0057163A">
        <w:rPr>
          <w:rFonts w:eastAsia="Times New Roman"/>
        </w:rPr>
        <w:t xml:space="preserve">ect to regular checks as such. However, all judges are required to adhere to the </w:t>
      </w:r>
      <w:hyperlink r:id="rId64" w:tgtFrame="_blank" w:history="1">
        <w:r w:rsidRPr="009A7C7C">
          <w:rPr>
            <w:iCs/>
            <w:color w:val="0000FF"/>
            <w:u w:val="single"/>
          </w:rPr>
          <w:t>Statement of Principles of Judicial Ethics for the Scottish Judiciary</w:t>
        </w:r>
        <w:r w:rsidRPr="009A7C7C">
          <w:rPr>
            <w:color w:val="0000FF"/>
          </w:rPr>
          <w:t xml:space="preserve"> </w:t>
        </w:r>
      </w:hyperlink>
      <w:r w:rsidRPr="0068437B">
        <w:t>which was revised in 2013</w:t>
      </w:r>
      <w:r w:rsidRPr="009A7C7C">
        <w:t xml:space="preserve"> to clarify the ethics that guide judges in their professional and personal lives, and sets out the six principles of judicial independence, impartiality, integrity, propriety, equality and competence and diligence</w:t>
      </w:r>
      <w:r w:rsidRPr="0068437B">
        <w:rPr>
          <w:vertAlign w:val="superscript"/>
        </w:rPr>
        <w:footnoteReference w:id="117"/>
      </w:r>
      <w:r w:rsidRPr="0068437B">
        <w:t xml:space="preserve">. Full-time judges are appointed by the Queen following a recommendation of the First Minister for </w:t>
      </w:r>
      <w:smartTag w:uri="urn:schemas-microsoft-com:office:smarttags" w:element="country-region">
        <w:smartTag w:uri="urn:schemas-microsoft-com:office:smarttags" w:element="place">
          <w:r w:rsidRPr="0068437B">
            <w:t>Scotland</w:t>
          </w:r>
        </w:smartTag>
      </w:smartTag>
      <w:r w:rsidRPr="0068437B">
        <w:t xml:space="preserve">. A complaint can be made about the personal conduct of judicial office holders by writing to the Judicial Office for </w:t>
      </w:r>
      <w:smartTag w:uri="urn:schemas-microsoft-com:office:smarttags" w:element="country-region">
        <w:smartTag w:uri="urn:schemas-microsoft-com:office:smarttags" w:element="place">
          <w:r w:rsidRPr="0068437B">
            <w:t>Scotland</w:t>
          </w:r>
        </w:smartTag>
      </w:smartTag>
      <w:r w:rsidRPr="0068437B">
        <w:rPr>
          <w:vertAlign w:val="superscript"/>
        </w:rPr>
        <w:footnoteReference w:id="118"/>
      </w:r>
      <w:r w:rsidRPr="0068437B">
        <w:t>. Judges or sheriffs can be removed fr</w:t>
      </w:r>
      <w:r w:rsidRPr="009A7C7C">
        <w:t xml:space="preserve">om office due to inability, misbehaviour or neglect of duty, following a tribunal set up by the First Minister having heard the matter and a report being made to the Scottish Parliament seeking the removal of the judge or </w:t>
      </w:r>
      <w:r w:rsidRPr="00243119">
        <w:t>S</w:t>
      </w:r>
      <w:r w:rsidRPr="0057163A">
        <w:t>heriff in question.</w:t>
      </w:r>
    </w:p>
    <w:p w:rsidR="0063556F" w:rsidRPr="00A32EE5" w:rsidRDefault="0063556F" w:rsidP="0063556F">
      <w:pPr>
        <w:spacing w:before="0" w:after="0"/>
        <w:jc w:val="both"/>
        <w:rPr>
          <w:rFonts w:eastAsia="Times New Roman"/>
        </w:rPr>
      </w:pPr>
    </w:p>
    <w:p w:rsidR="0063556F" w:rsidRPr="00414603" w:rsidRDefault="0063556F" w:rsidP="00301A19">
      <w:pPr>
        <w:pStyle w:val="BodyText"/>
        <w:spacing w:before="0" w:after="0"/>
        <w:jc w:val="both"/>
        <w:rPr>
          <w:szCs w:val="20"/>
        </w:rPr>
      </w:pPr>
      <w:r w:rsidRPr="00414603">
        <w:rPr>
          <w:szCs w:val="20"/>
        </w:rPr>
        <w:t>It should also be noted that under the</w:t>
      </w:r>
      <w:r w:rsidR="006C4846">
        <w:rPr>
          <w:szCs w:val="20"/>
        </w:rPr>
        <w:t xml:space="preserve"> Protection of Vulnerable Groups (Scotland) Act 2007</w:t>
      </w:r>
      <w:r w:rsidRPr="00414603">
        <w:rPr>
          <w:szCs w:val="20"/>
        </w:rPr>
        <w:t>, a list is kept of individuals that are considered to be unsuitable to work with children</w:t>
      </w:r>
      <w:r w:rsidR="006C4846">
        <w:rPr>
          <w:szCs w:val="20"/>
        </w:rPr>
        <w:t xml:space="preserve"> and vulnerable adults</w:t>
      </w:r>
      <w:r w:rsidRPr="00414603">
        <w:rPr>
          <w:rStyle w:val="FootnoteReference"/>
          <w:szCs w:val="20"/>
        </w:rPr>
        <w:footnoteReference w:id="119"/>
      </w:r>
      <w:r w:rsidRPr="00414603">
        <w:rPr>
          <w:szCs w:val="20"/>
        </w:rPr>
        <w:t xml:space="preserve">. It is an offence for any person that is included on the list to work in a child care position. Organisations are under a duty to refer individuals working in child care positions to the list where the individual is considered to have harmed a child or put a child at risk of harm.    </w:t>
      </w:r>
    </w:p>
    <w:p w:rsidR="0063556F" w:rsidRPr="00414603" w:rsidRDefault="0063556F" w:rsidP="0063556F">
      <w:pPr>
        <w:pStyle w:val="BodyText"/>
        <w:widowControl w:val="0"/>
        <w:spacing w:before="0" w:after="0" w:line="240" w:lineRule="auto"/>
        <w:ind w:left="720"/>
        <w:jc w:val="both"/>
        <w:rPr>
          <w:szCs w:val="20"/>
        </w:rPr>
      </w:pPr>
    </w:p>
    <w:p w:rsidR="006D75C3" w:rsidRDefault="006D75C3" w:rsidP="00AC7914">
      <w:bookmarkStart w:id="45" w:name="_Toc338234086"/>
      <w:bookmarkStart w:id="46" w:name="_Toc338234087"/>
      <w:bookmarkStart w:id="47" w:name="_Toc338234088"/>
      <w:bookmarkStart w:id="48" w:name="_Toc338234089"/>
      <w:bookmarkStart w:id="49" w:name="_Toc338234090"/>
      <w:bookmarkStart w:id="50" w:name="_Toc338234091"/>
      <w:bookmarkStart w:id="51" w:name="_Toc338234092"/>
      <w:bookmarkStart w:id="52" w:name="_Toc338234093"/>
      <w:bookmarkStart w:id="53" w:name="_Toc338234100"/>
      <w:bookmarkStart w:id="54" w:name="_Toc338234101"/>
      <w:bookmarkStart w:id="55" w:name="_Toc338234102"/>
      <w:bookmarkStart w:id="56" w:name="_Toc338234103"/>
      <w:bookmarkStart w:id="57" w:name="_Toc338234104"/>
      <w:bookmarkStart w:id="58" w:name="_Toc338234105"/>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D95B80" w:rsidRDefault="00D95B80" w:rsidP="00AC7914"/>
    <w:p w:rsidR="00AC7914" w:rsidRPr="00AC7914" w:rsidRDefault="00AC7914" w:rsidP="00AC7914">
      <w:pPr>
        <w:pStyle w:val="Heading1noPg"/>
        <w:rPr>
          <w:rFonts w:eastAsia="Times New Roman"/>
        </w:rPr>
      </w:pPr>
      <w:bookmarkStart w:id="59" w:name="_Toc401654870"/>
      <w:bookmarkStart w:id="60" w:name="_Toc409691687"/>
      <w:r w:rsidRPr="006A6504">
        <w:rPr>
          <w:rFonts w:eastAsia="Times New Roman"/>
        </w:rPr>
        <w:t>Child-friendly justice in administrative judicial proceedings</w:t>
      </w:r>
      <w:bookmarkEnd w:id="59"/>
      <w:bookmarkEnd w:id="60"/>
    </w:p>
    <w:p w:rsidR="00AC7914" w:rsidRPr="006D75C3" w:rsidRDefault="00AC7914" w:rsidP="006D75C3">
      <w:pPr>
        <w:pStyle w:val="Heading2"/>
        <w:rPr>
          <w:rFonts w:eastAsia="Times New Roman"/>
        </w:rPr>
      </w:pPr>
      <w:bookmarkStart w:id="61" w:name="_The_child_as"/>
      <w:bookmarkStart w:id="62" w:name="_Toc338234110"/>
      <w:bookmarkStart w:id="63" w:name="_Toc401654871"/>
      <w:bookmarkStart w:id="64" w:name="_Toc409691688"/>
      <w:bookmarkEnd w:id="61"/>
      <w:r w:rsidRPr="006A6504">
        <w:rPr>
          <w:rFonts w:eastAsia="Times New Roman"/>
        </w:rPr>
        <w:t>The child as an actor in administrative judicial proceedings</w:t>
      </w:r>
      <w:bookmarkEnd w:id="62"/>
      <w:bookmarkEnd w:id="63"/>
      <w:bookmarkEnd w:id="64"/>
    </w:p>
    <w:p w:rsidR="00AC7914" w:rsidRPr="000D323B" w:rsidRDefault="00AC7914" w:rsidP="00AC7914">
      <w:pPr>
        <w:pStyle w:val="Heading3"/>
      </w:pPr>
      <w:bookmarkStart w:id="65" w:name="_Toc409691689"/>
      <w:r w:rsidRPr="00B86FE4">
        <w:t>General procedural rules applicable to children involv</w:t>
      </w:r>
      <w:r>
        <w:t xml:space="preserve">ed in judicial proceedings including proceedings reviewing administrative authorities’ </w:t>
      </w:r>
      <w:r w:rsidRPr="008B1206">
        <w:t>decisions in the sectors of asylum, migration, education, health, a</w:t>
      </w:r>
      <w:r w:rsidRPr="000D323B">
        <w:t xml:space="preserve">dministrative sanctions and offences below the </w:t>
      </w:r>
      <w:r w:rsidRPr="008B1206">
        <w:t>MACR</w:t>
      </w:r>
      <w:r w:rsidRPr="000D323B">
        <w:t>.</w:t>
      </w:r>
      <w:bookmarkEnd w:id="65"/>
      <w:r w:rsidRPr="008B1206">
        <w:t xml:space="preserve"> </w:t>
      </w:r>
    </w:p>
    <w:p w:rsidR="00301A19" w:rsidRPr="00414603" w:rsidRDefault="00301A19" w:rsidP="00A4115A">
      <w:pPr>
        <w:pStyle w:val="BodyText"/>
        <w:widowControl w:val="0"/>
        <w:spacing w:before="0" w:after="0" w:line="240" w:lineRule="auto"/>
        <w:jc w:val="both"/>
        <w:rPr>
          <w:bCs/>
          <w:szCs w:val="20"/>
        </w:rPr>
      </w:pPr>
      <w:r w:rsidRPr="00414603">
        <w:rPr>
          <w:bCs/>
          <w:szCs w:val="20"/>
        </w:rPr>
        <w:t xml:space="preserve">The rules described below apply to judicial proceedings </w:t>
      </w:r>
      <w:r w:rsidRPr="009800CE">
        <w:rPr>
          <w:bCs/>
          <w:szCs w:val="20"/>
        </w:rPr>
        <w:t xml:space="preserve">in all sectors, including proceedings reviewing administrative authorities’ decisions in the sectors of asylum, migration, education, healthcare, placement into care, </w:t>
      </w:r>
      <w:r w:rsidR="009800CE" w:rsidRPr="009800CE">
        <w:rPr>
          <w:bCs/>
          <w:szCs w:val="20"/>
        </w:rPr>
        <w:t xml:space="preserve">and </w:t>
      </w:r>
      <w:r w:rsidRPr="009800CE">
        <w:rPr>
          <w:bCs/>
          <w:szCs w:val="20"/>
        </w:rPr>
        <w:t xml:space="preserve">proceedings related to offences involving children </w:t>
      </w:r>
      <w:r w:rsidRPr="009800CE">
        <w:rPr>
          <w:bCs/>
          <w:szCs w:val="20"/>
          <w:lang w:val="en-US"/>
        </w:rPr>
        <w:t xml:space="preserve">below the </w:t>
      </w:r>
      <w:r w:rsidRPr="009800CE">
        <w:rPr>
          <w:bCs/>
          <w:szCs w:val="20"/>
        </w:rPr>
        <w:t>MACR.</w:t>
      </w:r>
      <w:r w:rsidRPr="00414603">
        <w:rPr>
          <w:bCs/>
          <w:szCs w:val="20"/>
          <w:lang w:val="en-US"/>
        </w:rPr>
        <w:t xml:space="preserve"> If sector specific rules apply, they are described in a separate subheading. </w:t>
      </w:r>
    </w:p>
    <w:p w:rsidR="00301A19" w:rsidRPr="002367A2" w:rsidRDefault="00301A19" w:rsidP="00301A19">
      <w:pPr>
        <w:pStyle w:val="Heading4NoNumb"/>
        <w:ind w:left="851"/>
        <w:rPr>
          <w:lang w:val="sl-SI"/>
        </w:rPr>
      </w:pPr>
      <w:r w:rsidRPr="0057163A">
        <w:t>The child as a plaintiff</w:t>
      </w:r>
      <w:r w:rsidRPr="0057163A">
        <w:rPr>
          <w:lang w:val="sl-SI"/>
        </w:rPr>
        <w:t>/</w:t>
      </w:r>
      <w:r w:rsidRPr="002367A2">
        <w:rPr>
          <w:lang w:val="sl-SI"/>
        </w:rPr>
        <w:t>defendant</w:t>
      </w:r>
    </w:p>
    <w:p w:rsidR="00301A19" w:rsidRPr="0068437B" w:rsidRDefault="00301A19" w:rsidP="00301A19">
      <w:pPr>
        <w:spacing w:before="0" w:after="0"/>
        <w:ind w:left="2291"/>
        <w:rPr>
          <w:lang w:val="sl-SI" w:eastAsia="x-none"/>
        </w:rPr>
      </w:pPr>
    </w:p>
    <w:p w:rsidR="00301A19" w:rsidRPr="00414603" w:rsidRDefault="00301A19" w:rsidP="00301A19">
      <w:pPr>
        <w:pStyle w:val="BodyText"/>
        <w:widowControl w:val="0"/>
        <w:spacing w:before="0" w:after="0"/>
        <w:jc w:val="both"/>
        <w:rPr>
          <w:szCs w:val="20"/>
          <w:lang w:val="en-US"/>
        </w:rPr>
      </w:pPr>
      <w:r w:rsidRPr="00414603">
        <w:rPr>
          <w:szCs w:val="20"/>
          <w:lang w:val="en-US"/>
        </w:rPr>
        <w:t xml:space="preserve">As set out in </w:t>
      </w:r>
      <w:hyperlink w:anchor="_Overview_of_Member" w:history="1">
        <w:r w:rsidRPr="00414603">
          <w:rPr>
            <w:rStyle w:val="Hyperlink"/>
            <w:rFonts w:cs="Arial"/>
            <w:szCs w:val="20"/>
            <w:lang w:val="en-US"/>
          </w:rPr>
          <w:t>Section 1</w:t>
        </w:r>
      </w:hyperlink>
      <w:r w:rsidRPr="00414603">
        <w:rPr>
          <w:szCs w:val="20"/>
          <w:lang w:val="en-US"/>
        </w:rPr>
        <w:t xml:space="preserve">, the administrative justice system in </w:t>
      </w:r>
      <w:smartTag w:uri="urn:schemas-microsoft-com:office:smarttags" w:element="country-region">
        <w:smartTag w:uri="urn:schemas-microsoft-com:office:smarttags" w:element="place">
          <w:r w:rsidRPr="00414603">
            <w:rPr>
              <w:szCs w:val="20"/>
              <w:lang w:val="en-US"/>
            </w:rPr>
            <w:t>Scotland</w:t>
          </w:r>
        </w:smartTag>
      </w:smartTag>
      <w:r w:rsidRPr="00414603">
        <w:rPr>
          <w:szCs w:val="20"/>
          <w:lang w:val="en-US"/>
        </w:rPr>
        <w:t xml:space="preserve"> is made up of judicial review, the system of tribunals and courts that deal with appeals against a wide range of decisions in specific proceedings, and internal complaint schemes of public administration authorities. While administrative decisions may be challenged by way of judicial review, which thus is a general review procedure available to all administrative proceedings irrespective of the specific sector, judicial review proceedings are subject to civil procedural rules. </w:t>
      </w:r>
    </w:p>
    <w:p w:rsidR="00301A19" w:rsidRPr="00414603" w:rsidRDefault="00301A19" w:rsidP="00301A19">
      <w:pPr>
        <w:pStyle w:val="BodyText"/>
        <w:widowControl w:val="0"/>
        <w:spacing w:before="0" w:after="0"/>
        <w:jc w:val="both"/>
        <w:rPr>
          <w:szCs w:val="20"/>
          <w:lang w:val="en-US"/>
        </w:rPr>
      </w:pPr>
    </w:p>
    <w:p w:rsidR="00301A19" w:rsidRPr="00414603" w:rsidRDefault="00301A19" w:rsidP="00A4115A">
      <w:pPr>
        <w:pStyle w:val="BodyText"/>
        <w:widowControl w:val="0"/>
        <w:spacing w:before="0" w:after="0"/>
        <w:jc w:val="both"/>
        <w:rPr>
          <w:szCs w:val="20"/>
        </w:rPr>
      </w:pPr>
      <w:r w:rsidRPr="00414603">
        <w:rPr>
          <w:szCs w:val="20"/>
          <w:lang w:val="en-US"/>
        </w:rPr>
        <w:t xml:space="preserve">An application for judicial review can only be made to the Court of Session in accordance with the </w:t>
      </w:r>
      <w:hyperlink r:id="rId65" w:history="1">
        <w:r w:rsidRPr="00414603">
          <w:rPr>
            <w:rStyle w:val="Hyperlink"/>
            <w:rFonts w:cs="Arial"/>
            <w:szCs w:val="20"/>
            <w:lang w:val="en-US"/>
          </w:rPr>
          <w:t>Rules of the Court of Session 1994</w:t>
        </w:r>
      </w:hyperlink>
      <w:r w:rsidRPr="00414603">
        <w:rPr>
          <w:rStyle w:val="FootnoteReference"/>
          <w:szCs w:val="20"/>
          <w:lang w:val="en-US"/>
        </w:rPr>
        <w:footnoteReference w:id="120"/>
      </w:r>
      <w:r w:rsidRPr="00414603">
        <w:rPr>
          <w:szCs w:val="20"/>
          <w:lang w:val="en-US"/>
        </w:rPr>
        <w:t>.</w:t>
      </w:r>
      <w:r w:rsidRPr="00414603">
        <w:rPr>
          <w:szCs w:val="20"/>
        </w:rPr>
        <w:t xml:space="preserve"> </w:t>
      </w:r>
      <w:r w:rsidRPr="00414603">
        <w:rPr>
          <w:rFonts w:eastAsia="Times New Roman"/>
          <w:szCs w:val="20"/>
        </w:rPr>
        <w:t xml:space="preserve">There are no specific provisions concerning children within the procedural requirements of the </w:t>
      </w:r>
      <w:hyperlink r:id="rId66" w:history="1">
        <w:r w:rsidRPr="00414603">
          <w:rPr>
            <w:rStyle w:val="Hyperlink"/>
            <w:rFonts w:cs="Arial"/>
            <w:szCs w:val="20"/>
            <w:lang w:val="en-US"/>
          </w:rPr>
          <w:t>Rules of the Court of Session 1994</w:t>
        </w:r>
      </w:hyperlink>
      <w:r w:rsidRPr="00414603">
        <w:rPr>
          <w:szCs w:val="20"/>
          <w:lang w:val="en-US"/>
        </w:rPr>
        <w:t xml:space="preserve"> </w:t>
      </w:r>
      <w:r w:rsidRPr="00414603">
        <w:rPr>
          <w:rFonts w:eastAsia="Times New Roman"/>
          <w:szCs w:val="20"/>
        </w:rPr>
        <w:t>and therefore the procedure is the same irrespective of whether the applicant is an adult or a child.</w:t>
      </w:r>
      <w:r w:rsidRPr="00414603">
        <w:rPr>
          <w:szCs w:val="20"/>
        </w:rPr>
        <w:t xml:space="preserve"> The procedure is therefore no different to where an adult makes an application for judicial review, as requires the applicant to draw up a</w:t>
      </w:r>
      <w:r w:rsidRPr="00414603">
        <w:rPr>
          <w:szCs w:val="20"/>
          <w:lang w:val="en-US"/>
        </w:rPr>
        <w:t xml:space="preserve"> petition for judicial review</w:t>
      </w:r>
      <w:r w:rsidRPr="00414603">
        <w:rPr>
          <w:rStyle w:val="FootnoteReference"/>
          <w:szCs w:val="20"/>
          <w:lang w:val="en-US"/>
        </w:rPr>
        <w:footnoteReference w:id="121"/>
      </w:r>
      <w:r w:rsidRPr="00414603">
        <w:rPr>
          <w:szCs w:val="20"/>
        </w:rPr>
        <w:t>. This is to be lodged in the Court of Session along with all relevant documents. Where the decision, act or omission in question and the basis on which it is complained of is not apparent from the documents lodged with the petition, an affidavit will also be lodged with the court stating the terms of the decision, act or omission and the basis on which it is complained of</w:t>
      </w:r>
      <w:r w:rsidRPr="00414603">
        <w:rPr>
          <w:rStyle w:val="FootnoteReference"/>
          <w:szCs w:val="20"/>
        </w:rPr>
        <w:footnoteReference w:id="122"/>
      </w:r>
      <w:r w:rsidRPr="00414603">
        <w:rPr>
          <w:szCs w:val="20"/>
        </w:rPr>
        <w:t>.</w:t>
      </w:r>
    </w:p>
    <w:p w:rsidR="00301A19" w:rsidRPr="00D244DF" w:rsidRDefault="00301A19" w:rsidP="00D244DF">
      <w:pPr>
        <w:pStyle w:val="Heading3NoNumb"/>
        <w:ind w:firstLine="851"/>
      </w:pPr>
      <w:bookmarkStart w:id="66" w:name="_Toc409691690"/>
      <w:r w:rsidRPr="00D244DF">
        <w:lastRenderedPageBreak/>
        <w:t>Procedural capacity</w:t>
      </w:r>
      <w:bookmarkEnd w:id="66"/>
      <w:r w:rsidRPr="00D244DF">
        <w:t xml:space="preserve"> </w:t>
      </w:r>
    </w:p>
    <w:p w:rsidR="00301A19" w:rsidRPr="00414603" w:rsidRDefault="00301A19" w:rsidP="00301A19">
      <w:pPr>
        <w:pStyle w:val="BodyText"/>
        <w:widowControl w:val="0"/>
        <w:spacing w:before="0" w:after="0"/>
        <w:ind w:left="0"/>
        <w:jc w:val="both"/>
        <w:rPr>
          <w:szCs w:val="20"/>
        </w:rPr>
      </w:pPr>
    </w:p>
    <w:p w:rsidR="00301A19" w:rsidRPr="0057163A" w:rsidRDefault="00301A19" w:rsidP="00301A19">
      <w:pPr>
        <w:spacing w:before="0" w:after="0"/>
        <w:ind w:left="851"/>
        <w:jc w:val="both"/>
      </w:pPr>
      <w:r w:rsidRPr="0057163A">
        <w:rPr>
          <w:rFonts w:eastAsia="Times New Roman"/>
        </w:rPr>
        <w:t xml:space="preserve">Regarding the age at which a child can make an </w:t>
      </w:r>
      <w:r w:rsidRPr="002367A2">
        <w:rPr>
          <w:rFonts w:eastAsia="Times New Roman"/>
        </w:rPr>
        <w:t xml:space="preserve">application for judicial review, the provisions of the </w:t>
      </w:r>
      <w:hyperlink r:id="rId67" w:history="1">
        <w:r w:rsidRPr="009A7C7C">
          <w:rPr>
            <w:rStyle w:val="Hyperlink"/>
            <w:rFonts w:eastAsia="Times New Roman" w:cs="Arial"/>
          </w:rPr>
          <w:t>Age of Legal Capacity (Scotland) Act 1991</w:t>
        </w:r>
      </w:hyperlink>
      <w:r w:rsidRPr="0068437B">
        <w:rPr>
          <w:rFonts w:eastAsia="Times New Roman"/>
        </w:rPr>
        <w:t xml:space="preserve"> apply. W</w:t>
      </w:r>
      <w:r w:rsidRPr="0068437B">
        <w:t>here a person is considered to have legal capacity to instruct a solicitor, they also have legal capacity to sue or to raise an action, or to de</w:t>
      </w:r>
      <w:r w:rsidRPr="009A7C7C">
        <w:t>fend, in any civil proceedings</w:t>
      </w:r>
      <w:r w:rsidRPr="0068437B">
        <w:rPr>
          <w:vertAlign w:val="superscript"/>
        </w:rPr>
        <w:footnoteReference w:id="123"/>
      </w:r>
      <w:r w:rsidRPr="0068437B">
        <w:t xml:space="preserve">, which therefore includes an application for judicial review. </w:t>
      </w:r>
      <w:r w:rsidRPr="009A7C7C">
        <w:t xml:space="preserve">A person under the age of 16 years </w:t>
      </w:r>
      <w:r w:rsidRPr="00243119">
        <w:t>has legal capacity to instruct a solicitor, in connection with any civil matter, only where that person has a general understan</w:t>
      </w:r>
      <w:r w:rsidRPr="0057163A">
        <w:t>ding of what it means to do so</w:t>
      </w:r>
      <w:r w:rsidRPr="0068437B">
        <w:rPr>
          <w:vertAlign w:val="superscript"/>
        </w:rPr>
        <w:footnoteReference w:id="124"/>
      </w:r>
      <w:r w:rsidRPr="0068437B">
        <w:t xml:space="preserve">. A person who is 12 years of age or more is presumed to be of sufficient age and maturity to have such an understanding. </w:t>
      </w:r>
      <w:r w:rsidRPr="009A7C7C">
        <w:t>Therefore, where a child is under 12 years of age and is considered not to have</w:t>
      </w:r>
      <w:r w:rsidRPr="00243119">
        <w:t xml:space="preserve"> such legal capacity, he/she would not have capacity to make an application him/herself and therefore the application would have to be made by his/her legal representative. </w:t>
      </w:r>
      <w:r w:rsidRPr="0057163A">
        <w:t>Further in the text the child’s procedural capacity is referred to as ‘legal capacity’, which is the wording of Scottish law. For more information see the Study to collect data on children’s involvement in civil judicial proceedings</w:t>
      </w:r>
    </w:p>
    <w:p w:rsidR="00301A19" w:rsidRPr="00A32EE5" w:rsidRDefault="00301A19" w:rsidP="00301A19">
      <w:pPr>
        <w:spacing w:before="0" w:after="0"/>
        <w:jc w:val="both"/>
      </w:pPr>
    </w:p>
    <w:p w:rsidR="00301A19" w:rsidRPr="00414603" w:rsidRDefault="00301A19" w:rsidP="00301A19">
      <w:pPr>
        <w:spacing w:before="0" w:after="0"/>
        <w:ind w:left="851"/>
        <w:jc w:val="both"/>
        <w:rPr>
          <w:lang w:val="en-US"/>
        </w:rPr>
      </w:pPr>
      <w:r w:rsidRPr="00E806AD">
        <w:rPr>
          <w:lang w:val="en-US"/>
        </w:rPr>
        <w:t>In administrative judicial proceedings, unless otherwise specified below in relation to the specific tribunal proceedings, the ge</w:t>
      </w:r>
      <w:r w:rsidRPr="00481704">
        <w:rPr>
          <w:lang w:val="en-US"/>
        </w:rPr>
        <w:t>neral rule is that a child can be a party to the proceedings from the age of 12 years, and therefore has the capacity to initiate judicial proceedings (procedural capacity). This includes making an application to a tribunal or</w:t>
      </w:r>
      <w:r w:rsidRPr="00D876C5">
        <w:rPr>
          <w:lang w:val="en-US"/>
        </w:rPr>
        <w:t xml:space="preserve"> a court, or for judicial review, seeking review of an administrative decision. </w:t>
      </w:r>
      <w:r w:rsidRPr="003A50C6">
        <w:t>There are no specific rules giving the judge or court discretionary power</w:t>
      </w:r>
      <w:r w:rsidRPr="005A1446">
        <w:t xml:space="preserve"> to grant dispensation as to the minimum age at which a child can bring a case before a court. However, a child under 12 years of age may be considered to be of sufficient age and maturity to have an understanding of what it means to bring a case before a </w:t>
      </w:r>
      <w:r w:rsidRPr="00447FEE">
        <w:t xml:space="preserve">court, and thus allowed to do so. Aside from this requirement </w:t>
      </w:r>
      <w:r w:rsidRPr="00414603">
        <w:t>regarding the child’s understanding, there are no conditions or limits attached to a child participating in judicial proceedings.</w:t>
      </w:r>
    </w:p>
    <w:p w:rsidR="00301A19" w:rsidRPr="00414603" w:rsidRDefault="00301A19" w:rsidP="00301A19">
      <w:pPr>
        <w:spacing w:before="0" w:after="0"/>
        <w:ind w:left="851"/>
        <w:jc w:val="both"/>
        <w:rPr>
          <w:lang w:val="en-US"/>
        </w:rPr>
      </w:pPr>
    </w:p>
    <w:p w:rsidR="00301A19" w:rsidRPr="00414603" w:rsidRDefault="00301A19" w:rsidP="00A4115A">
      <w:pPr>
        <w:spacing w:before="0" w:after="0"/>
        <w:ind w:left="851"/>
        <w:jc w:val="both"/>
        <w:rPr>
          <w:lang w:val="en-US"/>
        </w:rPr>
      </w:pPr>
      <w:r w:rsidRPr="00414603">
        <w:t>Once a child turns 16 years of age, he/she would no longer be a child and therefore can make his/her own decisions. Turning 18 does not therefore affect proceedings as by this age they will already have been able to make their own decisions.</w:t>
      </w:r>
    </w:p>
    <w:p w:rsidR="00301A19" w:rsidRPr="00D244DF" w:rsidRDefault="00301A19" w:rsidP="00D244DF">
      <w:pPr>
        <w:pStyle w:val="Heading3NoNumb"/>
        <w:ind w:firstLine="851"/>
      </w:pPr>
      <w:bookmarkStart w:id="67" w:name="_Toc409691691"/>
      <w:r w:rsidRPr="00D244DF">
        <w:t>Legal representation</w:t>
      </w:r>
      <w:bookmarkEnd w:id="67"/>
    </w:p>
    <w:p w:rsidR="00301A19" w:rsidRPr="00414603" w:rsidRDefault="00301A19" w:rsidP="00301A19">
      <w:pPr>
        <w:spacing w:before="0" w:after="0"/>
        <w:jc w:val="both"/>
        <w:rPr>
          <w:lang w:val="en-US"/>
        </w:rPr>
      </w:pPr>
    </w:p>
    <w:p w:rsidR="00301A19" w:rsidRPr="0068437B" w:rsidRDefault="00301A19" w:rsidP="00301A19">
      <w:pPr>
        <w:spacing w:before="0" w:after="0"/>
        <w:ind w:left="851"/>
        <w:jc w:val="both"/>
      </w:pPr>
      <w:r w:rsidRPr="00414603">
        <w:rPr>
          <w:lang w:val="en-US"/>
        </w:rPr>
        <w:t>A child has the choice to be represented in administrative judicial proceedings by a solicitor, or by any person who, had the child lacked</w:t>
      </w:r>
      <w:r w:rsidRPr="00414603">
        <w:t xml:space="preserve"> that capacity, would have had the responsibility to act as his/her legal representative, i.e. usually the parents</w:t>
      </w:r>
      <w:r w:rsidRPr="0068437B">
        <w:t xml:space="preserve">. In the event of a parent’s death, a court can appoint a guardian to act as the legal representative of the child. </w:t>
      </w:r>
      <w:r w:rsidRPr="009A7C7C">
        <w:t>Where a child decides not to be represented by another person, he/she may</w:t>
      </w:r>
      <w:r w:rsidRPr="00243119">
        <w:t xml:space="preserve"> represent him/herself where he/she has legal capacity (presumed from the age of 12)</w:t>
      </w:r>
      <w:r w:rsidRPr="0057163A">
        <w:t>. With regard to the conditions attached to representation of the child by a legal representative, the legal representative would have to be satisfied that the child has a general understanding of what it means to raise the action, and is in a position to give instructions</w:t>
      </w:r>
      <w:r w:rsidRPr="0068437B">
        <w:rPr>
          <w:rStyle w:val="FootnoteReference"/>
        </w:rPr>
        <w:footnoteReference w:id="125"/>
      </w:r>
      <w:r w:rsidRPr="0068437B">
        <w:t>.</w:t>
      </w:r>
    </w:p>
    <w:p w:rsidR="00301A19" w:rsidRPr="009A7C7C" w:rsidRDefault="00301A19" w:rsidP="00301A19">
      <w:pPr>
        <w:spacing w:before="0" w:after="0"/>
        <w:ind w:left="851"/>
        <w:jc w:val="both"/>
      </w:pPr>
    </w:p>
    <w:p w:rsidR="00301A19" w:rsidRPr="00A4115A" w:rsidRDefault="00301A19" w:rsidP="00A4115A">
      <w:pPr>
        <w:spacing w:before="0" w:after="0"/>
        <w:ind w:left="851"/>
        <w:jc w:val="both"/>
        <w:rPr>
          <w:rFonts w:eastAsia="Times New Roman"/>
        </w:rPr>
      </w:pPr>
      <w:r w:rsidRPr="00243119">
        <w:t xml:space="preserve">Besides legal representation, there are a number of possibilities for a child </w:t>
      </w:r>
      <w:r w:rsidRPr="0057163A">
        <w:t xml:space="preserve">to receive special support during administrative judicial proceedings. </w:t>
      </w:r>
      <w:r w:rsidRPr="00A32EE5">
        <w:t xml:space="preserve">In proceedings before the sheriff courts or Court of Session, the child may request the court to allow </w:t>
      </w:r>
      <w:r w:rsidRPr="00E806AD">
        <w:t xml:space="preserve">someone to assist them in the conduct of proceedings (lay support for party litigants, </w:t>
      </w:r>
      <w:r w:rsidRPr="00481704">
        <w:rPr>
          <w:rFonts w:eastAsia="Times New Roman"/>
        </w:rPr>
        <w:t xml:space="preserve">lay representatives) or the court may appoint </w:t>
      </w:r>
      <w:r w:rsidRPr="00D876C5">
        <w:rPr>
          <w:rFonts w:eastAsia="Times New Roman"/>
        </w:rPr>
        <w:t xml:space="preserve">a curator ad litem (an officer of the court) for the purpose of protecting </w:t>
      </w:r>
      <w:r w:rsidRPr="003A50C6">
        <w:rPr>
          <w:rFonts w:eastAsia="Times New Roman"/>
        </w:rPr>
        <w:t xml:space="preserve">(independently from parents/guardians) </w:t>
      </w:r>
      <w:r w:rsidRPr="005A1446">
        <w:rPr>
          <w:rFonts w:eastAsia="Times New Roman"/>
        </w:rPr>
        <w:t xml:space="preserve">the interests of the child. In </w:t>
      </w:r>
      <w:r w:rsidRPr="00447FEE">
        <w:rPr>
          <w:rFonts w:eastAsia="Times New Roman"/>
        </w:rPr>
        <w:t xml:space="preserve">sectors dealt with by the children’s hearing system (placement of children into care, </w:t>
      </w:r>
      <w:r w:rsidRPr="00414603">
        <w:rPr>
          <w:rFonts w:eastAsia="Times New Roman"/>
        </w:rPr>
        <w:t xml:space="preserve">offences committed by children below the age of criminal responsibility (MACR) and anti-social behaviour), special support is </w:t>
      </w:r>
      <w:r w:rsidRPr="00414603">
        <w:rPr>
          <w:rFonts w:eastAsia="Times New Roman"/>
        </w:rPr>
        <w:lastRenderedPageBreak/>
        <w:t xml:space="preserve">made available in the form of accompanying persons, safeguarders and the Children’s Advocacy Service. In the area of asylum, guardians are appointed to act as an independent advocates to assist the child during the asylum process, rather than be a legal representative for the child. </w:t>
      </w:r>
      <w:r w:rsidRPr="00414603">
        <w:rPr>
          <w:lang w:val="en-US"/>
        </w:rPr>
        <w:t xml:space="preserve">The right to legal representation and assistance is discussed in </w:t>
      </w:r>
      <w:hyperlink w:anchor="_Right_to_legal" w:history="1">
        <w:r w:rsidRPr="009A7C7C">
          <w:rPr>
            <w:rStyle w:val="Hyperlink"/>
            <w:rFonts w:cs="Arial"/>
            <w:lang w:val="en-US"/>
          </w:rPr>
          <w:t>Section 2.6</w:t>
        </w:r>
      </w:hyperlink>
      <w:r w:rsidRPr="0068437B">
        <w:rPr>
          <w:lang w:val="en-US"/>
        </w:rPr>
        <w:t>.</w:t>
      </w:r>
    </w:p>
    <w:p w:rsidR="00301A19" w:rsidRPr="0057163A" w:rsidRDefault="00301A19" w:rsidP="00301A19">
      <w:pPr>
        <w:pStyle w:val="Heading4NoNumb"/>
        <w:ind w:left="851"/>
      </w:pPr>
      <w:r w:rsidRPr="0057163A">
        <w:t>The child as a witness/subject of proceedings</w:t>
      </w:r>
    </w:p>
    <w:p w:rsidR="00301A19" w:rsidRPr="0068437B" w:rsidRDefault="00301A19" w:rsidP="00301A19">
      <w:pPr>
        <w:widowControl w:val="0"/>
        <w:spacing w:before="0" w:after="0" w:line="240" w:lineRule="auto"/>
        <w:ind w:left="851"/>
        <w:jc w:val="both"/>
        <w:rPr>
          <w:rFonts w:eastAsia="Times New Roman"/>
        </w:rPr>
      </w:pPr>
    </w:p>
    <w:p w:rsidR="00301A19" w:rsidRPr="00A4115A" w:rsidRDefault="00301A19" w:rsidP="00A4115A">
      <w:pPr>
        <w:widowControl w:val="0"/>
        <w:spacing w:before="0" w:after="0" w:line="240" w:lineRule="auto"/>
        <w:ind w:left="851"/>
        <w:jc w:val="both"/>
        <w:rPr>
          <w:rFonts w:eastAsia="Times New Roman"/>
        </w:rPr>
      </w:pPr>
      <w:r w:rsidRPr="009A7C7C">
        <w:rPr>
          <w:rFonts w:eastAsia="Times New Roman"/>
        </w:rPr>
        <w:t>No specific provision is made regarding the child as a witness or as the subject of proceedings.</w:t>
      </w:r>
    </w:p>
    <w:p w:rsidR="00301A19" w:rsidRPr="00A4115A" w:rsidRDefault="00301A19" w:rsidP="00A4115A">
      <w:pPr>
        <w:pStyle w:val="Heading3"/>
      </w:pPr>
      <w:bookmarkStart w:id="68" w:name="_Toc409691692"/>
      <w:r w:rsidRPr="00414603">
        <w:t>Procedural rules applicable to children involved in asylum and migration proceedings</w:t>
      </w:r>
      <w:bookmarkEnd w:id="68"/>
    </w:p>
    <w:p w:rsidR="00301A19" w:rsidRPr="0068437B" w:rsidRDefault="00301A19" w:rsidP="00301A19">
      <w:pPr>
        <w:pStyle w:val="Heading4NoNumb"/>
        <w:ind w:left="851"/>
      </w:pPr>
      <w:r w:rsidRPr="0057163A">
        <w:t>The child as a plaintiff</w:t>
      </w:r>
      <w:r w:rsidRPr="0057163A">
        <w:rPr>
          <w:lang w:val="sl-SI"/>
        </w:rPr>
        <w:t>/defendant</w:t>
      </w:r>
      <w:r w:rsidRPr="002367A2">
        <w:rPr>
          <w:lang w:val="sl-SI"/>
        </w:rPr>
        <w:t>/subject of proceedings</w:t>
      </w:r>
    </w:p>
    <w:p w:rsidR="00301A19" w:rsidRPr="009A7C7C" w:rsidRDefault="00301A19" w:rsidP="00301A19">
      <w:pPr>
        <w:widowControl w:val="0"/>
        <w:spacing w:before="0" w:after="0" w:line="240" w:lineRule="auto"/>
        <w:ind w:left="2291"/>
        <w:jc w:val="both"/>
        <w:rPr>
          <w:lang w:val="x-none" w:eastAsia="x-none"/>
        </w:rPr>
      </w:pPr>
    </w:p>
    <w:p w:rsidR="00301A19" w:rsidRPr="00414603" w:rsidRDefault="00301A19" w:rsidP="00301A19">
      <w:pPr>
        <w:pStyle w:val="BodyText"/>
        <w:widowControl w:val="0"/>
        <w:spacing w:before="0" w:after="0"/>
        <w:jc w:val="both"/>
        <w:rPr>
          <w:szCs w:val="20"/>
          <w:lang w:val="en-US"/>
        </w:rPr>
      </w:pPr>
      <w:r w:rsidRPr="00414603">
        <w:rPr>
          <w:szCs w:val="20"/>
          <w:lang w:val="en-US"/>
        </w:rPr>
        <w:t xml:space="preserve">The UK Border Agency (UKBA) is responsible for taking decisions on asylum applications under the </w:t>
      </w:r>
      <w:hyperlink r:id="rId68" w:history="1">
        <w:r w:rsidRPr="00414603">
          <w:rPr>
            <w:rStyle w:val="Hyperlink"/>
            <w:rFonts w:cs="Arial"/>
            <w:szCs w:val="20"/>
            <w:lang w:val="en-US"/>
          </w:rPr>
          <w:t>Nationality, Immigration and Asylum Act 2002</w:t>
        </w:r>
      </w:hyperlink>
      <w:r w:rsidRPr="00414603">
        <w:rPr>
          <w:szCs w:val="20"/>
          <w:lang w:val="en-US"/>
        </w:rPr>
        <w:t>. If the Home Office</w:t>
      </w:r>
      <w:r w:rsidRPr="00414603">
        <w:rPr>
          <w:rStyle w:val="FootnoteReference"/>
          <w:szCs w:val="20"/>
          <w:lang w:val="en-US"/>
        </w:rPr>
        <w:footnoteReference w:id="126"/>
      </w:r>
      <w:r w:rsidRPr="00414603">
        <w:rPr>
          <w:szCs w:val="20"/>
          <w:lang w:val="en-US"/>
        </w:rPr>
        <w:t xml:space="preserve"> refuses an application for asylum, entry to, or leave to remain in the UK, the decision can be appealed to the First-tier Tribunal (Immigration and Asylum Chamber), which hears appeals against decisions made in immigration, asylum and nationality matters</w:t>
      </w:r>
      <w:r w:rsidRPr="00414603">
        <w:rPr>
          <w:rStyle w:val="FootnoteReference"/>
          <w:szCs w:val="20"/>
          <w:lang w:val="en-US"/>
        </w:rPr>
        <w:footnoteReference w:id="127"/>
      </w:r>
      <w:r w:rsidRPr="00414603">
        <w:rPr>
          <w:szCs w:val="20"/>
          <w:lang w:val="en-US"/>
        </w:rPr>
        <w:t>. Where a decision is made in respect of a person, he/she may appeal to the tribunal, which therefore provides that a person as the subject of the proceedings can appeal</w:t>
      </w:r>
      <w:r w:rsidRPr="00414603">
        <w:rPr>
          <w:rStyle w:val="FootnoteReference"/>
          <w:szCs w:val="20"/>
          <w:lang w:val="en-US"/>
        </w:rPr>
        <w:footnoteReference w:id="128"/>
      </w:r>
      <w:r w:rsidRPr="00414603">
        <w:rPr>
          <w:szCs w:val="20"/>
          <w:lang w:val="en-US"/>
        </w:rPr>
        <w:t xml:space="preserve">. An appeal can also be made against a decision to deport someone already in the </w:t>
      </w:r>
      <w:smartTag w:uri="urn:schemas-microsoft-com:office:smarttags" w:element="country-region">
        <w:smartTag w:uri="urn:schemas-microsoft-com:office:smarttags" w:element="place">
          <w:r w:rsidRPr="00414603">
            <w:rPr>
              <w:szCs w:val="20"/>
              <w:lang w:val="en-US"/>
            </w:rPr>
            <w:t>UK</w:t>
          </w:r>
        </w:smartTag>
      </w:smartTag>
      <w:r w:rsidRPr="00414603">
        <w:rPr>
          <w:szCs w:val="20"/>
          <w:lang w:val="en-US"/>
        </w:rPr>
        <w:t xml:space="preserve">. There is also a Special Immigration Appeals Commission (SIAC) which specifically deals with appeals against decisions made by the Home Office to deport, or exclude, someone from the </w:t>
      </w:r>
      <w:smartTag w:uri="urn:schemas-microsoft-com:office:smarttags" w:element="country-region">
        <w:smartTag w:uri="urn:schemas-microsoft-com:office:smarttags" w:element="place">
          <w:r w:rsidRPr="00414603">
            <w:rPr>
              <w:szCs w:val="20"/>
              <w:lang w:val="en-US"/>
            </w:rPr>
            <w:t>UK</w:t>
          </w:r>
        </w:smartTag>
      </w:smartTag>
      <w:r w:rsidRPr="00414603">
        <w:rPr>
          <w:szCs w:val="20"/>
          <w:lang w:val="en-US"/>
        </w:rPr>
        <w:t xml:space="preserve"> on national security grounds, or for other public interest reasons</w:t>
      </w:r>
      <w:r w:rsidRPr="00414603">
        <w:rPr>
          <w:rStyle w:val="FootnoteReference"/>
          <w:szCs w:val="20"/>
          <w:lang w:val="en-US"/>
        </w:rPr>
        <w:footnoteReference w:id="129"/>
      </w:r>
      <w:r w:rsidRPr="00414603">
        <w:rPr>
          <w:szCs w:val="20"/>
          <w:lang w:val="en-US"/>
        </w:rPr>
        <w:t xml:space="preserve">. </w:t>
      </w:r>
    </w:p>
    <w:p w:rsidR="00301A19" w:rsidRPr="00414603" w:rsidRDefault="00301A19" w:rsidP="00301A19">
      <w:pPr>
        <w:pStyle w:val="BodyText"/>
        <w:widowControl w:val="0"/>
        <w:spacing w:before="0" w:after="0"/>
        <w:ind w:left="0"/>
        <w:jc w:val="both"/>
        <w:rPr>
          <w:szCs w:val="20"/>
          <w:lang w:val="en-US"/>
        </w:rPr>
      </w:pPr>
    </w:p>
    <w:p w:rsidR="00301A19" w:rsidRPr="0068437B" w:rsidRDefault="00301A19" w:rsidP="00301A19">
      <w:pPr>
        <w:widowControl w:val="0"/>
        <w:spacing w:before="0" w:after="0" w:line="240" w:lineRule="auto"/>
        <w:ind w:left="851"/>
        <w:jc w:val="both"/>
        <w:rPr>
          <w:rFonts w:eastAsia="Times New Roman"/>
        </w:rPr>
      </w:pPr>
      <w:r w:rsidRPr="0057163A">
        <w:rPr>
          <w:rFonts w:eastAsia="Times New Roman"/>
        </w:rPr>
        <w:t xml:space="preserve">Where an application for British </w:t>
      </w:r>
      <w:r w:rsidRPr="00414603">
        <w:rPr>
          <w:rFonts w:eastAsia="Times New Roman"/>
          <w:b/>
        </w:rPr>
        <w:t xml:space="preserve">citizenship </w:t>
      </w:r>
      <w:r w:rsidRPr="0057163A">
        <w:rPr>
          <w:rFonts w:eastAsia="Times New Roman"/>
        </w:rPr>
        <w:t xml:space="preserve">under the </w:t>
      </w:r>
      <w:hyperlink r:id="rId69" w:history="1">
        <w:r w:rsidRPr="0068437B">
          <w:rPr>
            <w:rStyle w:val="Hyperlink"/>
            <w:rFonts w:eastAsia="Times New Roman" w:cs="Arial"/>
          </w:rPr>
          <w:t>British Nationality Act 1981</w:t>
        </w:r>
      </w:hyperlink>
      <w:r w:rsidRPr="0068437B">
        <w:rPr>
          <w:rFonts w:eastAsia="Times New Roman"/>
        </w:rPr>
        <w:t xml:space="preserve"> is refused, there is no right of appeal against the Home Office’s decision. However, if the applicant considers the decision to be incorrect, they can apply for it to be reconsidered, enclosing the appropriate fee</w:t>
      </w:r>
      <w:r w:rsidRPr="0068437B">
        <w:rPr>
          <w:rFonts w:eastAsia="Times New Roman"/>
          <w:vertAlign w:val="superscript"/>
        </w:rPr>
        <w:footnoteReference w:id="130"/>
      </w:r>
      <w:r w:rsidRPr="0068437B">
        <w:rPr>
          <w:rFonts w:eastAsia="Times New Roman"/>
        </w:rPr>
        <w:t xml:space="preserve">. A child can register as a British citizen if they meet the requirements of the </w:t>
      </w:r>
      <w:hyperlink r:id="rId70" w:history="1">
        <w:r w:rsidRPr="009A7C7C">
          <w:rPr>
            <w:rStyle w:val="Hyperlink"/>
            <w:rFonts w:eastAsia="Times New Roman" w:cs="Arial"/>
          </w:rPr>
          <w:t>British Nationality Act 1981</w:t>
        </w:r>
      </w:hyperlink>
      <w:r w:rsidRPr="0068437B">
        <w:rPr>
          <w:rFonts w:eastAsia="Times New Roman"/>
        </w:rPr>
        <w:t xml:space="preserve">. </w:t>
      </w:r>
      <w:r w:rsidRPr="0068437B">
        <w:rPr>
          <w:rFonts w:eastAsia="Times New Roman"/>
          <w:lang w:val="en"/>
        </w:rPr>
        <w:t>Where a child is over 10 years of age they will have to show that they are of good character</w:t>
      </w:r>
      <w:r w:rsidRPr="0068437B">
        <w:rPr>
          <w:rStyle w:val="FootnoteReference"/>
          <w:rFonts w:eastAsia="Times New Roman"/>
          <w:lang w:val="en"/>
        </w:rPr>
        <w:footnoteReference w:id="131"/>
      </w:r>
      <w:r w:rsidRPr="0068437B">
        <w:rPr>
          <w:rFonts w:eastAsia="Times New Roman"/>
          <w:lang w:val="en"/>
        </w:rPr>
        <w:t>.</w:t>
      </w:r>
      <w:r w:rsidRPr="0068437B">
        <w:rPr>
          <w:rFonts w:eastAsia="Times New Roman"/>
        </w:rPr>
        <w:t xml:space="preserve"> Registration can be granted based on </w:t>
      </w:r>
      <w:r w:rsidRPr="009A7C7C">
        <w:rPr>
          <w:rFonts w:eastAsia="Times New Roman"/>
        </w:rPr>
        <w:t>entitlement or discretion of the UKBA, and in such cases the UKBA w</w:t>
      </w:r>
      <w:r w:rsidRPr="009A7C7C">
        <w:rPr>
          <w:rFonts w:eastAsia="Times New Roman"/>
          <w:lang w:val="en"/>
        </w:rPr>
        <w:t xml:space="preserve">ill consider the circumstances of the child's </w:t>
      </w:r>
      <w:r w:rsidRPr="00243119">
        <w:rPr>
          <w:rFonts w:eastAsia="Times New Roman"/>
          <w:lang w:val="en"/>
        </w:rPr>
        <w:t>case and whether it is reasonable for them to be registered as a British citizen</w:t>
      </w:r>
      <w:r w:rsidRPr="0068437B">
        <w:rPr>
          <w:rStyle w:val="FootnoteReference"/>
          <w:rFonts w:eastAsia="Times New Roman"/>
          <w:lang w:val="en"/>
        </w:rPr>
        <w:footnoteReference w:id="132"/>
      </w:r>
      <w:r w:rsidRPr="0068437B">
        <w:rPr>
          <w:rFonts w:eastAsia="Times New Roman"/>
          <w:lang w:val="en"/>
        </w:rPr>
        <w:t>.</w:t>
      </w:r>
    </w:p>
    <w:p w:rsidR="00301A19" w:rsidRPr="009A7C7C" w:rsidRDefault="00301A19" w:rsidP="00301A19">
      <w:pPr>
        <w:widowControl w:val="0"/>
        <w:spacing w:before="0" w:after="0" w:line="240" w:lineRule="auto"/>
        <w:ind w:left="851"/>
        <w:jc w:val="both"/>
        <w:rPr>
          <w:rFonts w:eastAsia="Times New Roman"/>
        </w:rPr>
      </w:pPr>
    </w:p>
    <w:p w:rsidR="00301A19" w:rsidRPr="0068437B" w:rsidRDefault="00301A19" w:rsidP="00301A19">
      <w:pPr>
        <w:widowControl w:val="0"/>
        <w:spacing w:before="0" w:after="0" w:line="240" w:lineRule="auto"/>
        <w:ind w:left="851"/>
        <w:jc w:val="both"/>
        <w:rPr>
          <w:rFonts w:eastAsia="Times New Roman"/>
        </w:rPr>
      </w:pPr>
      <w:r w:rsidRPr="009A7C7C">
        <w:rPr>
          <w:rFonts w:eastAsia="Times New Roman"/>
        </w:rPr>
        <w:t xml:space="preserve">Applicants for some types of </w:t>
      </w:r>
      <w:r w:rsidRPr="00414603">
        <w:rPr>
          <w:rFonts w:eastAsia="Times New Roman"/>
          <w:b/>
        </w:rPr>
        <w:t>visa</w:t>
      </w:r>
      <w:r w:rsidRPr="0057163A">
        <w:rPr>
          <w:rFonts w:eastAsia="Times New Roman"/>
        </w:rPr>
        <w:t xml:space="preserve"> have full rights of appeal if their application is refused. Where the applicant has a right of appeal, the UKBA will send the relevant appeal forms with the Notice of Immigration Decision in order that an appeal can be made to the First-tier Tri</w:t>
      </w:r>
      <w:r w:rsidRPr="0068437B">
        <w:rPr>
          <w:rFonts w:eastAsia="Times New Roman"/>
        </w:rPr>
        <w:t>bunal (Immigration and Asylum Chamber). This is therefore the same procedure as for asylum cases (see above). However, where a visa application is refused under the point-based system</w:t>
      </w:r>
      <w:r w:rsidRPr="0068437B">
        <w:rPr>
          <w:rStyle w:val="FootnoteReference"/>
          <w:rFonts w:eastAsia="Times New Roman"/>
        </w:rPr>
        <w:footnoteReference w:id="133"/>
      </w:r>
      <w:r w:rsidRPr="0068437B">
        <w:rPr>
          <w:rFonts w:eastAsia="Times New Roman"/>
        </w:rPr>
        <w:t xml:space="preserve">, only an administrative review is </w:t>
      </w:r>
      <w:r w:rsidRPr="009A7C7C">
        <w:rPr>
          <w:rFonts w:eastAsia="Times New Roman"/>
        </w:rPr>
        <w:t>available. An administrative review is simply the process by which the applicant asks the UKBA to check that there has not been an error in refusing the visa application. The review</w:t>
      </w:r>
      <w:r w:rsidRPr="00243119">
        <w:rPr>
          <w:rFonts w:eastAsia="Times New Roman"/>
        </w:rPr>
        <w:t xml:space="preserve"> will look at whether the claimed points were correctly assessed by the entry clearance officer</w:t>
      </w:r>
      <w:r w:rsidRPr="0068437B">
        <w:rPr>
          <w:rStyle w:val="FootnoteReference"/>
          <w:rFonts w:eastAsia="Times New Roman"/>
        </w:rPr>
        <w:footnoteReference w:id="134"/>
      </w:r>
      <w:r w:rsidRPr="0068437B">
        <w:rPr>
          <w:rFonts w:eastAsia="Times New Roman"/>
        </w:rPr>
        <w:t xml:space="preserve">. </w:t>
      </w:r>
    </w:p>
    <w:p w:rsidR="00301A19" w:rsidRPr="009A7C7C" w:rsidRDefault="00301A19" w:rsidP="00301A19">
      <w:pPr>
        <w:widowControl w:val="0"/>
        <w:spacing w:before="0" w:after="0" w:line="240" w:lineRule="auto"/>
        <w:ind w:left="851"/>
        <w:jc w:val="both"/>
        <w:rPr>
          <w:rFonts w:eastAsia="Times New Roman"/>
        </w:rPr>
      </w:pPr>
    </w:p>
    <w:p w:rsidR="00301A19" w:rsidRPr="00D876C5" w:rsidRDefault="00301A19" w:rsidP="00301A19">
      <w:pPr>
        <w:widowControl w:val="0"/>
        <w:spacing w:before="0" w:after="0" w:line="240" w:lineRule="auto"/>
        <w:ind w:left="851"/>
        <w:jc w:val="both"/>
        <w:rPr>
          <w:rFonts w:eastAsia="Times New Roman"/>
        </w:rPr>
      </w:pPr>
      <w:r w:rsidRPr="009A7C7C">
        <w:rPr>
          <w:rFonts w:eastAsia="Times New Roman"/>
        </w:rPr>
        <w:t xml:space="preserve">The </w:t>
      </w:r>
      <w:hyperlink r:id="rId71" w:history="1">
        <w:r w:rsidRPr="009A7C7C">
          <w:rPr>
            <w:rStyle w:val="Hyperlink"/>
            <w:rFonts w:eastAsia="Times New Roman" w:cs="Arial"/>
          </w:rPr>
          <w:t>Asylum and Immigration (Procedure) Rules 2005</w:t>
        </w:r>
      </w:hyperlink>
      <w:r w:rsidRPr="0068437B">
        <w:rPr>
          <w:rFonts w:eastAsia="Times New Roman"/>
        </w:rPr>
        <w:t xml:space="preserve"> for First-tier Tribunal set out the </w:t>
      </w:r>
      <w:r w:rsidRPr="0068437B">
        <w:rPr>
          <w:rFonts w:eastAsia="Times New Roman"/>
        </w:rPr>
        <w:lastRenderedPageBreak/>
        <w:t>procedure for the F</w:t>
      </w:r>
      <w:r w:rsidRPr="009A7C7C">
        <w:rPr>
          <w:rFonts w:eastAsia="Times New Roman"/>
        </w:rPr>
        <w:t xml:space="preserve">irst-tier Tribunal. The procedure is the same irrespective of whether the applicant is an adult or a child. </w:t>
      </w:r>
      <w:r w:rsidRPr="00243119">
        <w:rPr>
          <w:rFonts w:eastAsia="Times New Roman"/>
        </w:rPr>
        <w:t xml:space="preserve">There is no specific provision regarding the age at which a child can make an appeal to the </w:t>
      </w:r>
      <w:r w:rsidRPr="0057163A">
        <w:rPr>
          <w:rFonts w:eastAsia="Times New Roman"/>
        </w:rPr>
        <w:t xml:space="preserve">tribunal or what happens when a child attains the age of 18 during the proceedings. Section 38(3) of the Rules however </w:t>
      </w:r>
      <w:r w:rsidRPr="00A32EE5">
        <w:rPr>
          <w:rFonts w:eastAsia="Times New Roman"/>
        </w:rPr>
        <w:t xml:space="preserve">regulates how a child may make an appeal as it specifies that in the case of an applicant who is a child </w:t>
      </w:r>
      <w:r w:rsidRPr="00E806AD">
        <w:rPr>
          <w:rFonts w:eastAsia="Times New Roman"/>
        </w:rPr>
        <w:t>(up to the age of 16 years) or is for any other reason incapable</w:t>
      </w:r>
      <w:r w:rsidRPr="00481704">
        <w:rPr>
          <w:rFonts w:eastAsia="Times New Roman"/>
        </w:rPr>
        <w:t xml:space="preserve"> of acting, the application to the tribunal must be signed by a person acting on his</w:t>
      </w:r>
      <w:r w:rsidRPr="00D876C5">
        <w:rPr>
          <w:rFonts w:eastAsia="Times New Roman"/>
        </w:rPr>
        <w:t xml:space="preserve"> or her behalf. There are no conditions attached to representation of the child by a legal representative or guardian. </w:t>
      </w:r>
    </w:p>
    <w:p w:rsidR="00301A19" w:rsidRPr="00D876C5" w:rsidRDefault="00301A19" w:rsidP="00301A19">
      <w:pPr>
        <w:widowControl w:val="0"/>
        <w:spacing w:before="0" w:after="0" w:line="240" w:lineRule="auto"/>
        <w:ind w:left="851"/>
        <w:jc w:val="both"/>
        <w:rPr>
          <w:rFonts w:eastAsia="Times New Roman"/>
        </w:rPr>
      </w:pPr>
    </w:p>
    <w:p w:rsidR="00301A19" w:rsidRPr="0068437B" w:rsidRDefault="00301A19" w:rsidP="00301A19">
      <w:pPr>
        <w:widowControl w:val="0"/>
        <w:spacing w:before="0" w:after="0" w:line="240" w:lineRule="auto"/>
        <w:ind w:left="851"/>
        <w:jc w:val="both"/>
        <w:rPr>
          <w:rFonts w:eastAsia="Times New Roman"/>
        </w:rPr>
      </w:pPr>
      <w:r w:rsidRPr="003A50C6">
        <w:rPr>
          <w:rFonts w:eastAsia="Times New Roman"/>
        </w:rPr>
        <w:t>There is also a further right of appeal to the Upper Tribunal i</w:t>
      </w:r>
      <w:r w:rsidRPr="005A1446">
        <w:rPr>
          <w:rFonts w:eastAsia="Times New Roman"/>
        </w:rPr>
        <w:t xml:space="preserve">n certain circumstances, </w:t>
      </w:r>
      <w:r w:rsidRPr="00447FEE">
        <w:rPr>
          <w:rFonts w:eastAsia="Times New Roman"/>
        </w:rPr>
        <w:t xml:space="preserve">whereby </w:t>
      </w:r>
      <w:r w:rsidRPr="00414603">
        <w:rPr>
          <w:rFonts w:eastAsia="Times New Roman"/>
        </w:rPr>
        <w:t>either the appellant or respondent may apply for permission to appeal to the Upper Tribunal.</w:t>
      </w:r>
      <w:r w:rsidRPr="0068437B">
        <w:rPr>
          <w:rFonts w:eastAsia="Times New Roman"/>
          <w:vertAlign w:val="superscript"/>
        </w:rPr>
        <w:footnoteReference w:id="135"/>
      </w:r>
      <w:r w:rsidRPr="0068437B">
        <w:rPr>
          <w:rFonts w:eastAsia="Times New Roman"/>
        </w:rPr>
        <w:t xml:space="preserve"> A party seeking permission to appeal to the Upper Tribunal must make a written application to the Tribunal for permis</w:t>
      </w:r>
      <w:r w:rsidRPr="009A7C7C">
        <w:rPr>
          <w:rFonts w:eastAsia="Times New Roman"/>
        </w:rPr>
        <w:t xml:space="preserve">sion to appeal within five days of receiving notification of the decision. If this is refused, they may apply to the Upper Tribunal for permission to appeal. The procedural rules for the Upper Tribunal are set out in the </w:t>
      </w:r>
      <w:hyperlink r:id="rId72" w:history="1">
        <w:r w:rsidRPr="009A7C7C">
          <w:rPr>
            <w:rStyle w:val="Hyperlink"/>
            <w:rFonts w:eastAsia="Times New Roman" w:cs="Arial"/>
          </w:rPr>
          <w:t>Tribunal Procedure (Upper Tribunal) Rules 2008</w:t>
        </w:r>
      </w:hyperlink>
      <w:r w:rsidRPr="0068437B">
        <w:rPr>
          <w:rFonts w:eastAsia="Times New Roman"/>
        </w:rPr>
        <w:t>. The procedure is the same irrespective of whether the appellant is an adult or a child</w:t>
      </w:r>
      <w:r w:rsidRPr="009A7C7C">
        <w:rPr>
          <w:rFonts w:eastAsia="Times New Roman"/>
        </w:rPr>
        <w:t xml:space="preserve"> and therefore there are no child-specific provisions</w:t>
      </w:r>
      <w:r w:rsidRPr="00243119">
        <w:rPr>
          <w:rFonts w:eastAsia="Times New Roman"/>
        </w:rPr>
        <w:t>. Thereafter, there is a rig</w:t>
      </w:r>
      <w:r w:rsidRPr="0057163A">
        <w:rPr>
          <w:rFonts w:eastAsia="Times New Roman"/>
        </w:rPr>
        <w:t>ht of appeal to the Court of Session. Applications to the Upper Tribunal for permission to appeal to the Court of Session must be made in writing identifying the alleged error or errors of law and stating the result requested within the relevant time limit</w:t>
      </w:r>
      <w:r w:rsidRPr="0068437B">
        <w:rPr>
          <w:rStyle w:val="FootnoteReference"/>
          <w:rFonts w:eastAsia="Times New Roman"/>
        </w:rPr>
        <w:footnoteReference w:id="136"/>
      </w:r>
      <w:r w:rsidRPr="0068437B">
        <w:rPr>
          <w:rFonts w:eastAsia="Times New Roman"/>
        </w:rPr>
        <w:t>.</w:t>
      </w:r>
    </w:p>
    <w:p w:rsidR="00301A19" w:rsidRPr="00243119" w:rsidRDefault="00301A19" w:rsidP="00301A19">
      <w:pPr>
        <w:pStyle w:val="Heading4NoNumb"/>
        <w:ind w:left="851"/>
        <w:rPr>
          <w:rFonts w:eastAsia="Times New Roman"/>
        </w:rPr>
      </w:pPr>
      <w:r w:rsidRPr="00243119">
        <w:rPr>
          <w:rFonts w:eastAsia="Times New Roman"/>
        </w:rPr>
        <w:t>The child as a witness</w:t>
      </w:r>
    </w:p>
    <w:p w:rsidR="00301A19" w:rsidRPr="0057163A" w:rsidRDefault="00301A19" w:rsidP="00301A19">
      <w:pPr>
        <w:widowControl w:val="0"/>
        <w:spacing w:before="0" w:after="0" w:line="240" w:lineRule="auto"/>
        <w:ind w:left="851"/>
        <w:jc w:val="both"/>
        <w:rPr>
          <w:rFonts w:eastAsia="Times New Roman"/>
        </w:rPr>
      </w:pPr>
    </w:p>
    <w:p w:rsidR="00301A19" w:rsidRPr="00A32EE5" w:rsidRDefault="00301A19" w:rsidP="00A4115A">
      <w:pPr>
        <w:widowControl w:val="0"/>
        <w:spacing w:before="0" w:after="0" w:line="240" w:lineRule="auto"/>
        <w:ind w:left="851"/>
        <w:jc w:val="both"/>
        <w:rPr>
          <w:rFonts w:eastAsia="Times New Roman"/>
        </w:rPr>
      </w:pPr>
      <w:r w:rsidRPr="0057163A">
        <w:rPr>
          <w:rFonts w:eastAsia="Times New Roman"/>
        </w:rPr>
        <w:t xml:space="preserve">A child can also appear as a witness during hearings of the asylum and immigration tribunal. </w:t>
      </w:r>
      <w:hyperlink r:id="rId73" w:history="1">
        <w:r w:rsidRPr="009A7C7C">
          <w:rPr>
            <w:rStyle w:val="Hyperlink"/>
            <w:rFonts w:eastAsia="Times New Roman" w:cs="Arial"/>
          </w:rPr>
          <w:t>Guidance</w:t>
        </w:r>
      </w:hyperlink>
      <w:r w:rsidRPr="0068437B">
        <w:rPr>
          <w:rFonts w:eastAsia="Times New Roman"/>
        </w:rPr>
        <w:t xml:space="preserve"> issued by the Senior President of Tribunals regarding Child, Vulnerable Adult and Sensitive Witnesses</w:t>
      </w:r>
      <w:r w:rsidRPr="0068437B">
        <w:rPr>
          <w:rFonts w:eastAsia="Times New Roman"/>
          <w:vertAlign w:val="superscript"/>
        </w:rPr>
        <w:footnoteReference w:id="137"/>
      </w:r>
      <w:r w:rsidRPr="0068437B">
        <w:rPr>
          <w:rFonts w:eastAsia="Times New Roman"/>
        </w:rPr>
        <w:t xml:space="preserve"> states that a child will only be required to attend as a witness and give evidence at a hearing where the </w:t>
      </w:r>
      <w:r w:rsidRPr="009A7C7C">
        <w:rPr>
          <w:rFonts w:eastAsia="Times New Roman"/>
        </w:rPr>
        <w:t>tribunal determines tha</w:t>
      </w:r>
      <w:r w:rsidRPr="007C29D0">
        <w:rPr>
          <w:rFonts w:eastAsia="Times New Roman"/>
        </w:rPr>
        <w:t xml:space="preserve">t the evidence is necessary to enable the fair hearing of the case and their welfare would not be prejudiced by doing so. </w:t>
      </w:r>
      <w:r w:rsidRPr="00243119">
        <w:rPr>
          <w:rFonts w:eastAsia="Times New Roman"/>
        </w:rPr>
        <w:t xml:space="preserve">It is not specified at what age a child can appear as a witness during hearings of the asylum and immigration tribunal. </w:t>
      </w:r>
    </w:p>
    <w:p w:rsidR="00301A19" w:rsidRPr="00A4115A" w:rsidRDefault="00301A19" w:rsidP="00A4115A">
      <w:pPr>
        <w:pStyle w:val="Heading3"/>
        <w:rPr>
          <w:rFonts w:eastAsia="Times New Roman"/>
        </w:rPr>
      </w:pPr>
      <w:bookmarkStart w:id="69" w:name="_Toc409691693"/>
      <w:r w:rsidRPr="00E806AD">
        <w:rPr>
          <w:rFonts w:eastAsia="Times New Roman"/>
        </w:rPr>
        <w:t>Procedural rules applicable to children involved in education proceedings</w:t>
      </w:r>
      <w:bookmarkEnd w:id="69"/>
    </w:p>
    <w:p w:rsidR="00301A19" w:rsidRPr="00D876C5" w:rsidRDefault="00301A19" w:rsidP="00301A19">
      <w:pPr>
        <w:pStyle w:val="Heading4NoNumb"/>
        <w:ind w:left="851"/>
      </w:pPr>
      <w:r w:rsidRPr="00D876C5">
        <w:t>The child as a plaintiff/defendant</w:t>
      </w:r>
    </w:p>
    <w:p w:rsidR="00301A19" w:rsidRPr="00D876C5" w:rsidRDefault="00301A19" w:rsidP="00301A19">
      <w:pPr>
        <w:widowControl w:val="0"/>
        <w:spacing w:before="0" w:after="0" w:line="240" w:lineRule="auto"/>
        <w:ind w:left="2291"/>
        <w:jc w:val="both"/>
        <w:rPr>
          <w:bCs/>
        </w:rPr>
      </w:pPr>
    </w:p>
    <w:p w:rsidR="00301A19" w:rsidRPr="0057163A" w:rsidRDefault="00301A19" w:rsidP="00301A19">
      <w:pPr>
        <w:spacing w:before="0" w:after="0" w:line="240" w:lineRule="auto"/>
        <w:ind w:left="851"/>
        <w:jc w:val="both"/>
      </w:pPr>
      <w:r w:rsidRPr="00D876C5">
        <w:rPr>
          <w:rFonts w:eastAsia="Times New Roman"/>
        </w:rPr>
        <w:t>With regard to the right of appeal from a decision of an Education Appeal Committee to the sheriff courts</w:t>
      </w:r>
      <w:r w:rsidRPr="0068437B">
        <w:rPr>
          <w:rFonts w:eastAsia="Times New Roman"/>
          <w:vertAlign w:val="superscript"/>
        </w:rPr>
        <w:footnoteReference w:id="138"/>
      </w:r>
      <w:r w:rsidRPr="0068437B">
        <w:rPr>
          <w:rFonts w:eastAsia="Times New Roman"/>
        </w:rPr>
        <w:t>, only a parent who made the reference to the Education Appeal Committee or a young person (age</w:t>
      </w:r>
      <w:r w:rsidRPr="009A7C7C">
        <w:rPr>
          <w:rFonts w:eastAsia="Times New Roman"/>
        </w:rPr>
        <w:t xml:space="preserve">d 16 </w:t>
      </w:r>
      <w:r w:rsidRPr="007C29D0">
        <w:rPr>
          <w:rFonts w:eastAsia="Times New Roman"/>
        </w:rPr>
        <w:t>and over) can appeal to the Sheriff against the decision of the appeal committee on that reference</w:t>
      </w:r>
      <w:r w:rsidRPr="0068437B">
        <w:rPr>
          <w:rStyle w:val="FootnoteReference"/>
        </w:rPr>
        <w:footnoteReference w:id="139"/>
      </w:r>
      <w:r w:rsidRPr="0068437B">
        <w:rPr>
          <w:rFonts w:eastAsia="Times New Roman"/>
        </w:rPr>
        <w:t>. There are therefore no rules on the child, who is younger than 16,</w:t>
      </w:r>
      <w:r w:rsidRPr="009A7C7C">
        <w:rPr>
          <w:rFonts w:eastAsia="Times New Roman"/>
        </w:rPr>
        <w:t xml:space="preserve"> as a plaintiff/defendant.</w:t>
      </w:r>
      <w:r w:rsidRPr="00243119">
        <w:t xml:space="preserve"> A child under 16 years can only be a witness or the subject of proceedings.</w:t>
      </w:r>
      <w:r w:rsidRPr="0057163A">
        <w:t xml:space="preserve"> As explained under procedural capacity above, once a child turns 16 years of age, he/she would no longer be a child and therefore can make his/her own decisions. </w:t>
      </w:r>
    </w:p>
    <w:p w:rsidR="00301A19" w:rsidRPr="00A32EE5" w:rsidRDefault="00301A19" w:rsidP="00301A19">
      <w:pPr>
        <w:spacing w:before="0" w:after="0" w:line="240" w:lineRule="auto"/>
        <w:ind w:left="851"/>
        <w:jc w:val="both"/>
        <w:rPr>
          <w:lang w:val="en-US"/>
        </w:rPr>
      </w:pPr>
    </w:p>
    <w:p w:rsidR="00301A19" w:rsidRPr="00E806AD" w:rsidRDefault="00301A19" w:rsidP="00301A19">
      <w:pPr>
        <w:spacing w:before="0" w:after="0" w:line="240" w:lineRule="auto"/>
        <w:ind w:left="851"/>
        <w:jc w:val="both"/>
      </w:pPr>
      <w:r w:rsidRPr="00E806AD">
        <w:rPr>
          <w:rFonts w:eastAsia="Times New Roman"/>
        </w:rPr>
        <w:t xml:space="preserve">In some cases concerning education, </w:t>
      </w:r>
      <w:r w:rsidRPr="00481704">
        <w:rPr>
          <w:rFonts w:eastAsia="Times New Roman"/>
        </w:rPr>
        <w:t xml:space="preserve">where a child requires additional support with their education, which is set out in a </w:t>
      </w:r>
      <w:r w:rsidRPr="00D876C5">
        <w:rPr>
          <w:rFonts w:eastAsia="Times New Roman"/>
        </w:rPr>
        <w:t>Co-ordinated Support Plan (CSP)</w:t>
      </w:r>
      <w:r w:rsidRPr="0068437B">
        <w:rPr>
          <w:rStyle w:val="FootnoteReference"/>
          <w:rFonts w:eastAsia="Times New Roman"/>
        </w:rPr>
        <w:footnoteReference w:id="140"/>
      </w:r>
      <w:r w:rsidRPr="0068437B">
        <w:rPr>
          <w:rFonts w:eastAsia="Times New Roman"/>
        </w:rPr>
        <w:t xml:space="preserve">, the appeal will be heard by the Additional Support Needs Tribunal for Scotland (ASNTS). </w:t>
      </w:r>
      <w:r w:rsidRPr="009A7C7C">
        <w:rPr>
          <w:rFonts w:eastAsia="Times New Roman"/>
          <w:lang w:val="en-US"/>
        </w:rPr>
        <w:t>The ASNTS hear cases involving children and young people who face barriers to learning. The tribunals were established in November 2005</w:t>
      </w:r>
      <w:r w:rsidRPr="0068437B">
        <w:rPr>
          <w:rFonts w:eastAsia="Times New Roman"/>
          <w:vertAlign w:val="superscript"/>
          <w:lang w:val="en-US"/>
        </w:rPr>
        <w:footnoteReference w:id="141"/>
      </w:r>
      <w:r w:rsidRPr="0068437B">
        <w:rPr>
          <w:rFonts w:eastAsia="Times New Roman"/>
          <w:lang w:val="en-US"/>
        </w:rPr>
        <w:t xml:space="preserve"> and consider appeals made by parents and young people</w:t>
      </w:r>
      <w:r w:rsidRPr="009A7C7C">
        <w:rPr>
          <w:rFonts w:eastAsia="Times New Roman"/>
          <w:lang w:val="en-US"/>
        </w:rPr>
        <w:t xml:space="preserve"> </w:t>
      </w:r>
      <w:r w:rsidRPr="009A7C7C">
        <w:rPr>
          <w:rFonts w:eastAsia="Times New Roman"/>
        </w:rPr>
        <w:t xml:space="preserve">(i.e. age </w:t>
      </w:r>
      <w:r w:rsidRPr="007C29D0">
        <w:rPr>
          <w:rFonts w:eastAsia="Times New Roman"/>
        </w:rPr>
        <w:t>16 years, and over)</w:t>
      </w:r>
      <w:r w:rsidRPr="007C29D0">
        <w:rPr>
          <w:rFonts w:eastAsia="Times New Roman"/>
          <w:lang w:val="en-US"/>
        </w:rPr>
        <w:t xml:space="preserve"> against decisions of education authorities regarding the </w:t>
      </w:r>
      <w:r w:rsidRPr="007C29D0">
        <w:rPr>
          <w:rFonts w:eastAsia="Times New Roman"/>
          <w:lang w:val="en-US"/>
        </w:rPr>
        <w:lastRenderedPageBreak/>
        <w:t>provision of educa</w:t>
      </w:r>
      <w:r w:rsidRPr="00243119">
        <w:rPr>
          <w:rFonts w:eastAsia="Times New Roman"/>
          <w:lang w:val="en-US"/>
        </w:rPr>
        <w:t>tional support, and involving children who have, or are entitled to</w:t>
      </w:r>
      <w:r w:rsidRPr="0057163A">
        <w:rPr>
          <w:rFonts w:eastAsia="Times New Roman"/>
          <w:lang w:val="en-US"/>
        </w:rPr>
        <w:t xml:space="preserve">, a coordinated support plan (CSP). </w:t>
      </w:r>
      <w:r w:rsidRPr="0057163A">
        <w:rPr>
          <w:lang w:val="en-US"/>
        </w:rPr>
        <w:t>Whilst in general, a child can be a party to administrative judicial proceedings from the age of 12 years, and therefore has the capacity to initiate judicial proceedings, only young people (age</w:t>
      </w:r>
      <w:r w:rsidRPr="00A32EE5">
        <w:rPr>
          <w:lang w:val="en-US"/>
        </w:rPr>
        <w:t>d 16 and over) can make an application to the ASNTS, and therefore appear as a plaintiff or defendant.</w:t>
      </w:r>
      <w:r w:rsidRPr="00E806AD">
        <w:t xml:space="preserve"> A child under 16 years can therefore only be a witness or the subject of proceedings (see below).</w:t>
      </w:r>
    </w:p>
    <w:p w:rsidR="00301A19" w:rsidRPr="00481704" w:rsidRDefault="00301A19" w:rsidP="00301A19">
      <w:pPr>
        <w:spacing w:before="0" w:after="0" w:line="240" w:lineRule="auto"/>
        <w:ind w:left="851"/>
        <w:jc w:val="both"/>
        <w:rPr>
          <w:rFonts w:eastAsia="Times New Roman"/>
          <w:lang w:val="en-US"/>
        </w:rPr>
      </w:pPr>
    </w:p>
    <w:p w:rsidR="00301A19" w:rsidRPr="0068437B" w:rsidRDefault="00301A19" w:rsidP="00301A19">
      <w:pPr>
        <w:widowControl w:val="0"/>
        <w:spacing w:before="0" w:after="0" w:line="240" w:lineRule="auto"/>
        <w:ind w:left="851"/>
        <w:jc w:val="both"/>
        <w:rPr>
          <w:rFonts w:eastAsia="Times New Roman"/>
          <w:lang w:val="en-US"/>
        </w:rPr>
      </w:pPr>
      <w:r w:rsidRPr="00481704">
        <w:rPr>
          <w:rFonts w:eastAsia="Times New Roman"/>
        </w:rPr>
        <w:t>The grounds o</w:t>
      </w:r>
      <w:r w:rsidRPr="00D876C5">
        <w:rPr>
          <w:rFonts w:eastAsia="Times New Roman"/>
        </w:rPr>
        <w:t xml:space="preserve">f appeal are set out in the </w:t>
      </w:r>
      <w:hyperlink r:id="rId74" w:history="1">
        <w:r w:rsidRPr="009A7C7C">
          <w:rPr>
            <w:rStyle w:val="Hyperlink"/>
            <w:rFonts w:eastAsia="Times New Roman" w:cs="Arial"/>
          </w:rPr>
          <w:t>Education (Additional Support for Learning) (Scotland) Act 2004</w:t>
        </w:r>
      </w:hyperlink>
      <w:r w:rsidRPr="0068437B">
        <w:rPr>
          <w:rFonts w:eastAsia="Times New Roman"/>
        </w:rPr>
        <w:t xml:space="preserve">. </w:t>
      </w:r>
      <w:r w:rsidRPr="0068437B">
        <w:rPr>
          <w:rFonts w:eastAsia="Times New Roman"/>
          <w:lang w:val="en-US"/>
        </w:rPr>
        <w:t>The following cases can be referred to the tribunal</w:t>
      </w:r>
      <w:r w:rsidRPr="0068437B">
        <w:rPr>
          <w:rFonts w:eastAsia="Times New Roman"/>
          <w:vertAlign w:val="superscript"/>
          <w:lang w:val="en-US"/>
        </w:rPr>
        <w:footnoteReference w:id="142"/>
      </w:r>
      <w:r w:rsidRPr="0068437B">
        <w:rPr>
          <w:rFonts w:eastAsia="Times New Roman"/>
          <w:lang w:val="en-US"/>
        </w:rPr>
        <w:t xml:space="preserve">:  </w:t>
      </w:r>
    </w:p>
    <w:p w:rsidR="00301A19" w:rsidRPr="009A7C7C" w:rsidRDefault="00301A19" w:rsidP="00301A19">
      <w:pPr>
        <w:widowControl w:val="0"/>
        <w:spacing w:before="0" w:after="0" w:line="240" w:lineRule="auto"/>
        <w:jc w:val="both"/>
        <w:rPr>
          <w:rFonts w:eastAsia="Times New Roman"/>
          <w:lang w:val="en-US"/>
        </w:rPr>
      </w:pPr>
    </w:p>
    <w:p w:rsidR="00301A19" w:rsidRPr="00243119" w:rsidRDefault="00301A19" w:rsidP="00301A19">
      <w:pPr>
        <w:pStyle w:val="BTBullet2"/>
      </w:pPr>
      <w:r w:rsidRPr="00243119">
        <w:t>Specific decisions, failures or information of an education authority in relation to the child or young person's co-ordinated support plan (decisions in relation to the information contained in the co-ordinated support plan and failures or refusals to review the co-ordinated support plan);</w:t>
      </w:r>
    </w:p>
    <w:p w:rsidR="00301A19" w:rsidRPr="0057163A" w:rsidRDefault="00301A19" w:rsidP="00301A19">
      <w:pPr>
        <w:pStyle w:val="BTBullet2"/>
      </w:pPr>
      <w:r w:rsidRPr="0057163A">
        <w:t>Refusal of a placing request either where a co-ordinated support plan exists, where the need for a co-ordinated support plan is established but the co-ordinated support plan is not yet prepared, or and where a co-ordinated support plan has been refused and that decision has been referred to the tribunal.</w:t>
      </w:r>
    </w:p>
    <w:p w:rsidR="00301A19" w:rsidRPr="007C29D0" w:rsidRDefault="00301A19" w:rsidP="00301A19">
      <w:pPr>
        <w:spacing w:line="240" w:lineRule="auto"/>
        <w:ind w:left="851"/>
        <w:jc w:val="both"/>
        <w:rPr>
          <w:rFonts w:eastAsia="Times New Roman"/>
        </w:rPr>
      </w:pPr>
      <w:r w:rsidRPr="00A32EE5">
        <w:rPr>
          <w:rFonts w:eastAsia="Times New Roman"/>
        </w:rPr>
        <w:t>The tribunal can consider a reference from a parent of a child with additional support needs</w:t>
      </w:r>
      <w:r w:rsidRPr="0068437B">
        <w:rPr>
          <w:rFonts w:eastAsia="Times New Roman"/>
          <w:vertAlign w:val="superscript"/>
        </w:rPr>
        <w:footnoteReference w:id="143"/>
      </w:r>
      <w:r w:rsidRPr="0068437B">
        <w:rPr>
          <w:rFonts w:eastAsia="Times New Roman"/>
        </w:rPr>
        <w:t>. A young person (aged 16 or 17) can m</w:t>
      </w:r>
      <w:r w:rsidRPr="009A7C7C">
        <w:rPr>
          <w:rFonts w:eastAsia="Times New Roman"/>
        </w:rPr>
        <w:t>ake their own reference to the t</w:t>
      </w:r>
      <w:r w:rsidRPr="007C29D0">
        <w:rPr>
          <w:rFonts w:eastAsia="Times New Roman"/>
        </w:rPr>
        <w:t xml:space="preserve">ribunal.  </w:t>
      </w:r>
    </w:p>
    <w:p w:rsidR="00301A19" w:rsidRPr="00A4115A" w:rsidRDefault="00301A19" w:rsidP="00A4115A">
      <w:pPr>
        <w:spacing w:line="240" w:lineRule="auto"/>
        <w:ind w:left="851"/>
        <w:jc w:val="both"/>
      </w:pPr>
      <w:r w:rsidRPr="00243119">
        <w:rPr>
          <w:rFonts w:eastAsia="Times New Roman"/>
        </w:rPr>
        <w:t>The ASNTS will also in certain circu</w:t>
      </w:r>
      <w:r w:rsidRPr="0057163A">
        <w:rPr>
          <w:rFonts w:eastAsia="Times New Roman"/>
        </w:rPr>
        <w:t xml:space="preserve">mstances hear references about placing requests, and since March 2011, can also </w:t>
      </w:r>
      <w:r w:rsidRPr="0057163A">
        <w:t xml:space="preserve">hear appeals against exclusion where the alleged ground of exclusion is disability discrimination under the </w:t>
      </w:r>
      <w:hyperlink r:id="rId75" w:history="1">
        <w:r w:rsidRPr="009A7C7C">
          <w:rPr>
            <w:rStyle w:val="Hyperlink"/>
            <w:rFonts w:cs="Arial"/>
          </w:rPr>
          <w:t>Equality Act 2010</w:t>
        </w:r>
      </w:hyperlink>
      <w:r w:rsidRPr="0068437B">
        <w:t>.</w:t>
      </w:r>
    </w:p>
    <w:p w:rsidR="00301A19" w:rsidRPr="00243119" w:rsidRDefault="00301A19" w:rsidP="00301A19">
      <w:pPr>
        <w:pStyle w:val="Heading4NoNumb"/>
        <w:ind w:left="851"/>
      </w:pPr>
      <w:r w:rsidRPr="00243119">
        <w:t>The child as a witness</w:t>
      </w:r>
    </w:p>
    <w:p w:rsidR="00301A19" w:rsidRPr="0057163A" w:rsidRDefault="00301A19" w:rsidP="00301A19">
      <w:pPr>
        <w:widowControl w:val="0"/>
        <w:spacing w:before="0" w:after="0" w:line="240" w:lineRule="auto"/>
        <w:ind w:left="851"/>
        <w:jc w:val="both"/>
        <w:rPr>
          <w:rFonts w:eastAsia="Times New Roman"/>
          <w:lang w:val="en"/>
        </w:rPr>
      </w:pPr>
    </w:p>
    <w:p w:rsidR="00301A19" w:rsidRPr="0068437B" w:rsidRDefault="00301A19" w:rsidP="00301A19">
      <w:pPr>
        <w:widowControl w:val="0"/>
        <w:spacing w:before="0" w:after="0" w:line="240" w:lineRule="auto"/>
        <w:ind w:left="851"/>
        <w:jc w:val="both"/>
        <w:rPr>
          <w:rFonts w:eastAsia="Times New Roman"/>
        </w:rPr>
      </w:pPr>
      <w:r w:rsidRPr="0057163A">
        <w:rPr>
          <w:rFonts w:eastAsia="Times New Roman"/>
        </w:rPr>
        <w:t xml:space="preserve">In appeals to the Sheriff </w:t>
      </w:r>
      <w:r w:rsidRPr="00A32EE5">
        <w:rPr>
          <w:rFonts w:eastAsia="Times New Roman"/>
        </w:rPr>
        <w:t>Court from a decision of the Education Appeal Committee, all children aged 16 and younger are considered vulnerable witnesses</w:t>
      </w:r>
      <w:r w:rsidRPr="0068437B">
        <w:rPr>
          <w:rFonts w:eastAsia="Times New Roman"/>
          <w:vertAlign w:val="superscript"/>
        </w:rPr>
        <w:footnoteReference w:id="144"/>
      </w:r>
      <w:r w:rsidRPr="0068437B">
        <w:rPr>
          <w:rFonts w:eastAsia="Times New Roman"/>
        </w:rPr>
        <w:t xml:space="preserve"> and are entitled to special protective measures under the </w:t>
      </w:r>
      <w:hyperlink r:id="rId76" w:history="1">
        <w:r w:rsidRPr="009A7C7C">
          <w:rPr>
            <w:rFonts w:eastAsia="Times New Roman"/>
            <w:color w:val="0000FF"/>
            <w:u w:val="single"/>
          </w:rPr>
          <w:t>Vulnerable Witnesses (Scotland) Act 2004</w:t>
        </w:r>
      </w:hyperlink>
      <w:r w:rsidRPr="007C29D0">
        <w:rPr>
          <w:rStyle w:val="FootnoteReference"/>
          <w:rFonts w:eastAsia="Times New Roman"/>
        </w:rPr>
        <w:footnoteReference w:id="145"/>
      </w:r>
      <w:r w:rsidRPr="0068437B">
        <w:rPr>
          <w:rFonts w:eastAsia="Times New Roman"/>
        </w:rPr>
        <w:t xml:space="preserve">. </w:t>
      </w:r>
    </w:p>
    <w:p w:rsidR="00301A19" w:rsidRPr="009A7C7C" w:rsidRDefault="00301A19" w:rsidP="00301A19">
      <w:pPr>
        <w:widowControl w:val="0"/>
        <w:spacing w:before="0" w:after="0" w:line="240" w:lineRule="auto"/>
        <w:ind w:left="851"/>
        <w:jc w:val="both"/>
        <w:rPr>
          <w:rFonts w:eastAsia="Times New Roman"/>
          <w:lang w:val="en"/>
        </w:rPr>
      </w:pPr>
    </w:p>
    <w:p w:rsidR="00301A19" w:rsidRPr="00A4115A" w:rsidRDefault="00301A19" w:rsidP="00A4115A">
      <w:pPr>
        <w:widowControl w:val="0"/>
        <w:spacing w:before="0" w:after="0" w:line="240" w:lineRule="auto"/>
        <w:ind w:left="851"/>
        <w:jc w:val="both"/>
        <w:rPr>
          <w:rFonts w:eastAsia="Times New Roman"/>
          <w:lang w:val="en"/>
        </w:rPr>
      </w:pPr>
      <w:r w:rsidRPr="00243119">
        <w:rPr>
          <w:rFonts w:eastAsia="Times New Roman"/>
          <w:lang w:val="en"/>
        </w:rPr>
        <w:t>The ASNTS may require any person to attend proceedings for the purposes of giving evidence</w:t>
      </w:r>
      <w:r w:rsidRPr="0068437B">
        <w:rPr>
          <w:rFonts w:eastAsia="Times New Roman"/>
          <w:vertAlign w:val="superscript"/>
          <w:lang w:val="en"/>
        </w:rPr>
        <w:footnoteReference w:id="146"/>
      </w:r>
      <w:r w:rsidRPr="0068437B">
        <w:rPr>
          <w:rFonts w:eastAsia="Times New Roman"/>
          <w:lang w:val="en"/>
        </w:rPr>
        <w:t>. The ASNTS may permit a child under the age of 12 t</w:t>
      </w:r>
      <w:r w:rsidRPr="009A7C7C">
        <w:rPr>
          <w:rFonts w:eastAsia="Times New Roman"/>
          <w:lang w:val="en"/>
        </w:rPr>
        <w:t>o give evidence only where it considers that the evidence of the child is necessary to enable a fair and just hearing of the reference, and that the welfare and interests of the child will not be prejudiced by doing so</w:t>
      </w:r>
      <w:r w:rsidRPr="0068437B">
        <w:rPr>
          <w:rFonts w:eastAsia="Times New Roman"/>
          <w:vertAlign w:val="superscript"/>
          <w:lang w:val="en"/>
        </w:rPr>
        <w:footnoteReference w:id="147"/>
      </w:r>
      <w:r w:rsidRPr="0068437B">
        <w:rPr>
          <w:rFonts w:eastAsia="Times New Roman"/>
          <w:lang w:val="en"/>
        </w:rPr>
        <w:t xml:space="preserve">. </w:t>
      </w:r>
    </w:p>
    <w:p w:rsidR="00301A19" w:rsidRPr="0057163A" w:rsidRDefault="00301A19" w:rsidP="00301A19">
      <w:pPr>
        <w:pStyle w:val="Heading4NoNumb"/>
        <w:ind w:left="851"/>
      </w:pPr>
      <w:r w:rsidRPr="00243119">
        <w:t>The child as a subject of proceed</w:t>
      </w:r>
      <w:r w:rsidRPr="0057163A">
        <w:t>ings</w:t>
      </w:r>
    </w:p>
    <w:p w:rsidR="00301A19" w:rsidRPr="00A32EE5" w:rsidRDefault="00301A19" w:rsidP="00301A19">
      <w:pPr>
        <w:widowControl w:val="0"/>
        <w:spacing w:before="0" w:after="0" w:line="240" w:lineRule="auto"/>
        <w:ind w:left="851"/>
        <w:jc w:val="both"/>
        <w:rPr>
          <w:rFonts w:eastAsia="Times New Roman"/>
        </w:rPr>
      </w:pPr>
    </w:p>
    <w:p w:rsidR="00301A19" w:rsidRPr="00414603" w:rsidRDefault="00301A19" w:rsidP="00301A19">
      <w:pPr>
        <w:pStyle w:val="CommentText"/>
        <w:spacing w:before="0" w:after="0"/>
        <w:ind w:left="851"/>
        <w:jc w:val="both"/>
      </w:pPr>
      <w:r w:rsidRPr="00E806AD">
        <w:t>With regard to appeals to the Sheriff C</w:t>
      </w:r>
      <w:r w:rsidRPr="00481704">
        <w:t>ourt against a decision of the E</w:t>
      </w:r>
      <w:r w:rsidRPr="00D876C5">
        <w:t>ducation Appeal Committee,</w:t>
      </w:r>
      <w:r w:rsidRPr="003A50C6">
        <w:t xml:space="preserve"> n</w:t>
      </w:r>
      <w:r w:rsidRPr="00A90918">
        <w:t xml:space="preserve">o child under the </w:t>
      </w:r>
      <w:r w:rsidRPr="00447FEE">
        <w:t xml:space="preserve">age of 16 </w:t>
      </w:r>
      <w:r w:rsidRPr="00414603">
        <w:t>has access to appeal. There are no specific rules on the child as a subject in these proceedings.</w:t>
      </w:r>
    </w:p>
    <w:p w:rsidR="00301A19" w:rsidRPr="00414603" w:rsidRDefault="00301A19" w:rsidP="00301A19">
      <w:pPr>
        <w:pStyle w:val="CommentText"/>
        <w:spacing w:before="0" w:after="0"/>
        <w:ind w:left="851"/>
        <w:jc w:val="both"/>
      </w:pPr>
    </w:p>
    <w:p w:rsidR="00301A19" w:rsidRPr="0057163A" w:rsidRDefault="00301A19" w:rsidP="00301A19">
      <w:pPr>
        <w:spacing w:before="0" w:after="0" w:line="240" w:lineRule="auto"/>
        <w:ind w:left="851"/>
        <w:jc w:val="both"/>
        <w:rPr>
          <w:rFonts w:eastAsia="Times New Roman"/>
        </w:rPr>
      </w:pPr>
      <w:r w:rsidRPr="00414603">
        <w:rPr>
          <w:rFonts w:eastAsia="Times New Roman"/>
        </w:rPr>
        <w:t xml:space="preserve">Under the </w:t>
      </w:r>
      <w:hyperlink r:id="rId77" w:history="1">
        <w:r w:rsidRPr="009A7C7C">
          <w:rPr>
            <w:rStyle w:val="Hyperlink"/>
            <w:rFonts w:eastAsia="Times New Roman" w:cs="Arial"/>
          </w:rPr>
          <w:t>Education (Additional Support for Learning) (Scotland) Act 2004</w:t>
        </w:r>
      </w:hyperlink>
      <w:r w:rsidRPr="0068437B">
        <w:rPr>
          <w:rFonts w:eastAsia="Times New Roman"/>
        </w:rPr>
        <w:t xml:space="preserve">, also </w:t>
      </w:r>
      <w:r w:rsidRPr="009A7C7C">
        <w:rPr>
          <w:rFonts w:eastAsia="Times New Roman"/>
        </w:rPr>
        <w:t>no child under the age of 16 years has access to appeal</w:t>
      </w:r>
      <w:r w:rsidRPr="00243119">
        <w:rPr>
          <w:rFonts w:eastAsia="Times New Roman"/>
        </w:rPr>
        <w:t xml:space="preserve"> before the ASNTS</w:t>
      </w:r>
      <w:r w:rsidRPr="0057163A">
        <w:rPr>
          <w:rFonts w:eastAsia="Times New Roman"/>
        </w:rPr>
        <w:t>, as an appeal has to be raised by the parent</w:t>
      </w:r>
      <w:r w:rsidRPr="0068437B">
        <w:rPr>
          <w:rFonts w:eastAsia="Times New Roman"/>
          <w:vertAlign w:val="superscript"/>
        </w:rPr>
        <w:footnoteReference w:id="148"/>
      </w:r>
      <w:r w:rsidRPr="0068437B">
        <w:rPr>
          <w:rFonts w:eastAsia="Times New Roman"/>
        </w:rPr>
        <w:t xml:space="preserve">. A child </w:t>
      </w:r>
      <w:r w:rsidRPr="009A7C7C">
        <w:rPr>
          <w:rFonts w:eastAsia="Times New Roman"/>
        </w:rPr>
        <w:t>until</w:t>
      </w:r>
      <w:r w:rsidRPr="007C29D0">
        <w:rPr>
          <w:rFonts w:eastAsia="Times New Roman"/>
        </w:rPr>
        <w:t xml:space="preserve"> he or she turns 16 cannot therefore bring a claim before the ASNTS. Further if the ‘parent’ is the local authority then effectively the claimant and the respo</w:t>
      </w:r>
      <w:r w:rsidRPr="00243119">
        <w:rPr>
          <w:rFonts w:eastAsia="Times New Roman"/>
        </w:rPr>
        <w:t>ndent would be the same, which does</w:t>
      </w:r>
      <w:r w:rsidRPr="0057163A">
        <w:rPr>
          <w:rFonts w:eastAsia="Times New Roman"/>
        </w:rPr>
        <w:t xml:space="preserve"> not provide an independent hearing.</w:t>
      </w:r>
    </w:p>
    <w:p w:rsidR="00301A19" w:rsidRPr="00A32EE5" w:rsidRDefault="00301A19" w:rsidP="00301A19">
      <w:pPr>
        <w:spacing w:before="0" w:after="0" w:line="240" w:lineRule="auto"/>
        <w:ind w:left="851"/>
        <w:jc w:val="both"/>
        <w:rPr>
          <w:rFonts w:eastAsia="Times New Roman"/>
        </w:rPr>
      </w:pPr>
    </w:p>
    <w:p w:rsidR="00301A19" w:rsidRPr="00243119" w:rsidRDefault="00301A19" w:rsidP="00A4115A">
      <w:pPr>
        <w:spacing w:before="0" w:after="0" w:line="240" w:lineRule="auto"/>
        <w:ind w:left="851"/>
        <w:jc w:val="both"/>
        <w:rPr>
          <w:rFonts w:eastAsia="Times New Roman"/>
        </w:rPr>
      </w:pPr>
      <w:r w:rsidRPr="00A32EE5">
        <w:rPr>
          <w:rFonts w:eastAsia="Times New Roman"/>
        </w:rPr>
        <w:lastRenderedPageBreak/>
        <w:t xml:space="preserve">Since the ASNTS has had the power also to hear </w:t>
      </w:r>
      <w:hyperlink r:id="rId78" w:history="1">
        <w:r w:rsidRPr="009A7C7C">
          <w:rPr>
            <w:rStyle w:val="Hyperlink"/>
            <w:rFonts w:cs="Arial"/>
          </w:rPr>
          <w:t>Equality Act 2010</w:t>
        </w:r>
      </w:hyperlink>
      <w:r w:rsidRPr="0068437B">
        <w:t xml:space="preserve"> </w:t>
      </w:r>
      <w:r w:rsidRPr="0068437B">
        <w:rPr>
          <w:rFonts w:eastAsia="Times New Roman"/>
        </w:rPr>
        <w:t xml:space="preserve">issues, there exists a discrepancy as a child </w:t>
      </w:r>
      <w:r w:rsidRPr="009A7C7C">
        <w:rPr>
          <w:rFonts w:eastAsia="Times New Roman"/>
        </w:rPr>
        <w:t>over the age of 12 years is</w:t>
      </w:r>
      <w:r w:rsidRPr="007C29D0">
        <w:rPr>
          <w:rFonts w:eastAsia="Times New Roman"/>
        </w:rPr>
        <w:t xml:space="preserve"> able to bring a case but only concerning </w:t>
      </w:r>
      <w:hyperlink r:id="rId79" w:history="1">
        <w:r w:rsidRPr="009A7C7C">
          <w:rPr>
            <w:rStyle w:val="Hyperlink"/>
            <w:rFonts w:cs="Arial"/>
          </w:rPr>
          <w:t>Equality Act 2010</w:t>
        </w:r>
      </w:hyperlink>
      <w:r w:rsidRPr="0068437B">
        <w:t xml:space="preserve"> </w:t>
      </w:r>
      <w:r w:rsidRPr="009A7C7C">
        <w:rPr>
          <w:rFonts w:eastAsia="Times New Roman"/>
        </w:rPr>
        <w:t xml:space="preserve">issues, not </w:t>
      </w:r>
      <w:r w:rsidRPr="007C29D0">
        <w:rPr>
          <w:rFonts w:eastAsia="Times New Roman"/>
        </w:rPr>
        <w:t xml:space="preserve">concerning issues regarding additional support needs. However, the same case may have both </w:t>
      </w:r>
      <w:hyperlink r:id="rId80" w:history="1">
        <w:r w:rsidRPr="009A7C7C">
          <w:rPr>
            <w:rStyle w:val="Hyperlink"/>
            <w:rFonts w:cs="Arial"/>
          </w:rPr>
          <w:t>Equality Act 2010</w:t>
        </w:r>
      </w:hyperlink>
      <w:r w:rsidRPr="0068437B">
        <w:rPr>
          <w:rFonts w:eastAsia="Times New Roman"/>
        </w:rPr>
        <w:t xml:space="preserve"> issues </w:t>
      </w:r>
      <w:r w:rsidRPr="009A7C7C">
        <w:rPr>
          <w:rFonts w:eastAsia="Times New Roman"/>
        </w:rPr>
        <w:t xml:space="preserve">and </w:t>
      </w:r>
      <w:r w:rsidRPr="007C29D0">
        <w:rPr>
          <w:rFonts w:eastAsia="Times New Roman"/>
        </w:rPr>
        <w:t>concern additional support needs yet the child can only raise an appeal regarding one issue and not the other</w:t>
      </w:r>
      <w:r w:rsidRPr="0068437B">
        <w:rPr>
          <w:rStyle w:val="FootnoteReference"/>
          <w:rFonts w:eastAsia="Times New Roman"/>
        </w:rPr>
        <w:footnoteReference w:id="149"/>
      </w:r>
      <w:r w:rsidRPr="0068437B">
        <w:rPr>
          <w:rFonts w:eastAsia="Times New Roman"/>
        </w:rPr>
        <w:t>.</w:t>
      </w:r>
    </w:p>
    <w:p w:rsidR="00301A19" w:rsidRPr="00A4115A" w:rsidRDefault="00301A19" w:rsidP="00A4115A">
      <w:pPr>
        <w:pStyle w:val="Heading3"/>
        <w:rPr>
          <w:rFonts w:eastAsia="Times New Roman"/>
        </w:rPr>
      </w:pPr>
      <w:bookmarkStart w:id="70" w:name="_Toc409691694"/>
      <w:r w:rsidRPr="0057163A">
        <w:rPr>
          <w:rFonts w:eastAsia="Times New Roman"/>
        </w:rPr>
        <w:t>Procedural rules applicable to children involved in health proceedings</w:t>
      </w:r>
      <w:bookmarkEnd w:id="70"/>
    </w:p>
    <w:p w:rsidR="00301A19" w:rsidRPr="00481704" w:rsidRDefault="00301A19" w:rsidP="00301A19">
      <w:pPr>
        <w:pStyle w:val="Heading4NoNumb"/>
        <w:ind w:left="851"/>
      </w:pPr>
      <w:r w:rsidRPr="00E806AD">
        <w:t>The child as a plaintiff/defendant/subject of the proceedings</w:t>
      </w:r>
    </w:p>
    <w:p w:rsidR="00301A19" w:rsidRPr="00D876C5" w:rsidRDefault="00301A19" w:rsidP="00301A19">
      <w:pPr>
        <w:widowControl w:val="0"/>
        <w:spacing w:before="0" w:after="0" w:line="240" w:lineRule="auto"/>
        <w:ind w:left="851"/>
        <w:jc w:val="both"/>
        <w:rPr>
          <w:rFonts w:eastAsia="Times New Roman"/>
          <w:u w:val="single"/>
        </w:rPr>
      </w:pPr>
    </w:p>
    <w:p w:rsidR="00301A19" w:rsidRPr="0057163A" w:rsidRDefault="00301A19" w:rsidP="00301A19">
      <w:pPr>
        <w:widowControl w:val="0"/>
        <w:spacing w:before="0" w:after="0" w:line="240" w:lineRule="auto"/>
        <w:ind w:left="851"/>
        <w:jc w:val="both"/>
        <w:rPr>
          <w:rFonts w:eastAsia="Times New Roman"/>
        </w:rPr>
      </w:pPr>
      <w:r w:rsidRPr="00D876C5">
        <w:rPr>
          <w:rFonts w:eastAsia="Times New Roman"/>
        </w:rPr>
        <w:t>In general, a</w:t>
      </w:r>
      <w:r w:rsidRPr="003A50C6">
        <w:rPr>
          <w:rFonts w:eastAsia="Times New Roman"/>
        </w:rPr>
        <w:t xml:space="preserve"> child under 16 may consent on his or her own behalf to any surgical, medical or dental procedure if a qualified </w:t>
      </w:r>
      <w:r w:rsidRPr="00A90918">
        <w:rPr>
          <w:rFonts w:eastAsia="Times New Roman"/>
        </w:rPr>
        <w:t>medical practitioner deems him or her capable of understanding the nature and the possible consequences of the procedure or treatment</w:t>
      </w:r>
      <w:r w:rsidRPr="0068437B">
        <w:rPr>
          <w:rStyle w:val="FootnoteReference"/>
          <w:rFonts w:eastAsia="Times New Roman"/>
        </w:rPr>
        <w:footnoteReference w:id="150"/>
      </w:r>
      <w:r w:rsidRPr="0068437B">
        <w:rPr>
          <w:rFonts w:eastAsia="Times New Roman"/>
        </w:rPr>
        <w:t>. Where possible though, parents should still be involved in discussions. Medical practitioners should therefore look for signs that the child can consent from when the child is about 12 years old</w:t>
      </w:r>
      <w:r w:rsidRPr="0068437B">
        <w:rPr>
          <w:rFonts w:eastAsia="Times New Roman"/>
          <w:vertAlign w:val="superscript"/>
        </w:rPr>
        <w:footnoteReference w:id="151"/>
      </w:r>
      <w:r w:rsidRPr="0068437B">
        <w:rPr>
          <w:rFonts w:eastAsia="Times New Roman"/>
        </w:rPr>
        <w:t xml:space="preserve">. </w:t>
      </w:r>
      <w:r w:rsidRPr="006C24EA">
        <w:rPr>
          <w:rFonts w:eastAsia="Times New Roman"/>
        </w:rPr>
        <w:t>A child’s consent is also required for any examination or treatment ordered by a children’s hearing or a court as part of a warrant or supervision requirement</w:t>
      </w:r>
      <w:r w:rsidRPr="006C24EA">
        <w:rPr>
          <w:rStyle w:val="FootnoteReference"/>
          <w:rFonts w:eastAsia="Times New Roman"/>
        </w:rPr>
        <w:footnoteReference w:id="152"/>
      </w:r>
      <w:r w:rsidRPr="006C24EA">
        <w:rPr>
          <w:rFonts w:eastAsia="Times New Roman"/>
        </w:rPr>
        <w:t>.</w:t>
      </w:r>
      <w:r w:rsidRPr="0068437B">
        <w:rPr>
          <w:rFonts w:eastAsia="Times New Roman"/>
        </w:rPr>
        <w:t xml:space="preserve"> However, as there are no judicial appeal procedures other than judicial review in the field of health care, the procedural rules applicable to the </w:t>
      </w:r>
      <w:r w:rsidRPr="009A7C7C">
        <w:rPr>
          <w:rFonts w:eastAsia="Times New Roman"/>
        </w:rPr>
        <w:t>Ment</w:t>
      </w:r>
      <w:r w:rsidRPr="007C29D0">
        <w:rPr>
          <w:rFonts w:eastAsia="Times New Roman"/>
        </w:rPr>
        <w:t>al Health Tribunal for Scotland (</w:t>
      </w:r>
      <w:r w:rsidRPr="00243119">
        <w:rPr>
          <w:rFonts w:eastAsia="Times New Roman"/>
        </w:rPr>
        <w:t>MHTS)</w:t>
      </w:r>
      <w:r w:rsidRPr="0057163A">
        <w:rPr>
          <w:rFonts w:eastAsia="Times New Roman"/>
        </w:rPr>
        <w:t xml:space="preserve"> in the field of mental health care are only dealt with below.</w:t>
      </w:r>
    </w:p>
    <w:p w:rsidR="00301A19" w:rsidRPr="00A32EE5" w:rsidRDefault="00301A19" w:rsidP="00301A19">
      <w:pPr>
        <w:widowControl w:val="0"/>
        <w:spacing w:before="0" w:after="0" w:line="240" w:lineRule="auto"/>
        <w:ind w:left="851"/>
        <w:jc w:val="both"/>
        <w:rPr>
          <w:rFonts w:eastAsia="Times New Roman"/>
        </w:rPr>
      </w:pPr>
    </w:p>
    <w:p w:rsidR="00301A19" w:rsidRPr="0057163A" w:rsidRDefault="00301A19" w:rsidP="00301A19">
      <w:pPr>
        <w:widowControl w:val="0"/>
        <w:spacing w:before="0" w:after="0" w:line="240" w:lineRule="auto"/>
        <w:ind w:left="851"/>
        <w:jc w:val="both"/>
        <w:rPr>
          <w:rFonts w:eastAsia="Times New Roman"/>
          <w:b/>
        </w:rPr>
      </w:pPr>
      <w:r w:rsidRPr="00A32EE5">
        <w:rPr>
          <w:rFonts w:eastAsia="Times New Roman"/>
        </w:rPr>
        <w:t xml:space="preserve">The MHTS, which was established in October 2005 under the </w:t>
      </w:r>
      <w:hyperlink r:id="rId81" w:history="1">
        <w:r w:rsidRPr="009A7C7C">
          <w:rPr>
            <w:rStyle w:val="Hyperlink"/>
            <w:rFonts w:eastAsia="Times New Roman" w:cs="Arial"/>
          </w:rPr>
          <w:t>Mental Health (Care and Treat</w:t>
        </w:r>
        <w:r w:rsidRPr="007C29D0">
          <w:rPr>
            <w:rStyle w:val="Hyperlink"/>
            <w:rFonts w:eastAsia="Times New Roman" w:cs="Arial"/>
          </w:rPr>
          <w:t>ment) (Scotland) Act 2003</w:t>
        </w:r>
      </w:hyperlink>
      <w:r w:rsidRPr="0068437B">
        <w:rPr>
          <w:rFonts w:eastAsia="Times New Roman"/>
        </w:rPr>
        <w:t xml:space="preserve"> considers references concerning applications for compulsory treatment orders (CTOs) and appeals against compulsory measures under the </w:t>
      </w:r>
      <w:r w:rsidRPr="009A7C7C">
        <w:rPr>
          <w:rFonts w:eastAsia="Times New Roman"/>
        </w:rPr>
        <w:t>Act</w:t>
      </w:r>
      <w:r w:rsidRPr="007C29D0">
        <w:rPr>
          <w:rFonts w:eastAsia="Times New Roman"/>
        </w:rPr>
        <w:t xml:space="preserve">. The </w:t>
      </w:r>
      <w:hyperlink r:id="rId82" w:history="1">
        <w:r w:rsidRPr="009A7C7C">
          <w:rPr>
            <w:rStyle w:val="Hyperlink"/>
            <w:rFonts w:eastAsia="Times New Roman" w:cs="Arial"/>
          </w:rPr>
          <w:t>Mental Health</w:t>
        </w:r>
        <w:r w:rsidRPr="007C29D0">
          <w:rPr>
            <w:rStyle w:val="Hyperlink"/>
            <w:rFonts w:eastAsia="Times New Roman" w:cs="Arial"/>
          </w:rPr>
          <w:t xml:space="preserve"> Tribunal for Scotland (Practice and Procedure) Rules 2005</w:t>
        </w:r>
      </w:hyperlink>
      <w:r w:rsidRPr="0068437B">
        <w:rPr>
          <w:rFonts w:eastAsia="Times New Roman"/>
        </w:rPr>
        <w:t xml:space="preserve">, as amended, regulate the procedures of MHTS. There are no specific provisions concerning children within the procedural requirements of the </w:t>
      </w:r>
      <w:r w:rsidRPr="009A7C7C">
        <w:rPr>
          <w:rFonts w:eastAsia="Times New Roman"/>
        </w:rPr>
        <w:t xml:space="preserve">Rules </w:t>
      </w:r>
      <w:r w:rsidRPr="007C29D0">
        <w:rPr>
          <w:rFonts w:eastAsia="Times New Roman"/>
        </w:rPr>
        <w:t>and therefore the procedure is the same irrespect</w:t>
      </w:r>
      <w:r w:rsidRPr="00243119">
        <w:rPr>
          <w:rFonts w:eastAsia="Times New Roman"/>
        </w:rPr>
        <w:t xml:space="preserve">ive of whether the applicant is an adult or a child. There is no specific provision regarding the age at which a child can make an appeal to the </w:t>
      </w:r>
      <w:r w:rsidRPr="0057163A">
        <w:rPr>
          <w:rFonts w:eastAsia="Times New Roman"/>
        </w:rPr>
        <w:t>tribunal or what happens when a child attains the age of 18 during the proceedings.</w:t>
      </w:r>
      <w:r w:rsidRPr="0057163A">
        <w:rPr>
          <w:rFonts w:eastAsia="Times New Roman"/>
          <w:b/>
        </w:rPr>
        <w:t xml:space="preserve"> </w:t>
      </w:r>
    </w:p>
    <w:p w:rsidR="00301A19" w:rsidRPr="00A32EE5" w:rsidRDefault="00301A19" w:rsidP="00301A19">
      <w:pPr>
        <w:widowControl w:val="0"/>
        <w:spacing w:before="0" w:after="0" w:line="240" w:lineRule="auto"/>
        <w:ind w:left="851"/>
        <w:jc w:val="both"/>
        <w:rPr>
          <w:rFonts w:eastAsia="Times New Roman"/>
        </w:rPr>
      </w:pPr>
    </w:p>
    <w:p w:rsidR="00301A19" w:rsidRPr="007C29D0" w:rsidRDefault="00301A19" w:rsidP="00301A19">
      <w:pPr>
        <w:widowControl w:val="0"/>
        <w:spacing w:before="0" w:after="0" w:line="240" w:lineRule="auto"/>
        <w:ind w:left="851"/>
        <w:jc w:val="both"/>
        <w:rPr>
          <w:rFonts w:eastAsia="Times New Roman"/>
        </w:rPr>
      </w:pPr>
      <w:r w:rsidRPr="00E806AD">
        <w:rPr>
          <w:rFonts w:eastAsia="Times New Roman"/>
        </w:rPr>
        <w:t>Certain decisions of the t</w:t>
      </w:r>
      <w:r w:rsidRPr="00481704">
        <w:rPr>
          <w:rFonts w:eastAsia="Times New Roman"/>
        </w:rPr>
        <w:t>ribunal can be appealed to the Sheriff Principal</w:t>
      </w:r>
      <w:r w:rsidRPr="0068437B">
        <w:rPr>
          <w:rStyle w:val="FootnoteReference"/>
          <w:rFonts w:eastAsia="Times New Roman"/>
        </w:rPr>
        <w:footnoteReference w:id="153"/>
      </w:r>
      <w:r w:rsidRPr="0068437B">
        <w:rPr>
          <w:rFonts w:eastAsia="Times New Roman"/>
        </w:rPr>
        <w:t xml:space="preserve"> by a relevant party</w:t>
      </w:r>
      <w:r w:rsidRPr="0068437B">
        <w:rPr>
          <w:rFonts w:eastAsia="Times New Roman"/>
          <w:lang w:val="en"/>
        </w:rPr>
        <w:t xml:space="preserve"> and can include, for example, a decision to refuse an application for revocation of a short term detention certificate; a decision to make or refuse to make a </w:t>
      </w:r>
      <w:r w:rsidRPr="009A7C7C">
        <w:rPr>
          <w:rFonts w:eastAsia="Times New Roman"/>
        </w:rPr>
        <w:t>compulsory treatment order</w:t>
      </w:r>
      <w:r w:rsidRPr="007C29D0">
        <w:rPr>
          <w:rFonts w:eastAsia="Times New Roman"/>
        </w:rPr>
        <w:t xml:space="preserve"> (</w:t>
      </w:r>
      <w:r w:rsidRPr="007C29D0">
        <w:rPr>
          <w:rFonts w:eastAsia="Times New Roman"/>
          <w:lang w:val="en"/>
        </w:rPr>
        <w:t>CTO)</w:t>
      </w:r>
      <w:r w:rsidRPr="00243119">
        <w:rPr>
          <w:rFonts w:eastAsia="Times New Roman"/>
          <w:lang w:val="en"/>
        </w:rPr>
        <w:t>; a decision to make an interim CTO. A ‘relevant p</w:t>
      </w:r>
      <w:r w:rsidRPr="0057163A">
        <w:rPr>
          <w:rFonts w:eastAsia="Times New Roman"/>
          <w:lang w:val="en"/>
        </w:rPr>
        <w:t>arty’</w:t>
      </w:r>
      <w:r w:rsidRPr="0057163A">
        <w:rPr>
          <w:rFonts w:eastAsia="Times New Roman"/>
        </w:rPr>
        <w:t xml:space="preserve"> can include the person to whom the decision relates (thus, the child)</w:t>
      </w:r>
      <w:r w:rsidRPr="00A32EE5">
        <w:rPr>
          <w:rFonts w:eastAsia="Times New Roman"/>
        </w:rPr>
        <w:t>, that person’s named person, any guardian</w:t>
      </w:r>
      <w:r w:rsidRPr="0068437B">
        <w:rPr>
          <w:rStyle w:val="FootnoteReference"/>
          <w:rFonts w:eastAsia="Times New Roman"/>
        </w:rPr>
        <w:footnoteReference w:id="154"/>
      </w:r>
      <w:r w:rsidRPr="0068437B">
        <w:rPr>
          <w:rFonts w:eastAsia="Times New Roman"/>
        </w:rPr>
        <w:t xml:space="preserve"> of the person, the mental health officer or the person’s responsible medical offi</w:t>
      </w:r>
      <w:r w:rsidRPr="009A7C7C">
        <w:rPr>
          <w:rFonts w:eastAsia="Times New Roman"/>
        </w:rPr>
        <w:t>cer</w:t>
      </w:r>
      <w:r w:rsidRPr="0068437B">
        <w:rPr>
          <w:rFonts w:eastAsia="Times New Roman"/>
          <w:vertAlign w:val="superscript"/>
        </w:rPr>
        <w:footnoteReference w:id="155"/>
      </w:r>
      <w:r w:rsidRPr="0068437B">
        <w:rPr>
          <w:rFonts w:eastAsia="Times New Roman"/>
        </w:rPr>
        <w:t xml:space="preserve">. There is a further right of appeal against the decision of the </w:t>
      </w:r>
      <w:r w:rsidRPr="009A7C7C">
        <w:rPr>
          <w:rFonts w:eastAsia="Times New Roman"/>
        </w:rPr>
        <w:t>S</w:t>
      </w:r>
      <w:r w:rsidRPr="007C29D0">
        <w:rPr>
          <w:rFonts w:eastAsia="Times New Roman"/>
        </w:rPr>
        <w:t>heriff Principal, to the Court of Session.</w:t>
      </w:r>
    </w:p>
    <w:p w:rsidR="00301A19" w:rsidRPr="00243119" w:rsidRDefault="00301A19" w:rsidP="00301A19">
      <w:pPr>
        <w:widowControl w:val="0"/>
        <w:spacing w:before="0" w:after="0" w:line="240" w:lineRule="auto"/>
        <w:ind w:left="851"/>
        <w:jc w:val="both"/>
        <w:rPr>
          <w:rFonts w:eastAsia="Times New Roman"/>
        </w:rPr>
      </w:pPr>
    </w:p>
    <w:p w:rsidR="00301A19" w:rsidRPr="0068437B" w:rsidRDefault="00301A19" w:rsidP="00301A19">
      <w:pPr>
        <w:widowControl w:val="0"/>
        <w:spacing w:before="0" w:after="0" w:line="240" w:lineRule="auto"/>
        <w:ind w:left="851"/>
        <w:jc w:val="both"/>
        <w:rPr>
          <w:rFonts w:eastAsia="Times New Roman"/>
        </w:rPr>
      </w:pPr>
      <w:r w:rsidRPr="00243119">
        <w:rPr>
          <w:rFonts w:eastAsia="Times New Roman"/>
        </w:rPr>
        <w:t xml:space="preserve">Part 7 of the </w:t>
      </w:r>
      <w:hyperlink r:id="rId83" w:history="1">
        <w:r w:rsidRPr="009A7C7C">
          <w:rPr>
            <w:rStyle w:val="Hyperlink"/>
            <w:rFonts w:eastAsia="Times New Roman" w:cs="Arial"/>
          </w:rPr>
          <w:t>Mental Health (Care and Treatment) (Scotland) Act 2003</w:t>
        </w:r>
      </w:hyperlink>
      <w:r w:rsidRPr="0068437B">
        <w:rPr>
          <w:rFonts w:eastAsia="Times New Roman"/>
        </w:rPr>
        <w:t xml:space="preserve"> cover</w:t>
      </w:r>
      <w:r w:rsidRPr="009A7C7C">
        <w:rPr>
          <w:rFonts w:eastAsia="Times New Roman"/>
        </w:rPr>
        <w:t xml:space="preserve">s CTOs, </w:t>
      </w:r>
      <w:hyperlink r:id="rId84" w:history="1">
        <w:r w:rsidRPr="009A7C7C">
          <w:rPr>
            <w:rStyle w:val="Hyperlink"/>
            <w:rFonts w:eastAsia="Times New Roman" w:cs="Arial"/>
          </w:rPr>
          <w:t xml:space="preserve">Part 9 of the </w:t>
        </w:r>
        <w:r w:rsidRPr="007C29D0">
          <w:rPr>
            <w:rStyle w:val="Hyperlink"/>
            <w:rFonts w:eastAsia="Times New Roman" w:cs="Arial"/>
          </w:rPr>
          <w:t>Act</w:t>
        </w:r>
      </w:hyperlink>
      <w:r w:rsidRPr="0068437B">
        <w:rPr>
          <w:rFonts w:eastAsia="Times New Roman"/>
        </w:rPr>
        <w:t xml:space="preserve"> makes provision for compulsion orders and </w:t>
      </w:r>
      <w:hyperlink r:id="rId85" w:history="1">
        <w:r w:rsidRPr="009A7C7C">
          <w:rPr>
            <w:rStyle w:val="Hyperlink"/>
            <w:rFonts w:eastAsia="Times New Roman" w:cs="Arial"/>
          </w:rPr>
          <w:t xml:space="preserve">Part 10 of the </w:t>
        </w:r>
        <w:r w:rsidRPr="007C29D0">
          <w:rPr>
            <w:rStyle w:val="Hyperlink"/>
            <w:rFonts w:eastAsia="Times New Roman" w:cs="Arial"/>
          </w:rPr>
          <w:t>Act</w:t>
        </w:r>
      </w:hyperlink>
      <w:r w:rsidRPr="0068437B">
        <w:rPr>
          <w:rFonts w:eastAsia="Times New Roman"/>
        </w:rPr>
        <w:t xml:space="preserve"> covers compulsion order and restrict</w:t>
      </w:r>
      <w:r w:rsidRPr="009A7C7C">
        <w:rPr>
          <w:rFonts w:eastAsia="Times New Roman"/>
        </w:rPr>
        <w:t xml:space="preserve">ion order and provides that a patient or the patient’s named person may apply to the </w:t>
      </w:r>
      <w:r w:rsidRPr="00243119">
        <w:rPr>
          <w:rFonts w:eastAsia="Times New Roman"/>
        </w:rPr>
        <w:t>tribunal for an order conditionally discharging the patient, revoking a restriction order, and/or varying or revoking a compulsion order to which the patient is subject</w:t>
      </w:r>
      <w:r w:rsidRPr="0068437B">
        <w:rPr>
          <w:rFonts w:eastAsia="Times New Roman"/>
          <w:vertAlign w:val="superscript"/>
        </w:rPr>
        <w:footnoteReference w:id="156"/>
      </w:r>
      <w:r w:rsidRPr="0068437B">
        <w:rPr>
          <w:rFonts w:eastAsia="Times New Roman"/>
        </w:rPr>
        <w:t xml:space="preserve">. Provision is also made for the patient or the patient’s named person to appeal to the </w:t>
      </w:r>
      <w:r w:rsidRPr="009A7C7C">
        <w:rPr>
          <w:rFonts w:eastAsia="Times New Roman"/>
        </w:rPr>
        <w:t>t</w:t>
      </w:r>
      <w:r w:rsidRPr="007C29D0">
        <w:rPr>
          <w:rFonts w:eastAsia="Times New Roman"/>
        </w:rPr>
        <w:t>ribunal against variation of conditions or recall of a conditional discharge</w:t>
      </w:r>
      <w:r w:rsidRPr="0068437B">
        <w:rPr>
          <w:rFonts w:eastAsia="Times New Roman"/>
          <w:vertAlign w:val="superscript"/>
        </w:rPr>
        <w:footnoteReference w:id="157"/>
      </w:r>
      <w:r w:rsidRPr="0068437B">
        <w:rPr>
          <w:rFonts w:eastAsia="Times New Roman"/>
        </w:rPr>
        <w:t xml:space="preserve">. Under </w:t>
      </w:r>
      <w:hyperlink r:id="rId86" w:history="1">
        <w:r w:rsidRPr="009A7C7C">
          <w:rPr>
            <w:rStyle w:val="Hyperlink"/>
            <w:rFonts w:eastAsia="Times New Roman" w:cs="Arial"/>
          </w:rPr>
          <w:t>Part 11</w:t>
        </w:r>
      </w:hyperlink>
      <w:r w:rsidRPr="0068437B">
        <w:rPr>
          <w:rFonts w:eastAsia="Times New Roman"/>
        </w:rPr>
        <w:t xml:space="preserve">, a patient </w:t>
      </w:r>
      <w:r w:rsidRPr="0068437B">
        <w:rPr>
          <w:rFonts w:eastAsia="Times New Roman"/>
        </w:rPr>
        <w:lastRenderedPageBreak/>
        <w:t xml:space="preserve">or their named person may appeal to the </w:t>
      </w:r>
      <w:r w:rsidRPr="009A7C7C">
        <w:rPr>
          <w:rFonts w:eastAsia="Times New Roman"/>
        </w:rPr>
        <w:t>t</w:t>
      </w:r>
      <w:r w:rsidRPr="007C29D0">
        <w:rPr>
          <w:rFonts w:eastAsia="Times New Roman"/>
        </w:rPr>
        <w:t>ribunal for revocation of a hospital direction or a transfer for treatment direction</w:t>
      </w:r>
      <w:r w:rsidRPr="0068437B">
        <w:rPr>
          <w:rFonts w:eastAsia="Times New Roman"/>
          <w:vertAlign w:val="superscript"/>
        </w:rPr>
        <w:footnoteReference w:id="158"/>
      </w:r>
      <w:r w:rsidRPr="0068437B">
        <w:rPr>
          <w:rFonts w:eastAsia="Times New Roman"/>
        </w:rPr>
        <w:t>. A named person in relation to a child is the person who has parental rights and responsibilities in relation to the child, the l</w:t>
      </w:r>
      <w:r w:rsidRPr="009A7C7C">
        <w:rPr>
          <w:rFonts w:eastAsia="Times New Roman"/>
        </w:rPr>
        <w:t>ocal authority in whose care the child is, or in any other case, the child’s primary carer</w:t>
      </w:r>
      <w:r w:rsidRPr="0068437B">
        <w:rPr>
          <w:rFonts w:eastAsia="Times New Roman"/>
          <w:vertAlign w:val="superscript"/>
        </w:rPr>
        <w:footnoteReference w:id="159"/>
      </w:r>
      <w:r w:rsidRPr="0068437B">
        <w:rPr>
          <w:rFonts w:eastAsia="Times New Roman"/>
        </w:rPr>
        <w:t>.</w:t>
      </w:r>
    </w:p>
    <w:p w:rsidR="00301A19" w:rsidRPr="009A7C7C" w:rsidRDefault="00301A19" w:rsidP="00301A19">
      <w:pPr>
        <w:widowControl w:val="0"/>
        <w:spacing w:before="0" w:after="0" w:line="240" w:lineRule="auto"/>
        <w:jc w:val="both"/>
        <w:rPr>
          <w:rFonts w:eastAsia="Times New Roman"/>
        </w:rPr>
      </w:pPr>
    </w:p>
    <w:p w:rsidR="00301A19" w:rsidRPr="00243119" w:rsidRDefault="00301A19" w:rsidP="00301A19">
      <w:pPr>
        <w:widowControl w:val="0"/>
        <w:spacing w:before="0" w:after="0" w:line="240" w:lineRule="auto"/>
        <w:ind w:left="851"/>
        <w:jc w:val="both"/>
        <w:rPr>
          <w:rFonts w:eastAsia="Times New Roman"/>
        </w:rPr>
      </w:pPr>
      <w:r w:rsidRPr="00243119">
        <w:rPr>
          <w:rFonts w:eastAsia="Times New Roman"/>
        </w:rPr>
        <w:t>Where the patient is subject to a compulsion order and a restriction order, a hospital direction or a transfer for treatment direction, there is a direct right of</w:t>
      </w:r>
      <w:r w:rsidRPr="0057163A">
        <w:rPr>
          <w:rFonts w:eastAsia="Times New Roman"/>
        </w:rPr>
        <w:t xml:space="preserve"> appeal to the Court of Session against certain decisions of the Tribunal. Those decisions are specified in section 322 of the </w:t>
      </w:r>
      <w:hyperlink r:id="rId87" w:history="1">
        <w:r w:rsidRPr="009A7C7C">
          <w:rPr>
            <w:rStyle w:val="Hyperlink"/>
            <w:rFonts w:eastAsia="Times New Roman" w:cs="Arial"/>
          </w:rPr>
          <w:t>Mental Health (Care and Treatment) (Scotland) Act 2003</w:t>
        </w:r>
      </w:hyperlink>
      <w:r w:rsidRPr="0068437B">
        <w:rPr>
          <w:rFonts w:eastAsia="Times New Roman"/>
        </w:rPr>
        <w:t xml:space="preserve"> and in</w:t>
      </w:r>
      <w:r w:rsidRPr="009A7C7C">
        <w:rPr>
          <w:rFonts w:eastAsia="Times New Roman"/>
        </w:rPr>
        <w:t>clude a decision to make an order revoking a compulsion order; a decision to make an order revoking a restriction order; a decision to make an order varying a compulsion order; a decision to make an order conditionally discharging a patient; and a decision</w:t>
      </w:r>
      <w:r w:rsidRPr="00243119">
        <w:rPr>
          <w:rFonts w:eastAsia="Times New Roman"/>
        </w:rPr>
        <w:t xml:space="preserve"> under </w:t>
      </w:r>
      <w:hyperlink r:id="rId88" w:history="1">
        <w:r w:rsidRPr="009A7C7C">
          <w:rPr>
            <w:rStyle w:val="Hyperlink"/>
            <w:rFonts w:eastAsia="Times New Roman" w:cs="Arial"/>
          </w:rPr>
          <w:t xml:space="preserve">section 193 of the 2003 </w:t>
        </w:r>
        <w:r w:rsidRPr="007C29D0">
          <w:rPr>
            <w:rStyle w:val="Hyperlink"/>
            <w:rFonts w:eastAsia="Times New Roman" w:cs="Arial"/>
          </w:rPr>
          <w:t>Act</w:t>
        </w:r>
      </w:hyperlink>
      <w:r w:rsidRPr="0068437B">
        <w:rPr>
          <w:rFonts w:eastAsia="Times New Roman"/>
        </w:rPr>
        <w:t xml:space="preserve"> to make no order. The individual decisions which can be appealed against are specified in </w:t>
      </w:r>
      <w:hyperlink r:id="rId89" w:history="1">
        <w:r w:rsidRPr="009A7C7C">
          <w:rPr>
            <w:rStyle w:val="Hyperlink"/>
            <w:rFonts w:eastAsia="Times New Roman" w:cs="Arial"/>
          </w:rPr>
          <w:t xml:space="preserve">section 322(1) of the 2003 </w:t>
        </w:r>
        <w:r w:rsidRPr="007C29D0">
          <w:rPr>
            <w:rStyle w:val="Hyperlink"/>
            <w:rFonts w:eastAsia="Times New Roman" w:cs="Arial"/>
          </w:rPr>
          <w:t>Act</w:t>
        </w:r>
      </w:hyperlink>
      <w:r w:rsidRPr="0068437B">
        <w:rPr>
          <w:rFonts w:eastAsia="Times New Roman"/>
        </w:rPr>
        <w:t xml:space="preserve">. Again, only a relevant party may appeal to the Court of Session, </w:t>
      </w:r>
      <w:r w:rsidRPr="009A7C7C">
        <w:rPr>
          <w:rFonts w:eastAsia="Times New Roman"/>
        </w:rPr>
        <w:t xml:space="preserve">which would therefore include a child where he/she is the person to whom the decision relates. </w:t>
      </w:r>
    </w:p>
    <w:p w:rsidR="00301A19" w:rsidRPr="0057163A" w:rsidRDefault="00301A19" w:rsidP="00301A19">
      <w:pPr>
        <w:widowControl w:val="0"/>
        <w:spacing w:before="0" w:after="0" w:line="240" w:lineRule="auto"/>
        <w:ind w:left="851"/>
        <w:jc w:val="both"/>
        <w:rPr>
          <w:rFonts w:eastAsia="Times New Roman"/>
        </w:rPr>
      </w:pPr>
    </w:p>
    <w:p w:rsidR="00301A19" w:rsidRPr="00A90918" w:rsidRDefault="00301A19" w:rsidP="00A4115A">
      <w:pPr>
        <w:widowControl w:val="0"/>
        <w:spacing w:before="0" w:after="0" w:line="240" w:lineRule="auto"/>
        <w:ind w:left="851"/>
        <w:jc w:val="both"/>
        <w:rPr>
          <w:rFonts w:eastAsia="Times New Roman"/>
        </w:rPr>
      </w:pPr>
      <w:r w:rsidRPr="0057163A">
        <w:rPr>
          <w:rFonts w:eastAsia="Times New Roman"/>
        </w:rPr>
        <w:t xml:space="preserve">Section 324 of the </w:t>
      </w:r>
      <w:hyperlink r:id="rId90" w:history="1">
        <w:r w:rsidRPr="009A7C7C">
          <w:rPr>
            <w:rStyle w:val="Hyperlink"/>
            <w:rFonts w:eastAsia="Times New Roman" w:cs="Arial"/>
          </w:rPr>
          <w:t>Mental Health (Care and Treatment) (Scotland) Act 2003</w:t>
        </w:r>
      </w:hyperlink>
      <w:r w:rsidRPr="0068437B">
        <w:rPr>
          <w:rFonts w:eastAsia="Times New Roman"/>
        </w:rPr>
        <w:t xml:space="preserve"> specifies the grounds upon which an appeal may be made to the Sheriff Principal or the Court of Sess</w:t>
      </w:r>
      <w:r w:rsidRPr="009A7C7C">
        <w:rPr>
          <w:rFonts w:eastAsia="Times New Roman"/>
        </w:rPr>
        <w:t xml:space="preserve">ion. The grounds of appeal are </w:t>
      </w:r>
      <w:r w:rsidRPr="00243119">
        <w:rPr>
          <w:rFonts w:eastAsia="Times New Roman"/>
        </w:rPr>
        <w:t>that the decision was based on an error of la</w:t>
      </w:r>
      <w:r w:rsidRPr="0057163A">
        <w:rPr>
          <w:rFonts w:eastAsia="Times New Roman"/>
        </w:rPr>
        <w:t>w, that there has been a procedural impropriety in the conduct of any hearing by the tribunal on the application</w:t>
      </w:r>
      <w:r w:rsidRPr="00A32EE5">
        <w:rPr>
          <w:rFonts w:eastAsia="Times New Roman"/>
        </w:rPr>
        <w:t>, that the tribunal has acted unreasonably in the exercise of its discretion</w:t>
      </w:r>
      <w:r w:rsidRPr="00E806AD">
        <w:rPr>
          <w:rFonts w:eastAsia="Times New Roman"/>
        </w:rPr>
        <w:t xml:space="preserve">, and that the </w:t>
      </w:r>
      <w:r w:rsidRPr="00481704">
        <w:rPr>
          <w:rFonts w:eastAsia="Times New Roman"/>
        </w:rPr>
        <w:t>tribunal’s decision was not supported by th</w:t>
      </w:r>
      <w:r w:rsidRPr="00D876C5">
        <w:rPr>
          <w:rFonts w:eastAsia="Times New Roman"/>
        </w:rPr>
        <w:t>e facts found to be established by the tribunal.</w:t>
      </w:r>
    </w:p>
    <w:p w:rsidR="00301A19" w:rsidRPr="00447FEE" w:rsidRDefault="00301A19" w:rsidP="00301A19">
      <w:pPr>
        <w:pStyle w:val="Heading4NoNumb"/>
        <w:ind w:left="851"/>
      </w:pPr>
      <w:r w:rsidRPr="00447FEE">
        <w:t>The child as a witness</w:t>
      </w:r>
    </w:p>
    <w:p w:rsidR="00301A19" w:rsidRPr="00414603" w:rsidRDefault="00301A19" w:rsidP="00301A19">
      <w:pPr>
        <w:widowControl w:val="0"/>
        <w:spacing w:before="0" w:after="0" w:line="240" w:lineRule="auto"/>
        <w:ind w:left="851"/>
        <w:jc w:val="both"/>
        <w:rPr>
          <w:rFonts w:eastAsia="Times New Roman"/>
        </w:rPr>
      </w:pPr>
    </w:p>
    <w:p w:rsidR="00301A19" w:rsidRPr="00414603" w:rsidRDefault="00301A19" w:rsidP="00A4115A">
      <w:pPr>
        <w:widowControl w:val="0"/>
        <w:spacing w:before="0" w:after="0" w:line="240" w:lineRule="auto"/>
        <w:ind w:left="851"/>
        <w:jc w:val="both"/>
        <w:rPr>
          <w:rFonts w:eastAsia="Times New Roman"/>
        </w:rPr>
      </w:pPr>
      <w:r w:rsidRPr="00414603">
        <w:rPr>
          <w:rFonts w:eastAsia="Times New Roman"/>
        </w:rPr>
        <w:t>No specific provision is made regarding the child as a witness.</w:t>
      </w:r>
    </w:p>
    <w:p w:rsidR="00301A19" w:rsidRPr="00A4115A" w:rsidRDefault="00301A19" w:rsidP="00A4115A">
      <w:pPr>
        <w:pStyle w:val="Heading3"/>
        <w:rPr>
          <w:rFonts w:eastAsia="Times New Roman"/>
        </w:rPr>
      </w:pPr>
      <w:bookmarkStart w:id="71" w:name="_Toc409691695"/>
      <w:r w:rsidRPr="006C24EA">
        <w:rPr>
          <w:rFonts w:eastAsia="Times New Roman"/>
        </w:rPr>
        <w:t>Procedural rules applicable to children involved in proceedings for placement into care</w:t>
      </w:r>
      <w:bookmarkEnd w:id="71"/>
    </w:p>
    <w:p w:rsidR="00301A19" w:rsidRPr="00414603" w:rsidRDefault="00301A19" w:rsidP="00301A19">
      <w:pPr>
        <w:pStyle w:val="Heading4NoNumb"/>
        <w:ind w:left="851"/>
      </w:pPr>
      <w:r w:rsidRPr="00414603">
        <w:t>The child as a plaintiff/defendant/subject of proceedings</w:t>
      </w:r>
    </w:p>
    <w:p w:rsidR="00301A19" w:rsidRPr="00414603" w:rsidRDefault="00301A19" w:rsidP="00301A19">
      <w:pPr>
        <w:widowControl w:val="0"/>
        <w:spacing w:before="0" w:after="0" w:line="240" w:lineRule="auto"/>
        <w:ind w:left="851"/>
        <w:jc w:val="both"/>
        <w:rPr>
          <w:bCs/>
        </w:rPr>
      </w:pPr>
    </w:p>
    <w:p w:rsidR="00301A19" w:rsidRPr="00414603" w:rsidRDefault="00301A19" w:rsidP="00301A19">
      <w:pPr>
        <w:widowControl w:val="0"/>
        <w:spacing w:before="0" w:after="0" w:line="240" w:lineRule="auto"/>
        <w:ind w:left="851"/>
        <w:jc w:val="both"/>
        <w:rPr>
          <w:rFonts w:eastAsia="Times New Roman"/>
        </w:rPr>
      </w:pPr>
      <w:r w:rsidRPr="00414603">
        <w:rPr>
          <w:rFonts w:eastAsia="Times New Roman"/>
        </w:rPr>
        <w:t xml:space="preserve">In </w:t>
      </w:r>
      <w:smartTag w:uri="urn:schemas-microsoft-com:office:smarttags" w:element="country-region">
        <w:smartTag w:uri="urn:schemas-microsoft-com:office:smarttags" w:element="place">
          <w:r w:rsidRPr="00414603">
            <w:rPr>
              <w:rFonts w:eastAsia="Times New Roman"/>
            </w:rPr>
            <w:t>Scotland</w:t>
          </w:r>
        </w:smartTag>
      </w:smartTag>
      <w:r w:rsidRPr="00414603">
        <w:rPr>
          <w:rFonts w:eastAsia="Times New Roman"/>
        </w:rPr>
        <w:t>, a child may be placed in care under a voluntary agreement with a local authority or under compulsory measures decided by a children's hearing or a court (civil proceedings). Decisions regarding the placement of children into care (compulsory measures) can only be taken by a court or a decision of a children’s hearing. Such decisions, and rights of appeal against these are therefore governed by the procedural laws of the ordinary courts and the children’s hearing. While the children’s hearing is a tribunal, the proceedings are defined as civil proceedings rather than administrative proceedings.</w:t>
      </w:r>
    </w:p>
    <w:p w:rsidR="00301A19" w:rsidRPr="00414603" w:rsidRDefault="00301A19" w:rsidP="00301A19">
      <w:pPr>
        <w:widowControl w:val="0"/>
        <w:spacing w:before="0" w:after="0" w:line="240" w:lineRule="auto"/>
        <w:ind w:left="851"/>
        <w:jc w:val="both"/>
        <w:rPr>
          <w:rFonts w:eastAsia="Times New Roman"/>
        </w:rPr>
      </w:pPr>
    </w:p>
    <w:p w:rsidR="00301A19" w:rsidRPr="0068437B" w:rsidRDefault="00301A19" w:rsidP="00301A19">
      <w:pPr>
        <w:widowControl w:val="0"/>
        <w:spacing w:before="0" w:after="0" w:line="240" w:lineRule="auto"/>
        <w:ind w:left="851"/>
        <w:jc w:val="both"/>
      </w:pPr>
      <w:r w:rsidRPr="00414603">
        <w:t xml:space="preserve">A child may be referred by concerned parties, such as family, teachers, social workers or police, to the </w:t>
      </w:r>
      <w:hyperlink r:id="rId91" w:history="1">
        <w:r w:rsidRPr="009A7C7C">
          <w:rPr>
            <w:rStyle w:val="Hyperlink"/>
            <w:rFonts w:cs="Arial"/>
          </w:rPr>
          <w:t>Scottish Children’s Reporters Administration</w:t>
        </w:r>
      </w:hyperlink>
      <w:r w:rsidRPr="0068437B">
        <w:t xml:space="preserve"> (SCRA) and therefore there are a number of institutions that can initiate proceedings in child protection cases. Following a referral, the </w:t>
      </w:r>
      <w:r w:rsidRPr="009A7C7C">
        <w:t>Scott</w:t>
      </w:r>
      <w:r w:rsidRPr="007C29D0">
        <w:t>ish Children’s Reporter (</w:t>
      </w:r>
      <w:r w:rsidRPr="00243119">
        <w:t>SCR)</w:t>
      </w:r>
      <w:r w:rsidRPr="0057163A">
        <w:t xml:space="preserve"> will investigate the case and determine whether a hearing is warranted. If in the view of the reporter a hearing is not appropriate, then they may recommend alternative measures or individually tailored programmes</w:t>
      </w:r>
      <w:r w:rsidRPr="0068437B">
        <w:rPr>
          <w:vertAlign w:val="superscript"/>
        </w:rPr>
        <w:footnoteReference w:id="160"/>
      </w:r>
      <w:r w:rsidRPr="0068437B">
        <w:t>.</w:t>
      </w:r>
    </w:p>
    <w:p w:rsidR="00301A19" w:rsidRPr="009A7C7C" w:rsidRDefault="00301A19" w:rsidP="00301A19">
      <w:pPr>
        <w:widowControl w:val="0"/>
        <w:spacing w:before="0" w:after="0" w:line="240" w:lineRule="auto"/>
        <w:ind w:left="851"/>
        <w:jc w:val="both"/>
        <w:rPr>
          <w:rFonts w:eastAsia="Times New Roman"/>
        </w:rPr>
      </w:pPr>
    </w:p>
    <w:p w:rsidR="00301A19" w:rsidRPr="009A7C7C" w:rsidRDefault="00301A19" w:rsidP="00301A19">
      <w:pPr>
        <w:widowControl w:val="0"/>
        <w:spacing w:before="0" w:after="0" w:line="240" w:lineRule="auto"/>
        <w:ind w:left="851"/>
        <w:jc w:val="both"/>
        <w:rPr>
          <w:rFonts w:eastAsia="Times New Roman"/>
        </w:rPr>
      </w:pPr>
      <w:r w:rsidRPr="007C29D0">
        <w:rPr>
          <w:rFonts w:eastAsia="Times New Roman"/>
        </w:rPr>
        <w:t xml:space="preserve">Under the </w:t>
      </w:r>
      <w:hyperlink r:id="rId92" w:history="1">
        <w:r w:rsidRPr="009A7C7C">
          <w:rPr>
            <w:rStyle w:val="Hyperlink"/>
            <w:rFonts w:eastAsia="Times New Roman" w:cs="Arial"/>
          </w:rPr>
          <w:t>Age of Legal Capacity (Scotland) Act 1991</w:t>
        </w:r>
      </w:hyperlink>
      <w:r w:rsidRPr="0068437B">
        <w:rPr>
          <w:rFonts w:eastAsia="Times New Roman"/>
        </w:rPr>
        <w:t>, where a person is considered to have legal capacity to instruct a solicitor he/she also has</w:t>
      </w:r>
      <w:r w:rsidRPr="009A7C7C">
        <w:rPr>
          <w:rFonts w:eastAsia="Times New Roman"/>
        </w:rPr>
        <w:t xml:space="preserve"> legal capacity to defend any civil proceedings</w:t>
      </w:r>
      <w:r w:rsidRPr="0068437B">
        <w:rPr>
          <w:rFonts w:eastAsia="Times New Roman"/>
          <w:vertAlign w:val="superscript"/>
        </w:rPr>
        <w:footnoteReference w:id="161"/>
      </w:r>
      <w:r w:rsidRPr="0068437B">
        <w:rPr>
          <w:rFonts w:eastAsia="Times New Roman"/>
        </w:rPr>
        <w:t xml:space="preserve"> and therefore can be sued. A person who is 12 years of age or more is presumed to be of sufficient age and maturity to have such an understanding. Therefore, where a child is under 12 years of age and is considered not to have legal capacity, he/she would no</w:t>
      </w:r>
      <w:r w:rsidRPr="009A7C7C">
        <w:rPr>
          <w:rFonts w:eastAsia="Times New Roman"/>
        </w:rPr>
        <w:t>t have capacity to defend civil proceedings and therefore the case would have to be brought against his/her legal representative.</w:t>
      </w:r>
    </w:p>
    <w:p w:rsidR="00301A19" w:rsidRPr="00243119" w:rsidRDefault="00301A19" w:rsidP="00301A19">
      <w:pPr>
        <w:widowControl w:val="0"/>
        <w:spacing w:before="0" w:after="0" w:line="240" w:lineRule="auto"/>
        <w:ind w:left="851"/>
        <w:jc w:val="both"/>
        <w:rPr>
          <w:rFonts w:eastAsia="Times New Roman"/>
        </w:rPr>
      </w:pPr>
    </w:p>
    <w:p w:rsidR="00301A19" w:rsidRPr="009A7C7C" w:rsidRDefault="00301A19" w:rsidP="00301A19">
      <w:pPr>
        <w:widowControl w:val="0"/>
        <w:spacing w:before="0" w:after="0" w:line="240" w:lineRule="auto"/>
        <w:ind w:left="851"/>
        <w:jc w:val="both"/>
        <w:rPr>
          <w:rFonts w:eastAsia="Times New Roman"/>
        </w:rPr>
      </w:pPr>
      <w:r w:rsidRPr="0057163A">
        <w:rPr>
          <w:rFonts w:eastAsia="Times New Roman"/>
        </w:rPr>
        <w:lastRenderedPageBreak/>
        <w:t xml:space="preserve">Either the child, where he/she has legal capacity, a relevant person in relation to the child or a safeguarder, </w:t>
      </w:r>
      <w:r w:rsidRPr="00A32EE5">
        <w:rPr>
          <w:rFonts w:eastAsia="Times New Roman"/>
        </w:rPr>
        <w:t>a person who is appointed by the children’s hearing to safeguard the interests of the child during the proceedings by providing support and advice</w:t>
      </w:r>
      <w:r w:rsidRPr="00E806AD">
        <w:rPr>
          <w:rFonts w:eastAsia="Times New Roman"/>
        </w:rPr>
        <w:t xml:space="preserve">, may appeal a decision of a children’s hearing to the </w:t>
      </w:r>
      <w:r w:rsidRPr="00481704">
        <w:rPr>
          <w:rFonts w:eastAsia="Times New Roman"/>
        </w:rPr>
        <w:t>Sheriff</w:t>
      </w:r>
      <w:r w:rsidRPr="0068437B">
        <w:rPr>
          <w:rStyle w:val="FootnoteReference"/>
          <w:rFonts w:eastAsia="Times New Roman"/>
        </w:rPr>
        <w:footnoteReference w:id="162"/>
      </w:r>
      <w:r w:rsidRPr="0068437B">
        <w:rPr>
          <w:rFonts w:eastAsia="Times New Roman"/>
        </w:rPr>
        <w:t>. An appeal must be made before the expiry of the period of 21 days beginning with the day on which the decision is made</w:t>
      </w:r>
      <w:r w:rsidRPr="0068437B">
        <w:rPr>
          <w:rStyle w:val="FootnoteReference"/>
          <w:rFonts w:eastAsia="Times New Roman"/>
        </w:rPr>
        <w:footnoteReference w:id="163"/>
      </w:r>
      <w:r w:rsidRPr="0068437B">
        <w:rPr>
          <w:rFonts w:eastAsia="Times New Roman"/>
        </w:rPr>
        <w:t xml:space="preserve">. The reporter must be informed in writing that an appeal will be made to the </w:t>
      </w:r>
      <w:smartTag w:uri="urn:schemas-microsoft-com:office:smarttags" w:element="Street">
        <w:smartTag w:uri="urn:schemas-microsoft-com:office:smarttags" w:element="address">
          <w:r w:rsidRPr="0068437B">
            <w:rPr>
              <w:rFonts w:eastAsia="Times New Roman"/>
            </w:rPr>
            <w:t>Sheriff Court</w:t>
          </w:r>
        </w:smartTag>
      </w:smartTag>
      <w:r w:rsidRPr="0068437B">
        <w:rPr>
          <w:rFonts w:eastAsia="Times New Roman"/>
        </w:rPr>
        <w:t>. The child will be required to sign the appeal documents if they are taking the appeal, or a safeguarde</w:t>
      </w:r>
      <w:r w:rsidRPr="009A7C7C">
        <w:rPr>
          <w:rFonts w:eastAsia="Times New Roman"/>
        </w:rPr>
        <w:t>r can also sign on behalf of the child</w:t>
      </w:r>
      <w:r w:rsidRPr="007C29D0">
        <w:rPr>
          <w:rFonts w:eastAsia="Times New Roman"/>
        </w:rPr>
        <w:t xml:space="preserve"> (see </w:t>
      </w:r>
      <w:hyperlink w:anchor="_Right_to_legal" w:history="1">
        <w:r w:rsidRPr="009A7C7C">
          <w:rPr>
            <w:rStyle w:val="Hyperlink"/>
            <w:rFonts w:eastAsia="Times New Roman" w:cs="Arial"/>
          </w:rPr>
          <w:t>Section 2.6</w:t>
        </w:r>
      </w:hyperlink>
      <w:r w:rsidRPr="0068437B">
        <w:rPr>
          <w:rFonts w:eastAsia="Times New Roman"/>
        </w:rPr>
        <w:t xml:space="preserve">). The appeal must then be lodged with the Clerk of the </w:t>
      </w:r>
      <w:smartTag w:uri="urn:schemas-microsoft-com:office:smarttags" w:element="Street">
        <w:smartTag w:uri="urn:schemas-microsoft-com:office:smarttags" w:element="address">
          <w:r w:rsidRPr="0068437B">
            <w:rPr>
              <w:rFonts w:eastAsia="Times New Roman"/>
            </w:rPr>
            <w:t>Sheriff Court</w:t>
          </w:r>
        </w:smartTag>
      </w:smartTag>
      <w:r w:rsidRPr="0068437B">
        <w:rPr>
          <w:rFonts w:eastAsia="Times New Roman"/>
        </w:rPr>
        <w:t>. There is also a right of review. A supervision order has to be reviewed within 12 months, but</w:t>
      </w:r>
      <w:r w:rsidRPr="009A7C7C">
        <w:rPr>
          <w:rFonts w:eastAsia="Times New Roman"/>
        </w:rPr>
        <w:t xml:space="preserve"> the local authority and the child or relevant person can ask for a review to take place earlier, after three months. The local authority can ask for an earlier review at any point and the hearing can also set a review date at an earlier point.</w:t>
      </w:r>
    </w:p>
    <w:p w:rsidR="00301A19" w:rsidRPr="00243119" w:rsidRDefault="00301A19" w:rsidP="00301A19">
      <w:pPr>
        <w:widowControl w:val="0"/>
        <w:spacing w:before="0" w:after="0" w:line="240" w:lineRule="auto"/>
        <w:jc w:val="both"/>
        <w:rPr>
          <w:rFonts w:eastAsia="Times New Roman"/>
        </w:rPr>
      </w:pPr>
    </w:p>
    <w:p w:rsidR="00301A19" w:rsidRPr="00D876C5" w:rsidRDefault="00301A19" w:rsidP="0008778B">
      <w:pPr>
        <w:spacing w:before="0" w:after="0"/>
        <w:ind w:left="851"/>
        <w:jc w:val="both"/>
        <w:rPr>
          <w:rFonts w:eastAsia="Times New Roman"/>
        </w:rPr>
      </w:pPr>
      <w:r w:rsidRPr="0057163A">
        <w:rPr>
          <w:rFonts w:eastAsia="Times New Roman"/>
        </w:rPr>
        <w:t xml:space="preserve">Following an appeal to the Sheriff, a further right of appeal exists to the Sheriff Principle, and thereafter to the Court of Session, by way of stated case either on a point of law, or in respect of any irregularity in the conduct of the case. An appeal against a Sheriff’s </w:t>
      </w:r>
      <w:r w:rsidRPr="00A32EE5">
        <w:rPr>
          <w:rFonts w:eastAsia="Times New Roman"/>
        </w:rPr>
        <w:t xml:space="preserve">decision to a higher court therefore cannot reopen discussion on the facts of the case but is confined to dispute about how the </w:t>
      </w:r>
      <w:r w:rsidRPr="00E806AD">
        <w:rPr>
          <w:rFonts w:eastAsia="Times New Roman"/>
        </w:rPr>
        <w:t xml:space="preserve">Sheriff has interpreted, or applied, the law. There is no right of appeal to a higher court against a </w:t>
      </w:r>
      <w:r w:rsidRPr="00481704">
        <w:rPr>
          <w:rFonts w:eastAsia="Times New Roman"/>
        </w:rPr>
        <w:t>Sheriff’s decision</w:t>
      </w:r>
      <w:r w:rsidRPr="00D876C5">
        <w:rPr>
          <w:rFonts w:eastAsia="Times New Roman"/>
        </w:rPr>
        <w:t xml:space="preserve"> to make a child protection order or a children’s hearing’s decision to continue a child protection order. A person with parental rights or other relevant person may make an application to have a child protection order varied or set aside before the children’s hearing on the second working day after implementation of the order or within two working days of a hearing’s decision to continue a child protection order.</w:t>
      </w:r>
    </w:p>
    <w:p w:rsidR="00301A19" w:rsidRPr="00D876C5" w:rsidRDefault="00301A19" w:rsidP="0008778B">
      <w:pPr>
        <w:spacing w:before="0" w:after="0"/>
        <w:ind w:left="851"/>
        <w:jc w:val="both"/>
        <w:rPr>
          <w:rFonts w:eastAsia="Times New Roman"/>
        </w:rPr>
      </w:pPr>
    </w:p>
    <w:p w:rsidR="00301A19" w:rsidRPr="00414603" w:rsidRDefault="00301A19" w:rsidP="00A4115A">
      <w:pPr>
        <w:spacing w:before="0" w:after="0"/>
        <w:ind w:left="851"/>
        <w:jc w:val="both"/>
        <w:rPr>
          <w:rFonts w:eastAsia="Times New Roman"/>
        </w:rPr>
      </w:pPr>
      <w:r w:rsidRPr="006C24EA">
        <w:t xml:space="preserve">Under the children’s hearing system, </w:t>
      </w:r>
      <w:r w:rsidRPr="006C24EA">
        <w:rPr>
          <w:rFonts w:eastAsia="Times New Roman"/>
        </w:rPr>
        <w:t>if a child is placed under supervision, they continue to be treated as a child when they are 17 or 18 years old</w:t>
      </w:r>
      <w:r w:rsidRPr="006C24EA">
        <w:rPr>
          <w:rStyle w:val="FootnoteReference"/>
          <w:rFonts w:eastAsia="Times New Roman"/>
        </w:rPr>
        <w:footnoteReference w:id="164"/>
      </w:r>
      <w:r w:rsidRPr="006C24EA">
        <w:rPr>
          <w:rFonts w:eastAsia="Times New Roman"/>
        </w:rPr>
        <w:t>.</w:t>
      </w:r>
      <w:r w:rsidRPr="00414603">
        <w:rPr>
          <w:rFonts w:eastAsia="Times New Roman"/>
        </w:rPr>
        <w:t xml:space="preserve"> While in general the legislation makes provision for protection and control of children and young people that are under the age of 16 years, support and services is also extended to those up to the age of 18 years in certain circumstances. In some circumstances there are also duties to provide support and services to those over the age of 18 years, particularly where they have been in care up until that stage.</w:t>
      </w:r>
    </w:p>
    <w:p w:rsidR="00301A19" w:rsidRPr="00414603" w:rsidRDefault="00301A19" w:rsidP="0008778B">
      <w:pPr>
        <w:pStyle w:val="Heading4NoNumb"/>
        <w:ind w:left="851"/>
      </w:pPr>
      <w:r w:rsidRPr="00414603">
        <w:t>The child as a witness</w:t>
      </w:r>
    </w:p>
    <w:p w:rsidR="00301A19" w:rsidRPr="00414603" w:rsidRDefault="00301A19" w:rsidP="0008778B">
      <w:pPr>
        <w:widowControl w:val="0"/>
        <w:spacing w:before="0" w:after="0" w:line="240" w:lineRule="auto"/>
        <w:ind w:left="2291"/>
        <w:jc w:val="both"/>
        <w:rPr>
          <w:lang w:val="x-none" w:eastAsia="x-none"/>
        </w:rPr>
      </w:pPr>
    </w:p>
    <w:p w:rsidR="00301A19" w:rsidRPr="009967E5" w:rsidRDefault="00301A19" w:rsidP="00A4115A">
      <w:pPr>
        <w:spacing w:before="0" w:after="0"/>
        <w:ind w:left="851"/>
        <w:jc w:val="both"/>
        <w:rPr>
          <w:rFonts w:eastAsia="Times New Roman"/>
        </w:rPr>
      </w:pPr>
      <w:r w:rsidRPr="00414603">
        <w:rPr>
          <w:rFonts w:eastAsia="Times New Roman"/>
        </w:rPr>
        <w:t>A child can participate as a witness in a children’s hearing. Children aged 16 and younger are considered as vulnerable witnesses</w:t>
      </w:r>
      <w:r w:rsidRPr="00414603">
        <w:rPr>
          <w:rFonts w:eastAsia="Times New Roman"/>
          <w:vertAlign w:val="superscript"/>
        </w:rPr>
        <w:footnoteReference w:id="165"/>
      </w:r>
      <w:r w:rsidRPr="00414603">
        <w:rPr>
          <w:rFonts w:eastAsia="Times New Roman"/>
        </w:rPr>
        <w:t xml:space="preserve"> and are entitled to special protective measures under the </w:t>
      </w:r>
      <w:hyperlink r:id="rId93" w:history="1">
        <w:r w:rsidRPr="00414603">
          <w:rPr>
            <w:rStyle w:val="Hyperlink"/>
            <w:rFonts w:eastAsia="Times New Roman" w:cs="Arial"/>
          </w:rPr>
          <w:t>Vulnerable Witnesses (Scotland) Act 2004</w:t>
        </w:r>
      </w:hyperlink>
      <w:r w:rsidRPr="00414603">
        <w:rPr>
          <w:rFonts w:eastAsia="Times New Roman"/>
        </w:rPr>
        <w:t xml:space="preserve">, which include the use of a live television link and use of a screen amongst other measures. It should be noted that the </w:t>
      </w:r>
      <w:hyperlink r:id="rId94" w:history="1">
        <w:r w:rsidRPr="00414603">
          <w:rPr>
            <w:rStyle w:val="Hyperlink"/>
            <w:rFonts w:eastAsia="Times New Roman" w:cs="Arial"/>
          </w:rPr>
          <w:t>Victims and Witnesses (Scotland) Bill</w:t>
        </w:r>
      </w:hyperlink>
      <w:r w:rsidRPr="00414603">
        <w:rPr>
          <w:rFonts w:eastAsia="Times New Roman"/>
        </w:rPr>
        <w:t xml:space="preserve"> which was introduced to the Scottish Parliament on 6 February 2013, proposes to amend the </w:t>
      </w:r>
      <w:hyperlink r:id="rId95" w:history="1">
        <w:r w:rsidRPr="00414603">
          <w:rPr>
            <w:rStyle w:val="Hyperlink"/>
            <w:rFonts w:eastAsia="Times New Roman" w:cs="Arial"/>
          </w:rPr>
          <w:t>Vulnerable Witnesses (Scotland) Act 2004</w:t>
        </w:r>
      </w:hyperlink>
      <w:r w:rsidRPr="00414603">
        <w:rPr>
          <w:rFonts w:eastAsia="Times New Roman"/>
        </w:rPr>
        <w:t>, in order that the age at which a child is considered a vulnerable witness is raised from 16 years to 18 years</w:t>
      </w:r>
      <w:r w:rsidRPr="00414603">
        <w:rPr>
          <w:rFonts w:eastAsia="Times New Roman"/>
          <w:vertAlign w:val="superscript"/>
        </w:rPr>
        <w:footnoteReference w:id="166"/>
      </w:r>
      <w:r w:rsidRPr="00414603">
        <w:rPr>
          <w:rFonts w:eastAsia="Times New Roman"/>
        </w:rPr>
        <w:t xml:space="preserve">.  </w:t>
      </w:r>
    </w:p>
    <w:p w:rsidR="00301A19" w:rsidRPr="00A4115A" w:rsidRDefault="00301A19" w:rsidP="00A4115A">
      <w:pPr>
        <w:pStyle w:val="Heading2"/>
      </w:pPr>
      <w:bookmarkStart w:id="72" w:name="_Toc409691696"/>
      <w:bookmarkStart w:id="73" w:name="_Toc338234111"/>
      <w:bookmarkStart w:id="74" w:name="_Toc360175786"/>
      <w:r w:rsidRPr="008B4823">
        <w:t>Provision of information</w:t>
      </w:r>
      <w:bookmarkEnd w:id="72"/>
      <w:r w:rsidRPr="00D50FCE">
        <w:t xml:space="preserve"> </w:t>
      </w:r>
      <w:bookmarkEnd w:id="73"/>
      <w:bookmarkEnd w:id="74"/>
    </w:p>
    <w:p w:rsidR="00301A19" w:rsidRPr="00A4115A" w:rsidRDefault="00301A19" w:rsidP="00A4115A">
      <w:pPr>
        <w:pStyle w:val="Heading3"/>
      </w:pPr>
      <w:bookmarkStart w:id="75" w:name="_Toc409691697"/>
      <w:r w:rsidRPr="00414603">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Pr="00414603">
        <w:rPr>
          <w:lang w:val="en-US"/>
        </w:rPr>
        <w:t xml:space="preserve">below the </w:t>
      </w:r>
      <w:r w:rsidRPr="00414603">
        <w:t>MACR and administrative sanctions.</w:t>
      </w:r>
      <w:bookmarkEnd w:id="75"/>
    </w:p>
    <w:p w:rsidR="00301A19" w:rsidRPr="00414603" w:rsidRDefault="00301A19" w:rsidP="00A4115A">
      <w:pPr>
        <w:pStyle w:val="BodyText"/>
        <w:widowControl w:val="0"/>
        <w:spacing w:before="0" w:after="0" w:line="240" w:lineRule="auto"/>
        <w:jc w:val="both"/>
        <w:rPr>
          <w:bCs/>
          <w:szCs w:val="20"/>
        </w:rPr>
      </w:pPr>
      <w:r w:rsidRPr="00414603">
        <w:rPr>
          <w:bCs/>
          <w:szCs w:val="20"/>
        </w:rPr>
        <w:t xml:space="preserve">The rules described below apply to judicial proceedings </w:t>
      </w:r>
      <w:r w:rsidRPr="009800CE">
        <w:rPr>
          <w:bCs/>
          <w:szCs w:val="20"/>
        </w:rPr>
        <w:t xml:space="preserve">in all sectors, including proceedings </w:t>
      </w:r>
      <w:r w:rsidRPr="009800CE">
        <w:rPr>
          <w:bCs/>
          <w:szCs w:val="20"/>
        </w:rPr>
        <w:lastRenderedPageBreak/>
        <w:t xml:space="preserve">reviewing administrative authorities’ decisions in the sectors of asylum, migration, education, healthcare, placement into care, </w:t>
      </w:r>
      <w:r w:rsidR="009800CE" w:rsidRPr="009800CE">
        <w:rPr>
          <w:bCs/>
          <w:szCs w:val="20"/>
        </w:rPr>
        <w:t xml:space="preserve">and </w:t>
      </w:r>
      <w:r w:rsidRPr="009800CE">
        <w:rPr>
          <w:bCs/>
          <w:szCs w:val="20"/>
        </w:rPr>
        <w:t xml:space="preserve">proceedings related to offences involving children </w:t>
      </w:r>
      <w:r w:rsidRPr="009800CE">
        <w:rPr>
          <w:bCs/>
          <w:szCs w:val="20"/>
          <w:lang w:val="en-US"/>
        </w:rPr>
        <w:t xml:space="preserve">below the </w:t>
      </w:r>
      <w:r w:rsidRPr="009800CE">
        <w:rPr>
          <w:bCs/>
          <w:szCs w:val="20"/>
        </w:rPr>
        <w:t>MACR.</w:t>
      </w:r>
      <w:r w:rsidRPr="00414603">
        <w:rPr>
          <w:bCs/>
          <w:szCs w:val="20"/>
          <w:lang w:val="en-US"/>
        </w:rPr>
        <w:t xml:space="preserve"> If sector specific rules apply, they are described in a separate subheading</w:t>
      </w:r>
      <w:r w:rsidR="0008778B" w:rsidRPr="00414603">
        <w:rPr>
          <w:bCs/>
          <w:szCs w:val="20"/>
          <w:lang w:val="en-US"/>
        </w:rPr>
        <w:t>.</w:t>
      </w:r>
    </w:p>
    <w:p w:rsidR="00301A19" w:rsidRPr="002367A2" w:rsidRDefault="00301A19" w:rsidP="0008778B">
      <w:pPr>
        <w:pStyle w:val="Heading4NoNumb"/>
        <w:ind w:left="851"/>
      </w:pPr>
      <w:r w:rsidRPr="002367A2">
        <w:t>The child as a plaintiff/defendant</w:t>
      </w:r>
      <w:r w:rsidRPr="0068437B">
        <w:t>/witness/subject</w:t>
      </w:r>
      <w:r w:rsidRPr="0057163A">
        <w:t xml:space="preserve"> of proceedings</w:t>
      </w:r>
    </w:p>
    <w:p w:rsidR="00301A19" w:rsidRPr="00414603" w:rsidRDefault="00301A19" w:rsidP="0008778B">
      <w:pPr>
        <w:pStyle w:val="BodyText"/>
        <w:widowControl w:val="0"/>
        <w:spacing w:before="0" w:after="0" w:line="240" w:lineRule="auto"/>
        <w:ind w:left="2291"/>
        <w:jc w:val="both"/>
        <w:rPr>
          <w:szCs w:val="20"/>
        </w:rPr>
      </w:pPr>
    </w:p>
    <w:p w:rsidR="00301A19" w:rsidRPr="00414603" w:rsidRDefault="00301A19" w:rsidP="0008778B">
      <w:pPr>
        <w:widowControl w:val="0"/>
        <w:spacing w:before="0" w:after="0" w:line="240" w:lineRule="auto"/>
        <w:ind w:left="851"/>
        <w:jc w:val="both"/>
        <w:rPr>
          <w:rFonts w:eastAsia="Times New Roman"/>
        </w:rPr>
      </w:pPr>
      <w:r w:rsidRPr="0057163A">
        <w:rPr>
          <w:lang w:val="en-US"/>
        </w:rPr>
        <w:t>Judicial review is a general review procedure available to all administrative proceedings irrespective of the specific sector, though is subject to civil procedural rules. Under t</w:t>
      </w:r>
      <w:r w:rsidRPr="0068437B">
        <w:rPr>
          <w:lang w:val="en-US"/>
        </w:rPr>
        <w:t xml:space="preserve">he </w:t>
      </w:r>
      <w:hyperlink r:id="rId96" w:history="1">
        <w:r w:rsidRPr="00414603">
          <w:rPr>
            <w:rStyle w:val="Hyperlink"/>
            <w:rFonts w:cs="Arial"/>
            <w:lang w:val="en-US"/>
          </w:rPr>
          <w:t>Rules of the Court of Session 1994</w:t>
        </w:r>
      </w:hyperlink>
      <w:r w:rsidRPr="00414603">
        <w:rPr>
          <w:lang w:val="en-US"/>
        </w:rPr>
        <w:t>, which set out the procedural requirements for judicial review, t</w:t>
      </w:r>
      <w:r w:rsidRPr="00414603">
        <w:rPr>
          <w:rFonts w:eastAsia="Times New Roman"/>
        </w:rPr>
        <w:t xml:space="preserve">here are no specific measures regarding the provision of information to children and therefore no specific rules to ensure that a child is promptly and adequately informed of their rights and obligations. Thus there are also no specific statutory or policy provisions on the child’s right to information with respect to the consequences of participating in judicial review proceedings. Nor are there any specific </w:t>
      </w:r>
      <w:r w:rsidRPr="00414603">
        <w:t>statutory or policy provisions to ensure that information is effectively delivered to a child or in a child-friendly manner in a language children understand. No specific codes of conduct or policy guidelines for professionals regarding the provision of information to children have been identified. No specific statutory or policy provisions have been identified to ensure that parents, guardians, or guardians ad litem, other legal representatives (e.g. adult relative) and lawyers are informed about all aspects of judicial review proceedings.</w:t>
      </w:r>
      <w:r w:rsidRPr="00414603">
        <w:rPr>
          <w:rFonts w:eastAsia="Times New Roman"/>
        </w:rPr>
        <w:t xml:space="preserve"> </w:t>
      </w:r>
    </w:p>
    <w:p w:rsidR="00301A19" w:rsidRPr="00414603" w:rsidRDefault="00301A19" w:rsidP="0008778B">
      <w:pPr>
        <w:widowControl w:val="0"/>
        <w:spacing w:before="0" w:after="0" w:line="240" w:lineRule="auto"/>
        <w:ind w:left="851"/>
        <w:jc w:val="both"/>
        <w:rPr>
          <w:rFonts w:eastAsia="Times New Roman"/>
        </w:rPr>
      </w:pPr>
    </w:p>
    <w:p w:rsidR="00301A19" w:rsidRPr="00414603" w:rsidRDefault="00301A19" w:rsidP="0008778B">
      <w:pPr>
        <w:widowControl w:val="0"/>
        <w:spacing w:before="0" w:after="0" w:line="240" w:lineRule="auto"/>
        <w:ind w:left="851"/>
        <w:jc w:val="both"/>
        <w:rPr>
          <w:rFonts w:eastAsia="Times New Roman"/>
        </w:rPr>
      </w:pPr>
      <w:r w:rsidRPr="00414603">
        <w:rPr>
          <w:bCs/>
          <w:lang w:val="x-none" w:eastAsia="x-none"/>
        </w:rPr>
        <w:t xml:space="preserve">No </w:t>
      </w:r>
      <w:r w:rsidRPr="00414603">
        <w:rPr>
          <w:bCs/>
          <w:lang w:val="en-US" w:eastAsia="x-none"/>
        </w:rPr>
        <w:t xml:space="preserve">general or area-specific </w:t>
      </w:r>
      <w:r w:rsidRPr="00414603">
        <w:rPr>
          <w:bCs/>
          <w:lang w:val="x-none" w:eastAsia="x-none"/>
        </w:rPr>
        <w:t xml:space="preserve">measures have been identified regulating the provision of information for children resident in another Member State. </w:t>
      </w:r>
      <w:r w:rsidRPr="00414603">
        <w:rPr>
          <w:rFonts w:eastAsia="Times New Roman"/>
        </w:rPr>
        <w:t xml:space="preserve">There are also no </w:t>
      </w:r>
      <w:r w:rsidRPr="00414603">
        <w:rPr>
          <w:bCs/>
          <w:lang w:val="en-US" w:eastAsia="x-none"/>
        </w:rPr>
        <w:t>general or area-specific</w:t>
      </w:r>
      <w:r w:rsidRPr="00414603">
        <w:rPr>
          <w:rFonts w:eastAsia="Times New Roman"/>
        </w:rPr>
        <w:t xml:space="preserve"> arrangements in place in order to protect the best interests of a child where they are resident in a different </w:t>
      </w:r>
      <w:smartTag w:uri="urn:schemas-microsoft-com:office:smarttags" w:element="place">
        <w:smartTag w:uri="urn:schemas-microsoft-com:office:smarttags" w:element="PlaceName">
          <w:r w:rsidRPr="00414603">
            <w:rPr>
              <w:rFonts w:eastAsia="Times New Roman"/>
            </w:rPr>
            <w:t>Member</w:t>
          </w:r>
        </w:smartTag>
        <w:r w:rsidRPr="00414603">
          <w:rPr>
            <w:rFonts w:eastAsia="Times New Roman"/>
          </w:rPr>
          <w:t xml:space="preserve"> </w:t>
        </w:r>
        <w:smartTag w:uri="urn:schemas-microsoft-com:office:smarttags" w:element="PlaceType">
          <w:r w:rsidRPr="00414603">
            <w:rPr>
              <w:rFonts w:eastAsia="Times New Roman"/>
            </w:rPr>
            <w:t>State</w:t>
          </w:r>
        </w:smartTag>
      </w:smartTag>
      <w:r w:rsidRPr="00414603">
        <w:rPr>
          <w:rFonts w:eastAsia="Times New Roman"/>
        </w:rPr>
        <w:t xml:space="preserve">. </w:t>
      </w:r>
    </w:p>
    <w:p w:rsidR="00301A19" w:rsidRPr="00414603" w:rsidRDefault="00301A19" w:rsidP="0008778B">
      <w:pPr>
        <w:pStyle w:val="BodyText"/>
        <w:widowControl w:val="0"/>
        <w:spacing w:before="0" w:after="0" w:line="240" w:lineRule="auto"/>
        <w:jc w:val="both"/>
        <w:rPr>
          <w:szCs w:val="20"/>
        </w:rPr>
      </w:pPr>
    </w:p>
    <w:p w:rsidR="00301A19" w:rsidRPr="00414603" w:rsidRDefault="00301A19" w:rsidP="0008778B">
      <w:pPr>
        <w:pStyle w:val="BodyText"/>
        <w:widowControl w:val="0"/>
        <w:spacing w:before="0" w:after="0" w:line="240" w:lineRule="auto"/>
        <w:jc w:val="both"/>
        <w:rPr>
          <w:szCs w:val="20"/>
        </w:rPr>
      </w:pPr>
      <w:r w:rsidRPr="00414603">
        <w:rPr>
          <w:szCs w:val="20"/>
        </w:rPr>
        <w:t>With regard to general policy provisions, Getting it Right for Every Child (</w:t>
      </w:r>
      <w:hyperlink r:id="rId97" w:history="1">
        <w:r w:rsidRPr="00414603">
          <w:rPr>
            <w:rStyle w:val="Hyperlink"/>
            <w:rFonts w:cs="Arial"/>
            <w:szCs w:val="20"/>
          </w:rPr>
          <w:t>GIRFEC</w:t>
        </w:r>
      </w:hyperlink>
      <w:r w:rsidRPr="00414603">
        <w:rPr>
          <w:szCs w:val="20"/>
        </w:rPr>
        <w:t xml:space="preserve">) is an approach that has been adopted by national authorities for a number of years to ensure that the child or young person and their family, is at the centre of every decision affecting them, including being informed of their rights by professionals across all services (see </w:t>
      </w:r>
      <w:hyperlink w:anchor="_Overview_of_Member" w:history="1">
        <w:r w:rsidRPr="00414603">
          <w:rPr>
            <w:rStyle w:val="Hyperlink"/>
            <w:szCs w:val="20"/>
          </w:rPr>
          <w:t>Section 1</w:t>
        </w:r>
      </w:hyperlink>
      <w:r w:rsidRPr="00414603">
        <w:rPr>
          <w:szCs w:val="20"/>
        </w:rPr>
        <w:t xml:space="preserve">). </w:t>
      </w:r>
      <w:r w:rsidRPr="006C24EA">
        <w:rPr>
          <w:rFonts w:eastAsia="Times New Roman"/>
          <w:szCs w:val="20"/>
        </w:rPr>
        <w:t xml:space="preserve">The </w:t>
      </w:r>
      <w:hyperlink r:id="rId98" w:history="1">
        <w:r w:rsidRPr="006C24EA">
          <w:rPr>
            <w:rStyle w:val="Hyperlink"/>
            <w:rFonts w:cs="Arial"/>
            <w:szCs w:val="20"/>
          </w:rPr>
          <w:t>Children (Scotland) Act 1995</w:t>
        </w:r>
      </w:hyperlink>
      <w:r w:rsidRPr="006C24EA">
        <w:rPr>
          <w:szCs w:val="20"/>
        </w:rPr>
        <w:t xml:space="preserve"> </w:t>
      </w:r>
      <w:r w:rsidRPr="006C24EA">
        <w:rPr>
          <w:rFonts w:eastAsia="Times New Roman"/>
          <w:szCs w:val="20"/>
        </w:rPr>
        <w:t xml:space="preserve">also makes provision for the publication of information about services for children. Under the </w:t>
      </w:r>
      <w:r w:rsidRPr="006C24EA">
        <w:rPr>
          <w:szCs w:val="20"/>
        </w:rPr>
        <w:t>Act</w:t>
      </w:r>
      <w:r w:rsidRPr="006C24EA">
        <w:rPr>
          <w:rFonts w:eastAsia="Times New Roman"/>
          <w:szCs w:val="20"/>
        </w:rPr>
        <w:t>, local authorities are required to prepare and publish information about relevant services which are provided by them for or in respect of children in their area or by any other local authority for those children. Local authorities must also, where they consider it appropriate, publish information about services which are provided by voluntary organisations and by other persons for those children</w:t>
      </w:r>
      <w:r w:rsidRPr="006C24EA">
        <w:rPr>
          <w:rStyle w:val="FootnoteReference"/>
          <w:rFonts w:eastAsia="Times New Roman"/>
          <w:szCs w:val="20"/>
        </w:rPr>
        <w:footnoteReference w:id="167"/>
      </w:r>
      <w:r w:rsidRPr="006C24EA">
        <w:rPr>
          <w:rFonts w:eastAsia="Times New Roman"/>
          <w:szCs w:val="20"/>
        </w:rPr>
        <w:t>.</w:t>
      </w:r>
      <w:r w:rsidRPr="00414603">
        <w:rPr>
          <w:rFonts w:eastAsia="Times New Roman"/>
          <w:szCs w:val="20"/>
        </w:rPr>
        <w:t xml:space="preserve"> While it is not specified in the legislation, it is presumed that such information would include details of how to access the relevant services. </w:t>
      </w:r>
      <w:r w:rsidRPr="006C24EA">
        <w:rPr>
          <w:rFonts w:eastAsia="Times New Roman"/>
          <w:szCs w:val="20"/>
        </w:rPr>
        <w:t xml:space="preserve">It should also be noted that local authorities are required, under section 19 of the </w:t>
      </w:r>
      <w:hyperlink r:id="rId99" w:history="1">
        <w:r w:rsidRPr="006C24EA">
          <w:rPr>
            <w:rStyle w:val="Hyperlink"/>
            <w:rFonts w:cs="Arial"/>
            <w:szCs w:val="20"/>
          </w:rPr>
          <w:t>Children (Scotland) Act 1995</w:t>
        </w:r>
      </w:hyperlink>
      <w:r w:rsidRPr="006C24EA">
        <w:rPr>
          <w:rFonts w:eastAsia="Times New Roman"/>
          <w:szCs w:val="20"/>
        </w:rPr>
        <w:t>, to prepare and publish a plan for the provision of relevant services for or in respect of children in their area.</w:t>
      </w:r>
    </w:p>
    <w:p w:rsidR="00301A19" w:rsidRPr="0057163A" w:rsidRDefault="00301A19" w:rsidP="0008778B">
      <w:pPr>
        <w:spacing w:before="0" w:after="0"/>
        <w:ind w:left="851"/>
        <w:jc w:val="both"/>
        <w:rPr>
          <w:rFonts w:eastAsia="Times New Roman"/>
        </w:rPr>
      </w:pPr>
    </w:p>
    <w:p w:rsidR="00301A19" w:rsidRPr="00A4115A" w:rsidRDefault="00301A19" w:rsidP="00A4115A">
      <w:pPr>
        <w:spacing w:before="0" w:after="0"/>
        <w:ind w:left="851"/>
        <w:jc w:val="both"/>
        <w:rPr>
          <w:rFonts w:eastAsia="Times New Roman"/>
        </w:rPr>
      </w:pPr>
      <w:r w:rsidRPr="0068437B">
        <w:t xml:space="preserve">SCCYP has a statutory duty to promote and raise awareness, and therefore has a number of information services that provide information and advice to children about their rights and available support services. </w:t>
      </w:r>
      <w:r w:rsidRPr="009A7C7C">
        <w:rPr>
          <w:rFonts w:eastAsia="Times New Roman"/>
        </w:rPr>
        <w:t>SCCYP has produced a number of web-based tools in order to</w:t>
      </w:r>
      <w:r w:rsidRPr="007C29D0">
        <w:rPr>
          <w:rFonts w:eastAsia="Times New Roman"/>
        </w:rPr>
        <w:t xml:space="preserve"> get information to children, including information on children’s rights and an illustrated guide of children’s rights in pictures</w:t>
      </w:r>
      <w:r w:rsidRPr="00243119">
        <w:rPr>
          <w:rStyle w:val="FootnoteReference"/>
          <w:rFonts w:eastAsia="Times New Roman"/>
        </w:rPr>
        <w:footnoteReference w:id="168"/>
      </w:r>
      <w:r w:rsidRPr="00243119">
        <w:rPr>
          <w:rFonts w:eastAsia="Times New Roman"/>
        </w:rPr>
        <w:t xml:space="preserve">. The </w:t>
      </w:r>
      <w:hyperlink r:id="rId100" w:history="1">
        <w:r w:rsidRPr="00414603">
          <w:rPr>
            <w:rStyle w:val="Hyperlink"/>
            <w:rFonts w:eastAsia="Times New Roman" w:cs="Arial"/>
          </w:rPr>
          <w:t>Golden Rules of Participation</w:t>
        </w:r>
      </w:hyperlink>
      <w:r w:rsidRPr="00414603">
        <w:rPr>
          <w:rFonts w:eastAsia="Times New Roman"/>
        </w:rPr>
        <w:t xml:space="preserve"> are a set of principles geared towards external services working with children in order to help those working with, and for, children and young people. The SCRA also produce a ‘Your Rights’ card and letter, which are deliberately worded for children and designed for different ages. Other tools that have been developed include a DVD and the use of flashcards. </w:t>
      </w:r>
    </w:p>
    <w:p w:rsidR="00301A19" w:rsidRPr="00414603" w:rsidRDefault="00301A19" w:rsidP="00A4115A">
      <w:pPr>
        <w:pStyle w:val="Heading3"/>
      </w:pPr>
      <w:bookmarkStart w:id="76" w:name="_Toc409691698"/>
      <w:r w:rsidRPr="00414603">
        <w:t>Procedural rules applicable to children involved in asylum and migration proceedings</w:t>
      </w:r>
      <w:bookmarkEnd w:id="76"/>
    </w:p>
    <w:p w:rsidR="00301A19" w:rsidRPr="0057163A" w:rsidRDefault="00301A19" w:rsidP="0008778B">
      <w:pPr>
        <w:pStyle w:val="Heading4NoNumb"/>
        <w:ind w:firstLine="851"/>
      </w:pPr>
      <w:r w:rsidRPr="0057163A">
        <w:t>The child as a plaintiff/defendant</w:t>
      </w:r>
    </w:p>
    <w:p w:rsidR="00301A19" w:rsidRPr="0068437B" w:rsidRDefault="00301A19" w:rsidP="00301A19">
      <w:pPr>
        <w:widowControl w:val="0"/>
        <w:spacing w:before="0" w:after="0" w:line="240" w:lineRule="auto"/>
        <w:jc w:val="both"/>
        <w:rPr>
          <w:bCs/>
        </w:rPr>
      </w:pPr>
    </w:p>
    <w:p w:rsidR="00301A19" w:rsidRPr="00414603" w:rsidRDefault="00301A19" w:rsidP="0008778B">
      <w:pPr>
        <w:widowControl w:val="0"/>
        <w:spacing w:before="0" w:after="0" w:line="240" w:lineRule="auto"/>
        <w:ind w:left="851"/>
        <w:jc w:val="both"/>
      </w:pPr>
      <w:r w:rsidRPr="009A7C7C">
        <w:rPr>
          <w:rFonts w:eastAsia="Times New Roman"/>
        </w:rPr>
        <w:t>There are no specific measures regarding the provisi</w:t>
      </w:r>
      <w:r w:rsidRPr="007C29D0">
        <w:rPr>
          <w:rFonts w:eastAsia="Times New Roman"/>
        </w:rPr>
        <w:t xml:space="preserve">on of information to children during </w:t>
      </w:r>
      <w:r w:rsidRPr="007C29D0">
        <w:rPr>
          <w:rFonts w:eastAsia="Times New Roman"/>
        </w:rPr>
        <w:lastRenderedPageBreak/>
        <w:t xml:space="preserve">proceedings before the </w:t>
      </w:r>
      <w:smartTag w:uri="urn:schemas-microsoft-com:office:smarttags" w:element="country-region">
        <w:smartTag w:uri="urn:schemas-microsoft-com:office:smarttags" w:element="place">
          <w:r w:rsidRPr="007C29D0">
            <w:rPr>
              <w:rFonts w:eastAsia="Times New Roman"/>
            </w:rPr>
            <w:t>UK</w:t>
          </w:r>
        </w:smartTag>
      </w:smartTag>
      <w:r w:rsidRPr="007C29D0">
        <w:rPr>
          <w:rFonts w:eastAsia="Times New Roman"/>
        </w:rPr>
        <w:t xml:space="preserve"> First-tier T</w:t>
      </w:r>
      <w:r w:rsidRPr="00243119">
        <w:rPr>
          <w:rFonts w:eastAsia="Times New Roman"/>
        </w:rPr>
        <w:t>ribunal (Asylum and Immigration)</w:t>
      </w:r>
      <w:r w:rsidRPr="0057163A">
        <w:rPr>
          <w:rFonts w:eastAsia="Times New Roman"/>
        </w:rPr>
        <w:t xml:space="preserve">. If the UKBA refuses an application for asylum, entry to, or leave to remain in the UK, the decision notice will contain details of the right to appeal and how an appeal should be </w:t>
      </w:r>
      <w:r w:rsidR="0008778B" w:rsidRPr="0057163A">
        <w:rPr>
          <w:rFonts w:eastAsia="Times New Roman"/>
        </w:rPr>
        <w:t>made. There</w:t>
      </w:r>
      <w:r w:rsidRPr="0057163A">
        <w:rPr>
          <w:rFonts w:eastAsia="Times New Roman"/>
        </w:rPr>
        <w:t xml:space="preserve"> are no specific </w:t>
      </w:r>
      <w:r w:rsidRPr="0057163A">
        <w:t xml:space="preserve">statutory or </w:t>
      </w:r>
      <w:r w:rsidRPr="00A32EE5">
        <w:t>policy provisions to ensure that information</w:t>
      </w:r>
      <w:r w:rsidRPr="00E806AD">
        <w:t xml:space="preserve"> is effectively delivered to a child</w:t>
      </w:r>
      <w:r w:rsidRPr="00481704">
        <w:t>, or to provide information in a child</w:t>
      </w:r>
      <w:r w:rsidRPr="00D876C5">
        <w:t>-friendly manner in a language children understand</w:t>
      </w:r>
      <w:r w:rsidRPr="003A50C6">
        <w:t xml:space="preserve">. No </w:t>
      </w:r>
      <w:r w:rsidRPr="00492E2B">
        <w:t xml:space="preserve">specific codes of conduct or policy guidelines </w:t>
      </w:r>
      <w:r w:rsidRPr="00447FEE">
        <w:t>for</w:t>
      </w:r>
      <w:r w:rsidRPr="00414603">
        <w:t xml:space="preserve"> professionals regarding the provision of information to children have been identified.</w:t>
      </w:r>
    </w:p>
    <w:p w:rsidR="00301A19" w:rsidRPr="00414603" w:rsidRDefault="00301A19" w:rsidP="00301A19">
      <w:pPr>
        <w:widowControl w:val="0"/>
        <w:spacing w:before="0" w:after="0" w:line="240" w:lineRule="auto"/>
        <w:jc w:val="both"/>
      </w:pPr>
    </w:p>
    <w:p w:rsidR="00301A19" w:rsidRPr="00A4115A" w:rsidRDefault="00301A19" w:rsidP="00A4115A">
      <w:pPr>
        <w:spacing w:before="0" w:after="0"/>
        <w:ind w:left="851"/>
        <w:jc w:val="both"/>
      </w:pPr>
      <w:r w:rsidRPr="00414603">
        <w:rPr>
          <w:rFonts w:eastAsia="Times New Roman"/>
        </w:rPr>
        <w:t>A party to the hearing (which can include a child) is to be given notice of the time and date of the hearing and provided with information and guidance regarding attendance at the hearing, lodging of documents and the right of representation and attendance, a statement explaining the possible consequences of non-attendance, notification of the need for an interpreter or other assistance at the hearing, and a statement explaining the right to make representations</w:t>
      </w:r>
      <w:r w:rsidRPr="0057163A">
        <w:rPr>
          <w:rStyle w:val="FootnoteReference"/>
          <w:rFonts w:eastAsia="Times New Roman"/>
        </w:rPr>
        <w:footnoteReference w:id="169"/>
      </w:r>
      <w:r w:rsidRPr="0057163A">
        <w:rPr>
          <w:rFonts w:eastAsia="Times New Roman"/>
        </w:rPr>
        <w:t xml:space="preserve">. There are no specific statutory or </w:t>
      </w:r>
      <w:r w:rsidRPr="0068437B">
        <w:rPr>
          <w:rFonts w:eastAsia="Times New Roman"/>
        </w:rPr>
        <w:t>policy provisions however on the child’s right to information with respect to the consequences of participating in the tribunal proceedi</w:t>
      </w:r>
      <w:r w:rsidRPr="009A7C7C">
        <w:rPr>
          <w:rFonts w:eastAsia="Times New Roman"/>
        </w:rPr>
        <w:t xml:space="preserve">ngs. </w:t>
      </w:r>
      <w:r w:rsidRPr="007C29D0">
        <w:t xml:space="preserve">No specific statutory or policy provisions have been identified </w:t>
      </w:r>
      <w:r w:rsidRPr="00243119">
        <w:t xml:space="preserve">also to ensure that that parents, guardians, or guardians ad litem, </w:t>
      </w:r>
      <w:r w:rsidRPr="0057163A">
        <w:t>other legal representatives (e.g. adult relative) and lawyers are informed about all aspects of judicial proceedings, un</w:t>
      </w:r>
      <w:r w:rsidRPr="00A32EE5">
        <w:t xml:space="preserve">less they are making the application on behalf of the child. </w:t>
      </w:r>
    </w:p>
    <w:p w:rsidR="00301A19" w:rsidRPr="00D876C5" w:rsidRDefault="00301A19" w:rsidP="0008778B">
      <w:pPr>
        <w:pStyle w:val="Heading4NoNumb"/>
        <w:ind w:left="851"/>
      </w:pPr>
      <w:r w:rsidRPr="00E806AD">
        <w:t>The child as a witness</w:t>
      </w:r>
      <w:r w:rsidRPr="00481704">
        <w:rPr>
          <w:lang w:val="en-US"/>
        </w:rPr>
        <w:t>/</w:t>
      </w:r>
      <w:r w:rsidRPr="00481704">
        <w:t>subject of proceedings</w:t>
      </w:r>
    </w:p>
    <w:p w:rsidR="00301A19" w:rsidRPr="00D876C5" w:rsidRDefault="00301A19" w:rsidP="0008778B">
      <w:pPr>
        <w:widowControl w:val="0"/>
        <w:spacing w:before="0" w:after="0" w:line="240" w:lineRule="auto"/>
        <w:ind w:left="851"/>
        <w:jc w:val="both"/>
        <w:rPr>
          <w:bCs/>
          <w:lang w:val="x-none" w:eastAsia="x-none"/>
        </w:rPr>
      </w:pPr>
    </w:p>
    <w:p w:rsidR="00301A19" w:rsidRPr="00A4115A" w:rsidRDefault="00301A19" w:rsidP="00A4115A">
      <w:pPr>
        <w:widowControl w:val="0"/>
        <w:spacing w:before="0" w:after="0" w:line="240" w:lineRule="auto"/>
        <w:ind w:left="851"/>
        <w:jc w:val="both"/>
        <w:rPr>
          <w:bCs/>
          <w:lang w:val="en-US" w:eastAsia="x-none"/>
        </w:rPr>
      </w:pPr>
      <w:r w:rsidRPr="00D876C5">
        <w:rPr>
          <w:bCs/>
          <w:lang w:val="x-none" w:eastAsia="x-none"/>
        </w:rPr>
        <w:t xml:space="preserve">No specific provisions were identified in relation to </w:t>
      </w:r>
      <w:r w:rsidRPr="003A50C6">
        <w:rPr>
          <w:bCs/>
          <w:lang w:eastAsia="x-none"/>
        </w:rPr>
        <w:t xml:space="preserve">the </w:t>
      </w:r>
      <w:r w:rsidRPr="00492E2B">
        <w:rPr>
          <w:bCs/>
          <w:lang w:val="x-none" w:eastAsia="x-none"/>
        </w:rPr>
        <w:t xml:space="preserve">provision of information </w:t>
      </w:r>
      <w:r w:rsidRPr="00447FEE">
        <w:rPr>
          <w:bCs/>
          <w:lang w:eastAsia="x-none"/>
        </w:rPr>
        <w:t>to</w:t>
      </w:r>
      <w:r w:rsidRPr="00414603">
        <w:rPr>
          <w:bCs/>
          <w:lang w:val="x-none" w:eastAsia="x-none"/>
        </w:rPr>
        <w:t xml:space="preserve"> witnesses </w:t>
      </w:r>
      <w:r w:rsidRPr="00414603">
        <w:rPr>
          <w:bCs/>
          <w:lang w:val="en-US" w:eastAsia="x-none"/>
        </w:rPr>
        <w:t xml:space="preserve">and </w:t>
      </w:r>
      <w:r w:rsidRPr="00414603">
        <w:rPr>
          <w:bCs/>
        </w:rPr>
        <w:t xml:space="preserve">subject of proceedings </w:t>
      </w:r>
      <w:r w:rsidRPr="00414603">
        <w:rPr>
          <w:bCs/>
          <w:lang w:val="x-none" w:eastAsia="x-none"/>
        </w:rPr>
        <w:t xml:space="preserve">who are children. </w:t>
      </w:r>
    </w:p>
    <w:p w:rsidR="00301A19" w:rsidRPr="00A4115A" w:rsidRDefault="00301A19" w:rsidP="00A4115A">
      <w:pPr>
        <w:pStyle w:val="Heading3"/>
      </w:pPr>
      <w:bookmarkStart w:id="77" w:name="_Toc409691699"/>
      <w:r w:rsidRPr="00414603">
        <w:t>Procedural rules applicable to children involved in education proceedings</w:t>
      </w:r>
      <w:bookmarkEnd w:id="77"/>
    </w:p>
    <w:p w:rsidR="00301A19" w:rsidRPr="0068437B" w:rsidRDefault="00301A19" w:rsidP="0008778B">
      <w:pPr>
        <w:pStyle w:val="Heading4NoNumb"/>
        <w:ind w:left="851"/>
      </w:pPr>
      <w:r w:rsidRPr="0068437B">
        <w:t>The child as a plaintiff/defendant</w:t>
      </w:r>
    </w:p>
    <w:p w:rsidR="00301A19" w:rsidRPr="009A7C7C" w:rsidRDefault="00301A19" w:rsidP="0008778B">
      <w:pPr>
        <w:widowControl w:val="0"/>
        <w:spacing w:before="0" w:after="0" w:line="240" w:lineRule="auto"/>
        <w:ind w:left="851"/>
        <w:jc w:val="both"/>
        <w:rPr>
          <w:rFonts w:eastAsia="Times New Roman"/>
        </w:rPr>
      </w:pPr>
    </w:p>
    <w:p w:rsidR="00301A19" w:rsidRPr="009A7C7C" w:rsidRDefault="00301A19" w:rsidP="0008778B">
      <w:pPr>
        <w:widowControl w:val="0"/>
        <w:spacing w:before="0" w:after="0" w:line="240" w:lineRule="auto"/>
        <w:ind w:left="851"/>
        <w:jc w:val="both"/>
        <w:rPr>
          <w:rFonts w:eastAsia="Times New Roman"/>
        </w:rPr>
      </w:pPr>
      <w:r w:rsidRPr="007C29D0">
        <w:rPr>
          <w:rFonts w:eastAsia="Times New Roman"/>
        </w:rPr>
        <w:t xml:space="preserve">As stated above in </w:t>
      </w:r>
      <w:hyperlink w:anchor="_The_child_as" w:history="1">
        <w:r w:rsidRPr="007C29D0">
          <w:rPr>
            <w:rStyle w:val="Hyperlink"/>
            <w:rFonts w:eastAsia="Times New Roman" w:cs="Arial"/>
          </w:rPr>
          <w:t>S</w:t>
        </w:r>
        <w:r w:rsidRPr="00243119">
          <w:rPr>
            <w:rStyle w:val="Hyperlink"/>
            <w:rFonts w:eastAsia="Times New Roman" w:cs="Arial"/>
          </w:rPr>
          <w:t>ection 2.1,</w:t>
        </w:r>
      </w:hyperlink>
      <w:r w:rsidRPr="0057163A">
        <w:rPr>
          <w:rFonts w:eastAsia="Times New Roman"/>
        </w:rPr>
        <w:t xml:space="preserve"> a child until the age of 16 does not have a right of appeal to the </w:t>
      </w:r>
      <w:smartTag w:uri="urn:schemas-microsoft-com:office:smarttags" w:element="Street">
        <w:smartTag w:uri="urn:schemas-microsoft-com:office:smarttags" w:element="address">
          <w:r w:rsidRPr="002367A2">
            <w:rPr>
              <w:rFonts w:eastAsia="Times New Roman"/>
            </w:rPr>
            <w:t xml:space="preserve">Sheriff </w:t>
          </w:r>
          <w:r w:rsidRPr="0068437B">
            <w:rPr>
              <w:rFonts w:eastAsia="Times New Roman"/>
            </w:rPr>
            <w:t>Cour</w:t>
          </w:r>
          <w:r w:rsidRPr="009A7C7C">
            <w:rPr>
              <w:rFonts w:eastAsia="Times New Roman"/>
            </w:rPr>
            <w:t>t</w:t>
          </w:r>
        </w:smartTag>
      </w:smartTag>
      <w:r w:rsidRPr="009A7C7C">
        <w:rPr>
          <w:rFonts w:eastAsia="Times New Roman"/>
        </w:rPr>
        <w:t xml:space="preserve"> against a decision of the Education Appeal Committee as only the parent who made the reference to the Education Appeal Committee can make an appeal. A child would therefore only be involved as the subject of proceedings.</w:t>
      </w:r>
    </w:p>
    <w:p w:rsidR="00301A19" w:rsidRPr="00243119" w:rsidRDefault="00301A19" w:rsidP="0008778B">
      <w:pPr>
        <w:widowControl w:val="0"/>
        <w:spacing w:before="0" w:after="0" w:line="240" w:lineRule="auto"/>
        <w:ind w:left="851"/>
        <w:jc w:val="both"/>
        <w:rPr>
          <w:rFonts w:eastAsia="Times New Roman"/>
        </w:rPr>
      </w:pPr>
    </w:p>
    <w:p w:rsidR="00301A19" w:rsidRPr="00D876C5" w:rsidRDefault="00301A19" w:rsidP="0008778B">
      <w:pPr>
        <w:widowControl w:val="0"/>
        <w:spacing w:before="0" w:after="0" w:line="240" w:lineRule="auto"/>
        <w:ind w:left="851"/>
        <w:jc w:val="both"/>
        <w:rPr>
          <w:rFonts w:eastAsia="Times New Roman"/>
        </w:rPr>
      </w:pPr>
      <w:r w:rsidRPr="0057163A">
        <w:rPr>
          <w:rFonts w:eastAsia="Times New Roman"/>
        </w:rPr>
        <w:t xml:space="preserve">Where an appeal is made to the </w:t>
      </w:r>
      <w:smartTag w:uri="urn:schemas-microsoft-com:office:smarttags" w:element="Street">
        <w:smartTag w:uri="urn:schemas-microsoft-com:office:smarttags" w:element="address">
          <w:r w:rsidRPr="0057163A">
            <w:rPr>
              <w:rFonts w:eastAsia="Times New Roman"/>
            </w:rPr>
            <w:t>Sheriff C</w:t>
          </w:r>
          <w:r w:rsidRPr="00A32EE5">
            <w:rPr>
              <w:rFonts w:eastAsia="Times New Roman"/>
            </w:rPr>
            <w:t>ourt</w:t>
          </w:r>
        </w:smartTag>
      </w:smartTag>
      <w:r w:rsidRPr="00A32EE5">
        <w:rPr>
          <w:rFonts w:eastAsia="Times New Roman"/>
        </w:rPr>
        <w:t>, this is to be made by way of summary application, which needs</w:t>
      </w:r>
      <w:r w:rsidRPr="00E806AD">
        <w:rPr>
          <w:rFonts w:eastAsia="Times New Roman"/>
        </w:rPr>
        <w:t xml:space="preserve"> to be lodged within 28 days from the date of receipt of the decision of the appeal committee</w:t>
      </w:r>
      <w:r w:rsidRPr="0057163A">
        <w:rPr>
          <w:rStyle w:val="FootnoteReference"/>
          <w:rFonts w:eastAsia="Times New Roman"/>
        </w:rPr>
        <w:footnoteReference w:id="170"/>
      </w:r>
      <w:r w:rsidRPr="0057163A">
        <w:rPr>
          <w:rFonts w:eastAsia="Times New Roman"/>
        </w:rPr>
        <w:t>. Summary application procedure generally applies where a statute dealing with a specific subject matter provides for an</w:t>
      </w:r>
      <w:r w:rsidRPr="0068437B">
        <w:rPr>
          <w:rFonts w:eastAsia="Times New Roman"/>
        </w:rPr>
        <w:t xml:space="preserve"> application to be made to the </w:t>
      </w:r>
      <w:smartTag w:uri="urn:schemas-microsoft-com:office:smarttags" w:element="Street">
        <w:smartTag w:uri="urn:schemas-microsoft-com:office:smarttags" w:element="address">
          <w:r w:rsidRPr="0068437B">
            <w:rPr>
              <w:rFonts w:eastAsia="Times New Roman"/>
            </w:rPr>
            <w:t>Sheriff Court</w:t>
          </w:r>
        </w:smartTag>
      </w:smartTag>
      <w:r w:rsidRPr="0068437B">
        <w:rPr>
          <w:rFonts w:eastAsia="Times New Roman"/>
        </w:rPr>
        <w:t xml:space="preserve"> for an order or other decision of the court. The detailed rules of procedure are contained in the </w:t>
      </w:r>
      <w:hyperlink r:id="rId101" w:history="1">
        <w:r w:rsidRPr="007C29D0">
          <w:rPr>
            <w:rStyle w:val="Hyperlink"/>
            <w:rFonts w:eastAsia="Times New Roman" w:cs="Arial"/>
          </w:rPr>
          <w:t>Summary Application Rules of 1999</w:t>
        </w:r>
      </w:hyperlink>
      <w:r w:rsidRPr="00243119">
        <w:rPr>
          <w:rFonts w:eastAsia="Times New Roman"/>
          <w:vertAlign w:val="superscript"/>
        </w:rPr>
        <w:footnoteReference w:id="171"/>
      </w:r>
      <w:r w:rsidRPr="0057163A">
        <w:rPr>
          <w:rFonts w:eastAsia="Times New Roman"/>
        </w:rPr>
        <w:t xml:space="preserve">, as amended. There are no specific provisions concerning children within the procedural requirements of the </w:t>
      </w:r>
      <w:hyperlink r:id="rId102" w:history="1">
        <w:r w:rsidRPr="007C29D0">
          <w:rPr>
            <w:rStyle w:val="Hyperlink"/>
            <w:rFonts w:eastAsia="Times New Roman" w:cs="Arial"/>
          </w:rPr>
          <w:t>Summar</w:t>
        </w:r>
        <w:r w:rsidRPr="00243119">
          <w:rPr>
            <w:rStyle w:val="Hyperlink"/>
            <w:rFonts w:eastAsia="Times New Roman" w:cs="Arial"/>
          </w:rPr>
          <w:t>y Application Rules of 1999</w:t>
        </w:r>
      </w:hyperlink>
      <w:r w:rsidRPr="0057163A">
        <w:rPr>
          <w:rFonts w:eastAsia="Times New Roman"/>
        </w:rPr>
        <w:t xml:space="preserve"> and therefore</w:t>
      </w:r>
      <w:r w:rsidRPr="0057163A">
        <w:t xml:space="preserve"> t</w:t>
      </w:r>
      <w:r w:rsidRPr="002367A2">
        <w:rPr>
          <w:rFonts w:eastAsia="Times New Roman"/>
        </w:rPr>
        <w:t xml:space="preserve">here are no specific measures regarding the provision of information </w:t>
      </w:r>
      <w:r w:rsidRPr="0068437B">
        <w:rPr>
          <w:rFonts w:eastAsia="Times New Roman"/>
        </w:rPr>
        <w:t>to children and or to ensure that a child is promptly and adequately informed of their rights and obligations. As a child does not have a right</w:t>
      </w:r>
      <w:r w:rsidRPr="009A7C7C">
        <w:rPr>
          <w:rFonts w:eastAsia="Times New Roman"/>
        </w:rPr>
        <w:t xml:space="preserve"> of appeal, </w:t>
      </w:r>
      <w:r w:rsidRPr="007C29D0">
        <w:rPr>
          <w:rFonts w:eastAsia="Times New Roman"/>
        </w:rPr>
        <w:t xml:space="preserve">there are no specific statutory or </w:t>
      </w:r>
      <w:r w:rsidRPr="00243119">
        <w:rPr>
          <w:rFonts w:eastAsia="Times New Roman"/>
        </w:rPr>
        <w:t xml:space="preserve">policy provisions on the child’s right to information with respect to the consequences of participating in summary application proceedings. There are no specific </w:t>
      </w:r>
      <w:r w:rsidRPr="0057163A">
        <w:t>statutory or policy provisions to ensure that information is effectively delivered to a child, or to provide information in a child-friendly manner in a language they understand. No specific codes of conduct or policy guidelines for professionals regarding the provision of information to children have been identified.</w:t>
      </w:r>
      <w:r w:rsidRPr="0057163A">
        <w:rPr>
          <w:rFonts w:eastAsia="Times New Roman"/>
        </w:rPr>
        <w:t xml:space="preserve"> </w:t>
      </w:r>
      <w:r w:rsidRPr="00A32EE5">
        <w:t xml:space="preserve">No specific statutory or </w:t>
      </w:r>
      <w:r w:rsidRPr="00E806AD">
        <w:t xml:space="preserve">policy provisions have been identified to ensure that parents, guardians, or guardians ad litem, other </w:t>
      </w:r>
      <w:r w:rsidRPr="00481704">
        <w:t>legal representatives (e.g. adult relative) and lawyers are informed about all aspects of summary application proceedings.</w:t>
      </w:r>
    </w:p>
    <w:p w:rsidR="00301A19" w:rsidRPr="00D876C5" w:rsidRDefault="00301A19" w:rsidP="0008778B">
      <w:pPr>
        <w:widowControl w:val="0"/>
        <w:spacing w:before="0" w:after="0" w:line="240" w:lineRule="auto"/>
        <w:ind w:left="851"/>
        <w:jc w:val="both"/>
        <w:rPr>
          <w:rFonts w:eastAsia="Times New Roman"/>
        </w:rPr>
      </w:pPr>
    </w:p>
    <w:p w:rsidR="00301A19" w:rsidRPr="00414603" w:rsidRDefault="00301A19" w:rsidP="0008778B">
      <w:pPr>
        <w:widowControl w:val="0"/>
        <w:spacing w:before="0" w:after="0" w:line="240" w:lineRule="auto"/>
        <w:ind w:left="851"/>
        <w:jc w:val="both"/>
        <w:rPr>
          <w:rFonts w:eastAsia="Times New Roman"/>
        </w:rPr>
      </w:pPr>
      <w:r w:rsidRPr="00D876C5">
        <w:rPr>
          <w:rFonts w:eastAsia="Times New Roman"/>
        </w:rPr>
        <w:t xml:space="preserve">A child </w:t>
      </w:r>
      <w:r w:rsidRPr="003A50C6">
        <w:rPr>
          <w:rFonts w:eastAsia="Times New Roman"/>
        </w:rPr>
        <w:t>does not have</w:t>
      </w:r>
      <w:r w:rsidRPr="00492E2B">
        <w:rPr>
          <w:rFonts w:eastAsia="Times New Roman"/>
        </w:rPr>
        <w:t xml:space="preserve"> the right to particip</w:t>
      </w:r>
      <w:r w:rsidRPr="00447FEE">
        <w:rPr>
          <w:rFonts w:eastAsia="Times New Roman"/>
        </w:rPr>
        <w:t>ate as a plaintiff or defend</w:t>
      </w:r>
      <w:r w:rsidRPr="00414603">
        <w:rPr>
          <w:rFonts w:eastAsia="Times New Roman"/>
        </w:rPr>
        <w:t xml:space="preserve">ant in appeals to the </w:t>
      </w:r>
      <w:r w:rsidRPr="00414603">
        <w:rPr>
          <w:rFonts w:eastAsia="Times New Roman"/>
        </w:rPr>
        <w:lastRenderedPageBreak/>
        <w:t>ASNTS as only</w:t>
      </w:r>
      <w:r w:rsidRPr="00414603">
        <w:rPr>
          <w:rFonts w:eastAsia="Times New Roman"/>
          <w:lang w:val="en-US"/>
        </w:rPr>
        <w:t xml:space="preserve"> parents and young people </w:t>
      </w:r>
      <w:r w:rsidRPr="00414603">
        <w:rPr>
          <w:rFonts w:eastAsia="Times New Roman"/>
        </w:rPr>
        <w:t>(i.e. age 16 years, and over)</w:t>
      </w:r>
      <w:r w:rsidRPr="00414603">
        <w:rPr>
          <w:rFonts w:eastAsia="Times New Roman"/>
          <w:lang w:val="en-US"/>
        </w:rPr>
        <w:t xml:space="preserve"> may appeal against decisions of education authorities in areas that fall within the remit of the ASNTS. A child (up to 16 years of age) would therefore only be involved as the subject of proceedings.</w:t>
      </w:r>
    </w:p>
    <w:p w:rsidR="00301A19" w:rsidRPr="00414603" w:rsidRDefault="00301A19" w:rsidP="00301A19">
      <w:pPr>
        <w:widowControl w:val="0"/>
        <w:spacing w:before="0" w:after="0" w:line="240" w:lineRule="auto"/>
        <w:jc w:val="both"/>
        <w:rPr>
          <w:rFonts w:eastAsia="Times New Roman"/>
        </w:rPr>
      </w:pPr>
    </w:p>
    <w:p w:rsidR="00301A19" w:rsidRPr="00A4115A" w:rsidRDefault="00301A19" w:rsidP="00A4115A">
      <w:pPr>
        <w:widowControl w:val="0"/>
        <w:spacing w:before="0" w:after="0" w:line="240" w:lineRule="auto"/>
        <w:ind w:left="851"/>
        <w:jc w:val="both"/>
      </w:pPr>
      <w:r w:rsidRPr="00414603">
        <w:rPr>
          <w:rFonts w:eastAsia="Times New Roman"/>
        </w:rPr>
        <w:t>Notice of hearing, relevant paperwork and a copy of the decision of the tribunal will be sent to the parties to the appeal</w:t>
      </w:r>
      <w:r w:rsidRPr="00414603">
        <w:rPr>
          <w:rStyle w:val="FootnoteReference"/>
          <w:rFonts w:eastAsia="Times New Roman"/>
        </w:rPr>
        <w:footnoteReference w:id="172"/>
      </w:r>
      <w:r w:rsidRPr="00414603">
        <w:rPr>
          <w:rFonts w:eastAsia="Times New Roman"/>
        </w:rPr>
        <w:t xml:space="preserve">. However, there are no specific statutory or policy provisions on the child’s right to information with respect to the consequences of participating in proceedings before the ASNTS. There are no specific </w:t>
      </w:r>
      <w:r w:rsidRPr="00414603">
        <w:t>statutory or policy provisions to ensure that information is effectively delivered to a child, or to provide information in a child-friendly manner in a language they understand. No specific codes of conduct or policy guidelines for professionals regarding the provision of information to children have been identified.</w:t>
      </w:r>
    </w:p>
    <w:p w:rsidR="00301A19" w:rsidRPr="00414603" w:rsidRDefault="00301A19" w:rsidP="0008778B">
      <w:pPr>
        <w:pStyle w:val="Heading4NoNumb"/>
        <w:ind w:left="851"/>
      </w:pPr>
      <w:r w:rsidRPr="00414603">
        <w:t>The child as a witness</w:t>
      </w:r>
    </w:p>
    <w:p w:rsidR="00301A19" w:rsidRPr="00414603" w:rsidRDefault="00301A19" w:rsidP="0008778B">
      <w:pPr>
        <w:widowControl w:val="0"/>
        <w:spacing w:before="0" w:after="0" w:line="240" w:lineRule="auto"/>
        <w:ind w:left="851"/>
        <w:jc w:val="both"/>
        <w:rPr>
          <w:lang w:eastAsia="x-none"/>
        </w:rPr>
      </w:pPr>
    </w:p>
    <w:p w:rsidR="00301A19" w:rsidRPr="00A4115A" w:rsidRDefault="00301A19" w:rsidP="00A4115A">
      <w:pPr>
        <w:widowControl w:val="0"/>
        <w:spacing w:before="0" w:after="0" w:line="240" w:lineRule="auto"/>
        <w:ind w:left="851"/>
        <w:jc w:val="both"/>
        <w:rPr>
          <w:rFonts w:eastAsia="Times New Roman"/>
        </w:rPr>
      </w:pPr>
      <w:r w:rsidRPr="00414603">
        <w:rPr>
          <w:rFonts w:eastAsia="Times New Roman"/>
        </w:rPr>
        <w:t>In appeals to the Sheriff Court from a decision of the Education Appeal Committee, all children aged 16 and younger are considered vulnerable witnesses</w:t>
      </w:r>
      <w:r w:rsidRPr="00414603">
        <w:rPr>
          <w:rFonts w:eastAsia="Times New Roman"/>
          <w:vertAlign w:val="superscript"/>
        </w:rPr>
        <w:footnoteReference w:id="173"/>
      </w:r>
      <w:r w:rsidRPr="00414603">
        <w:rPr>
          <w:rFonts w:eastAsia="Times New Roman"/>
        </w:rPr>
        <w:t xml:space="preserve"> and are entitled to special protective measures under the </w:t>
      </w:r>
      <w:hyperlink r:id="rId103" w:history="1">
        <w:r w:rsidRPr="00414603">
          <w:rPr>
            <w:rFonts w:eastAsia="Times New Roman"/>
            <w:color w:val="0000FF"/>
            <w:u w:val="single"/>
          </w:rPr>
          <w:t>Vulnerable Witnesses (Scotland) Act 2004</w:t>
        </w:r>
      </w:hyperlink>
      <w:r w:rsidRPr="00414603">
        <w:rPr>
          <w:rFonts w:eastAsia="Times New Roman"/>
        </w:rPr>
        <w:t xml:space="preserve">. </w:t>
      </w:r>
      <w:r w:rsidRPr="00414603">
        <w:rPr>
          <w:bCs/>
          <w:lang w:val="x-none" w:eastAsia="x-none"/>
        </w:rPr>
        <w:t xml:space="preserve">No specific provisions were identified in relation to </w:t>
      </w:r>
      <w:r w:rsidRPr="00414603">
        <w:rPr>
          <w:bCs/>
          <w:lang w:eastAsia="x-none"/>
        </w:rPr>
        <w:t xml:space="preserve">the </w:t>
      </w:r>
      <w:r w:rsidRPr="00414603">
        <w:rPr>
          <w:bCs/>
          <w:lang w:val="x-none" w:eastAsia="x-none"/>
        </w:rPr>
        <w:t xml:space="preserve">provision of information </w:t>
      </w:r>
      <w:r w:rsidRPr="00414603">
        <w:rPr>
          <w:bCs/>
          <w:lang w:eastAsia="x-none"/>
        </w:rPr>
        <w:t>to</w:t>
      </w:r>
      <w:r w:rsidRPr="00414603">
        <w:rPr>
          <w:bCs/>
          <w:lang w:val="x-none" w:eastAsia="x-none"/>
        </w:rPr>
        <w:t xml:space="preserve"> witnesses who are children. </w:t>
      </w:r>
    </w:p>
    <w:p w:rsidR="00301A19" w:rsidRPr="00414603" w:rsidRDefault="00301A19" w:rsidP="0008778B">
      <w:pPr>
        <w:pStyle w:val="Heading4NoNumb"/>
        <w:ind w:left="851"/>
      </w:pPr>
      <w:r w:rsidRPr="00414603">
        <w:t>The child as a subject of proceedings</w:t>
      </w:r>
    </w:p>
    <w:p w:rsidR="00301A19" w:rsidRPr="00414603" w:rsidRDefault="00301A19" w:rsidP="0008778B">
      <w:pPr>
        <w:widowControl w:val="0"/>
        <w:spacing w:before="0" w:after="0" w:line="240" w:lineRule="auto"/>
        <w:ind w:left="851"/>
        <w:jc w:val="both"/>
        <w:rPr>
          <w:rFonts w:eastAsia="Times New Roman"/>
        </w:rPr>
      </w:pPr>
    </w:p>
    <w:p w:rsidR="00301A19" w:rsidRPr="00414603" w:rsidRDefault="00301A19" w:rsidP="0008778B">
      <w:pPr>
        <w:pStyle w:val="CommentText"/>
        <w:spacing w:before="0" w:after="0"/>
        <w:ind w:left="851"/>
        <w:jc w:val="both"/>
        <w:rPr>
          <w:rFonts w:eastAsia="Times New Roman"/>
        </w:rPr>
      </w:pPr>
      <w:r w:rsidRPr="00414603">
        <w:t xml:space="preserve">With regard to appeals to the Sheriff Court against a decision of the education appeal committee, no child under the age of 16 can appeal a decision of the Education Appeal Committee. There are no specific rules of the child as a subject of proceedings. </w:t>
      </w:r>
      <w:r w:rsidRPr="00414603">
        <w:rPr>
          <w:rFonts w:eastAsia="Times New Roman"/>
        </w:rPr>
        <w:t xml:space="preserve">As stated above in </w:t>
      </w:r>
      <w:hyperlink w:anchor="_The_child_as" w:history="1">
        <w:r w:rsidRPr="00414603">
          <w:rPr>
            <w:rStyle w:val="Hyperlink"/>
            <w:rFonts w:eastAsia="Times New Roman" w:cs="Arial"/>
          </w:rPr>
          <w:t>Section 2.1,</w:t>
        </w:r>
      </w:hyperlink>
      <w:r w:rsidRPr="00414603">
        <w:rPr>
          <w:rFonts w:eastAsia="Times New Roman"/>
        </w:rPr>
        <w:t xml:space="preserve"> a child also does not have a right of appeal to the ASNTS as only</w:t>
      </w:r>
      <w:r w:rsidRPr="00414603">
        <w:rPr>
          <w:rFonts w:eastAsia="Times New Roman"/>
          <w:lang w:val="en-US"/>
        </w:rPr>
        <w:t xml:space="preserve"> parents and young people </w:t>
      </w:r>
      <w:r w:rsidRPr="00414603">
        <w:rPr>
          <w:rFonts w:eastAsia="Times New Roman"/>
        </w:rPr>
        <w:t>(i.e. age 16 years, and over)</w:t>
      </w:r>
      <w:r w:rsidRPr="00414603">
        <w:rPr>
          <w:rFonts w:eastAsia="Times New Roman"/>
          <w:lang w:val="en-US"/>
        </w:rPr>
        <w:t xml:space="preserve"> may appeal against decisions of education authorities in areas that fall within the remit of the ASNTS. A child would therefore only be involved as the subject of proceedings.</w:t>
      </w:r>
    </w:p>
    <w:p w:rsidR="00301A19" w:rsidRPr="00414603" w:rsidRDefault="00301A19" w:rsidP="0008778B">
      <w:pPr>
        <w:widowControl w:val="0"/>
        <w:spacing w:before="0" w:after="0" w:line="240" w:lineRule="auto"/>
        <w:ind w:left="851"/>
        <w:jc w:val="both"/>
        <w:rPr>
          <w:rFonts w:eastAsia="Times New Roman"/>
        </w:rPr>
      </w:pPr>
    </w:p>
    <w:p w:rsidR="00301A19" w:rsidRPr="00414603" w:rsidRDefault="00301A19" w:rsidP="00A4115A">
      <w:pPr>
        <w:spacing w:before="0" w:after="0"/>
        <w:ind w:left="851"/>
        <w:jc w:val="both"/>
        <w:rPr>
          <w:rFonts w:eastAsia="Times New Roman"/>
        </w:rPr>
      </w:pPr>
      <w:r w:rsidRPr="00414603">
        <w:rPr>
          <w:rFonts w:eastAsia="Times New Roman"/>
        </w:rPr>
        <w:t>The ASNTS is under no obligation to provide notice of hearing, paperwork or a copy of the decision to the child. Such information will be sent to the parties to the appeal</w:t>
      </w:r>
      <w:r w:rsidRPr="00414603">
        <w:rPr>
          <w:rStyle w:val="FootnoteReference"/>
          <w:rFonts w:eastAsia="Times New Roman"/>
        </w:rPr>
        <w:footnoteReference w:id="174"/>
      </w:r>
      <w:r w:rsidRPr="00414603">
        <w:rPr>
          <w:rFonts w:eastAsia="Times New Roman"/>
        </w:rPr>
        <w:t>, who can then report back as they wish to the child</w:t>
      </w:r>
      <w:r w:rsidRPr="00414603">
        <w:rPr>
          <w:rStyle w:val="FootnoteReference"/>
          <w:rFonts w:eastAsia="Times New Roman"/>
        </w:rPr>
        <w:footnoteReference w:id="175"/>
      </w:r>
      <w:r w:rsidRPr="00414603">
        <w:rPr>
          <w:rFonts w:eastAsia="Times New Roman"/>
        </w:rPr>
        <w:t>. Therefore there are no specific statutory or policy provisions to ensure that information is effectively delivered to a child, or to provide information in a child-friendly manner in a language they understand. No specific codes of conduct or policy guidelines for professionals regarding the provision of information to children have been identified.</w:t>
      </w:r>
    </w:p>
    <w:p w:rsidR="00301A19" w:rsidRPr="00A4115A" w:rsidRDefault="00301A19" w:rsidP="00A4115A">
      <w:pPr>
        <w:pStyle w:val="Heading3"/>
        <w:rPr>
          <w:rFonts w:eastAsia="Times New Roman"/>
        </w:rPr>
      </w:pPr>
      <w:bookmarkStart w:id="78" w:name="_Toc409691700"/>
      <w:r w:rsidRPr="00414603">
        <w:rPr>
          <w:rFonts w:eastAsia="Times New Roman"/>
        </w:rPr>
        <w:t>Procedural rules applicable to children involved in mental health proceedings</w:t>
      </w:r>
      <w:bookmarkEnd w:id="78"/>
    </w:p>
    <w:p w:rsidR="00301A19" w:rsidRPr="00414603" w:rsidRDefault="00301A19" w:rsidP="0008778B">
      <w:pPr>
        <w:pStyle w:val="Heading4NoNumb"/>
        <w:ind w:left="851"/>
      </w:pPr>
      <w:r w:rsidRPr="00414603">
        <w:t>The child as a plaintiff/defendant/subject of proceedings</w:t>
      </w:r>
    </w:p>
    <w:p w:rsidR="00301A19" w:rsidRPr="00414603" w:rsidRDefault="00301A19" w:rsidP="0008778B">
      <w:pPr>
        <w:widowControl w:val="0"/>
        <w:spacing w:before="0" w:after="0" w:line="240" w:lineRule="auto"/>
        <w:ind w:left="851"/>
        <w:jc w:val="both"/>
        <w:rPr>
          <w:rFonts w:eastAsia="Times New Roman"/>
        </w:rPr>
      </w:pPr>
    </w:p>
    <w:p w:rsidR="00301A19" w:rsidRPr="00414603" w:rsidRDefault="00301A19" w:rsidP="0008778B">
      <w:pPr>
        <w:widowControl w:val="0"/>
        <w:spacing w:before="0" w:after="0" w:line="240" w:lineRule="auto"/>
        <w:ind w:left="851"/>
        <w:jc w:val="both"/>
        <w:rPr>
          <w:rFonts w:eastAsia="Times New Roman"/>
        </w:rPr>
      </w:pPr>
      <w:r w:rsidRPr="00414603">
        <w:rPr>
          <w:rFonts w:eastAsia="Times New Roman"/>
        </w:rPr>
        <w:t>Notice of applications to the MHTS are to be sent to the patient (who may be a child), the patient’s named representative, any guardian of the patient, the mental health officer, the patient’s primary carer, any curator ad litem (appointed in respect of the patient by the tribunal to independently represent the best interests of the patient) and any other person appearing at the tribunal to have an interest in the application. Such persons are to be afforded the opportunity of making representations (orally or in writing) and of leading, or producing, evidence. Notice of appeals to the tribunal is given to the patient, the patient’s named person and the respondent in the appeal. Following a decision of the tribunal, notice of the decision and information explaining any right of appeal against the tribunal’s decision, including any time limited which may apply, are to be sent to the parties and such other relevant person as the tribunal may direct, as soon as reasonably practicable</w:t>
      </w:r>
      <w:r w:rsidRPr="00414603">
        <w:rPr>
          <w:rStyle w:val="FootnoteReference"/>
          <w:rFonts w:eastAsia="Times New Roman"/>
        </w:rPr>
        <w:footnoteReference w:id="176"/>
      </w:r>
      <w:r w:rsidRPr="00414603">
        <w:rPr>
          <w:rFonts w:eastAsia="Times New Roman"/>
        </w:rPr>
        <w:t>.</w:t>
      </w:r>
    </w:p>
    <w:p w:rsidR="00301A19" w:rsidRPr="00414603" w:rsidRDefault="00301A19" w:rsidP="00301A19">
      <w:pPr>
        <w:widowControl w:val="0"/>
        <w:spacing w:before="0" w:after="0" w:line="240" w:lineRule="auto"/>
        <w:jc w:val="both"/>
        <w:rPr>
          <w:rFonts w:eastAsia="Times New Roman"/>
        </w:rPr>
      </w:pPr>
    </w:p>
    <w:p w:rsidR="00301A19" w:rsidRPr="00414603" w:rsidRDefault="00301A19" w:rsidP="0008778B">
      <w:pPr>
        <w:widowControl w:val="0"/>
        <w:spacing w:before="0" w:after="0" w:line="240" w:lineRule="auto"/>
        <w:ind w:left="851"/>
        <w:jc w:val="both"/>
        <w:rPr>
          <w:rFonts w:eastAsia="Times New Roman"/>
        </w:rPr>
      </w:pPr>
      <w:r w:rsidRPr="00414603">
        <w:rPr>
          <w:rFonts w:eastAsia="Times New Roman"/>
        </w:rPr>
        <w:lastRenderedPageBreak/>
        <w:t xml:space="preserve">Under the </w:t>
      </w:r>
      <w:hyperlink r:id="rId104" w:history="1">
        <w:r w:rsidRPr="00414603">
          <w:rPr>
            <w:rStyle w:val="Hyperlink"/>
            <w:rFonts w:cs="Arial"/>
          </w:rPr>
          <w:t>Mental Health (Care and Treatment) (Scotland) Act 2003</w:t>
        </w:r>
      </w:hyperlink>
      <w:r w:rsidRPr="00414603">
        <w:rPr>
          <w:rFonts w:eastAsia="Times New Roman"/>
        </w:rPr>
        <w:t>, managers of a hospital are to take all reasonable steps to ensure that the patient, including a child, understands the relevant matters (which include the provisions under which they are being detained and any right to make an application, or appeal to the tribunal, amongst other matters), is supplied with material appropriate to the patient’s needs (and in a form that is appropriate to those needs and permanent) from which the patient may refresh their understanding of those matters, and is informed of the availability of independent advocacy services</w:t>
      </w:r>
      <w:r w:rsidRPr="00414603">
        <w:rPr>
          <w:rStyle w:val="FootnoteReference"/>
          <w:rFonts w:eastAsia="Times New Roman"/>
        </w:rPr>
        <w:footnoteReference w:id="177"/>
      </w:r>
      <w:r w:rsidRPr="00414603">
        <w:rPr>
          <w:rFonts w:eastAsia="Times New Roman"/>
        </w:rPr>
        <w:t>. Following a decision of the tribunal, notice of the decision and information explaining any right of appeal against the tribunal’s decision, including any time limited which may apply, are to be sent to the parties and such other relevant person as the tribunal may direct, as soon as reasonably practicable</w:t>
      </w:r>
      <w:r w:rsidRPr="00414603">
        <w:rPr>
          <w:rFonts w:eastAsia="Times New Roman"/>
          <w:vertAlign w:val="superscript"/>
        </w:rPr>
        <w:footnoteReference w:id="178"/>
      </w:r>
      <w:r w:rsidRPr="00414603">
        <w:rPr>
          <w:rFonts w:eastAsia="Times New Roman"/>
        </w:rPr>
        <w:t>.</w:t>
      </w:r>
    </w:p>
    <w:p w:rsidR="00301A19" w:rsidRPr="00414603" w:rsidRDefault="00301A19" w:rsidP="0008778B">
      <w:pPr>
        <w:widowControl w:val="0"/>
        <w:spacing w:before="0" w:after="0" w:line="240" w:lineRule="auto"/>
        <w:ind w:left="851"/>
        <w:jc w:val="both"/>
        <w:rPr>
          <w:rFonts w:eastAsia="Times New Roman"/>
        </w:rPr>
      </w:pPr>
    </w:p>
    <w:p w:rsidR="00301A19" w:rsidRPr="00A4115A" w:rsidRDefault="00301A19" w:rsidP="00A4115A">
      <w:pPr>
        <w:widowControl w:val="0"/>
        <w:spacing w:before="0" w:after="0" w:line="240" w:lineRule="auto"/>
        <w:ind w:left="851"/>
        <w:jc w:val="both"/>
        <w:rPr>
          <w:rFonts w:eastAsia="Times New Roman"/>
        </w:rPr>
      </w:pPr>
      <w:r w:rsidRPr="00414603">
        <w:rPr>
          <w:rFonts w:eastAsia="Times New Roman"/>
        </w:rPr>
        <w:t xml:space="preserve">While there is a general right therefore to receive information which is to be provided in a form appropriate to the needs of the patient, there are no specific </w:t>
      </w:r>
      <w:r w:rsidRPr="00414603">
        <w:t>statutory or policy provisions to ensure that information is effectively delivered to a child, or to provide information in a child-friendly manner in a language children understand. No specific codes of conduct or policy guidelines for professionals regarding the provision of information to children have been identified.</w:t>
      </w:r>
      <w:r w:rsidRPr="00414603">
        <w:rPr>
          <w:rFonts w:eastAsia="Times New Roman"/>
        </w:rPr>
        <w:t xml:space="preserve"> There are also no specific statutory or policy provisions on the child’s right to information with respect to the consequences of participating in the tribunal proceedings.</w:t>
      </w:r>
    </w:p>
    <w:p w:rsidR="00301A19" w:rsidRPr="00414603" w:rsidRDefault="00301A19" w:rsidP="0008778B">
      <w:pPr>
        <w:pStyle w:val="Heading4NoNumb"/>
        <w:ind w:left="851"/>
      </w:pPr>
      <w:r w:rsidRPr="00414603">
        <w:t>The child as a witness</w:t>
      </w:r>
    </w:p>
    <w:p w:rsidR="00301A19" w:rsidRPr="00414603" w:rsidRDefault="00301A19" w:rsidP="0008778B">
      <w:pPr>
        <w:widowControl w:val="0"/>
        <w:spacing w:before="0" w:after="0" w:line="240" w:lineRule="auto"/>
        <w:ind w:left="851"/>
        <w:jc w:val="both"/>
        <w:rPr>
          <w:lang w:eastAsia="x-none"/>
        </w:rPr>
      </w:pPr>
    </w:p>
    <w:p w:rsidR="00301A19" w:rsidRPr="00A4115A" w:rsidRDefault="00301A19" w:rsidP="00A4115A">
      <w:pPr>
        <w:widowControl w:val="0"/>
        <w:spacing w:before="0" w:after="0" w:line="240" w:lineRule="auto"/>
        <w:ind w:left="851"/>
        <w:jc w:val="both"/>
        <w:rPr>
          <w:bCs/>
          <w:lang w:val="sl-SI" w:eastAsia="x-none"/>
        </w:rPr>
      </w:pPr>
      <w:r w:rsidRPr="00414603">
        <w:rPr>
          <w:bCs/>
          <w:lang w:val="x-none" w:eastAsia="x-none"/>
        </w:rPr>
        <w:t xml:space="preserve">No specific provisions were identified in relation to </w:t>
      </w:r>
      <w:r w:rsidRPr="00414603">
        <w:rPr>
          <w:bCs/>
          <w:lang w:eastAsia="x-none"/>
        </w:rPr>
        <w:t xml:space="preserve">the </w:t>
      </w:r>
      <w:r w:rsidRPr="00414603">
        <w:rPr>
          <w:bCs/>
          <w:lang w:val="x-none" w:eastAsia="x-none"/>
        </w:rPr>
        <w:t xml:space="preserve">provision of information </w:t>
      </w:r>
      <w:r w:rsidRPr="00414603">
        <w:rPr>
          <w:bCs/>
          <w:lang w:eastAsia="x-none"/>
        </w:rPr>
        <w:t>to</w:t>
      </w:r>
      <w:r w:rsidRPr="00414603">
        <w:rPr>
          <w:bCs/>
          <w:lang w:val="x-none" w:eastAsia="x-none"/>
        </w:rPr>
        <w:t xml:space="preserve"> witnesses who are children. </w:t>
      </w:r>
    </w:p>
    <w:p w:rsidR="00301A19" w:rsidRPr="00A4115A" w:rsidRDefault="00301A19" w:rsidP="00A4115A">
      <w:pPr>
        <w:pStyle w:val="Heading3"/>
        <w:rPr>
          <w:rFonts w:eastAsia="Times New Roman"/>
        </w:rPr>
      </w:pPr>
      <w:bookmarkStart w:id="79" w:name="_Toc409691701"/>
      <w:r w:rsidRPr="006C24EA">
        <w:rPr>
          <w:rFonts w:eastAsia="Times New Roman"/>
        </w:rPr>
        <w:t>Procedural rules applicable to children involved in proceedings for placement into care</w:t>
      </w:r>
      <w:bookmarkEnd w:id="79"/>
    </w:p>
    <w:p w:rsidR="00301A19" w:rsidRPr="00414603" w:rsidRDefault="00301A19" w:rsidP="0008778B">
      <w:pPr>
        <w:pStyle w:val="Heading4NoNumb"/>
        <w:ind w:left="851"/>
      </w:pPr>
      <w:r w:rsidRPr="00414603">
        <w:t>The child as a plaintiff/defendant</w:t>
      </w:r>
    </w:p>
    <w:p w:rsidR="00301A19" w:rsidRPr="00414603" w:rsidRDefault="00301A19" w:rsidP="0008778B">
      <w:pPr>
        <w:widowControl w:val="0"/>
        <w:spacing w:before="0" w:after="0" w:line="240" w:lineRule="auto"/>
        <w:ind w:left="851"/>
        <w:jc w:val="both"/>
        <w:rPr>
          <w:bCs/>
        </w:rPr>
      </w:pPr>
    </w:p>
    <w:p w:rsidR="00301A19" w:rsidRPr="00414603" w:rsidRDefault="00301A19" w:rsidP="00A4115A">
      <w:pPr>
        <w:widowControl w:val="0"/>
        <w:spacing w:before="0" w:after="0" w:line="240" w:lineRule="auto"/>
        <w:ind w:left="851"/>
        <w:jc w:val="both"/>
        <w:rPr>
          <w:bCs/>
        </w:rPr>
      </w:pPr>
      <w:r w:rsidRPr="00414603">
        <w:rPr>
          <w:rFonts w:eastAsia="Times New Roman"/>
        </w:rPr>
        <w:t>There are no specific rules regarding the child as a plaintiff or defendant in proceedings before a children’s hearing as in these proceedings children are involved usually as the subject of proceedings.</w:t>
      </w:r>
    </w:p>
    <w:p w:rsidR="00301A19" w:rsidRPr="00414603" w:rsidRDefault="00301A19" w:rsidP="0008778B">
      <w:pPr>
        <w:pStyle w:val="Heading4NoNumb"/>
        <w:ind w:left="851"/>
      </w:pPr>
      <w:r w:rsidRPr="00414603">
        <w:t>The child as a witness</w:t>
      </w:r>
    </w:p>
    <w:p w:rsidR="00301A19" w:rsidRPr="00414603" w:rsidRDefault="00301A19" w:rsidP="0008778B">
      <w:pPr>
        <w:widowControl w:val="0"/>
        <w:spacing w:before="0" w:after="0" w:line="240" w:lineRule="auto"/>
        <w:ind w:left="851"/>
        <w:jc w:val="both"/>
        <w:rPr>
          <w:rFonts w:eastAsia="Times New Roman"/>
        </w:rPr>
      </w:pPr>
    </w:p>
    <w:p w:rsidR="00301A19" w:rsidRPr="00A4115A" w:rsidRDefault="00301A19" w:rsidP="00A4115A">
      <w:pPr>
        <w:widowControl w:val="0"/>
        <w:spacing w:before="0" w:after="0" w:line="240" w:lineRule="auto"/>
        <w:ind w:left="851"/>
        <w:jc w:val="both"/>
        <w:rPr>
          <w:rFonts w:eastAsia="Times New Roman"/>
        </w:rPr>
      </w:pPr>
      <w:r w:rsidRPr="00414603">
        <w:rPr>
          <w:rFonts w:eastAsia="Times New Roman"/>
        </w:rPr>
        <w:t>A child can participate as a witness in a children’s hearing. Children aged 16 and younger are considered as vulnerable witnesses</w:t>
      </w:r>
      <w:r w:rsidRPr="00414603">
        <w:rPr>
          <w:rFonts w:eastAsia="Times New Roman"/>
          <w:vertAlign w:val="superscript"/>
        </w:rPr>
        <w:footnoteReference w:id="179"/>
      </w:r>
      <w:r w:rsidRPr="00414603">
        <w:rPr>
          <w:rFonts w:eastAsia="Times New Roman"/>
        </w:rPr>
        <w:t xml:space="preserve"> and are entitled to special protective measures under the </w:t>
      </w:r>
      <w:hyperlink r:id="rId105" w:history="1">
        <w:r w:rsidRPr="00414603">
          <w:rPr>
            <w:rStyle w:val="Hyperlink"/>
            <w:rFonts w:eastAsia="Times New Roman" w:cs="Arial"/>
          </w:rPr>
          <w:t>Vulnerable Witnesses (Scotland) Act 2004</w:t>
        </w:r>
      </w:hyperlink>
      <w:r w:rsidRPr="00414603">
        <w:rPr>
          <w:rFonts w:eastAsia="Times New Roman"/>
        </w:rPr>
        <w:t xml:space="preserve">, which include the use of a live television link and use of a screen amongst other measures. </w:t>
      </w:r>
      <w:r w:rsidRPr="00414603">
        <w:rPr>
          <w:bCs/>
        </w:rPr>
        <w:t>As a witness is generally not a party to an action</w:t>
      </w:r>
      <w:r w:rsidRPr="00414603">
        <w:rPr>
          <w:rFonts w:eastAsia="Times New Roman"/>
        </w:rPr>
        <w:t xml:space="preserve">, there is no requirement for the child to be informed of the court’s decision, or to be provided with information on the right to appeal the decision as the witness will not have rights of appeal. There is therefore also no specific </w:t>
      </w:r>
      <w:r w:rsidRPr="00414603">
        <w:t>statutory or policy provisions to ensure that information is effectively delivered to a child, or to provide information in a child-friendly manner in a language children understand. No specific codes of conduct or policy guidelines for professionals regarding the provision of information to children have been identified.</w:t>
      </w:r>
      <w:r w:rsidRPr="00414603">
        <w:rPr>
          <w:rFonts w:eastAsia="Times New Roman"/>
        </w:rPr>
        <w:t xml:space="preserve"> There are no specific statutory or policy provisions on the child’s right to information with respect to the consequences of participating in the tribunal proceedings.</w:t>
      </w:r>
    </w:p>
    <w:p w:rsidR="00301A19" w:rsidRPr="00414603" w:rsidRDefault="00301A19" w:rsidP="0008778B">
      <w:pPr>
        <w:pStyle w:val="Heading4NoNumb"/>
        <w:ind w:left="851"/>
      </w:pPr>
      <w:r w:rsidRPr="00414603">
        <w:t>The child as a subject of proceedings</w:t>
      </w:r>
    </w:p>
    <w:p w:rsidR="00301A19" w:rsidRPr="00414603" w:rsidRDefault="00301A19" w:rsidP="0008778B">
      <w:pPr>
        <w:widowControl w:val="0"/>
        <w:spacing w:before="0" w:after="0" w:line="240" w:lineRule="auto"/>
        <w:ind w:left="2291"/>
        <w:jc w:val="both"/>
        <w:rPr>
          <w:bCs/>
        </w:rPr>
      </w:pPr>
    </w:p>
    <w:p w:rsidR="00301A19" w:rsidRPr="00966308" w:rsidRDefault="00301A19" w:rsidP="0008778B">
      <w:pPr>
        <w:spacing w:before="0" w:after="0"/>
        <w:ind w:left="851"/>
        <w:jc w:val="both"/>
        <w:rPr>
          <w:rFonts w:eastAsia="Times New Roman"/>
        </w:rPr>
      </w:pPr>
      <w:r w:rsidRPr="00966308">
        <w:rPr>
          <w:rFonts w:eastAsia="Times New Roman"/>
        </w:rPr>
        <w:t xml:space="preserve">Under the </w:t>
      </w:r>
      <w:r w:rsidR="00966308" w:rsidRPr="00966308">
        <w:rPr>
          <w:rFonts w:eastAsia="Times New Roman"/>
        </w:rPr>
        <w:t>Children’s Hearings (Scotland) Act 2011 (Rules of Procedure in Children’s Hearings) Rules 2013</w:t>
      </w:r>
      <w:r w:rsidRPr="00966308">
        <w:rPr>
          <w:rStyle w:val="FootnoteReference"/>
          <w:rFonts w:eastAsia="Times New Roman"/>
        </w:rPr>
        <w:footnoteReference w:id="180"/>
      </w:r>
      <w:r w:rsidRPr="00966308">
        <w:rPr>
          <w:rFonts w:eastAsia="Times New Roman"/>
        </w:rPr>
        <w:t xml:space="preserve">, there are various requirements concerning the notification of children’s hearings and provision of documents. While various items of documentation are to be provided to the chairman and members of the children’s hearing, </w:t>
      </w:r>
      <w:r w:rsidR="00966308" w:rsidRPr="00966308">
        <w:rPr>
          <w:rFonts w:eastAsia="Times New Roman"/>
        </w:rPr>
        <w:t xml:space="preserve">previously </w:t>
      </w:r>
      <w:r w:rsidRPr="00966308">
        <w:rPr>
          <w:rFonts w:eastAsia="Times New Roman"/>
        </w:rPr>
        <w:t xml:space="preserve">only the </w:t>
      </w:r>
      <w:r w:rsidRPr="00966308">
        <w:rPr>
          <w:rFonts w:eastAsia="Times New Roman"/>
        </w:rPr>
        <w:lastRenderedPageBreak/>
        <w:t>statement of ground</w:t>
      </w:r>
      <w:r w:rsidR="00966308" w:rsidRPr="00966308">
        <w:rPr>
          <w:rFonts w:eastAsia="Times New Roman"/>
        </w:rPr>
        <w:t>s</w:t>
      </w:r>
      <w:r w:rsidRPr="00966308">
        <w:rPr>
          <w:rFonts w:eastAsia="Times New Roman"/>
        </w:rPr>
        <w:t xml:space="preserve"> for referral to the children’s hearing </w:t>
      </w:r>
      <w:r w:rsidR="00966308" w:rsidRPr="00966308">
        <w:rPr>
          <w:rFonts w:eastAsia="Times New Roman"/>
        </w:rPr>
        <w:t>was</w:t>
      </w:r>
      <w:r w:rsidRPr="00966308">
        <w:rPr>
          <w:rFonts w:eastAsia="Times New Roman"/>
        </w:rPr>
        <w:t xml:space="preserve"> provided to the child and any relevant person</w:t>
      </w:r>
      <w:r w:rsidRPr="00966308">
        <w:rPr>
          <w:rStyle w:val="FootnoteReference"/>
          <w:rFonts w:eastAsia="Times New Roman"/>
        </w:rPr>
        <w:footnoteReference w:id="181"/>
      </w:r>
      <w:r w:rsidRPr="00966308">
        <w:rPr>
          <w:rFonts w:eastAsia="Times New Roman"/>
        </w:rPr>
        <w:t xml:space="preserve">. </w:t>
      </w:r>
      <w:r w:rsidR="00966308" w:rsidRPr="00966308">
        <w:rPr>
          <w:rFonts w:eastAsia="Times New Roman"/>
        </w:rPr>
        <w:t>However, following the introduction of the Children’s Hearings (Scotland) Act 2011 (Rules of Procedure in Children’s Hearings) Rules 2013, the Reporter is now required to give the child, each relevant person and any appointed safeguarder, a copy of the compulsory supervision order to be reviewed, copies of all decisions and reasons for those decisions made at any previous pre-hearing panel or children’s hearing, a copy of any relevant reference or remit by a court to the children’s hearing, by a sheriff to the children’s hearing, any relevant requirement made by a sheriff on determination on appeal, a copy of any notice by the implementation authority to require review, any available reports or other information prepared by the safeguarder or provided by the local authority, a copy of the views of the child, and a copy of any other report or document which is material to the children’s hearing’s consideration</w:t>
      </w:r>
      <w:r w:rsidR="00966308" w:rsidRPr="00966308">
        <w:rPr>
          <w:rFonts w:eastAsia="Times New Roman"/>
          <w:vertAlign w:val="superscript"/>
        </w:rPr>
        <w:footnoteReference w:id="182"/>
      </w:r>
      <w:r w:rsidR="00966308" w:rsidRPr="00966308">
        <w:rPr>
          <w:rFonts w:eastAsia="Times New Roman"/>
        </w:rPr>
        <w:t xml:space="preserve">. </w:t>
      </w:r>
      <w:r w:rsidRPr="00966308">
        <w:rPr>
          <w:rFonts w:eastAsia="Times New Roman"/>
        </w:rPr>
        <w:t>During the hearing, the purpose of the hearing is to be explained to the child, any relevant person and any representative</w:t>
      </w:r>
      <w:r w:rsidRPr="00966308">
        <w:rPr>
          <w:rStyle w:val="FootnoteReference"/>
          <w:rFonts w:eastAsia="Times New Roman"/>
        </w:rPr>
        <w:footnoteReference w:id="183"/>
      </w:r>
      <w:r w:rsidRPr="00966308">
        <w:rPr>
          <w:rFonts w:eastAsia="Times New Roman"/>
        </w:rPr>
        <w:t xml:space="preserve">. </w:t>
      </w:r>
    </w:p>
    <w:p w:rsidR="00301A19" w:rsidRPr="00966308" w:rsidRDefault="00301A19" w:rsidP="0008778B">
      <w:pPr>
        <w:spacing w:before="0" w:after="0"/>
        <w:ind w:left="851"/>
        <w:jc w:val="both"/>
        <w:rPr>
          <w:rFonts w:eastAsia="Times New Roman"/>
        </w:rPr>
      </w:pPr>
      <w:r w:rsidRPr="00966308">
        <w:rPr>
          <w:rFonts w:eastAsia="Times New Roman"/>
        </w:rPr>
        <w:t>Provision is therefore made</w:t>
      </w:r>
      <w:r w:rsidRPr="00966308">
        <w:t xml:space="preserve"> to ensure that information is effectively delivered to a child, and to provide information in a child-friendly manner in a language they understand. The purpose of the children’s hearing is also to be explained to the child, therefore requiring</w:t>
      </w:r>
      <w:r w:rsidRPr="00966308">
        <w:rPr>
          <w:rFonts w:eastAsia="Times New Roman"/>
        </w:rPr>
        <w:t xml:space="preserve"> information to be provided to the child with respect to the consequences of participating in the proceedings.</w:t>
      </w:r>
    </w:p>
    <w:p w:rsidR="00301A19" w:rsidRPr="00966308" w:rsidRDefault="00301A19" w:rsidP="0008778B">
      <w:pPr>
        <w:spacing w:before="0" w:after="0"/>
        <w:ind w:left="851"/>
        <w:jc w:val="both"/>
        <w:rPr>
          <w:rFonts w:eastAsia="Times New Roman"/>
        </w:rPr>
      </w:pPr>
    </w:p>
    <w:p w:rsidR="00301A19" w:rsidRPr="00AB6289" w:rsidRDefault="00301A19" w:rsidP="0008778B">
      <w:pPr>
        <w:spacing w:before="0" w:after="0"/>
        <w:ind w:left="851"/>
        <w:jc w:val="both"/>
        <w:rPr>
          <w:rFonts w:eastAsia="Times New Roman"/>
        </w:rPr>
      </w:pPr>
      <w:r w:rsidRPr="00966308">
        <w:rPr>
          <w:rFonts w:eastAsia="Times New Roman"/>
        </w:rPr>
        <w:t>The child also receives notification in writing of the hearing by the Principal Reporter at least seven days before the hearing</w:t>
      </w:r>
      <w:r w:rsidRPr="00966308">
        <w:rPr>
          <w:rStyle w:val="FootnoteReference"/>
          <w:rFonts w:eastAsia="Times New Roman"/>
        </w:rPr>
        <w:footnoteReference w:id="184"/>
      </w:r>
      <w:r w:rsidRPr="00966308">
        <w:rPr>
          <w:rFonts w:eastAsia="Times New Roman"/>
        </w:rPr>
        <w:t xml:space="preserve">. The notification informs the child of his/her </w:t>
      </w:r>
      <w:r w:rsidR="00966308">
        <w:rPr>
          <w:rFonts w:eastAsia="Times New Roman"/>
        </w:rPr>
        <w:t>duty</w:t>
      </w:r>
      <w:r w:rsidRPr="00966308">
        <w:rPr>
          <w:rFonts w:eastAsia="Times New Roman"/>
        </w:rPr>
        <w:t xml:space="preserve"> to attend the hearing and of the date, time and place of the hearing. </w:t>
      </w:r>
      <w:r w:rsidR="00966308" w:rsidRPr="00AB6289">
        <w:rPr>
          <w:rFonts w:eastAsia="Times New Roman"/>
        </w:rPr>
        <w:t>The notification shall also provide information on the availability of legal advice and on the means by which the child may express views to the children’s hearing, as well as confirm the right of the child to request a pre-hearing panel or children’s hearing to determine certain preliminary issues, and the right of the child to give any report or other document for the consideration of the children’s hearing or pre-hearing</w:t>
      </w:r>
      <w:r w:rsidRPr="00AB6289">
        <w:rPr>
          <w:rStyle w:val="FootnoteReference"/>
          <w:rFonts w:eastAsia="Times New Roman"/>
        </w:rPr>
        <w:footnoteReference w:id="185"/>
      </w:r>
      <w:r w:rsidRPr="00AB6289">
        <w:rPr>
          <w:rFonts w:eastAsia="Times New Roman"/>
        </w:rPr>
        <w:t xml:space="preserve">. </w:t>
      </w:r>
    </w:p>
    <w:p w:rsidR="00301A19" w:rsidRPr="00A4115A" w:rsidRDefault="00301A19" w:rsidP="00A4115A">
      <w:pPr>
        <w:pStyle w:val="BodyText"/>
        <w:widowControl w:val="0"/>
        <w:spacing w:before="0" w:after="0" w:line="240" w:lineRule="auto"/>
        <w:jc w:val="both"/>
        <w:rPr>
          <w:rFonts w:eastAsia="Times New Roman"/>
          <w:szCs w:val="20"/>
        </w:rPr>
      </w:pPr>
      <w:r w:rsidRPr="00AB6289">
        <w:rPr>
          <w:rFonts w:eastAsia="Times New Roman"/>
          <w:szCs w:val="20"/>
        </w:rPr>
        <w:t>Following a decision being made disposing of the case, the chairman is also to inform the child, any relevant person, any safeguarder, and any representative of the decision of the hearing, the reasons for the decision, and the right of appeal to the Sheriff</w:t>
      </w:r>
      <w:r w:rsidRPr="00AB6289">
        <w:rPr>
          <w:rStyle w:val="FootnoteReference"/>
          <w:rFonts w:eastAsia="Times New Roman"/>
          <w:szCs w:val="20"/>
        </w:rPr>
        <w:footnoteReference w:id="186"/>
      </w:r>
      <w:r w:rsidRPr="00AB6289">
        <w:rPr>
          <w:rFonts w:eastAsia="Times New Roman"/>
          <w:szCs w:val="20"/>
        </w:rPr>
        <w:t xml:space="preserve">. This information must also be sent to the child, any relevant person, any safeguarder and the local authority </w:t>
      </w:r>
      <w:r w:rsidR="00AB6289" w:rsidRPr="00AB6289">
        <w:rPr>
          <w:rFonts w:eastAsia="Times New Roman"/>
          <w:szCs w:val="20"/>
        </w:rPr>
        <w:t>within five days of the children’s hearing</w:t>
      </w:r>
      <w:r w:rsidRPr="00AB6289">
        <w:rPr>
          <w:rStyle w:val="FootnoteReference"/>
          <w:rFonts w:eastAsia="Times New Roman"/>
          <w:szCs w:val="20"/>
        </w:rPr>
        <w:footnoteReference w:id="187"/>
      </w:r>
      <w:r w:rsidRPr="00AB6289">
        <w:rPr>
          <w:rFonts w:eastAsia="Times New Roman"/>
          <w:szCs w:val="20"/>
        </w:rPr>
        <w:t>. Where the children’s hearing have decided to issue or continue a warrant or order under certain provisions of the Act, the Principal Reporter is required to send to the child, any relevant person and any safeguarder appointed in the proceedings, a copy of the warrant, order, continuation or other document issued and notice of the right of the child to appeal the decision to the Sheriff, as soon as reasonably practicable</w:t>
      </w:r>
      <w:r w:rsidRPr="00AB6289">
        <w:rPr>
          <w:rStyle w:val="FootnoteReference"/>
          <w:rFonts w:eastAsia="Times New Roman"/>
          <w:szCs w:val="20"/>
        </w:rPr>
        <w:footnoteReference w:id="188"/>
      </w:r>
      <w:r w:rsidRPr="00AB6289">
        <w:rPr>
          <w:rFonts w:eastAsia="Times New Roman"/>
          <w:szCs w:val="20"/>
        </w:rPr>
        <w:t>.</w:t>
      </w:r>
    </w:p>
    <w:p w:rsidR="00301A19" w:rsidRPr="00A4115A" w:rsidRDefault="00301A19" w:rsidP="00A4115A">
      <w:pPr>
        <w:pStyle w:val="Heading2"/>
      </w:pPr>
      <w:bookmarkStart w:id="80" w:name="_Toc409691702"/>
      <w:bookmarkStart w:id="81" w:name="_Toc338234112"/>
      <w:bookmarkStart w:id="82" w:name="_Toc360175787"/>
      <w:r w:rsidRPr="008B4823">
        <w:t>Protection of the child’s private and family life</w:t>
      </w:r>
      <w:bookmarkEnd w:id="80"/>
      <w:r>
        <w:t xml:space="preserve"> </w:t>
      </w:r>
      <w:bookmarkStart w:id="83" w:name="_Toc346714785"/>
      <w:bookmarkStart w:id="84" w:name="_Toc346714786"/>
      <w:bookmarkStart w:id="85" w:name="_Toc346714787"/>
      <w:bookmarkStart w:id="86" w:name="_Toc338234113"/>
      <w:bookmarkEnd w:id="81"/>
      <w:bookmarkEnd w:id="82"/>
      <w:bookmarkEnd w:id="83"/>
      <w:bookmarkEnd w:id="84"/>
      <w:bookmarkEnd w:id="85"/>
    </w:p>
    <w:p w:rsidR="00301A19" w:rsidRPr="00A4115A" w:rsidRDefault="00301A19" w:rsidP="00A4115A">
      <w:pPr>
        <w:pStyle w:val="Heading3"/>
      </w:pPr>
      <w:bookmarkStart w:id="87" w:name="_Toc409691703"/>
      <w:r w:rsidRPr="00414603">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Pr="00414603">
        <w:rPr>
          <w:lang w:val="en-US"/>
        </w:rPr>
        <w:t xml:space="preserve">below the </w:t>
      </w:r>
      <w:r w:rsidRPr="00414603">
        <w:t>MACR and administrative sanctions.</w:t>
      </w:r>
      <w:bookmarkEnd w:id="87"/>
    </w:p>
    <w:p w:rsidR="00301A19" w:rsidRPr="00A4115A" w:rsidRDefault="00301A19" w:rsidP="00A4115A">
      <w:pPr>
        <w:pStyle w:val="BodyText"/>
        <w:widowControl w:val="0"/>
        <w:spacing w:before="0" w:after="0" w:line="240" w:lineRule="auto"/>
        <w:jc w:val="both"/>
        <w:rPr>
          <w:bCs/>
          <w:szCs w:val="20"/>
        </w:rPr>
      </w:pPr>
      <w:r w:rsidRPr="00414603">
        <w:rPr>
          <w:bCs/>
          <w:szCs w:val="20"/>
        </w:rPr>
        <w:t xml:space="preserve">The rules described below apply to judicial proceedings </w:t>
      </w:r>
      <w:r w:rsidRPr="009800CE">
        <w:rPr>
          <w:bCs/>
          <w:szCs w:val="20"/>
        </w:rPr>
        <w:t xml:space="preserve">in all sectors, including proceedings reviewing administrative authorities’ decisions in the sectors of asylum, migration, education, healthcare, placement into care, </w:t>
      </w:r>
      <w:r w:rsidR="009800CE" w:rsidRPr="009800CE">
        <w:rPr>
          <w:bCs/>
          <w:szCs w:val="20"/>
        </w:rPr>
        <w:t xml:space="preserve">and </w:t>
      </w:r>
      <w:r w:rsidRPr="009800CE">
        <w:rPr>
          <w:bCs/>
          <w:szCs w:val="20"/>
        </w:rPr>
        <w:t xml:space="preserve">proceedings related to offences involving children </w:t>
      </w:r>
      <w:r w:rsidRPr="009800CE">
        <w:rPr>
          <w:bCs/>
          <w:szCs w:val="20"/>
          <w:lang w:val="en-US"/>
        </w:rPr>
        <w:t xml:space="preserve">below the </w:t>
      </w:r>
      <w:r w:rsidRPr="009800CE">
        <w:rPr>
          <w:bCs/>
          <w:szCs w:val="20"/>
        </w:rPr>
        <w:t>MACR.</w:t>
      </w:r>
      <w:r w:rsidRPr="00414603">
        <w:rPr>
          <w:bCs/>
          <w:szCs w:val="20"/>
          <w:lang w:val="en-US"/>
        </w:rPr>
        <w:t xml:space="preserve"> If sector specific rules apply, they are described in a separate subheading.</w:t>
      </w:r>
    </w:p>
    <w:p w:rsidR="00301A19" w:rsidRPr="00414603" w:rsidRDefault="00301A19" w:rsidP="0008778B">
      <w:pPr>
        <w:pStyle w:val="Heading4NoNumb"/>
        <w:ind w:left="851"/>
      </w:pPr>
      <w:r w:rsidRPr="00414603">
        <w:lastRenderedPageBreak/>
        <w:t>Child as a plaintiff/defendant/witness/subject of proceedings</w:t>
      </w:r>
    </w:p>
    <w:p w:rsidR="00301A19" w:rsidRPr="00414603" w:rsidRDefault="00301A19" w:rsidP="0008778B">
      <w:pPr>
        <w:pStyle w:val="BodyText"/>
        <w:widowControl w:val="0"/>
        <w:spacing w:before="0" w:after="0" w:line="240" w:lineRule="auto"/>
        <w:ind w:left="2291"/>
        <w:jc w:val="both"/>
        <w:rPr>
          <w:bCs/>
          <w:szCs w:val="20"/>
        </w:rPr>
      </w:pPr>
    </w:p>
    <w:p w:rsidR="00301A19" w:rsidRPr="00243119" w:rsidRDefault="00301A19" w:rsidP="0008778B">
      <w:pPr>
        <w:spacing w:before="0" w:after="0"/>
        <w:ind w:left="851"/>
        <w:jc w:val="both"/>
        <w:rPr>
          <w:rFonts w:eastAsia="Times New Roman"/>
        </w:rPr>
      </w:pPr>
      <w:r w:rsidRPr="0057163A">
        <w:rPr>
          <w:rFonts w:eastAsia="Times New Roman"/>
        </w:rPr>
        <w:t xml:space="preserve">There are various general legal requirements in place in order to protect a child’s identity and personal data. The personal details of a child, like any sensitive data, </w:t>
      </w:r>
      <w:r w:rsidRPr="0068437B">
        <w:rPr>
          <w:rFonts w:eastAsia="Times New Roman"/>
        </w:rPr>
        <w:t xml:space="preserve">are protected by the </w:t>
      </w:r>
      <w:smartTag w:uri="urn:schemas-microsoft-com:office:smarttags" w:element="country-region">
        <w:smartTag w:uri="urn:schemas-microsoft-com:office:smarttags" w:element="place">
          <w:r w:rsidRPr="0068437B">
            <w:rPr>
              <w:rFonts w:eastAsia="Times New Roman"/>
            </w:rPr>
            <w:t>UK</w:t>
          </w:r>
        </w:smartTag>
      </w:smartTag>
      <w:r w:rsidRPr="0068437B">
        <w:rPr>
          <w:rFonts w:eastAsia="Times New Roman"/>
        </w:rPr>
        <w:t>’s data protection law</w:t>
      </w:r>
      <w:r w:rsidRPr="0068437B">
        <w:rPr>
          <w:rFonts w:eastAsia="Times New Roman"/>
          <w:vertAlign w:val="superscript"/>
        </w:rPr>
        <w:footnoteReference w:id="189"/>
      </w:r>
      <w:r w:rsidRPr="0068437B">
        <w:rPr>
          <w:rFonts w:eastAsia="Times New Roman"/>
        </w:rPr>
        <w:t>. The child can access any data held on them</w:t>
      </w:r>
      <w:r w:rsidRPr="0068437B">
        <w:rPr>
          <w:rFonts w:eastAsia="Times New Roman"/>
          <w:vertAlign w:val="superscript"/>
        </w:rPr>
        <w:footnoteReference w:id="190"/>
      </w:r>
      <w:r w:rsidRPr="0068437B">
        <w:rPr>
          <w:rFonts w:eastAsia="Times New Roman"/>
        </w:rPr>
        <w:t xml:space="preserve">. The exemptions from disclosure are set out in Part IV of the </w:t>
      </w:r>
      <w:hyperlink r:id="rId106" w:history="1">
        <w:r w:rsidRPr="0068437B">
          <w:rPr>
            <w:color w:val="0000FF"/>
            <w:u w:val="single"/>
          </w:rPr>
          <w:t>Data Protection Act 1998</w:t>
        </w:r>
      </w:hyperlink>
      <w:r w:rsidRPr="0068437B">
        <w:rPr>
          <w:rFonts w:eastAsia="Times New Roman"/>
        </w:rPr>
        <w:t>, the grounds for which include national security and disclosures made by law or in the course of legal proceedings, but apply to both adults and</w:t>
      </w:r>
      <w:r w:rsidRPr="009A7C7C">
        <w:rPr>
          <w:rFonts w:eastAsia="Times New Roman"/>
        </w:rPr>
        <w:t xml:space="preserve"> children and therefore do not differ depending on the age of the child. </w:t>
      </w:r>
    </w:p>
    <w:p w:rsidR="00301A19" w:rsidRPr="0057163A" w:rsidRDefault="00301A19" w:rsidP="0008778B">
      <w:pPr>
        <w:spacing w:before="0" w:after="0"/>
        <w:ind w:left="851"/>
        <w:jc w:val="both"/>
        <w:rPr>
          <w:rFonts w:eastAsia="Times New Roman"/>
        </w:rPr>
      </w:pPr>
    </w:p>
    <w:p w:rsidR="00301A19" w:rsidRPr="009A7C7C" w:rsidRDefault="00301A19" w:rsidP="0008778B">
      <w:pPr>
        <w:spacing w:before="0" w:after="0"/>
        <w:ind w:left="851"/>
        <w:jc w:val="both"/>
      </w:pPr>
      <w:r w:rsidRPr="0057163A">
        <w:t xml:space="preserve">The </w:t>
      </w:r>
      <w:hyperlink r:id="rId107" w:history="1">
        <w:r w:rsidRPr="0068437B">
          <w:rPr>
            <w:color w:val="0000FF"/>
            <w:u w:val="single"/>
          </w:rPr>
          <w:t>Data Protection Act 1998</w:t>
        </w:r>
      </w:hyperlink>
      <w:r w:rsidRPr="0068437B">
        <w:t xml:space="preserve"> provides a wide range of remedies where the obligations under the </w:t>
      </w:r>
      <w:hyperlink r:id="rId108" w:history="1">
        <w:r w:rsidRPr="0068437B">
          <w:rPr>
            <w:rStyle w:val="Hyperlink"/>
            <w:rFonts w:cs="Arial"/>
          </w:rPr>
          <w:t>Act</w:t>
        </w:r>
      </w:hyperlink>
      <w:r w:rsidRPr="0068437B">
        <w:t xml:space="preserve"> have not been complied with. There are various offences set out under the </w:t>
      </w:r>
      <w:hyperlink r:id="rId109" w:history="1">
        <w:r w:rsidRPr="0068437B">
          <w:rPr>
            <w:rStyle w:val="Hyperlink"/>
            <w:rFonts w:cs="Arial"/>
          </w:rPr>
          <w:t>Act</w:t>
        </w:r>
      </w:hyperlink>
      <w:r w:rsidRPr="0068437B">
        <w:t xml:space="preserve">, including the offence of knowingly or recklessly </w:t>
      </w:r>
      <w:r w:rsidRPr="009A7C7C">
        <w:t>obtaining or disclosing personal data or information contained in personal data, or procuring the disclosure to another person of the information contained in personal data. Remedies can be sought either through the courts or by referring the matter to the</w:t>
      </w:r>
      <w:r w:rsidRPr="00243119">
        <w:t xml:space="preserve"> Information Commissioner, who has powers to investigate any breach of the </w:t>
      </w:r>
      <w:hyperlink r:id="rId110" w:history="1">
        <w:r w:rsidRPr="0068437B">
          <w:rPr>
            <w:rStyle w:val="Hyperlink"/>
            <w:rFonts w:cs="Arial"/>
          </w:rPr>
          <w:t>Act</w:t>
        </w:r>
      </w:hyperlink>
      <w:r w:rsidRPr="0068437B">
        <w:t xml:space="preserve">. A number of enforcement tools are available under Part V of the </w:t>
      </w:r>
      <w:hyperlink r:id="rId111" w:history="1">
        <w:r w:rsidRPr="0068437B">
          <w:rPr>
            <w:rStyle w:val="Hyperlink"/>
            <w:rFonts w:cs="Arial"/>
          </w:rPr>
          <w:t>Act</w:t>
        </w:r>
      </w:hyperlink>
      <w:r w:rsidRPr="0068437B">
        <w:t xml:space="preserve">, including enforcement notices and information notices. Provision is also made for compensation for failure to comply with certain requirements. Therefore any breach of the </w:t>
      </w:r>
      <w:hyperlink r:id="rId112" w:history="1">
        <w:r w:rsidRPr="0068437B">
          <w:rPr>
            <w:rStyle w:val="Hyperlink"/>
            <w:rFonts w:cs="Arial"/>
          </w:rPr>
          <w:t>Act</w:t>
        </w:r>
      </w:hyperlink>
      <w:r w:rsidRPr="0068437B">
        <w:t xml:space="preserve"> which causes damage can give rise to a claim for damages. All claims for compensation must be made to a court as the Commissioner has no power to award damages. The level of compensation awarded will be at the discretion of the judge</w:t>
      </w:r>
      <w:r w:rsidRPr="009A7C7C">
        <w:t xml:space="preserve">, who will take a number of factors into account including the seriousness of the breach and the effect upon the party making the claim. Where a child has legal capacity, he/she can file a claim in his/her own right. </w:t>
      </w:r>
    </w:p>
    <w:p w:rsidR="00301A19" w:rsidRPr="00243119" w:rsidRDefault="00301A19" w:rsidP="00301A19">
      <w:pPr>
        <w:spacing w:before="0" w:after="0"/>
        <w:jc w:val="both"/>
      </w:pPr>
    </w:p>
    <w:p w:rsidR="00301A19" w:rsidRPr="0057163A" w:rsidRDefault="00301A19" w:rsidP="0008778B">
      <w:pPr>
        <w:widowControl w:val="0"/>
        <w:spacing w:before="0" w:after="0" w:line="240" w:lineRule="auto"/>
        <w:ind w:left="851"/>
        <w:jc w:val="both"/>
      </w:pPr>
      <w:r w:rsidRPr="0057163A">
        <w:rPr>
          <w:rFonts w:eastAsia="Times New Roman"/>
          <w:bCs/>
        </w:rPr>
        <w:t>With regard to the existence of self-regulatory measures applied by the media to protect the child’s right to privacy, r</w:t>
      </w:r>
      <w:r w:rsidRPr="0057163A">
        <w:t xml:space="preserve">egulation of the print media in the </w:t>
      </w:r>
      <w:smartTag w:uri="urn:schemas-microsoft-com:office:smarttags" w:element="country-region">
        <w:smartTag w:uri="urn:schemas-microsoft-com:office:smarttags" w:element="place">
          <w:r w:rsidRPr="0057163A">
            <w:t>UK</w:t>
          </w:r>
        </w:smartTag>
      </w:smartTag>
      <w:r w:rsidRPr="0057163A">
        <w:t xml:space="preserve"> is largely based on codes of practice which provide guidelines for media professionals and is therefore entirely self-regulatory. The print media has established the Press Comp</w:t>
      </w:r>
      <w:r w:rsidR="003237A5">
        <w:t>l</w:t>
      </w:r>
      <w:r w:rsidRPr="0057163A">
        <w:t>aints Commission (PCC), which is an independent self-regulatory authority which has developed an editor’s code of practice</w:t>
      </w:r>
      <w:r w:rsidRPr="0068437B">
        <w:rPr>
          <w:rStyle w:val="FootnoteReference"/>
        </w:rPr>
        <w:footnoteReference w:id="191"/>
      </w:r>
      <w:r w:rsidRPr="0068437B">
        <w:t xml:space="preserve"> against which to judge journalistic standards and deals with complaints. The editor’s code</w:t>
      </w:r>
      <w:r w:rsidRPr="009A7C7C">
        <w:t xml:space="preserve"> includes </w:t>
      </w:r>
      <w:r w:rsidRPr="007C29D0">
        <w:t>a specific section on privacy and children</w:t>
      </w:r>
      <w:r w:rsidRPr="00243119">
        <w:t>. In respect of privacy, it states that e</w:t>
      </w:r>
      <w:r w:rsidRPr="0057163A">
        <w:t>ditors will be expected to justify intrusions into any individual's private life without consent and that account will be taken of the complainant's own public disclosures of information. In respect of children, it states that a child under 16 must not be interviewed or photographed on issues involving their own or another child’s welfare unless a custodial parent or similarly responsible adult consents</w:t>
      </w:r>
      <w:r w:rsidRPr="0068437B">
        <w:rPr>
          <w:rStyle w:val="FootnoteReference"/>
        </w:rPr>
        <w:footnoteReference w:id="192"/>
      </w:r>
      <w:r w:rsidRPr="0068437B">
        <w:t>. Anyone can</w:t>
      </w:r>
      <w:r w:rsidRPr="009A7C7C">
        <w:t xml:space="preserve"> make a complaint to the PCC alleging breach by a newspaper or magazine of the </w:t>
      </w:r>
      <w:r w:rsidRPr="00243119">
        <w:t xml:space="preserve">code. However, as this </w:t>
      </w:r>
      <w:r w:rsidRPr="0057163A">
        <w:t xml:space="preserve">authority is established by the newspaper authorities themselves, it cannot be said to be independent. </w:t>
      </w:r>
    </w:p>
    <w:p w:rsidR="00301A19" w:rsidRPr="00A32EE5" w:rsidRDefault="00301A19" w:rsidP="00301A19">
      <w:pPr>
        <w:widowControl w:val="0"/>
        <w:spacing w:before="0" w:after="0" w:line="240" w:lineRule="auto"/>
        <w:jc w:val="both"/>
      </w:pPr>
    </w:p>
    <w:p w:rsidR="00301A19" w:rsidRPr="00A4115A" w:rsidRDefault="00301A19" w:rsidP="00A4115A">
      <w:pPr>
        <w:spacing w:before="0" w:after="0"/>
        <w:ind w:left="851"/>
        <w:jc w:val="both"/>
        <w:rPr>
          <w:rFonts w:eastAsia="Times New Roman"/>
        </w:rPr>
      </w:pPr>
      <w:r w:rsidRPr="00E806AD">
        <w:rPr>
          <w:lang w:val="en-US"/>
        </w:rPr>
        <w:t>With regard to the general review procedure of judicial review which is available to all administrative proceedings irrespective of the specific sector, there are no specific st</w:t>
      </w:r>
      <w:r w:rsidRPr="00481704">
        <w:rPr>
          <w:lang w:val="en-US"/>
        </w:rPr>
        <w:t>atutory or policy provisions on the right to privacy for children, or that court hearings</w:t>
      </w:r>
      <w:r w:rsidRPr="00D876C5">
        <w:rPr>
          <w:lang w:val="en-US"/>
        </w:rPr>
        <w:t xml:space="preserve"> involving children should be held behind closed doors. There are also no specific statutory or </w:t>
      </w:r>
      <w:r w:rsidRPr="003A50C6">
        <w:rPr>
          <w:lang w:val="en-US"/>
        </w:rPr>
        <w:t>policy provisions to ensur</w:t>
      </w:r>
      <w:r w:rsidRPr="008F1FF2">
        <w:rPr>
          <w:lang w:val="en-US"/>
        </w:rPr>
        <w:t xml:space="preserve">e that the records or personal data of children are kept strictly confidential and closed to third parties. </w:t>
      </w:r>
      <w:r w:rsidRPr="00447FEE">
        <w:rPr>
          <w:lang w:val="en-US"/>
        </w:rPr>
        <w:t xml:space="preserve">The only provision that is made in the </w:t>
      </w:r>
      <w:hyperlink r:id="rId113" w:history="1">
        <w:r w:rsidRPr="0068437B">
          <w:rPr>
            <w:rStyle w:val="Hyperlink"/>
            <w:rFonts w:cs="Arial"/>
            <w:lang w:val="en-US"/>
          </w:rPr>
          <w:t>Rules of the Court of Session 1994</w:t>
        </w:r>
      </w:hyperlink>
      <w:r w:rsidRPr="0068437B">
        <w:rPr>
          <w:lang w:val="en-US"/>
        </w:rPr>
        <w:t xml:space="preserve">, is </w:t>
      </w:r>
      <w:r w:rsidRPr="0068437B">
        <w:rPr>
          <w:rFonts w:eastAsia="Times New Roman"/>
        </w:rPr>
        <w:t>that in any proceedings the court may, where it appears necessary to avoid a substantial risk of prejudice to the administration of justice in those or any other proce</w:t>
      </w:r>
      <w:r w:rsidRPr="009A7C7C">
        <w:rPr>
          <w:rFonts w:eastAsia="Times New Roman"/>
        </w:rPr>
        <w:t>edings, order that the publication of any report of the proceedings, be postponed for such period as the court thinks necessary for that purpose</w:t>
      </w:r>
      <w:r w:rsidRPr="0068437B">
        <w:rPr>
          <w:rFonts w:eastAsia="Times New Roman"/>
          <w:vertAlign w:val="superscript"/>
        </w:rPr>
        <w:footnoteReference w:id="193"/>
      </w:r>
      <w:r w:rsidRPr="0068437B">
        <w:rPr>
          <w:rFonts w:eastAsia="Times New Roman"/>
        </w:rPr>
        <w:t>. An order to postpone the publication of any report of the proceedings is therefore at the discretion of the j</w:t>
      </w:r>
      <w:r w:rsidRPr="009A7C7C">
        <w:rPr>
          <w:rFonts w:eastAsia="Times New Roman"/>
        </w:rPr>
        <w:t>udge.</w:t>
      </w:r>
      <w:r w:rsidRPr="007C29D0">
        <w:rPr>
          <w:rFonts w:eastAsia="Times New Roman"/>
        </w:rPr>
        <w:t xml:space="preserve"> </w:t>
      </w:r>
    </w:p>
    <w:p w:rsidR="00301A19" w:rsidRPr="00A4115A" w:rsidRDefault="00301A19" w:rsidP="00A4115A">
      <w:pPr>
        <w:pStyle w:val="Heading3"/>
      </w:pPr>
      <w:bookmarkStart w:id="88" w:name="_Toc409691704"/>
      <w:r w:rsidRPr="00414603">
        <w:lastRenderedPageBreak/>
        <w:t>Procedural rules applicable to children involved in asylum and migration proceedings</w:t>
      </w:r>
      <w:bookmarkEnd w:id="88"/>
    </w:p>
    <w:p w:rsidR="00301A19" w:rsidRPr="0068437B" w:rsidRDefault="00301A19" w:rsidP="0008778B">
      <w:pPr>
        <w:pStyle w:val="Heading4NoNumb"/>
        <w:ind w:left="851"/>
      </w:pPr>
      <w:r w:rsidRPr="0057163A">
        <w:t>The child as a plaintiff/defendant/subject of proceedings</w:t>
      </w:r>
    </w:p>
    <w:p w:rsidR="00301A19" w:rsidRPr="009A7C7C" w:rsidRDefault="00301A19" w:rsidP="0008778B">
      <w:pPr>
        <w:widowControl w:val="0"/>
        <w:spacing w:before="0" w:after="0" w:line="240" w:lineRule="auto"/>
        <w:ind w:left="851"/>
        <w:jc w:val="both"/>
        <w:rPr>
          <w:rFonts w:eastAsia="Times New Roman"/>
        </w:rPr>
      </w:pPr>
    </w:p>
    <w:p w:rsidR="00301A19" w:rsidRPr="00243119" w:rsidRDefault="00301A19" w:rsidP="0008778B">
      <w:pPr>
        <w:widowControl w:val="0"/>
        <w:spacing w:before="0" w:after="0" w:line="240" w:lineRule="auto"/>
        <w:ind w:left="851"/>
        <w:jc w:val="both"/>
        <w:rPr>
          <w:rFonts w:eastAsia="Times New Roman"/>
        </w:rPr>
      </w:pPr>
      <w:r w:rsidRPr="00243119">
        <w:rPr>
          <w:rFonts w:eastAsia="Times New Roman"/>
        </w:rPr>
        <w:t xml:space="preserve">Hearings before the </w:t>
      </w:r>
      <w:smartTag w:uri="urn:schemas-microsoft-com:office:smarttags" w:element="country-region">
        <w:smartTag w:uri="urn:schemas-microsoft-com:office:smarttags" w:element="place">
          <w:r w:rsidRPr="00243119">
            <w:rPr>
              <w:rFonts w:eastAsia="Times New Roman"/>
            </w:rPr>
            <w:t>UK</w:t>
          </w:r>
        </w:smartTag>
      </w:smartTag>
      <w:r w:rsidRPr="00243119">
        <w:rPr>
          <w:rFonts w:eastAsia="Times New Roman"/>
        </w:rPr>
        <w:t xml:space="preserve"> First-tier Tibunal (A</w:t>
      </w:r>
      <w:r w:rsidRPr="0057163A">
        <w:rPr>
          <w:rFonts w:eastAsia="Times New Roman"/>
        </w:rPr>
        <w:t>sylum and Immigration</w:t>
      </w:r>
      <w:r w:rsidRPr="00A32EE5">
        <w:rPr>
          <w:rFonts w:eastAsia="Times New Roman"/>
        </w:rPr>
        <w:t>) are held in public</w:t>
      </w:r>
      <w:r w:rsidRPr="0068437B">
        <w:rPr>
          <w:rStyle w:val="FootnoteReference"/>
          <w:rFonts w:eastAsia="Times New Roman"/>
        </w:rPr>
        <w:footnoteReference w:id="194"/>
      </w:r>
      <w:r w:rsidRPr="0068437B">
        <w:rPr>
          <w:rFonts w:eastAsia="Times New Roman"/>
        </w:rPr>
        <w:t>. However, membe</w:t>
      </w:r>
      <w:r w:rsidRPr="009A7C7C">
        <w:rPr>
          <w:rFonts w:eastAsia="Times New Roman"/>
        </w:rPr>
        <w:t>rs of the public are to be excluded from the hearing of the tribunal, and other parties or representatives may be excluded from the hearing</w:t>
      </w:r>
      <w:r w:rsidRPr="00243119">
        <w:rPr>
          <w:rFonts w:eastAsia="Times New Roman"/>
        </w:rPr>
        <w:t xml:space="preserve"> where a determination to this effect is made by the tribunal</w:t>
      </w:r>
      <w:r w:rsidRPr="0057163A">
        <w:rPr>
          <w:rFonts w:eastAsia="Times New Roman"/>
        </w:rPr>
        <w:t>. The tribunal may exclude the public from the hearing or part of the hearing if it is necessary to protect the private life or the interests of a child</w:t>
      </w:r>
      <w:r w:rsidRPr="0068437B">
        <w:rPr>
          <w:rFonts w:eastAsia="Times New Roman"/>
          <w:vertAlign w:val="superscript"/>
        </w:rPr>
        <w:footnoteReference w:id="195"/>
      </w:r>
      <w:r w:rsidRPr="0068437B">
        <w:rPr>
          <w:rFonts w:eastAsia="Times New Roman"/>
        </w:rPr>
        <w:t>. The tribunal may also, in exceptional circumstances and only if it is strictly necessary to do so, exclude any or all members of the public to ensure that pu</w:t>
      </w:r>
      <w:r w:rsidRPr="009A7C7C">
        <w:rPr>
          <w:rFonts w:eastAsia="Times New Roman"/>
        </w:rPr>
        <w:t>blicity does not prejudice the interests of justice. While the general rule is that all hearings must be heard in public, the Upper Tribunal may also give a direction that a hearing, or part of it, is to be held in private</w:t>
      </w:r>
      <w:r w:rsidRPr="0068437B">
        <w:rPr>
          <w:rFonts w:eastAsia="Times New Roman"/>
          <w:vertAlign w:val="superscript"/>
        </w:rPr>
        <w:footnoteReference w:id="196"/>
      </w:r>
      <w:r w:rsidRPr="0068437B">
        <w:rPr>
          <w:rFonts w:eastAsia="Times New Roman"/>
        </w:rPr>
        <w:t>. The decision to exclude members</w:t>
      </w:r>
      <w:r w:rsidRPr="009A7C7C">
        <w:rPr>
          <w:rFonts w:eastAsia="Times New Roman"/>
        </w:rPr>
        <w:t xml:space="preserve"> of the public and other</w:t>
      </w:r>
      <w:r w:rsidRPr="007C29D0">
        <w:rPr>
          <w:rFonts w:eastAsia="Times New Roman"/>
        </w:rPr>
        <w:t xml:space="preserve"> parties or representatives is therefore at the discretion of the tribunal.</w:t>
      </w:r>
    </w:p>
    <w:p w:rsidR="00301A19" w:rsidRPr="00A4115A" w:rsidRDefault="00301A19" w:rsidP="00A4115A">
      <w:pPr>
        <w:widowControl w:val="0"/>
        <w:spacing w:before="0" w:after="0" w:line="240" w:lineRule="auto"/>
        <w:ind w:left="851"/>
        <w:jc w:val="both"/>
      </w:pPr>
      <w:r w:rsidRPr="00A32EE5">
        <w:t>There is no specific provision made giving the tribunal power to limit the disclosure of documents and other than the provisions enabling certain persons t</w:t>
      </w:r>
      <w:r w:rsidRPr="00E806AD">
        <w:t xml:space="preserve">o be excluded from the hearing itself, there are no statutory or </w:t>
      </w:r>
      <w:r w:rsidRPr="00481704">
        <w:t>policy provisions to ensure that the records or personal data of children are kept strictly confidential and closed to third parties</w:t>
      </w:r>
      <w:r w:rsidRPr="00D876C5">
        <w:t>.</w:t>
      </w:r>
    </w:p>
    <w:p w:rsidR="00301A19" w:rsidRPr="003A50C6" w:rsidRDefault="00301A19" w:rsidP="0008778B">
      <w:pPr>
        <w:pStyle w:val="Heading4NoNumb"/>
        <w:ind w:left="851"/>
      </w:pPr>
      <w:r w:rsidRPr="00D876C5">
        <w:t>The child as a wi</w:t>
      </w:r>
      <w:r w:rsidRPr="003A50C6">
        <w:t>tness</w:t>
      </w:r>
    </w:p>
    <w:p w:rsidR="00301A19" w:rsidRPr="008F1FF2" w:rsidRDefault="00301A19" w:rsidP="0008778B">
      <w:pPr>
        <w:widowControl w:val="0"/>
        <w:spacing w:before="0" w:after="0" w:line="240" w:lineRule="auto"/>
        <w:ind w:left="851"/>
        <w:jc w:val="both"/>
        <w:rPr>
          <w:bCs/>
          <w:lang w:eastAsia="x-none"/>
        </w:rPr>
      </w:pPr>
    </w:p>
    <w:p w:rsidR="00301A19" w:rsidRPr="00A4115A" w:rsidRDefault="00301A19" w:rsidP="00A4115A">
      <w:pPr>
        <w:widowControl w:val="0"/>
        <w:spacing w:before="0" w:after="0" w:line="240" w:lineRule="auto"/>
        <w:ind w:left="851"/>
        <w:jc w:val="both"/>
        <w:rPr>
          <w:bCs/>
          <w:lang w:eastAsia="x-none"/>
        </w:rPr>
      </w:pPr>
      <w:r w:rsidRPr="00447FEE">
        <w:rPr>
          <w:bCs/>
          <w:lang w:val="x-none" w:eastAsia="x-none"/>
        </w:rPr>
        <w:t xml:space="preserve">No specific provisions were identified in relation </w:t>
      </w:r>
      <w:r w:rsidRPr="00414603">
        <w:rPr>
          <w:bCs/>
          <w:lang w:eastAsia="x-none"/>
        </w:rPr>
        <w:t>to</w:t>
      </w:r>
      <w:r w:rsidRPr="00414603">
        <w:rPr>
          <w:bCs/>
          <w:lang w:val="x-none" w:eastAsia="x-none"/>
        </w:rPr>
        <w:t xml:space="preserve"> witnesses who are children. </w:t>
      </w:r>
    </w:p>
    <w:p w:rsidR="00301A19" w:rsidRPr="00A4115A" w:rsidRDefault="00301A19" w:rsidP="00A4115A">
      <w:pPr>
        <w:pStyle w:val="Heading3"/>
      </w:pPr>
      <w:bookmarkStart w:id="89" w:name="_Toc409691705"/>
      <w:r w:rsidRPr="00414603">
        <w:t>Procedural rules applicable to children involved in education proceedings</w:t>
      </w:r>
      <w:bookmarkEnd w:id="89"/>
    </w:p>
    <w:p w:rsidR="00301A19" w:rsidRPr="0068437B" w:rsidRDefault="00301A19" w:rsidP="0008778B">
      <w:pPr>
        <w:pStyle w:val="Heading4NoNumb"/>
        <w:ind w:left="851"/>
      </w:pPr>
      <w:r w:rsidRPr="0068437B">
        <w:t>The child as a plaintiff/defendant</w:t>
      </w:r>
    </w:p>
    <w:p w:rsidR="00301A19" w:rsidRPr="009A7C7C" w:rsidRDefault="00301A19" w:rsidP="0008778B">
      <w:pPr>
        <w:widowControl w:val="0"/>
        <w:spacing w:before="0" w:after="0" w:line="240" w:lineRule="auto"/>
        <w:ind w:left="851"/>
        <w:jc w:val="both"/>
        <w:rPr>
          <w:rFonts w:eastAsia="Times New Roman"/>
        </w:rPr>
      </w:pPr>
    </w:p>
    <w:p w:rsidR="00301A19" w:rsidRPr="00414603" w:rsidRDefault="00301A19" w:rsidP="0008778B">
      <w:pPr>
        <w:pStyle w:val="CommentText"/>
        <w:spacing w:before="0" w:after="0"/>
        <w:ind w:left="851"/>
        <w:jc w:val="both"/>
      </w:pPr>
      <w:r w:rsidRPr="00243119">
        <w:t xml:space="preserve">As mentioned above in </w:t>
      </w:r>
      <w:hyperlink w:anchor="_The_child_as" w:history="1">
        <w:r w:rsidRPr="00414603">
          <w:rPr>
            <w:rStyle w:val="Hyperlink"/>
            <w:rFonts w:cs="Arial"/>
          </w:rPr>
          <w:t>Section 2.1</w:t>
        </w:r>
      </w:hyperlink>
      <w:r w:rsidRPr="00414603">
        <w:t xml:space="preserve">, with regard to appeals to the Sheriff Court against a decision of the Education Appeal Committee, no child under the age of 16 can appeal a decision of the Education Appeal Committee. </w:t>
      </w:r>
      <w:r w:rsidRPr="00414603">
        <w:rPr>
          <w:rFonts w:eastAsia="Times New Roman"/>
        </w:rPr>
        <w:t>A child under the age of 16 also does not have the right to participate as a plaintiff or defendant in appeals to the ASNTS. Only</w:t>
      </w:r>
      <w:r w:rsidRPr="00414603">
        <w:rPr>
          <w:rFonts w:eastAsia="Times New Roman"/>
          <w:lang w:val="en-US"/>
        </w:rPr>
        <w:t xml:space="preserve"> parents and young people </w:t>
      </w:r>
      <w:r w:rsidRPr="00414603">
        <w:rPr>
          <w:rFonts w:eastAsia="Times New Roman"/>
        </w:rPr>
        <w:t>(i.e. age 16 years, and over)</w:t>
      </w:r>
      <w:r w:rsidRPr="00414603">
        <w:rPr>
          <w:rFonts w:eastAsia="Times New Roman"/>
          <w:lang w:val="en-US"/>
        </w:rPr>
        <w:t xml:space="preserve"> may appeal to the ASNTS. A child up to the age of 16 would therefore only be involved as a witness or as the subject of proceedings. </w:t>
      </w:r>
    </w:p>
    <w:p w:rsidR="00301A19" w:rsidRPr="00414603" w:rsidRDefault="00301A19" w:rsidP="00301A19">
      <w:pPr>
        <w:widowControl w:val="0"/>
        <w:spacing w:before="0" w:after="0" w:line="240" w:lineRule="auto"/>
        <w:jc w:val="both"/>
        <w:rPr>
          <w:rFonts w:eastAsia="Times New Roman"/>
          <w:lang w:val="en-US"/>
        </w:rPr>
      </w:pPr>
    </w:p>
    <w:p w:rsidR="00301A19" w:rsidRPr="0068437B" w:rsidRDefault="00301A19" w:rsidP="0008778B">
      <w:pPr>
        <w:widowControl w:val="0"/>
        <w:spacing w:before="0" w:after="0" w:line="240" w:lineRule="auto"/>
        <w:ind w:left="851"/>
        <w:jc w:val="both"/>
        <w:rPr>
          <w:rFonts w:eastAsia="Times New Roman"/>
        </w:rPr>
      </w:pPr>
      <w:r w:rsidRPr="00414603">
        <w:rPr>
          <w:rFonts w:eastAsia="Times New Roman"/>
        </w:rPr>
        <w:t>In order to ensure that the privacy and personal data of children who are or have been involved in proceedings before the ASNTS are protected, any hearing before the ASNTS will be heard in private</w:t>
      </w:r>
      <w:r w:rsidRPr="0068437B">
        <w:rPr>
          <w:rFonts w:eastAsia="Times New Roman"/>
          <w:vertAlign w:val="superscript"/>
        </w:rPr>
        <w:footnoteReference w:id="197"/>
      </w:r>
      <w:r w:rsidRPr="0068437B">
        <w:rPr>
          <w:rFonts w:eastAsia="Times New Roman"/>
        </w:rPr>
        <w:t xml:space="preserve"> with only certain persons able to attend such as a parent, witness and interpreter as well as a person giving necessary assistance to a person entitled to attend the hearing. Those able to attend a hearing includes the child or young person unless, in the case of the child, the </w:t>
      </w:r>
      <w:r w:rsidRPr="009A7C7C">
        <w:rPr>
          <w:rFonts w:eastAsia="Times New Roman"/>
        </w:rPr>
        <w:t>t</w:t>
      </w:r>
      <w:r w:rsidRPr="007C29D0">
        <w:rPr>
          <w:rFonts w:eastAsia="Times New Roman"/>
        </w:rPr>
        <w:t>ribunal considers that the welfare or interests of that child wo</w:t>
      </w:r>
      <w:r w:rsidRPr="00243119">
        <w:rPr>
          <w:rFonts w:eastAsia="Times New Roman"/>
        </w:rPr>
        <w:t>uld be prejudiced by being present</w:t>
      </w:r>
      <w:r w:rsidRPr="0068437B">
        <w:rPr>
          <w:rFonts w:eastAsia="Times New Roman"/>
          <w:vertAlign w:val="superscript"/>
        </w:rPr>
        <w:footnoteReference w:id="198"/>
      </w:r>
      <w:r w:rsidRPr="0068437B">
        <w:rPr>
          <w:rFonts w:eastAsia="Times New Roman"/>
        </w:rPr>
        <w:t>. An application may be made for a hearing or part of a hearing to be held in public, provided that it would not prejudice the welfare or interests of the child or young person, that it allows a fair hearing of the refere</w:t>
      </w:r>
      <w:r w:rsidRPr="009A7C7C">
        <w:rPr>
          <w:rFonts w:eastAsia="Times New Roman"/>
        </w:rPr>
        <w:t>nce and that it is fair and just</w:t>
      </w:r>
      <w:r w:rsidRPr="0068437B">
        <w:rPr>
          <w:rFonts w:eastAsia="Times New Roman"/>
          <w:vertAlign w:val="superscript"/>
        </w:rPr>
        <w:footnoteReference w:id="199"/>
      </w:r>
      <w:r w:rsidRPr="0068437B">
        <w:rPr>
          <w:rFonts w:eastAsia="Times New Roman"/>
        </w:rPr>
        <w:t>.</w:t>
      </w:r>
    </w:p>
    <w:p w:rsidR="00301A19" w:rsidRPr="009A7C7C" w:rsidRDefault="00301A19" w:rsidP="00301A19">
      <w:pPr>
        <w:widowControl w:val="0"/>
        <w:spacing w:before="0" w:after="0" w:line="240" w:lineRule="auto"/>
        <w:jc w:val="both"/>
      </w:pPr>
    </w:p>
    <w:p w:rsidR="00301A19" w:rsidRPr="00243119" w:rsidRDefault="00301A19" w:rsidP="0008778B">
      <w:pPr>
        <w:widowControl w:val="0"/>
        <w:spacing w:before="0" w:after="0" w:line="240" w:lineRule="auto"/>
        <w:ind w:left="851"/>
        <w:jc w:val="both"/>
        <w:rPr>
          <w:bCs/>
        </w:rPr>
      </w:pPr>
      <w:r w:rsidRPr="00243119">
        <w:rPr>
          <w:bCs/>
        </w:rPr>
        <w:t xml:space="preserve">The privacy and personal data of children who are or have been involved in </w:t>
      </w:r>
      <w:r w:rsidRPr="0057163A">
        <w:rPr>
          <w:bCs/>
        </w:rPr>
        <w:t xml:space="preserve">proceedings are also </w:t>
      </w:r>
      <w:r w:rsidRPr="00A32EE5">
        <w:rPr>
          <w:bCs/>
        </w:rPr>
        <w:t xml:space="preserve">protected following the outcome of the proceedings as </w:t>
      </w:r>
      <w:r w:rsidRPr="00E806AD">
        <w:rPr>
          <w:bCs/>
        </w:rPr>
        <w:t>only c</w:t>
      </w:r>
      <w:r w:rsidRPr="00E806AD">
        <w:rPr>
          <w:rFonts w:eastAsia="Times New Roman"/>
        </w:rPr>
        <w:t>ertain decisions of the</w:t>
      </w:r>
      <w:r w:rsidRPr="00481704">
        <w:rPr>
          <w:rFonts w:eastAsia="Times New Roman"/>
        </w:rPr>
        <w:t xml:space="preserve"> ASNTS can be published, and these are published in an edited form and in such a manner as to protect the anonymity of the child, and as appropriate to safeguard the welfare and interests of the child</w:t>
      </w:r>
      <w:r w:rsidRPr="0068437B">
        <w:rPr>
          <w:rFonts w:eastAsia="Times New Roman"/>
          <w:vertAlign w:val="superscript"/>
        </w:rPr>
        <w:footnoteReference w:id="200"/>
      </w:r>
      <w:r w:rsidRPr="0068437B">
        <w:rPr>
          <w:rFonts w:eastAsia="Times New Roman"/>
        </w:rPr>
        <w:t>. A three month period is therefore allowed between the date of the decision and the publication</w:t>
      </w:r>
      <w:r w:rsidRPr="009A7C7C">
        <w:rPr>
          <w:rFonts w:eastAsia="Times New Roman"/>
        </w:rPr>
        <w:t xml:space="preserve"> of the decision, in order that the parties can make written </w:t>
      </w:r>
      <w:r w:rsidRPr="009A7C7C">
        <w:rPr>
          <w:rFonts w:eastAsia="Times New Roman"/>
        </w:rPr>
        <w:lastRenderedPageBreak/>
        <w:t>representation regarding whether or not the decision should be published. The President of the tribunal will consider any representations before making a decision on whether to publish or not</w:t>
      </w:r>
      <w:r w:rsidRPr="0068437B">
        <w:rPr>
          <w:rFonts w:eastAsia="Times New Roman"/>
          <w:vertAlign w:val="superscript"/>
        </w:rPr>
        <w:footnoteReference w:id="201"/>
      </w:r>
      <w:r w:rsidRPr="0068437B">
        <w:rPr>
          <w:rFonts w:eastAsia="Times New Roman"/>
        </w:rPr>
        <w:t>. It is also possible for a restricted reporting order to be made, which limits or prohibits the publishing of any matter specified in the order, which may include material likely to lead members of the public to identify the appellant, the child or any other</w:t>
      </w:r>
      <w:r w:rsidRPr="009A7C7C">
        <w:rPr>
          <w:rFonts w:eastAsia="Times New Roman"/>
        </w:rPr>
        <w:t xml:space="preserve"> person, where it is considered that they should not be identified</w:t>
      </w:r>
      <w:r w:rsidRPr="0068437B">
        <w:rPr>
          <w:rFonts w:eastAsia="Times New Roman"/>
          <w:vertAlign w:val="superscript"/>
        </w:rPr>
        <w:footnoteReference w:id="202"/>
      </w:r>
      <w:r w:rsidRPr="0068437B">
        <w:rPr>
          <w:rFonts w:eastAsia="Times New Roman"/>
        </w:rPr>
        <w:t xml:space="preserve">. This is at the discretion of the convener or a </w:t>
      </w:r>
      <w:r w:rsidRPr="009A7C7C">
        <w:rPr>
          <w:rFonts w:eastAsia="Times New Roman"/>
        </w:rPr>
        <w:t>t</w:t>
      </w:r>
      <w:r w:rsidRPr="007C29D0">
        <w:rPr>
          <w:rFonts w:eastAsia="Times New Roman"/>
        </w:rPr>
        <w:t>ribunal at a hearing, where it appears appropriate to do so, and may be made for a limited period. The rules do not differ depending on the</w:t>
      </w:r>
      <w:r w:rsidRPr="00243119">
        <w:rPr>
          <w:rFonts w:eastAsia="Times New Roman"/>
        </w:rPr>
        <w:t xml:space="preserve"> age of the child.</w:t>
      </w:r>
    </w:p>
    <w:p w:rsidR="00301A19" w:rsidRPr="0057163A" w:rsidRDefault="00301A19" w:rsidP="00301A19">
      <w:pPr>
        <w:widowControl w:val="0"/>
        <w:spacing w:before="0" w:after="0" w:line="240" w:lineRule="auto"/>
        <w:jc w:val="both"/>
        <w:rPr>
          <w:rFonts w:eastAsia="Times New Roman"/>
        </w:rPr>
      </w:pPr>
    </w:p>
    <w:p w:rsidR="00301A19" w:rsidRPr="0068437B" w:rsidRDefault="00301A19" w:rsidP="0008778B">
      <w:pPr>
        <w:widowControl w:val="0"/>
        <w:spacing w:before="0" w:after="0" w:line="240" w:lineRule="auto"/>
        <w:ind w:left="851"/>
        <w:jc w:val="both"/>
        <w:rPr>
          <w:rFonts w:eastAsia="Times New Roman"/>
        </w:rPr>
      </w:pPr>
      <w:r w:rsidRPr="0057163A">
        <w:rPr>
          <w:rFonts w:eastAsia="Times New Roman"/>
        </w:rPr>
        <w:t xml:space="preserve">A register of references to the ASNTS is to be kept, which contains the names and addresses of the parties, brief details of the nature of the reference, the date and where appropriate, the nature of any hearing, details of any directions or orders issued, and the document in which the decision of the </w:t>
      </w:r>
      <w:r w:rsidRPr="00A32EE5">
        <w:rPr>
          <w:rFonts w:eastAsia="Times New Roman"/>
        </w:rPr>
        <w:t>tribunal is recorded</w:t>
      </w:r>
      <w:r w:rsidRPr="0068437B">
        <w:rPr>
          <w:rFonts w:eastAsia="Times New Roman"/>
          <w:vertAlign w:val="superscript"/>
        </w:rPr>
        <w:footnoteReference w:id="203"/>
      </w:r>
      <w:r w:rsidRPr="0068437B">
        <w:rPr>
          <w:rFonts w:eastAsia="Times New Roman"/>
        </w:rPr>
        <w:t xml:space="preserve">. However, in accordance with the </w:t>
      </w:r>
      <w:hyperlink r:id="rId114" w:history="1">
        <w:r w:rsidRPr="0068437B">
          <w:rPr>
            <w:rStyle w:val="Hyperlink"/>
            <w:rFonts w:cs="Arial"/>
          </w:rPr>
          <w:t>Presidential Guidance</w:t>
        </w:r>
      </w:hyperlink>
      <w:r w:rsidRPr="0068437B">
        <w:t xml:space="preserve"> </w:t>
      </w:r>
      <w:r w:rsidRPr="0068437B">
        <w:rPr>
          <w:rFonts w:eastAsia="Times New Roman"/>
        </w:rPr>
        <w:t>on the confidentiality of t</w:t>
      </w:r>
      <w:r w:rsidRPr="009A7C7C">
        <w:rPr>
          <w:rFonts w:eastAsia="Times New Roman"/>
        </w:rPr>
        <w:t>ribunal decisio</w:t>
      </w:r>
      <w:r w:rsidRPr="007C29D0">
        <w:rPr>
          <w:rFonts w:eastAsia="Times New Roman"/>
        </w:rPr>
        <w:t>ns</w:t>
      </w:r>
      <w:r w:rsidRPr="0068437B">
        <w:rPr>
          <w:rFonts w:eastAsia="Times New Roman"/>
          <w:vertAlign w:val="superscript"/>
        </w:rPr>
        <w:footnoteReference w:id="204"/>
      </w:r>
      <w:r w:rsidRPr="0068437B">
        <w:rPr>
          <w:rFonts w:eastAsia="Times New Roman"/>
        </w:rPr>
        <w:t xml:space="preserve">, the register is not open for public inspection. </w:t>
      </w:r>
    </w:p>
    <w:p w:rsidR="00301A19" w:rsidRPr="009A7C7C" w:rsidRDefault="00301A19" w:rsidP="0008778B">
      <w:pPr>
        <w:widowControl w:val="0"/>
        <w:spacing w:before="0" w:after="0" w:line="240" w:lineRule="auto"/>
        <w:ind w:left="851"/>
        <w:jc w:val="both"/>
        <w:rPr>
          <w:rFonts w:eastAsia="Times New Roman"/>
        </w:rPr>
      </w:pPr>
    </w:p>
    <w:p w:rsidR="00301A19" w:rsidRPr="00A4115A" w:rsidRDefault="00301A19" w:rsidP="00A4115A">
      <w:pPr>
        <w:widowControl w:val="0"/>
        <w:spacing w:before="0" w:after="0" w:line="240" w:lineRule="auto"/>
        <w:ind w:left="851"/>
        <w:jc w:val="both"/>
        <w:rPr>
          <w:rFonts w:eastAsia="Times New Roman"/>
          <w:lang w:val="en-US"/>
        </w:rPr>
      </w:pPr>
      <w:r w:rsidRPr="00243119">
        <w:rPr>
          <w:rFonts w:eastAsia="Times New Roman"/>
        </w:rPr>
        <w:t xml:space="preserve">Provision is also made to ensure that the records or personsal data of children are kept strictly confidential and closed to third parties. The </w:t>
      </w:r>
      <w:hyperlink r:id="rId115" w:history="1">
        <w:r w:rsidRPr="0068437B">
          <w:rPr>
            <w:rStyle w:val="Hyperlink"/>
            <w:rFonts w:cs="Arial"/>
          </w:rPr>
          <w:t>Practice Direction</w:t>
        </w:r>
      </w:hyperlink>
      <w:r w:rsidRPr="0068437B">
        <w:rPr>
          <w:rFonts w:eastAsia="Times New Roman"/>
        </w:rPr>
        <w:t xml:space="preserve"> on data protection and the handling of Tribunal papers</w:t>
      </w:r>
      <w:r w:rsidRPr="0068437B">
        <w:rPr>
          <w:rFonts w:eastAsia="Times New Roman"/>
          <w:vertAlign w:val="superscript"/>
        </w:rPr>
        <w:footnoteReference w:id="205"/>
      </w:r>
      <w:r w:rsidRPr="0068437B">
        <w:rPr>
          <w:rFonts w:eastAsia="Times New Roman"/>
        </w:rPr>
        <w:t xml:space="preserve"> emphasises the need to handle papers according to the sensitive nature of the information, requiring all papers relating to a reference to be returned to the ASNTS for </w:t>
      </w:r>
      <w:r w:rsidRPr="009A7C7C">
        <w:rPr>
          <w:rFonts w:eastAsia="Times New Roman"/>
        </w:rPr>
        <w:t>shredding within five working days of a decision being issued. Only original documents will be kept for a certain period of time after whic</w:t>
      </w:r>
      <w:r w:rsidRPr="00243119">
        <w:rPr>
          <w:rFonts w:eastAsia="Times New Roman"/>
        </w:rPr>
        <w:t>h they also will be destroyed. A record is kept of all papers issued and those destroyed, to identify where papers ar</w:t>
      </w:r>
      <w:r w:rsidRPr="0057163A">
        <w:rPr>
          <w:rFonts w:eastAsia="Times New Roman"/>
        </w:rPr>
        <w:t xml:space="preserve">e not returned.    </w:t>
      </w:r>
    </w:p>
    <w:p w:rsidR="00301A19" w:rsidRPr="00E806AD" w:rsidRDefault="00301A19" w:rsidP="0008778B">
      <w:pPr>
        <w:pStyle w:val="Heading4NoNumb"/>
        <w:ind w:left="851"/>
      </w:pPr>
      <w:r w:rsidRPr="00E806AD">
        <w:t>The child as a witness</w:t>
      </w:r>
    </w:p>
    <w:p w:rsidR="00301A19" w:rsidRPr="00E806AD" w:rsidRDefault="00301A19" w:rsidP="0008778B">
      <w:pPr>
        <w:widowControl w:val="0"/>
        <w:spacing w:before="0" w:after="0" w:line="240" w:lineRule="auto"/>
        <w:ind w:left="851"/>
        <w:jc w:val="both"/>
        <w:rPr>
          <w:lang w:eastAsia="x-none"/>
        </w:rPr>
      </w:pPr>
    </w:p>
    <w:p w:rsidR="00301A19" w:rsidRPr="00A4115A" w:rsidRDefault="00301A19" w:rsidP="00A4115A">
      <w:pPr>
        <w:widowControl w:val="0"/>
        <w:spacing w:before="0" w:after="0" w:line="240" w:lineRule="auto"/>
        <w:ind w:left="851"/>
        <w:jc w:val="both"/>
        <w:rPr>
          <w:rFonts w:eastAsia="Times New Roman"/>
          <w:lang w:val="en-US"/>
        </w:rPr>
      </w:pPr>
      <w:r w:rsidRPr="00481704">
        <w:rPr>
          <w:rFonts w:eastAsia="Times New Roman"/>
        </w:rPr>
        <w:t>In appeals to the S</w:t>
      </w:r>
      <w:r w:rsidRPr="00D876C5">
        <w:rPr>
          <w:rFonts w:eastAsia="Times New Roman"/>
        </w:rPr>
        <w:t>heriff Court from a decision of the Education Appeal Committee, all children aged 16 and younger are considered vulnerable witnesses</w:t>
      </w:r>
      <w:r w:rsidRPr="0068437B">
        <w:rPr>
          <w:rFonts w:eastAsia="Times New Roman"/>
          <w:vertAlign w:val="superscript"/>
        </w:rPr>
        <w:footnoteReference w:id="206"/>
      </w:r>
      <w:r w:rsidRPr="0068437B">
        <w:rPr>
          <w:rFonts w:eastAsia="Times New Roman"/>
        </w:rPr>
        <w:t xml:space="preserve"> and are entitled to special protective measures under the </w:t>
      </w:r>
      <w:hyperlink r:id="rId116" w:history="1">
        <w:r w:rsidRPr="0068437B">
          <w:rPr>
            <w:rFonts w:eastAsia="Times New Roman"/>
            <w:color w:val="0000FF"/>
            <w:u w:val="single"/>
          </w:rPr>
          <w:t>Vulnerable Witnesses (Scotland) Act 2004</w:t>
        </w:r>
      </w:hyperlink>
      <w:r w:rsidRPr="0068437B">
        <w:rPr>
          <w:rFonts w:eastAsia="Times New Roman"/>
        </w:rPr>
        <w:t xml:space="preserve">. However, </w:t>
      </w:r>
      <w:r w:rsidRPr="0068437B">
        <w:rPr>
          <w:bCs/>
          <w:lang w:val="en-US" w:eastAsia="x-none"/>
        </w:rPr>
        <w:t>n</w:t>
      </w:r>
      <w:r w:rsidRPr="009A7C7C">
        <w:rPr>
          <w:bCs/>
          <w:lang w:val="x-none" w:eastAsia="x-none"/>
        </w:rPr>
        <w:t xml:space="preserve">o specific provisions were identified to </w:t>
      </w:r>
      <w:r w:rsidRPr="00243119">
        <w:rPr>
          <w:bCs/>
          <w:lang w:eastAsia="x-none"/>
        </w:rPr>
        <w:t>ensure the</w:t>
      </w:r>
      <w:r w:rsidRPr="00243119">
        <w:rPr>
          <w:bCs/>
          <w:lang w:val="x-none" w:eastAsia="x-none"/>
        </w:rPr>
        <w:t xml:space="preserve"> </w:t>
      </w:r>
      <w:r w:rsidRPr="0057163A">
        <w:rPr>
          <w:bCs/>
          <w:lang w:val="en-US" w:eastAsia="x-none"/>
        </w:rPr>
        <w:t xml:space="preserve">protection of </w:t>
      </w:r>
      <w:r w:rsidRPr="0057163A">
        <w:rPr>
          <w:bCs/>
          <w:lang w:val="x-none" w:eastAsia="x-none"/>
        </w:rPr>
        <w:t>privacy and personal data of witnesses who are children</w:t>
      </w:r>
      <w:r w:rsidRPr="00A32EE5">
        <w:rPr>
          <w:bCs/>
          <w:lang w:val="en-US" w:eastAsia="x-none"/>
        </w:rPr>
        <w:t xml:space="preserve"> and</w:t>
      </w:r>
      <w:r w:rsidRPr="00A32EE5">
        <w:rPr>
          <w:bCs/>
          <w:lang w:val="x-none" w:eastAsia="x-none"/>
        </w:rPr>
        <w:t xml:space="preserve"> </w:t>
      </w:r>
      <w:r w:rsidRPr="00E806AD">
        <w:rPr>
          <w:bCs/>
          <w:lang w:val="en-US" w:eastAsia="x-none"/>
        </w:rPr>
        <w:t>therefore</w:t>
      </w:r>
      <w:r w:rsidRPr="00481704">
        <w:rPr>
          <w:bCs/>
          <w:lang w:val="en-US" w:eastAsia="x-none"/>
        </w:rPr>
        <w:t xml:space="preserve"> general rules apply.</w:t>
      </w:r>
    </w:p>
    <w:p w:rsidR="00301A19" w:rsidRPr="003A50C6" w:rsidRDefault="00301A19" w:rsidP="0008778B">
      <w:pPr>
        <w:pStyle w:val="Heading4NoNumb"/>
        <w:ind w:left="851"/>
      </w:pPr>
      <w:r w:rsidRPr="00D876C5">
        <w:t xml:space="preserve">The child as a </w:t>
      </w:r>
      <w:r w:rsidRPr="003A50C6">
        <w:rPr>
          <w:lang w:val="en-US"/>
        </w:rPr>
        <w:t>subject of proceedings</w:t>
      </w:r>
    </w:p>
    <w:p w:rsidR="00301A19" w:rsidRPr="008F1FF2" w:rsidRDefault="00301A19" w:rsidP="0008778B">
      <w:pPr>
        <w:widowControl w:val="0"/>
        <w:spacing w:before="0" w:after="0" w:line="240" w:lineRule="auto"/>
        <w:ind w:left="851"/>
        <w:jc w:val="both"/>
        <w:rPr>
          <w:lang w:eastAsia="x-none"/>
        </w:rPr>
      </w:pPr>
    </w:p>
    <w:p w:rsidR="00301A19" w:rsidRPr="00A4115A" w:rsidRDefault="00301A19" w:rsidP="00A4115A">
      <w:pPr>
        <w:pStyle w:val="BodyText"/>
        <w:widowControl w:val="0"/>
        <w:spacing w:before="0" w:after="0" w:line="240" w:lineRule="auto"/>
        <w:jc w:val="both"/>
        <w:rPr>
          <w:bCs/>
          <w:szCs w:val="20"/>
          <w:lang w:val="en-US"/>
        </w:rPr>
      </w:pPr>
      <w:r w:rsidRPr="00414603">
        <w:rPr>
          <w:bCs/>
          <w:szCs w:val="20"/>
        </w:rPr>
        <w:t xml:space="preserve">No specific provisions were identified to ensure the </w:t>
      </w:r>
      <w:r w:rsidRPr="00414603">
        <w:rPr>
          <w:bCs/>
          <w:szCs w:val="20"/>
          <w:lang w:val="en-US"/>
        </w:rPr>
        <w:t xml:space="preserve">protection of </w:t>
      </w:r>
      <w:r w:rsidRPr="00414603">
        <w:rPr>
          <w:bCs/>
          <w:szCs w:val="20"/>
        </w:rPr>
        <w:t xml:space="preserve">privacy and personal data </w:t>
      </w:r>
      <w:r w:rsidRPr="00414603">
        <w:rPr>
          <w:bCs/>
          <w:szCs w:val="20"/>
          <w:lang w:val="en-US"/>
        </w:rPr>
        <w:t>of children as the subjects of proceedings and therefore general rules apply.</w:t>
      </w:r>
    </w:p>
    <w:p w:rsidR="0008778B" w:rsidRPr="00A4115A" w:rsidRDefault="00301A19" w:rsidP="00A4115A">
      <w:pPr>
        <w:pStyle w:val="Heading3"/>
        <w:rPr>
          <w:rFonts w:eastAsia="Times New Roman"/>
        </w:rPr>
      </w:pPr>
      <w:bookmarkStart w:id="90" w:name="_Toc409691706"/>
      <w:r w:rsidRPr="0057163A">
        <w:rPr>
          <w:rFonts w:eastAsia="Times New Roman"/>
        </w:rPr>
        <w:t>Procedural rules applicable to children involved in mental health proceedings</w:t>
      </w:r>
      <w:bookmarkEnd w:id="90"/>
    </w:p>
    <w:p w:rsidR="00301A19" w:rsidRPr="0068437B" w:rsidRDefault="00301A19" w:rsidP="0008778B">
      <w:pPr>
        <w:pStyle w:val="Heading4NoNumb"/>
        <w:ind w:left="851"/>
      </w:pPr>
      <w:r w:rsidRPr="0068437B">
        <w:t>The child as a plaintiff/defendant/subject of proceedings</w:t>
      </w:r>
    </w:p>
    <w:p w:rsidR="00301A19" w:rsidRPr="009A7C7C" w:rsidRDefault="00301A19" w:rsidP="0008778B">
      <w:pPr>
        <w:widowControl w:val="0"/>
        <w:spacing w:before="0" w:after="0" w:line="240" w:lineRule="auto"/>
        <w:ind w:left="851"/>
        <w:jc w:val="both"/>
      </w:pPr>
    </w:p>
    <w:p w:rsidR="00301A19" w:rsidRPr="0068437B" w:rsidRDefault="00301A19" w:rsidP="0008778B">
      <w:pPr>
        <w:widowControl w:val="0"/>
        <w:spacing w:before="0" w:after="0" w:line="240" w:lineRule="auto"/>
        <w:ind w:left="851"/>
        <w:jc w:val="both"/>
      </w:pPr>
      <w:r w:rsidRPr="00243119">
        <w:t>In order to ensure that the privacy and personal data of anyone involved in administrative judicial proceedings before the MHTS are protected,</w:t>
      </w:r>
      <w:r w:rsidRPr="0057163A">
        <w:t xml:space="preserve"> hearings before the MHTS are held in private, unless a patient applies in writing for a hearing to be held in public and the t</w:t>
      </w:r>
      <w:r w:rsidRPr="00A32EE5">
        <w:t>ribunal makes an order to this effect</w:t>
      </w:r>
      <w:r w:rsidRPr="0068437B">
        <w:rPr>
          <w:rStyle w:val="FootnoteReference"/>
        </w:rPr>
        <w:footnoteReference w:id="207"/>
      </w:r>
      <w:r w:rsidRPr="0068437B">
        <w:t>. However, the tribunal can refuse to make such an order where the public hearing would fai</w:t>
      </w:r>
      <w:r w:rsidRPr="009A7C7C">
        <w:t>l to safeguard the welfare of the patient or any other person, would not, in all the circumstances, allow the fair hearing of the case, or would prejudice the interests of justice</w:t>
      </w:r>
      <w:r w:rsidRPr="0068437B">
        <w:rPr>
          <w:rStyle w:val="FootnoteReference"/>
        </w:rPr>
        <w:footnoteReference w:id="208"/>
      </w:r>
      <w:r w:rsidRPr="0068437B">
        <w:t xml:space="preserve">. This is therefore at the discretion of the tribunal. </w:t>
      </w:r>
      <w:r w:rsidRPr="009A7C7C">
        <w:t>Where a hearing is he</w:t>
      </w:r>
      <w:r w:rsidRPr="007C29D0">
        <w:t xml:space="preserve">ld in private, an interpreter or other person giving other necessary assistance to </w:t>
      </w:r>
      <w:r w:rsidRPr="007C29D0">
        <w:lastRenderedPageBreak/>
        <w:t>a person are entitled to attend the hearing in addition to the members of the tribunal</w:t>
      </w:r>
      <w:r w:rsidRPr="0068437B">
        <w:rPr>
          <w:rStyle w:val="FootnoteReference"/>
        </w:rPr>
        <w:footnoteReference w:id="209"/>
      </w:r>
      <w:r w:rsidRPr="0068437B">
        <w:t>.</w:t>
      </w:r>
    </w:p>
    <w:p w:rsidR="00301A19" w:rsidRPr="009A7C7C" w:rsidRDefault="00301A19" w:rsidP="0008778B">
      <w:pPr>
        <w:widowControl w:val="0"/>
        <w:spacing w:before="0" w:after="0" w:line="240" w:lineRule="auto"/>
        <w:ind w:left="851"/>
        <w:jc w:val="both"/>
      </w:pPr>
    </w:p>
    <w:p w:rsidR="00301A19" w:rsidRPr="00243119" w:rsidRDefault="00301A19" w:rsidP="0008778B">
      <w:pPr>
        <w:widowControl w:val="0"/>
        <w:spacing w:before="0" w:after="0" w:line="240" w:lineRule="auto"/>
        <w:ind w:left="851"/>
        <w:jc w:val="both"/>
        <w:rPr>
          <w:rFonts w:eastAsia="Times New Roman"/>
        </w:rPr>
      </w:pPr>
      <w:r w:rsidRPr="00243119">
        <w:rPr>
          <w:rFonts w:eastAsia="Times New Roman"/>
        </w:rPr>
        <w:t>There are also statutory provisions to ensure that the records or personal data of a child are kept strictly confidential and closed to third parties, as w</w:t>
      </w:r>
      <w:r w:rsidRPr="0057163A">
        <w:rPr>
          <w:rFonts w:eastAsia="Times New Roman"/>
        </w:rPr>
        <w:t>here disclosure of a document or any part of the contents of a document or report may cause serious harm to the patient or any other person, it can determine that it is not to be disclosed to certain specified persons, but that it may be considered by the tribunal</w:t>
      </w:r>
      <w:r w:rsidRPr="0068437B">
        <w:rPr>
          <w:rStyle w:val="FootnoteReference"/>
          <w:rFonts w:eastAsia="Times New Roman"/>
        </w:rPr>
        <w:footnoteReference w:id="210"/>
      </w:r>
      <w:r w:rsidRPr="0068437B">
        <w:rPr>
          <w:rFonts w:eastAsia="Times New Roman"/>
        </w:rPr>
        <w:t>. This therefore ensures that only those directly involved with the proceedings have</w:t>
      </w:r>
      <w:r w:rsidRPr="009A7C7C">
        <w:rPr>
          <w:rFonts w:eastAsia="Times New Roman"/>
        </w:rPr>
        <w:t xml:space="preserve"> access to such documents. Such disclosure decisions will be at the discretion of the tribu</w:t>
      </w:r>
      <w:r w:rsidRPr="00243119">
        <w:rPr>
          <w:rFonts w:eastAsia="Times New Roman"/>
        </w:rPr>
        <w:t>nal.</w:t>
      </w:r>
    </w:p>
    <w:p w:rsidR="00301A19" w:rsidRPr="0057163A" w:rsidRDefault="00301A19" w:rsidP="0008778B">
      <w:pPr>
        <w:widowControl w:val="0"/>
        <w:spacing w:before="0" w:after="0" w:line="240" w:lineRule="auto"/>
        <w:ind w:left="851"/>
        <w:jc w:val="both"/>
        <w:rPr>
          <w:rFonts w:eastAsia="Times New Roman"/>
        </w:rPr>
      </w:pPr>
    </w:p>
    <w:p w:rsidR="00301A19" w:rsidRPr="009A7C7C" w:rsidRDefault="00301A19" w:rsidP="00A4115A">
      <w:pPr>
        <w:widowControl w:val="0"/>
        <w:spacing w:before="0" w:after="0" w:line="240" w:lineRule="auto"/>
        <w:ind w:left="851"/>
        <w:jc w:val="both"/>
        <w:rPr>
          <w:rFonts w:eastAsia="Times New Roman"/>
        </w:rPr>
      </w:pPr>
      <w:r w:rsidRPr="00A32EE5">
        <w:rPr>
          <w:rFonts w:eastAsia="Times New Roman"/>
        </w:rPr>
        <w:t xml:space="preserve">The decisions of the MHTS are published on a monthly basis, and can be accessed electronically, though </w:t>
      </w:r>
      <w:r w:rsidRPr="00E806AD">
        <w:rPr>
          <w:rFonts w:eastAsia="Times New Roman"/>
        </w:rPr>
        <w:t>they are made anonymous</w:t>
      </w:r>
      <w:r w:rsidRPr="0068437B">
        <w:rPr>
          <w:rStyle w:val="FootnoteReference"/>
          <w:rFonts w:eastAsia="Times New Roman"/>
        </w:rPr>
        <w:footnoteReference w:id="211"/>
      </w:r>
      <w:r w:rsidRPr="0068437B">
        <w:rPr>
          <w:rFonts w:eastAsia="Times New Roman"/>
        </w:rPr>
        <w:t>. The tribunal may make an order that any publicity to be given to the hearing is not to identify the parties and should be</w:t>
      </w:r>
      <w:r w:rsidRPr="009A7C7C">
        <w:rPr>
          <w:rFonts w:eastAsia="Times New Roman"/>
        </w:rPr>
        <w:t xml:space="preserve"> limited as appropriate in order to safeguard the welfare of a patient or any other person, or in order to protect the private life of any person</w:t>
      </w:r>
      <w:r w:rsidRPr="0068437B">
        <w:rPr>
          <w:rStyle w:val="FootnoteReference"/>
          <w:rFonts w:eastAsia="Times New Roman"/>
        </w:rPr>
        <w:footnoteReference w:id="212"/>
      </w:r>
      <w:r w:rsidRPr="0068437B">
        <w:rPr>
          <w:rFonts w:eastAsia="Times New Roman"/>
        </w:rPr>
        <w:t xml:space="preserve">. A decision may be published in an edited form, or subject to any deletions, where the </w:t>
      </w:r>
      <w:r w:rsidRPr="009A7C7C">
        <w:rPr>
          <w:rFonts w:eastAsia="Times New Roman"/>
        </w:rPr>
        <w:t>c</w:t>
      </w:r>
      <w:r w:rsidRPr="007C29D0">
        <w:rPr>
          <w:rFonts w:eastAsia="Times New Roman"/>
        </w:rPr>
        <w:t xml:space="preserve">onvenor considers it </w:t>
      </w:r>
      <w:r w:rsidRPr="00243119">
        <w:rPr>
          <w:rFonts w:eastAsia="Times New Roman"/>
        </w:rPr>
        <w:t>appropriate bearing in mind the need to safeguard the welfare of a patient or any other person, the need to protection the private life of any person, and any representations which any relevant person has provided in writing</w:t>
      </w:r>
      <w:r w:rsidRPr="0068437B">
        <w:rPr>
          <w:rStyle w:val="FootnoteReference"/>
          <w:rFonts w:eastAsia="Times New Roman"/>
        </w:rPr>
        <w:footnoteReference w:id="213"/>
      </w:r>
      <w:r w:rsidRPr="0068437B">
        <w:rPr>
          <w:rFonts w:eastAsia="Times New Roman"/>
        </w:rPr>
        <w:t>. Decisions limiting the publication of decisions of the MHTS are therefore at the discretion of the tribunal, following receipt of written representations from any relevant person.</w:t>
      </w:r>
    </w:p>
    <w:p w:rsidR="00301A19" w:rsidRPr="00243119" w:rsidRDefault="00301A19" w:rsidP="0008778B">
      <w:pPr>
        <w:pStyle w:val="Heading4NoNumb"/>
        <w:ind w:left="851"/>
      </w:pPr>
      <w:r w:rsidRPr="00243119">
        <w:t>The child as a witness</w:t>
      </w:r>
    </w:p>
    <w:p w:rsidR="00301A19" w:rsidRPr="0057163A" w:rsidRDefault="00301A19" w:rsidP="0008778B">
      <w:pPr>
        <w:widowControl w:val="0"/>
        <w:spacing w:before="0" w:after="0" w:line="240" w:lineRule="auto"/>
        <w:ind w:left="851"/>
        <w:jc w:val="both"/>
        <w:rPr>
          <w:lang w:eastAsia="x-none"/>
        </w:rPr>
      </w:pPr>
    </w:p>
    <w:p w:rsidR="00301A19" w:rsidRPr="00E806AD" w:rsidRDefault="00301A19" w:rsidP="00A4115A">
      <w:pPr>
        <w:widowControl w:val="0"/>
        <w:spacing w:before="0" w:after="0" w:line="240" w:lineRule="auto"/>
        <w:ind w:left="851"/>
        <w:jc w:val="both"/>
        <w:rPr>
          <w:bCs/>
          <w:lang w:eastAsia="x-none"/>
        </w:rPr>
      </w:pPr>
      <w:r w:rsidRPr="00A32EE5">
        <w:rPr>
          <w:bCs/>
          <w:lang w:eastAsia="x-none"/>
        </w:rPr>
        <w:t>There are no specific rules regarding the child as a witness.</w:t>
      </w:r>
    </w:p>
    <w:p w:rsidR="00301A19" w:rsidRPr="00A4115A" w:rsidRDefault="00301A19" w:rsidP="00A4115A">
      <w:pPr>
        <w:pStyle w:val="Heading3"/>
        <w:rPr>
          <w:rFonts w:eastAsia="Times New Roman"/>
        </w:rPr>
      </w:pPr>
      <w:bookmarkStart w:id="91" w:name="_Toc409691707"/>
      <w:r w:rsidRPr="00AB6289">
        <w:rPr>
          <w:rFonts w:eastAsia="Times New Roman"/>
        </w:rPr>
        <w:t>Procedural rules applicable to children involved in proceedings for placement into care</w:t>
      </w:r>
      <w:bookmarkEnd w:id="91"/>
    </w:p>
    <w:p w:rsidR="00301A19" w:rsidRPr="003A50C6" w:rsidRDefault="00301A19" w:rsidP="0008778B">
      <w:pPr>
        <w:pStyle w:val="Heading4NoNumb"/>
        <w:ind w:left="851"/>
      </w:pPr>
      <w:r w:rsidRPr="00D876C5">
        <w:t>The child as a plaintiff/defendant/</w:t>
      </w:r>
      <w:r w:rsidRPr="003A50C6">
        <w:rPr>
          <w:lang w:val="x-none" w:eastAsia="x-none"/>
        </w:rPr>
        <w:t>witness</w:t>
      </w:r>
    </w:p>
    <w:p w:rsidR="00301A19" w:rsidRPr="008F1FF2" w:rsidRDefault="00301A19" w:rsidP="0008778B">
      <w:pPr>
        <w:widowControl w:val="0"/>
        <w:spacing w:before="0" w:after="0" w:line="240" w:lineRule="auto"/>
        <w:ind w:left="851"/>
        <w:jc w:val="both"/>
        <w:rPr>
          <w:bCs/>
        </w:rPr>
      </w:pPr>
    </w:p>
    <w:p w:rsidR="00301A19" w:rsidRPr="00A4115A" w:rsidRDefault="00301A19" w:rsidP="00A4115A">
      <w:pPr>
        <w:widowControl w:val="0"/>
        <w:spacing w:before="0" w:after="0" w:line="240" w:lineRule="auto"/>
        <w:ind w:left="851"/>
        <w:jc w:val="both"/>
        <w:rPr>
          <w:bCs/>
        </w:rPr>
      </w:pPr>
      <w:r w:rsidRPr="00447FEE">
        <w:rPr>
          <w:bCs/>
        </w:rPr>
        <w:t>There are no specific rules regarding the child as a plaintiff</w:t>
      </w:r>
      <w:r w:rsidRPr="00414603">
        <w:rPr>
          <w:bCs/>
        </w:rPr>
        <w:t>/defendant or witness</w:t>
      </w:r>
      <w:r w:rsidRPr="00414603">
        <w:rPr>
          <w:rFonts w:eastAsia="Times New Roman"/>
        </w:rPr>
        <w:t xml:space="preserve"> in proceedings before a children’s hearing</w:t>
      </w:r>
      <w:r w:rsidRPr="00414603">
        <w:rPr>
          <w:bCs/>
        </w:rPr>
        <w:t>.</w:t>
      </w:r>
    </w:p>
    <w:p w:rsidR="00301A19" w:rsidRPr="00414603" w:rsidRDefault="00301A19" w:rsidP="0008778B">
      <w:pPr>
        <w:pStyle w:val="Heading4NoNumb"/>
        <w:ind w:left="851"/>
      </w:pPr>
      <w:r w:rsidRPr="00414603">
        <w:t>The child as a subject of proceedings</w:t>
      </w:r>
    </w:p>
    <w:p w:rsidR="00301A19" w:rsidRPr="00414603" w:rsidRDefault="00301A19" w:rsidP="0008778B">
      <w:pPr>
        <w:widowControl w:val="0"/>
        <w:spacing w:before="0" w:after="0" w:line="240" w:lineRule="auto"/>
        <w:ind w:left="2291"/>
        <w:jc w:val="both"/>
        <w:rPr>
          <w:bCs/>
        </w:rPr>
      </w:pPr>
    </w:p>
    <w:p w:rsidR="00301A19" w:rsidRPr="00932E54" w:rsidRDefault="00301A19" w:rsidP="0008778B">
      <w:pPr>
        <w:spacing w:before="0" w:after="0"/>
        <w:ind w:left="851"/>
        <w:jc w:val="both"/>
        <w:rPr>
          <w:rFonts w:eastAsia="Times New Roman"/>
        </w:rPr>
      </w:pPr>
      <w:r w:rsidRPr="00932E54">
        <w:rPr>
          <w:rFonts w:eastAsia="Times New Roman"/>
        </w:rPr>
        <w:t xml:space="preserve">In order to protect the privacy of a child </w:t>
      </w:r>
      <w:r w:rsidR="00AB6289" w:rsidRPr="00932E54">
        <w:rPr>
          <w:rFonts w:eastAsia="Times New Roman"/>
        </w:rPr>
        <w:t xml:space="preserve">in relation to media reporting </w:t>
      </w:r>
      <w:r w:rsidRPr="00932E54">
        <w:rPr>
          <w:rFonts w:eastAsia="Times New Roman"/>
        </w:rPr>
        <w:t xml:space="preserve">during children’s hearings, </w:t>
      </w:r>
      <w:r w:rsidR="00AB6289" w:rsidRPr="00932E54">
        <w:rPr>
          <w:rFonts w:eastAsia="Times New Roman"/>
        </w:rPr>
        <w:t>the children’s hearing may exclude a r</w:t>
      </w:r>
      <w:r w:rsidRPr="00932E54">
        <w:rPr>
          <w:rFonts w:eastAsia="Times New Roman"/>
        </w:rPr>
        <w:t xml:space="preserve">epresentatives of the media </w:t>
      </w:r>
      <w:r w:rsidR="00AB6289" w:rsidRPr="00932E54">
        <w:rPr>
          <w:rFonts w:eastAsia="Times New Roman"/>
        </w:rPr>
        <w:t>from any part of the hearing where it is satisfied that it is necessary to do so to obtain the views of the child, or the presence of that person is causing, or is likely to cause, significant distress to the child</w:t>
      </w:r>
      <w:r w:rsidR="00AB6289" w:rsidRPr="00932E54">
        <w:rPr>
          <w:rStyle w:val="FootnoteReference"/>
          <w:rFonts w:eastAsia="Times New Roman"/>
        </w:rPr>
        <w:footnoteReference w:id="214"/>
      </w:r>
      <w:r w:rsidR="00AB6289" w:rsidRPr="00932E54">
        <w:rPr>
          <w:rFonts w:eastAsia="Times New Roman"/>
        </w:rPr>
        <w:t>.</w:t>
      </w:r>
      <w:r w:rsidRPr="00932E54">
        <w:rPr>
          <w:rFonts w:eastAsia="Times New Roman"/>
        </w:rPr>
        <w:t>Once a journalist has been excluded from a hearing, the chairperson of the hearing may inform him or her about what has taken place when he/she was excluded, but the chairperson is not obliged to do so</w:t>
      </w:r>
      <w:r w:rsidR="00932E54" w:rsidRPr="00932E54">
        <w:rPr>
          <w:rStyle w:val="FootnoteReference"/>
          <w:rFonts w:eastAsia="Times New Roman"/>
        </w:rPr>
        <w:footnoteReference w:id="215"/>
      </w:r>
      <w:r w:rsidRPr="00932E54">
        <w:rPr>
          <w:rFonts w:eastAsia="Times New Roman"/>
        </w:rPr>
        <w:t xml:space="preserve">. Decisions to exclude representatives of the media are therefore at the discretion of the children’s hearing. </w:t>
      </w:r>
    </w:p>
    <w:p w:rsidR="00301A19" w:rsidRPr="00932E54" w:rsidRDefault="00301A19" w:rsidP="0008778B">
      <w:pPr>
        <w:spacing w:before="0" w:after="0"/>
        <w:ind w:left="851"/>
        <w:jc w:val="both"/>
        <w:rPr>
          <w:rFonts w:eastAsia="Times New Roman"/>
        </w:rPr>
      </w:pPr>
    </w:p>
    <w:p w:rsidR="00932E54" w:rsidRPr="00932E54" w:rsidRDefault="00301A19" w:rsidP="0008778B">
      <w:pPr>
        <w:widowControl w:val="0"/>
        <w:spacing w:before="0" w:after="0" w:line="240" w:lineRule="auto"/>
        <w:ind w:left="851"/>
        <w:jc w:val="both"/>
        <w:rPr>
          <w:rFonts w:eastAsia="Times New Roman"/>
        </w:rPr>
      </w:pPr>
      <w:r w:rsidRPr="00932E54">
        <w:rPr>
          <w:rFonts w:eastAsia="Times New Roman"/>
        </w:rPr>
        <w:t>Statutory provisions also exist to ensure that the privacy and personal data of children involved in a children’s hearing are protected. The identity of the child is protected under the children’s hearings system</w:t>
      </w:r>
      <w:r w:rsidRPr="00932E54">
        <w:rPr>
          <w:rFonts w:eastAsia="Times New Roman"/>
          <w:b/>
        </w:rPr>
        <w:t xml:space="preserve"> </w:t>
      </w:r>
      <w:r w:rsidRPr="00932E54">
        <w:rPr>
          <w:rFonts w:eastAsia="Times New Roman"/>
        </w:rPr>
        <w:t xml:space="preserve">because it is an offence to publish </w:t>
      </w:r>
      <w:r w:rsidR="00932E54" w:rsidRPr="00932E54">
        <w:rPr>
          <w:rFonts w:eastAsia="Times New Roman"/>
        </w:rPr>
        <w:t>protected information if the publication of the information is</w:t>
      </w:r>
      <w:r w:rsidRPr="00932E54">
        <w:rPr>
          <w:rFonts w:eastAsia="Times New Roman"/>
        </w:rPr>
        <w:t xml:space="preserve"> intended or likely to identify </w:t>
      </w:r>
      <w:r w:rsidR="00932E54" w:rsidRPr="00932E54">
        <w:rPr>
          <w:rFonts w:eastAsia="Times New Roman"/>
        </w:rPr>
        <w:t xml:space="preserve">a child mentioned in the protected information, </w:t>
      </w:r>
      <w:r w:rsidRPr="00932E54">
        <w:rPr>
          <w:rFonts w:eastAsia="Times New Roman"/>
        </w:rPr>
        <w:t xml:space="preserve"> or his/her school address</w:t>
      </w:r>
      <w:r w:rsidRPr="00932E54">
        <w:rPr>
          <w:rFonts w:eastAsia="Times New Roman"/>
          <w:vertAlign w:val="superscript"/>
        </w:rPr>
        <w:footnoteReference w:id="216"/>
      </w:r>
      <w:r w:rsidRPr="00932E54">
        <w:rPr>
          <w:rFonts w:eastAsia="Times New Roman"/>
        </w:rPr>
        <w:t xml:space="preserve">. </w:t>
      </w:r>
      <w:r w:rsidR="00932E54" w:rsidRPr="00932E54">
        <w:rPr>
          <w:rFonts w:eastAsia="Times New Roman"/>
        </w:rPr>
        <w:t xml:space="preserve">Protected information is any information in relation to a children’s hearing, an appeal against a decision of a children’s hearing, proceedings before the sheriff or an appeal from any decision of the sheriff or sheriff </w:t>
      </w:r>
      <w:r w:rsidR="00932E54" w:rsidRPr="00932E54">
        <w:rPr>
          <w:rFonts w:eastAsia="Times New Roman"/>
        </w:rPr>
        <w:lastRenderedPageBreak/>
        <w:t>principle, or information given to the Reporter in respect of a child in reliance on, or satisfaction of a legislative provision</w:t>
      </w:r>
      <w:r w:rsidR="00932E54" w:rsidRPr="00932E54">
        <w:rPr>
          <w:rStyle w:val="FootnoteReference"/>
          <w:rFonts w:eastAsia="Times New Roman"/>
        </w:rPr>
        <w:footnoteReference w:id="217"/>
      </w:r>
      <w:r w:rsidR="00932E54" w:rsidRPr="00932E54">
        <w:rPr>
          <w:rFonts w:eastAsia="Times New Roman"/>
        </w:rPr>
        <w:t>.</w:t>
      </w:r>
    </w:p>
    <w:p w:rsidR="00932E54" w:rsidRPr="00932E54" w:rsidRDefault="00932E54" w:rsidP="0008778B">
      <w:pPr>
        <w:widowControl w:val="0"/>
        <w:spacing w:before="0" w:after="0" w:line="240" w:lineRule="auto"/>
        <w:ind w:left="851"/>
        <w:jc w:val="both"/>
        <w:rPr>
          <w:rFonts w:eastAsia="Times New Roman"/>
        </w:rPr>
      </w:pPr>
    </w:p>
    <w:p w:rsidR="00301A19" w:rsidRPr="00932E54" w:rsidRDefault="00301A19" w:rsidP="0008778B">
      <w:pPr>
        <w:widowControl w:val="0"/>
        <w:spacing w:before="0" w:after="0" w:line="240" w:lineRule="auto"/>
        <w:ind w:left="851"/>
        <w:jc w:val="both"/>
        <w:rPr>
          <w:rFonts w:eastAsia="Times New Roman"/>
          <w:bCs/>
          <w:iCs/>
        </w:rPr>
      </w:pPr>
      <w:r w:rsidRPr="00932E54">
        <w:rPr>
          <w:rFonts w:eastAsia="Times New Roman"/>
        </w:rPr>
        <w:t>In child protection cases, i</w:t>
      </w:r>
      <w:r w:rsidRPr="00932E54">
        <w:rPr>
          <w:rFonts w:eastAsia="Times New Roman"/>
          <w:bCs/>
        </w:rPr>
        <w:t>nformation regarding a child can only be shared with the consent of the child (depending on age and maturity). Consent is not required however, where there is a significant risk of harm to the child. The current national child protection guidance</w:t>
      </w:r>
      <w:r w:rsidRPr="00932E54">
        <w:rPr>
          <w:rFonts w:eastAsia="Times New Roman"/>
          <w:bCs/>
          <w:vertAlign w:val="superscript"/>
        </w:rPr>
        <w:footnoteReference w:id="218"/>
      </w:r>
      <w:r w:rsidRPr="00932E54">
        <w:rPr>
          <w:rFonts w:eastAsia="Times New Roman"/>
          <w:bCs/>
        </w:rPr>
        <w:t xml:space="preserve"> however states that “where there are concerns that seeking consent would increase the risk to a child or others or prejudice any subsequent investigation, information may need to be shared without consent. At all times, information shared should be relevant, necessary and proportionate to the circumstances of the child, and limited to those who need to know”</w:t>
      </w:r>
      <w:r w:rsidRPr="00932E54">
        <w:rPr>
          <w:rFonts w:eastAsia="Times New Roman"/>
          <w:bCs/>
          <w:vertAlign w:val="superscript"/>
        </w:rPr>
        <w:footnoteReference w:id="219"/>
      </w:r>
      <w:r w:rsidRPr="00932E54">
        <w:rPr>
          <w:rFonts w:eastAsia="Times New Roman"/>
          <w:bCs/>
          <w:iCs/>
        </w:rPr>
        <w:t>.</w:t>
      </w:r>
    </w:p>
    <w:p w:rsidR="00301A19" w:rsidRPr="00932E54" w:rsidRDefault="00301A19" w:rsidP="0008778B">
      <w:pPr>
        <w:widowControl w:val="0"/>
        <w:spacing w:before="0" w:after="0" w:line="240" w:lineRule="auto"/>
        <w:ind w:left="851"/>
        <w:jc w:val="both"/>
        <w:rPr>
          <w:rFonts w:eastAsia="Times New Roman"/>
          <w:bCs/>
          <w:iCs/>
        </w:rPr>
      </w:pPr>
    </w:p>
    <w:p w:rsidR="00301A19" w:rsidRPr="00932E54" w:rsidRDefault="00301A19" w:rsidP="0008778B">
      <w:pPr>
        <w:spacing w:before="0" w:after="0"/>
        <w:ind w:left="851"/>
        <w:jc w:val="both"/>
        <w:rPr>
          <w:rFonts w:eastAsia="Times New Roman"/>
        </w:rPr>
      </w:pPr>
      <w:r w:rsidRPr="00932E54">
        <w:rPr>
          <w:rFonts w:eastAsia="Times New Roman"/>
        </w:rPr>
        <w:t xml:space="preserve">Under the </w:t>
      </w:r>
      <w:r w:rsidR="00932E54" w:rsidRPr="00932E54">
        <w:rPr>
          <w:rFonts w:eastAsia="Times New Roman"/>
        </w:rPr>
        <w:t>Children’s Hearings (Scotland) Act 2011 (Rules of Procedure in Children’s Hearings) Rules 2013</w:t>
      </w:r>
      <w:r w:rsidRPr="00932E54">
        <w:rPr>
          <w:rFonts w:eastAsia="Times New Roman"/>
          <w:vertAlign w:val="superscript"/>
        </w:rPr>
        <w:footnoteReference w:id="220"/>
      </w:r>
      <w:r w:rsidRPr="00932E54">
        <w:rPr>
          <w:rFonts w:eastAsia="Times New Roman"/>
        </w:rPr>
        <w:t>, any documentation provided to the chairman and members of children’s hearings is to be kept securely in their custody, should not be disclosed during the hearing or be made known to any person, and should be returned to the Principal Reporter immediately after the conclusion of a children’s hearing. Where the Principal Reporter considers that the disclosure of the whereabouts of the child or any relevant person may place that person at risk of serious harm (whether or not physical harm) he/she may withhold such information as is necessary to prevent such disclosure and indicate the address of the person as that of the Principal Reporter</w:t>
      </w:r>
      <w:r w:rsidRPr="00932E54">
        <w:rPr>
          <w:rFonts w:eastAsia="Times New Roman"/>
          <w:vertAlign w:val="superscript"/>
        </w:rPr>
        <w:footnoteReference w:id="221"/>
      </w:r>
      <w:r w:rsidRPr="00932E54">
        <w:rPr>
          <w:rFonts w:eastAsia="Times New Roman"/>
        </w:rPr>
        <w:t>. Panel members must follow guidelines to ensure that information is kept safe at all times</w:t>
      </w:r>
      <w:r w:rsidRPr="00932E54">
        <w:rPr>
          <w:rFonts w:eastAsia="Times New Roman"/>
          <w:vertAlign w:val="superscript"/>
        </w:rPr>
        <w:footnoteReference w:id="222"/>
      </w:r>
      <w:r w:rsidRPr="00932E54">
        <w:rPr>
          <w:rFonts w:eastAsia="Times New Roman"/>
        </w:rPr>
        <w:t xml:space="preserve">. </w:t>
      </w:r>
    </w:p>
    <w:p w:rsidR="00301A19" w:rsidRPr="00932E54" w:rsidRDefault="00301A19" w:rsidP="0008778B">
      <w:pPr>
        <w:spacing w:before="0" w:after="0"/>
        <w:ind w:left="851"/>
        <w:jc w:val="both"/>
        <w:rPr>
          <w:rFonts w:eastAsia="Times New Roman"/>
        </w:rPr>
      </w:pPr>
    </w:p>
    <w:p w:rsidR="00301A19" w:rsidRPr="00A4115A" w:rsidRDefault="00301A19" w:rsidP="00A4115A">
      <w:pPr>
        <w:spacing w:before="0" w:after="0"/>
        <w:ind w:left="851"/>
        <w:jc w:val="both"/>
      </w:pPr>
      <w:r w:rsidRPr="00932E54">
        <w:t>In order to avoid any risk of adverse consequences (e.g. generating conflicts between parent(s) and the child) of the judicial proceedings on family relations, in some cases the children’s hearing may appoint a safeguarder, to safeguard the interests of the child during the proceedings</w:t>
      </w:r>
      <w:r w:rsidRPr="00932E54">
        <w:rPr>
          <w:vertAlign w:val="superscript"/>
        </w:rPr>
        <w:footnoteReference w:id="223"/>
      </w:r>
      <w:r w:rsidRPr="00932E54">
        <w:t>. This may arise for example where there is a conflict of interest between the parents and the child. The reasons for appointing a safeguarder must however be provided in writing</w:t>
      </w:r>
      <w:r w:rsidRPr="00932E54">
        <w:rPr>
          <w:vertAlign w:val="superscript"/>
        </w:rPr>
        <w:footnoteReference w:id="224"/>
      </w:r>
      <w:r w:rsidRPr="00932E54">
        <w:t xml:space="preserve"> and safeguarders are required to report to the court or hearing as well as to any relevant person. While the child’s view should be considered in the report, the safeguarder is not required to advocate the child’s view as they are not appointed by and cannot be dismissed by the child. Their role is to provide support and advice for the proceedings and may become party to the proceedings. Any safeguarder appointed by a children’s hearing is entitled to be present throughout the duration of any hearing of the case until the disposal of that case. A safeguarder will prepare a report in writing on the case of the child and prepare any further report in writing on the case as the hearing may require, and give the report to the Principal Reporter.</w:t>
      </w:r>
      <w:r w:rsidRPr="0057163A">
        <w:t xml:space="preserve"> </w:t>
      </w:r>
    </w:p>
    <w:p w:rsidR="00301A19" w:rsidRPr="00A4115A" w:rsidRDefault="00301A19" w:rsidP="00A4115A">
      <w:pPr>
        <w:pStyle w:val="Heading2"/>
      </w:pPr>
      <w:bookmarkStart w:id="92" w:name="_Protection_from_harm"/>
      <w:bookmarkStart w:id="93" w:name="_Toc409691708"/>
      <w:bookmarkStart w:id="94" w:name="_Toc360175788"/>
      <w:bookmarkEnd w:id="92"/>
      <w:r w:rsidRPr="008B4823">
        <w:t>Protection from harm during proceedings and interviews and ensuring a child friendly process</w:t>
      </w:r>
      <w:bookmarkEnd w:id="93"/>
      <w:r w:rsidRPr="00430CF4">
        <w:t xml:space="preserve"> </w:t>
      </w:r>
      <w:bookmarkEnd w:id="86"/>
      <w:bookmarkEnd w:id="94"/>
    </w:p>
    <w:p w:rsidR="00301A19" w:rsidRPr="00A4115A" w:rsidRDefault="00301A19" w:rsidP="00A4115A">
      <w:pPr>
        <w:pStyle w:val="Heading3"/>
      </w:pPr>
      <w:bookmarkStart w:id="95" w:name="_Toc409691709"/>
      <w:r w:rsidRPr="00414603">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Pr="00414603">
        <w:rPr>
          <w:lang w:val="en-US"/>
        </w:rPr>
        <w:t xml:space="preserve">below the </w:t>
      </w:r>
      <w:r w:rsidRPr="00414603">
        <w:t>MACR and administrative sanctions.</w:t>
      </w:r>
      <w:bookmarkEnd w:id="95"/>
    </w:p>
    <w:p w:rsidR="00301A19" w:rsidRPr="00414603" w:rsidRDefault="00301A19" w:rsidP="00A4115A">
      <w:pPr>
        <w:pStyle w:val="BodyText"/>
        <w:widowControl w:val="0"/>
        <w:spacing w:before="0" w:after="0" w:line="240" w:lineRule="auto"/>
        <w:jc w:val="both"/>
        <w:rPr>
          <w:bCs/>
          <w:szCs w:val="20"/>
        </w:rPr>
      </w:pPr>
      <w:r w:rsidRPr="00414603">
        <w:rPr>
          <w:bCs/>
          <w:szCs w:val="20"/>
        </w:rPr>
        <w:t xml:space="preserve">The rules described below apply to judicial proceedings </w:t>
      </w:r>
      <w:r w:rsidRPr="009800CE">
        <w:rPr>
          <w:bCs/>
          <w:szCs w:val="20"/>
        </w:rPr>
        <w:t xml:space="preserve">in all sectors, including proceedings reviewing administrative authorities’ decisions in the sectors of asylum, migration, education, healthcare, placement into care, </w:t>
      </w:r>
      <w:r w:rsidR="009800CE" w:rsidRPr="009800CE">
        <w:rPr>
          <w:bCs/>
          <w:szCs w:val="20"/>
        </w:rPr>
        <w:t xml:space="preserve">and </w:t>
      </w:r>
      <w:r w:rsidRPr="009800CE">
        <w:rPr>
          <w:bCs/>
          <w:szCs w:val="20"/>
        </w:rPr>
        <w:t xml:space="preserve">proceedings related to offences involving children </w:t>
      </w:r>
      <w:r w:rsidRPr="009800CE">
        <w:rPr>
          <w:bCs/>
          <w:szCs w:val="20"/>
          <w:lang w:val="en-US"/>
        </w:rPr>
        <w:lastRenderedPageBreak/>
        <w:t xml:space="preserve">below the </w:t>
      </w:r>
      <w:r w:rsidRPr="009800CE">
        <w:rPr>
          <w:bCs/>
          <w:szCs w:val="20"/>
        </w:rPr>
        <w:t>MACR.</w:t>
      </w:r>
      <w:r w:rsidRPr="00414603">
        <w:rPr>
          <w:bCs/>
          <w:szCs w:val="20"/>
          <w:lang w:val="en-US"/>
        </w:rPr>
        <w:t xml:space="preserve"> If sector specific rules apply, they are described in a separate subheading. </w:t>
      </w:r>
    </w:p>
    <w:p w:rsidR="00301A19" w:rsidRPr="0057163A" w:rsidRDefault="00301A19" w:rsidP="0008778B">
      <w:pPr>
        <w:pStyle w:val="Heading4NoNumb"/>
        <w:ind w:left="851"/>
      </w:pPr>
      <w:r w:rsidRPr="0057163A">
        <w:t>The child as a plaintiff/defendant/subject of proceedings</w:t>
      </w:r>
    </w:p>
    <w:p w:rsidR="00301A19" w:rsidRPr="0068437B" w:rsidRDefault="00301A19" w:rsidP="0008778B">
      <w:pPr>
        <w:spacing w:before="0" w:after="0"/>
        <w:ind w:left="2291"/>
        <w:rPr>
          <w:bCs/>
        </w:rPr>
      </w:pPr>
    </w:p>
    <w:p w:rsidR="00301A19" w:rsidRPr="00A32EE5" w:rsidRDefault="00301A19" w:rsidP="0008778B">
      <w:pPr>
        <w:spacing w:before="0" w:after="0"/>
        <w:ind w:left="851"/>
        <w:jc w:val="both"/>
        <w:rPr>
          <w:rFonts w:eastAsia="Times New Roman"/>
        </w:rPr>
      </w:pPr>
      <w:r w:rsidRPr="009A7C7C">
        <w:rPr>
          <w:lang w:val="en-US"/>
        </w:rPr>
        <w:t xml:space="preserve">With regard to judicial review which is available to all administrative proceedings irrespective of the specific sector, </w:t>
      </w:r>
      <w:r w:rsidRPr="00243119">
        <w:rPr>
          <w:lang w:val="en-US"/>
        </w:rPr>
        <w:t xml:space="preserve">there are no specific statutory or policy provisions </w:t>
      </w:r>
      <w:r w:rsidRPr="0057163A">
        <w:rPr>
          <w:bCs/>
        </w:rPr>
        <w:t>to ensure that the burden and hardship of being involved in judicial review proceedings is minimised and that the child is supported throughout the process.</w:t>
      </w:r>
      <w:r w:rsidRPr="0057163A">
        <w:rPr>
          <w:lang w:val="en-US"/>
        </w:rPr>
        <w:t xml:space="preserve"> </w:t>
      </w:r>
      <w:r w:rsidRPr="0057163A">
        <w:rPr>
          <w:rFonts w:eastAsia="Times New Roman"/>
        </w:rPr>
        <w:t xml:space="preserve">There are no provisions to ensure that proceedings involving a child applicant are fast-tracked or prioritised, or that the </w:t>
      </w:r>
      <w:r w:rsidRPr="00A32EE5">
        <w:rPr>
          <w:rFonts w:eastAsia="Times New Roman"/>
        </w:rPr>
        <w:t xml:space="preserve">places where the proceedings are held or where the child is heard are child-friendly and non-intimidating. </w:t>
      </w:r>
    </w:p>
    <w:p w:rsidR="00301A19" w:rsidRPr="00E806AD" w:rsidRDefault="00301A19" w:rsidP="0008778B">
      <w:pPr>
        <w:spacing w:before="0" w:after="0"/>
        <w:ind w:left="851"/>
        <w:jc w:val="both"/>
        <w:rPr>
          <w:rFonts w:eastAsia="Times New Roman"/>
        </w:rPr>
      </w:pPr>
    </w:p>
    <w:p w:rsidR="00301A19" w:rsidRPr="00414603" w:rsidRDefault="00301A19" w:rsidP="0008778B">
      <w:pPr>
        <w:pStyle w:val="BodyText"/>
        <w:widowControl w:val="0"/>
        <w:spacing w:before="0" w:after="0"/>
        <w:jc w:val="both"/>
        <w:rPr>
          <w:szCs w:val="20"/>
        </w:rPr>
      </w:pPr>
      <w:r w:rsidRPr="00414603">
        <w:rPr>
          <w:szCs w:val="20"/>
          <w:lang w:val="en-US"/>
        </w:rPr>
        <w:t xml:space="preserve">Following an application being made to the Court of Session in accordance with the </w:t>
      </w:r>
      <w:hyperlink r:id="rId117" w:history="1">
        <w:r w:rsidRPr="00414603">
          <w:rPr>
            <w:rStyle w:val="Hyperlink"/>
            <w:rFonts w:cs="Arial"/>
            <w:szCs w:val="20"/>
            <w:lang w:val="en-US"/>
          </w:rPr>
          <w:t>Rules of the Court of Session 1994</w:t>
        </w:r>
      </w:hyperlink>
      <w:r w:rsidRPr="00414603">
        <w:rPr>
          <w:szCs w:val="20"/>
          <w:lang w:val="en-US"/>
        </w:rPr>
        <w:t>,</w:t>
      </w:r>
      <w:r w:rsidRPr="00414603">
        <w:rPr>
          <w:szCs w:val="20"/>
        </w:rPr>
        <w:t xml:space="preserve"> along with all relevant documents, the judge will make an order specifying a number of things, including the date by which any answers and relevant documents are to be lodged with the court, any date for the first hearing, and any date in advance of the first hearing by which the parties are to lodge a statement of issues. At this stage the judge will also make any interim order such as for </w:t>
      </w:r>
      <w:r w:rsidRPr="00414603">
        <w:rPr>
          <w:rFonts w:eastAsia="Times New Roman"/>
          <w:szCs w:val="20"/>
        </w:rPr>
        <w:t>i</w:t>
      </w:r>
      <w:r w:rsidRPr="00414603">
        <w:rPr>
          <w:szCs w:val="20"/>
        </w:rPr>
        <w:t>nterdict</w:t>
      </w:r>
      <w:r w:rsidRPr="00414603">
        <w:rPr>
          <w:szCs w:val="20"/>
          <w:vertAlign w:val="superscript"/>
        </w:rPr>
        <w:footnoteReference w:id="225"/>
      </w:r>
      <w:r w:rsidRPr="00414603">
        <w:rPr>
          <w:szCs w:val="20"/>
        </w:rPr>
        <w:t xml:space="preserve"> and interim interdict</w:t>
      </w:r>
      <w:r w:rsidRPr="00414603">
        <w:rPr>
          <w:szCs w:val="20"/>
          <w:vertAlign w:val="superscript"/>
        </w:rPr>
        <w:footnoteReference w:id="226"/>
      </w:r>
      <w:r w:rsidRPr="00414603">
        <w:rPr>
          <w:szCs w:val="20"/>
        </w:rPr>
        <w:t xml:space="preserve"> measures, which are available in all types of civil actions. Interim interdict will be sought by way of an interim order to prevent the other party from doing something, pending the outcome of the overall application for judicial review. Where it is granted, as this is based only on one party’s arguments, a date will usually then be set to hear both parties in order to determine whether or not the interim interdict should continue.  </w:t>
      </w:r>
    </w:p>
    <w:p w:rsidR="00301A19" w:rsidRPr="00414603" w:rsidRDefault="00301A19" w:rsidP="00301A19">
      <w:pPr>
        <w:pStyle w:val="BodyText"/>
        <w:widowControl w:val="0"/>
        <w:spacing w:before="0" w:after="0"/>
        <w:ind w:left="0"/>
        <w:jc w:val="both"/>
        <w:rPr>
          <w:rFonts w:eastAsia="Times New Roman"/>
          <w:szCs w:val="20"/>
        </w:rPr>
      </w:pPr>
    </w:p>
    <w:p w:rsidR="00301A19" w:rsidRPr="009A7C7C" w:rsidRDefault="00301A19" w:rsidP="0008778B">
      <w:pPr>
        <w:spacing w:before="0" w:after="0"/>
        <w:ind w:left="851"/>
        <w:jc w:val="both"/>
        <w:rPr>
          <w:rFonts w:eastAsia="Times New Roman"/>
        </w:rPr>
      </w:pPr>
      <w:r w:rsidRPr="0057163A">
        <w:rPr>
          <w:rFonts w:eastAsia="Times New Roman"/>
        </w:rPr>
        <w:t>There are no specific support measures for children or adults involved in judicial review</w:t>
      </w:r>
      <w:r w:rsidRPr="0068437B">
        <w:rPr>
          <w:rFonts w:eastAsia="Times New Roman"/>
        </w:rPr>
        <w:t xml:space="preserve"> proceedings. </w:t>
      </w:r>
      <w:r w:rsidRPr="009A7C7C">
        <w:rPr>
          <w:rFonts w:eastAsia="Times New Roman"/>
        </w:rPr>
        <w:t>Howev</w:t>
      </w:r>
      <w:r w:rsidRPr="007C29D0">
        <w:rPr>
          <w:rFonts w:eastAsia="Times New Roman"/>
        </w:rPr>
        <w:t>er, where the parties choose to represent themselves, they may request the court to allow them to have someone to assist in the conduct of proceedings. The named individual may provide the party with moral support, help to manage the court documents and ot</w:t>
      </w:r>
      <w:r w:rsidRPr="00243119">
        <w:rPr>
          <w:rFonts w:eastAsia="Times New Roman"/>
        </w:rPr>
        <w:t>her papers, take notes of the proceedings, and quietly advise on points of law and procedure, issue</w:t>
      </w:r>
      <w:r w:rsidRPr="0057163A">
        <w:rPr>
          <w:rFonts w:eastAsia="Times New Roman"/>
        </w:rPr>
        <w:t>s which the party may wish to raise with the court, and questions which the party may wish to ask witnesses</w:t>
      </w:r>
      <w:r w:rsidRPr="009A7C7C">
        <w:rPr>
          <w:rStyle w:val="FootnoteReference"/>
          <w:rFonts w:eastAsia="Times New Roman"/>
        </w:rPr>
        <w:footnoteReference w:id="227"/>
      </w:r>
      <w:r w:rsidRPr="009A7C7C">
        <w:rPr>
          <w:rFonts w:eastAsia="Times New Roman"/>
        </w:rPr>
        <w:t>.</w:t>
      </w:r>
    </w:p>
    <w:p w:rsidR="00301A19" w:rsidRPr="00243119" w:rsidRDefault="00301A19" w:rsidP="0008778B">
      <w:pPr>
        <w:spacing w:before="0" w:after="0"/>
        <w:ind w:left="851"/>
        <w:jc w:val="both"/>
        <w:rPr>
          <w:rFonts w:eastAsia="Times New Roman"/>
        </w:rPr>
      </w:pPr>
    </w:p>
    <w:p w:rsidR="00301A19" w:rsidRPr="00A32EE5" w:rsidRDefault="00301A19" w:rsidP="0008778B">
      <w:pPr>
        <w:widowControl w:val="0"/>
        <w:spacing w:before="0" w:after="0" w:line="240" w:lineRule="auto"/>
        <w:ind w:left="851"/>
        <w:jc w:val="both"/>
        <w:rPr>
          <w:rFonts w:eastAsia="Times New Roman"/>
          <w:lang w:eastAsia="x-none"/>
        </w:rPr>
      </w:pPr>
      <w:r w:rsidRPr="00243119">
        <w:rPr>
          <w:rFonts w:eastAsia="Times New Roman"/>
          <w:lang w:eastAsia="x-none"/>
        </w:rPr>
        <w:t xml:space="preserve">The </w:t>
      </w:r>
      <w:hyperlink r:id="rId118" w:history="1">
        <w:r w:rsidRPr="007C29D0">
          <w:rPr>
            <w:rStyle w:val="Hyperlink"/>
            <w:rFonts w:cs="Arial"/>
            <w:lang w:val="en-US"/>
          </w:rPr>
          <w:t>Rules of the Court of Session 1994</w:t>
        </w:r>
      </w:hyperlink>
      <w:r w:rsidRPr="009A7C7C">
        <w:rPr>
          <w:lang w:val="en-US"/>
        </w:rPr>
        <w:t xml:space="preserve"> </w:t>
      </w:r>
      <w:r w:rsidRPr="007C29D0">
        <w:rPr>
          <w:rFonts w:eastAsia="Times New Roman"/>
          <w:lang w:eastAsia="x-none"/>
        </w:rPr>
        <w:t>also provide that a party may apply to the court to have all or part of their submissions to be made through a live link</w:t>
      </w:r>
      <w:r w:rsidRPr="009A7C7C">
        <w:rPr>
          <w:rFonts w:eastAsia="Times New Roman"/>
          <w:vertAlign w:val="superscript"/>
          <w:lang w:eastAsia="x-none"/>
        </w:rPr>
        <w:footnoteReference w:id="228"/>
      </w:r>
      <w:r w:rsidRPr="009A7C7C">
        <w:rPr>
          <w:rFonts w:eastAsia="Times New Roman"/>
          <w:lang w:eastAsia="x-none"/>
        </w:rPr>
        <w:t>. This could be used to avoid the need for the child’s pr</w:t>
      </w:r>
      <w:r w:rsidRPr="00243119">
        <w:rPr>
          <w:rFonts w:eastAsia="Times New Roman"/>
          <w:lang w:eastAsia="x-none"/>
        </w:rPr>
        <w:t xml:space="preserve">esence in court or to protect the child from harmful images or information. </w:t>
      </w:r>
      <w:r w:rsidRPr="0057163A">
        <w:rPr>
          <w:rFonts w:eastAsia="Times New Roman"/>
          <w:lang w:eastAsia="x-none"/>
        </w:rPr>
        <w:t>These provisions however apply to any civil action before the Court of Session and therefore are not specific to actions involving children.</w:t>
      </w:r>
      <w:r w:rsidRPr="00A32EE5">
        <w:rPr>
          <w:rFonts w:eastAsia="Times New Roman"/>
          <w:lang w:eastAsia="x-none"/>
        </w:rPr>
        <w:t xml:space="preserve"> No other measures have been identified to protect the child from harm.</w:t>
      </w:r>
    </w:p>
    <w:p w:rsidR="00301A19" w:rsidRPr="00E806AD" w:rsidRDefault="00301A19" w:rsidP="0008778B">
      <w:pPr>
        <w:widowControl w:val="0"/>
        <w:spacing w:before="0" w:after="0" w:line="240" w:lineRule="auto"/>
        <w:ind w:left="851"/>
        <w:jc w:val="both"/>
        <w:rPr>
          <w:rFonts w:eastAsia="Times New Roman"/>
          <w:lang w:eastAsia="x-none"/>
        </w:rPr>
      </w:pPr>
    </w:p>
    <w:p w:rsidR="00301A19" w:rsidRPr="00D876C5" w:rsidRDefault="00301A19" w:rsidP="00A4115A">
      <w:pPr>
        <w:spacing w:before="0" w:after="0"/>
        <w:ind w:left="851"/>
        <w:jc w:val="both"/>
        <w:rPr>
          <w:rFonts w:eastAsia="Times New Roman"/>
          <w:lang w:eastAsia="x-none"/>
        </w:rPr>
      </w:pPr>
      <w:r w:rsidRPr="00E806AD">
        <w:rPr>
          <w:rFonts w:eastAsia="Times New Roman"/>
          <w:lang w:val="en"/>
        </w:rPr>
        <w:t xml:space="preserve">Other than this, there are no specific statutory or policy provisions to protect a child from harm during proceedings and interviews and ensuring a child friendly process. </w:t>
      </w:r>
    </w:p>
    <w:p w:rsidR="00301A19" w:rsidRPr="00A4115A" w:rsidRDefault="00301A19" w:rsidP="00A4115A">
      <w:pPr>
        <w:pStyle w:val="Heading3"/>
      </w:pPr>
      <w:bookmarkStart w:id="96" w:name="_Toc409691710"/>
      <w:r w:rsidRPr="00414603">
        <w:t>Procedural rules applicable to children involved in asylum and migration proceedings</w:t>
      </w:r>
      <w:bookmarkEnd w:id="96"/>
    </w:p>
    <w:p w:rsidR="00301A19" w:rsidRPr="0057163A" w:rsidRDefault="00301A19" w:rsidP="0008778B">
      <w:pPr>
        <w:pStyle w:val="Heading4NoNumb"/>
        <w:ind w:left="851"/>
      </w:pPr>
      <w:r w:rsidRPr="0057163A">
        <w:t>The child as a plaintiff/defendant/subject of proceedings</w:t>
      </w:r>
    </w:p>
    <w:p w:rsidR="00301A19" w:rsidRPr="0068437B" w:rsidRDefault="00301A19" w:rsidP="0008778B">
      <w:pPr>
        <w:widowControl w:val="0"/>
        <w:spacing w:before="0" w:after="0" w:line="240" w:lineRule="auto"/>
        <w:ind w:left="851"/>
        <w:jc w:val="both"/>
        <w:rPr>
          <w:rFonts w:eastAsia="Times New Roman"/>
        </w:rPr>
      </w:pPr>
    </w:p>
    <w:p w:rsidR="00301A19" w:rsidRPr="0057163A" w:rsidRDefault="00301A19" w:rsidP="0008778B">
      <w:pPr>
        <w:widowControl w:val="0"/>
        <w:spacing w:before="0" w:after="0" w:line="240" w:lineRule="auto"/>
        <w:ind w:left="851"/>
        <w:jc w:val="both"/>
        <w:rPr>
          <w:rFonts w:eastAsia="Times New Roman"/>
        </w:rPr>
      </w:pPr>
      <w:r w:rsidRPr="009A7C7C">
        <w:rPr>
          <w:bCs/>
        </w:rPr>
        <w:t>To ensure that the burden and hardship of being involved in administrative judicial proceedings is minimised and that the child is supported throughout the process, the</w:t>
      </w:r>
      <w:r w:rsidRPr="00243119">
        <w:rPr>
          <w:bCs/>
        </w:rPr>
        <w:t xml:space="preserve"> child </w:t>
      </w:r>
      <w:r w:rsidRPr="00243119">
        <w:rPr>
          <w:rFonts w:eastAsia="Times New Roman"/>
        </w:rPr>
        <w:t>may be represented by any person authorised to act on his</w:t>
      </w:r>
      <w:r w:rsidRPr="0057163A">
        <w:rPr>
          <w:rFonts w:eastAsia="Times New Roman"/>
        </w:rPr>
        <w:t xml:space="preserve"> or her behalf</w:t>
      </w:r>
      <w:r w:rsidRPr="009A7C7C">
        <w:rPr>
          <w:rStyle w:val="FootnoteReference"/>
          <w:rFonts w:eastAsia="Times New Roman"/>
        </w:rPr>
        <w:footnoteReference w:id="229"/>
      </w:r>
      <w:r w:rsidRPr="009A7C7C">
        <w:rPr>
          <w:rFonts w:eastAsia="Times New Roman"/>
        </w:rPr>
        <w:t xml:space="preserve">. </w:t>
      </w:r>
      <w:r w:rsidRPr="007C29D0">
        <w:rPr>
          <w:rFonts w:eastAsia="Times New Roman"/>
        </w:rPr>
        <w:t xml:space="preserve">Moreover, where the applicant to the asylum and immigration tribunal is an unaccompanied child, </w:t>
      </w:r>
      <w:r w:rsidRPr="00243119">
        <w:rPr>
          <w:rFonts w:eastAsia="Times New Roman"/>
        </w:rPr>
        <w:t xml:space="preserve">proceedings take place without undue delay. The appeal </w:t>
      </w:r>
      <w:r w:rsidRPr="0057163A">
        <w:rPr>
          <w:rFonts w:eastAsia="Times New Roman"/>
        </w:rPr>
        <w:t>is set down for first hearing</w:t>
      </w:r>
      <w:r w:rsidRPr="00A32EE5">
        <w:rPr>
          <w:rFonts w:eastAsia="Times New Roman"/>
        </w:rPr>
        <w:t xml:space="preserve">. The </w:t>
      </w:r>
      <w:r w:rsidRPr="00A32EE5">
        <w:rPr>
          <w:rFonts w:eastAsia="Times New Roman"/>
        </w:rPr>
        <w:lastRenderedPageBreak/>
        <w:t xml:space="preserve">child would be always </w:t>
      </w:r>
      <w:r w:rsidRPr="00E806AD">
        <w:rPr>
          <w:rFonts w:eastAsia="Times New Roman"/>
        </w:rPr>
        <w:t>the first on the list to be heard</w:t>
      </w:r>
      <w:r w:rsidRPr="009A7C7C">
        <w:rPr>
          <w:rStyle w:val="FootnoteReference"/>
          <w:rFonts w:eastAsia="Times New Roman"/>
        </w:rPr>
        <w:footnoteReference w:id="230"/>
      </w:r>
      <w:r w:rsidRPr="009A7C7C">
        <w:rPr>
          <w:rFonts w:eastAsia="Times New Roman"/>
        </w:rPr>
        <w:t xml:space="preserve">. </w:t>
      </w:r>
      <w:r w:rsidRPr="007C29D0">
        <w:rPr>
          <w:rFonts w:eastAsia="Times New Roman"/>
        </w:rPr>
        <w:t xml:space="preserve">There are no mechanisms in place however to monitor whether in practice all proceedings involving children do take place without undue delay. </w:t>
      </w:r>
      <w:r w:rsidRPr="00243119">
        <w:rPr>
          <w:rFonts w:eastAsia="Times New Roman"/>
        </w:rPr>
        <w:t>Other than this, there is no provision made to fast-track an application involving a child.</w:t>
      </w:r>
      <w:r w:rsidRPr="0057163A">
        <w:rPr>
          <w:rFonts w:eastAsia="Times New Roman"/>
        </w:rPr>
        <w:t xml:space="preserve"> </w:t>
      </w:r>
    </w:p>
    <w:p w:rsidR="00301A19" w:rsidRPr="00A32EE5" w:rsidRDefault="00301A19" w:rsidP="0008778B">
      <w:pPr>
        <w:widowControl w:val="0"/>
        <w:spacing w:before="0" w:after="0" w:line="240" w:lineRule="auto"/>
        <w:ind w:left="851"/>
        <w:jc w:val="both"/>
        <w:rPr>
          <w:rFonts w:eastAsia="Times New Roman"/>
        </w:rPr>
      </w:pPr>
    </w:p>
    <w:p w:rsidR="00301A19" w:rsidRPr="00243119" w:rsidRDefault="00301A19" w:rsidP="0008778B">
      <w:pPr>
        <w:widowControl w:val="0"/>
        <w:spacing w:before="0" w:after="0" w:line="240" w:lineRule="auto"/>
        <w:ind w:left="851"/>
        <w:jc w:val="both"/>
        <w:rPr>
          <w:rFonts w:eastAsia="Times New Roman"/>
        </w:rPr>
      </w:pPr>
      <w:r w:rsidRPr="00A32EE5">
        <w:rPr>
          <w:rFonts w:eastAsia="Times New Roman"/>
        </w:rPr>
        <w:t xml:space="preserve">The </w:t>
      </w:r>
      <w:hyperlink r:id="rId119" w:history="1">
        <w:r w:rsidRPr="007C29D0">
          <w:rPr>
            <w:rStyle w:val="Hyperlink"/>
            <w:rFonts w:cs="Arial"/>
          </w:rPr>
          <w:t>Borders, Citizenship and Immigration Act 2009</w:t>
        </w:r>
      </w:hyperlink>
      <w:r w:rsidRPr="009A7C7C">
        <w:t xml:space="preserve"> </w:t>
      </w:r>
      <w:r w:rsidRPr="007C29D0">
        <w:rPr>
          <w:rFonts w:eastAsia="Times New Roman"/>
        </w:rPr>
        <w:t>sets out a statutory duty to ensure that the UKBA functions are discharged having regar</w:t>
      </w:r>
      <w:r w:rsidRPr="00243119">
        <w:rPr>
          <w:rFonts w:eastAsia="Times New Roman"/>
        </w:rPr>
        <w:t xml:space="preserve">d to the need to safeguard and promote the welfare of children who are in the </w:t>
      </w:r>
      <w:smartTag w:uri="urn:schemas-microsoft-com:office:smarttags" w:element="country-region">
        <w:smartTag w:uri="urn:schemas-microsoft-com:office:smarttags" w:element="place">
          <w:r w:rsidRPr="00243119">
            <w:rPr>
              <w:rFonts w:eastAsia="Times New Roman"/>
            </w:rPr>
            <w:t>UK</w:t>
          </w:r>
        </w:smartTag>
      </w:smartTag>
      <w:r w:rsidRPr="009A7C7C">
        <w:rPr>
          <w:rStyle w:val="FootnoteReference"/>
          <w:rFonts w:eastAsia="Times New Roman"/>
        </w:rPr>
        <w:footnoteReference w:id="231"/>
      </w:r>
      <w:r w:rsidRPr="009A7C7C">
        <w:rPr>
          <w:rFonts w:eastAsia="Times New Roman"/>
        </w:rPr>
        <w:t>. In all decisions affecting a child therefore relating to asylum and immigration, the best interests of the child should be a primary consideration.</w:t>
      </w:r>
      <w:r w:rsidRPr="00243119">
        <w:rPr>
          <w:rFonts w:eastAsia="Times New Roman"/>
        </w:rPr>
        <w:t xml:space="preserve"> This implies that steps should be taken to ensure at all stages that the burden and hardship of being involved in proceedings before the tribunal should be minimised and that support should be provided throughout the process.</w:t>
      </w:r>
    </w:p>
    <w:p w:rsidR="00301A19" w:rsidRPr="0057163A" w:rsidRDefault="00301A19" w:rsidP="0008778B">
      <w:pPr>
        <w:widowControl w:val="0"/>
        <w:spacing w:before="0" w:after="0" w:line="240" w:lineRule="auto"/>
        <w:ind w:left="851"/>
        <w:jc w:val="both"/>
        <w:rPr>
          <w:rFonts w:eastAsia="Times New Roman"/>
        </w:rPr>
      </w:pPr>
    </w:p>
    <w:p w:rsidR="00301A19" w:rsidRPr="0057163A" w:rsidRDefault="00301A19" w:rsidP="0008778B">
      <w:pPr>
        <w:widowControl w:val="0"/>
        <w:spacing w:before="0" w:after="0" w:line="240" w:lineRule="auto"/>
        <w:ind w:left="851"/>
        <w:jc w:val="both"/>
        <w:rPr>
          <w:rFonts w:eastAsia="Times New Roman"/>
        </w:rPr>
      </w:pPr>
      <w:r w:rsidRPr="0057163A">
        <w:rPr>
          <w:rFonts w:eastAsia="Times New Roman"/>
        </w:rPr>
        <w:t xml:space="preserve">In accordance with the </w:t>
      </w:r>
      <w:hyperlink r:id="rId120" w:history="1">
        <w:r w:rsidRPr="007C29D0">
          <w:rPr>
            <w:rStyle w:val="Hyperlink"/>
            <w:rFonts w:eastAsia="Times New Roman" w:cs="Arial"/>
          </w:rPr>
          <w:t>Immigration and Asylum Appeals (Procedure) Rules 2003</w:t>
        </w:r>
      </w:hyperlink>
      <w:r w:rsidRPr="009A7C7C">
        <w:rPr>
          <w:rFonts w:eastAsia="Times New Roman"/>
        </w:rPr>
        <w:t xml:space="preserve">, an order should be made to exclude members of the public from the hearing. However, consideration should also be given to whether hearings should be held in private, </w:t>
      </w:r>
      <w:r w:rsidRPr="00243119">
        <w:rPr>
          <w:rFonts w:eastAsia="Times New Roman"/>
        </w:rPr>
        <w:t>in order to help the child to feel at ease. At the stage of the hearing, it is advised that a child-friendly hearing room should be created in order to put the child at ease. This could be done for example by sitting around a table or moving to chambers or</w:t>
      </w:r>
      <w:r w:rsidRPr="0057163A">
        <w:rPr>
          <w:rFonts w:eastAsia="Times New Roman"/>
        </w:rPr>
        <w:t xml:space="preserve"> another room. Consideration should be given again, to whether it is appropriate for the child to give evidence and whether cross-examination should be allowed. In each case, questioning of the child should be carried out gently, using clear and simple language, and allowing plenty of time for the child to answer, as well as to add any other comments. These actions are reflected in the guidance available on child, vulnerable adult and sensitive appellant and witnesses</w:t>
      </w:r>
      <w:r w:rsidRPr="009A7C7C">
        <w:rPr>
          <w:rFonts w:eastAsia="Times New Roman"/>
          <w:vertAlign w:val="superscript"/>
        </w:rPr>
        <w:footnoteReference w:id="232"/>
      </w:r>
      <w:r w:rsidRPr="009A7C7C">
        <w:rPr>
          <w:rFonts w:eastAsia="Times New Roman"/>
        </w:rPr>
        <w:t xml:space="preserve"> which has been developed for the First</w:t>
      </w:r>
      <w:r w:rsidRPr="00243119">
        <w:rPr>
          <w:rFonts w:eastAsia="Times New Roman"/>
        </w:rPr>
        <w:t xml:space="preserve"> Tier Immigration and Asylum Chamber, and should ensure </w:t>
      </w:r>
      <w:r w:rsidRPr="00243119">
        <w:rPr>
          <w:rFonts w:eastAsia="Times New Roman"/>
          <w:lang w:eastAsia="x-none"/>
        </w:rPr>
        <w:t>that the hearing and other parts of the proceedings before the tribunal are adapted to the child’s pace and attention span or any communication difficulties the child may have.</w:t>
      </w:r>
      <w:r w:rsidRPr="0057163A">
        <w:rPr>
          <w:rFonts w:eastAsia="Times New Roman"/>
        </w:rPr>
        <w:t xml:space="preserve"> The tribunal may also direct that the evidence should be given by telephone, video link or other means, or appoint a person for the purpose of the hearing who has the appropriate skills or experience in facilitating the giving of evidence by a child. </w:t>
      </w:r>
    </w:p>
    <w:p w:rsidR="00301A19" w:rsidRPr="00A32EE5" w:rsidRDefault="00301A19" w:rsidP="00301A19">
      <w:pPr>
        <w:widowControl w:val="0"/>
        <w:spacing w:before="0" w:after="0" w:line="240" w:lineRule="auto"/>
        <w:jc w:val="both"/>
        <w:rPr>
          <w:rFonts w:eastAsia="Times New Roman"/>
        </w:rPr>
      </w:pPr>
    </w:p>
    <w:p w:rsidR="00301A19" w:rsidRPr="00A4115A" w:rsidRDefault="00301A19" w:rsidP="00A4115A">
      <w:pPr>
        <w:widowControl w:val="0"/>
        <w:spacing w:before="0" w:after="0" w:line="240" w:lineRule="auto"/>
        <w:ind w:left="851"/>
        <w:jc w:val="both"/>
        <w:rPr>
          <w:rFonts w:eastAsia="Times New Roman"/>
          <w:lang w:val="en"/>
        </w:rPr>
      </w:pPr>
      <w:r w:rsidRPr="00E806AD">
        <w:rPr>
          <w:rFonts w:eastAsia="Times New Roman"/>
          <w:lang w:val="en"/>
        </w:rPr>
        <w:t>Other than this, there are no specific statutory or policy provisions to protect a child from harm during proceedings and interviews and ensuring a child friendly process.</w:t>
      </w:r>
    </w:p>
    <w:p w:rsidR="00301A19" w:rsidRPr="00D876C5" w:rsidRDefault="00301A19" w:rsidP="0008778B">
      <w:pPr>
        <w:pStyle w:val="Heading4NoNumb"/>
        <w:ind w:left="851"/>
      </w:pPr>
      <w:r w:rsidRPr="00D876C5">
        <w:t>The child as a witness</w:t>
      </w:r>
    </w:p>
    <w:p w:rsidR="00301A19" w:rsidRPr="00D876C5" w:rsidRDefault="00301A19" w:rsidP="0008778B">
      <w:pPr>
        <w:widowControl w:val="0"/>
        <w:spacing w:before="0" w:after="0" w:line="240" w:lineRule="auto"/>
        <w:ind w:left="851"/>
        <w:jc w:val="both"/>
        <w:rPr>
          <w:lang w:eastAsia="x-none"/>
        </w:rPr>
      </w:pPr>
    </w:p>
    <w:p w:rsidR="00301A19" w:rsidRPr="009A7C7C" w:rsidRDefault="00301A19" w:rsidP="0008778B">
      <w:pPr>
        <w:widowControl w:val="0"/>
        <w:spacing w:before="0" w:after="0" w:line="240" w:lineRule="auto"/>
        <w:ind w:left="851"/>
        <w:jc w:val="both"/>
        <w:rPr>
          <w:rFonts w:eastAsia="Times New Roman"/>
        </w:rPr>
      </w:pPr>
      <w:r w:rsidRPr="00D876C5">
        <w:rPr>
          <w:rFonts w:eastAsia="Times New Roman"/>
        </w:rPr>
        <w:t>To ensure that the burden and hardship of bein</w:t>
      </w:r>
      <w:r w:rsidRPr="003A50C6">
        <w:rPr>
          <w:rFonts w:eastAsia="Times New Roman"/>
        </w:rPr>
        <w:t>g involved in administrative judicial proceedings is minimised for children witnesses, the Guidance issued by the Senior President of Tribunals regarding Child, Vulnerable Adult and Sensitive Witnesses</w:t>
      </w:r>
      <w:r w:rsidRPr="009A7C7C">
        <w:rPr>
          <w:rFonts w:eastAsia="Times New Roman"/>
          <w:vertAlign w:val="superscript"/>
        </w:rPr>
        <w:footnoteReference w:id="233"/>
      </w:r>
      <w:r w:rsidRPr="009A7C7C">
        <w:rPr>
          <w:rFonts w:eastAsia="Times New Roman"/>
        </w:rPr>
        <w:t xml:space="preserve"> states that a child</w:t>
      </w:r>
      <w:r w:rsidRPr="007C29D0">
        <w:rPr>
          <w:rFonts w:eastAsia="Times New Roman"/>
        </w:rPr>
        <w:t xml:space="preserve"> will only be required to attend as a witness and give evidence at a hea</w:t>
      </w:r>
      <w:r w:rsidRPr="00243119">
        <w:rPr>
          <w:rFonts w:eastAsia="Times New Roman"/>
        </w:rPr>
        <w:t xml:space="preserve">ring where the tribunal determines that the evidence is necessary to enable the fair hearing of the case and their welfare would not be prejudiced by doing so. </w:t>
      </w:r>
      <w:r w:rsidRPr="0057163A">
        <w:rPr>
          <w:rFonts w:eastAsia="Times New Roman"/>
        </w:rPr>
        <w:t>Furthermore, consideration should be given to whether it is appropriate for the child to give oral evidence, and if the child is not able to give evidence, or there are reasons to believe that the weight of the child’s evidence would be a</w:t>
      </w:r>
      <w:r w:rsidRPr="00A32EE5">
        <w:rPr>
          <w:rFonts w:eastAsia="Times New Roman"/>
        </w:rPr>
        <w:t>ffected by his or her age, psychological or other condition, expert evidence may have to be obtained</w:t>
      </w:r>
      <w:r w:rsidRPr="009A7C7C">
        <w:rPr>
          <w:rStyle w:val="FootnoteReference"/>
          <w:rFonts w:eastAsia="Times New Roman"/>
        </w:rPr>
        <w:footnoteReference w:id="234"/>
      </w:r>
      <w:r w:rsidRPr="009A7C7C">
        <w:rPr>
          <w:rFonts w:eastAsia="Times New Roman"/>
        </w:rPr>
        <w:t xml:space="preserve">. </w:t>
      </w:r>
    </w:p>
    <w:p w:rsidR="00301A19" w:rsidRPr="00243119" w:rsidRDefault="00301A19" w:rsidP="0008778B">
      <w:pPr>
        <w:widowControl w:val="0"/>
        <w:spacing w:before="0" w:after="0" w:line="240" w:lineRule="auto"/>
        <w:ind w:left="851"/>
        <w:jc w:val="both"/>
        <w:rPr>
          <w:rFonts w:eastAsia="Times New Roman"/>
        </w:rPr>
      </w:pPr>
    </w:p>
    <w:p w:rsidR="00301A19" w:rsidRPr="0057163A" w:rsidRDefault="00301A19" w:rsidP="00A4115A">
      <w:pPr>
        <w:widowControl w:val="0"/>
        <w:spacing w:before="0" w:after="0" w:line="240" w:lineRule="auto"/>
        <w:ind w:left="851"/>
        <w:jc w:val="both"/>
        <w:rPr>
          <w:rFonts w:eastAsia="Times New Roman"/>
        </w:rPr>
      </w:pPr>
      <w:r w:rsidRPr="0057163A">
        <w:rPr>
          <w:rFonts w:eastAsia="Times New Roman"/>
        </w:rPr>
        <w:t>A</w:t>
      </w:r>
      <w:r w:rsidRPr="00A32EE5">
        <w:rPr>
          <w:rFonts w:eastAsia="Times New Roman"/>
        </w:rPr>
        <w:t>s for children in other roles, the same rules apply to witnesses. Hearings can be held behind closed doors, in child-friendly rooms and questioning is carried out in a language adapted to the child’s age and maturity. The tribunal may direct that the evi</w:t>
      </w:r>
      <w:r w:rsidRPr="00E806AD">
        <w:rPr>
          <w:rFonts w:eastAsia="Times New Roman"/>
        </w:rPr>
        <w:t xml:space="preserve">dence should be given by telephone, video link or other means, or appoint a person for the purpose of the hearing who has the appropriate skills or experience in facilitating the giving of evidence by a child. The tribunal may allow oral, documentary or other evidence to be given of any fact </w:t>
      </w:r>
      <w:r w:rsidRPr="00E806AD">
        <w:rPr>
          <w:rFonts w:eastAsia="Times New Roman"/>
        </w:rPr>
        <w:lastRenderedPageBreak/>
        <w:t>which appears to be relevant to an appeal or an application for bail, even if that evidence would be inadmissible in a court of law</w:t>
      </w:r>
      <w:r w:rsidRPr="009A7C7C">
        <w:rPr>
          <w:rStyle w:val="FootnoteReference"/>
          <w:rFonts w:eastAsia="Times New Roman"/>
        </w:rPr>
        <w:footnoteReference w:id="235"/>
      </w:r>
      <w:r w:rsidRPr="009A7C7C">
        <w:rPr>
          <w:rFonts w:eastAsia="Times New Roman"/>
        </w:rPr>
        <w:t>.</w:t>
      </w:r>
    </w:p>
    <w:p w:rsidR="00301A19" w:rsidRPr="00A4115A" w:rsidRDefault="00301A19" w:rsidP="00A4115A">
      <w:pPr>
        <w:pStyle w:val="Heading3"/>
        <w:rPr>
          <w:rFonts w:eastAsia="Times New Roman"/>
        </w:rPr>
      </w:pPr>
      <w:bookmarkStart w:id="97" w:name="_Toc409691711"/>
      <w:r w:rsidRPr="00A32EE5">
        <w:rPr>
          <w:rFonts w:eastAsia="Times New Roman"/>
        </w:rPr>
        <w:t>Procedural rules applicable to children involved in education proceedings</w:t>
      </w:r>
      <w:bookmarkEnd w:id="97"/>
    </w:p>
    <w:p w:rsidR="00301A19" w:rsidRPr="00E806AD" w:rsidRDefault="00301A19" w:rsidP="0008778B">
      <w:pPr>
        <w:pStyle w:val="Heading4NoNumb"/>
        <w:ind w:left="851"/>
      </w:pPr>
      <w:r w:rsidRPr="00E806AD">
        <w:t>The child as a plaintiff/defendant</w:t>
      </w:r>
    </w:p>
    <w:p w:rsidR="00301A19" w:rsidRPr="00481704" w:rsidRDefault="00301A19" w:rsidP="0008778B">
      <w:pPr>
        <w:widowControl w:val="0"/>
        <w:spacing w:before="0" w:after="0" w:line="240" w:lineRule="auto"/>
        <w:ind w:left="851"/>
        <w:jc w:val="both"/>
        <w:rPr>
          <w:rFonts w:eastAsia="Times New Roman"/>
        </w:rPr>
      </w:pPr>
    </w:p>
    <w:p w:rsidR="00301A19" w:rsidRPr="009A7C7C" w:rsidRDefault="00301A19" w:rsidP="0008778B">
      <w:pPr>
        <w:widowControl w:val="0"/>
        <w:spacing w:before="0" w:after="0" w:line="240" w:lineRule="auto"/>
        <w:ind w:left="851"/>
        <w:jc w:val="both"/>
      </w:pPr>
      <w:r w:rsidRPr="00481704">
        <w:rPr>
          <w:rFonts w:eastAsia="Times New Roman"/>
        </w:rPr>
        <w:t>A</w:t>
      </w:r>
      <w:r w:rsidRPr="00D876C5">
        <w:rPr>
          <w:rFonts w:eastAsia="Times New Roman"/>
        </w:rPr>
        <w:t xml:space="preserve">s mentioned above in </w:t>
      </w:r>
      <w:hyperlink w:anchor="_The_child_as" w:history="1">
        <w:r w:rsidRPr="007C29D0">
          <w:rPr>
            <w:rStyle w:val="Hyperlink"/>
            <w:rFonts w:eastAsia="Times New Roman" w:cs="Arial"/>
          </w:rPr>
          <w:t>Section 2.1,</w:t>
        </w:r>
      </w:hyperlink>
      <w:r w:rsidRPr="009A7C7C">
        <w:rPr>
          <w:rFonts w:eastAsia="Times New Roman"/>
        </w:rPr>
        <w:t xml:space="preserve"> a</w:t>
      </w:r>
      <w:r w:rsidRPr="007C29D0">
        <w:rPr>
          <w:rFonts w:eastAsia="Times New Roman"/>
        </w:rPr>
        <w:t xml:space="preserve"> child does not have a right of appeal to the </w:t>
      </w:r>
      <w:smartTag w:uri="urn:schemas-microsoft-com:office:smarttags" w:element="Street">
        <w:smartTag w:uri="urn:schemas-microsoft-com:office:smarttags" w:element="address">
          <w:r w:rsidRPr="007C29D0">
            <w:rPr>
              <w:rFonts w:eastAsia="Times New Roman"/>
            </w:rPr>
            <w:t>Sheriff C</w:t>
          </w:r>
          <w:r w:rsidRPr="00243119">
            <w:rPr>
              <w:rFonts w:eastAsia="Times New Roman"/>
            </w:rPr>
            <w:t>ourt</w:t>
          </w:r>
        </w:smartTag>
      </w:smartTag>
      <w:r w:rsidRPr="00243119">
        <w:rPr>
          <w:rFonts w:eastAsia="Times New Roman"/>
        </w:rPr>
        <w:t xml:space="preserve"> against a decision of the Education Appeal Committee as only the parent who made the reference to</w:t>
      </w:r>
      <w:r w:rsidRPr="0057163A">
        <w:rPr>
          <w:rFonts w:eastAsia="Times New Roman"/>
        </w:rPr>
        <w:t xml:space="preserve"> the Education Appeal Committee can make an appeal. A child would therefore only be involved as the witness or </w:t>
      </w:r>
      <w:r w:rsidRPr="00A32EE5">
        <w:rPr>
          <w:rFonts w:eastAsia="Times New Roman"/>
        </w:rPr>
        <w:t xml:space="preserve">subject of the proceedings. Where an appeal is made to the </w:t>
      </w:r>
      <w:smartTag w:uri="urn:schemas-microsoft-com:office:smarttags" w:element="Street">
        <w:smartTag w:uri="urn:schemas-microsoft-com:office:smarttags" w:element="address">
          <w:r w:rsidRPr="00A32EE5">
            <w:rPr>
              <w:rFonts w:eastAsia="Times New Roman"/>
            </w:rPr>
            <w:t>Sheriff Court</w:t>
          </w:r>
        </w:smartTag>
      </w:smartTag>
      <w:r w:rsidRPr="00A32EE5">
        <w:rPr>
          <w:rFonts w:eastAsia="Times New Roman"/>
        </w:rPr>
        <w:t xml:space="preserve"> by way of summary application, as the child is not involved in the proce</w:t>
      </w:r>
      <w:r w:rsidRPr="00E806AD">
        <w:rPr>
          <w:rFonts w:eastAsia="Times New Roman"/>
        </w:rPr>
        <w:t xml:space="preserve">ss, </w:t>
      </w:r>
      <w:r w:rsidRPr="00E806AD">
        <w:t xml:space="preserve">there are no specific statutory or </w:t>
      </w:r>
      <w:r w:rsidRPr="00481704">
        <w:t xml:space="preserve">policy provisions </w:t>
      </w:r>
      <w:r w:rsidRPr="00481704">
        <w:rPr>
          <w:bCs/>
        </w:rPr>
        <w:t>to ensure that the burden and hardship of being involved in the appeal is minimised or that the child is supported throughout the process.</w:t>
      </w:r>
      <w:r w:rsidRPr="00D876C5">
        <w:t xml:space="preserve"> Similarly, as it is the parent which makes the appeal there are no provisions to ensure that the proceedings are fast-tracked or prioritised, or that the places where the proceedings are held or where the child is heard are child-friendly and non-intimidating. It should be not</w:t>
      </w:r>
      <w:r w:rsidRPr="003A50C6">
        <w:t xml:space="preserve">ed however </w:t>
      </w:r>
      <w:r w:rsidRPr="00447FEE">
        <w:t>that an appeal by way of summary application is heard in chambers rather than in open court</w:t>
      </w:r>
      <w:r w:rsidRPr="009A7C7C">
        <w:rPr>
          <w:rStyle w:val="FootnoteReference"/>
        </w:rPr>
        <w:footnoteReference w:id="236"/>
      </w:r>
      <w:r w:rsidRPr="009A7C7C">
        <w:t xml:space="preserve">. </w:t>
      </w:r>
    </w:p>
    <w:p w:rsidR="00301A19" w:rsidRPr="00243119" w:rsidRDefault="00301A19" w:rsidP="00301A19">
      <w:pPr>
        <w:widowControl w:val="0"/>
        <w:spacing w:before="0" w:after="0" w:line="240" w:lineRule="auto"/>
        <w:jc w:val="both"/>
      </w:pPr>
    </w:p>
    <w:p w:rsidR="00301A19" w:rsidRPr="00D876C5" w:rsidRDefault="00301A19" w:rsidP="0008778B">
      <w:pPr>
        <w:widowControl w:val="0"/>
        <w:spacing w:before="0" w:after="0" w:line="240" w:lineRule="auto"/>
        <w:ind w:left="851"/>
        <w:jc w:val="both"/>
      </w:pPr>
      <w:r w:rsidRPr="0057163A">
        <w:t xml:space="preserve">There are no specific support measures for those involved in an appeal by way of summary application. The </w:t>
      </w:r>
      <w:hyperlink r:id="rId121" w:history="1">
        <w:r w:rsidRPr="007C29D0">
          <w:rPr>
            <w:rStyle w:val="Hyperlink"/>
            <w:rFonts w:eastAsia="Times New Roman" w:cs="Arial"/>
          </w:rPr>
          <w:t>Summary Application Rules of 1999</w:t>
        </w:r>
      </w:hyperlink>
      <w:r w:rsidRPr="009A7C7C">
        <w:rPr>
          <w:rFonts w:eastAsia="Times New Roman"/>
        </w:rPr>
        <w:t xml:space="preserve"> </w:t>
      </w:r>
      <w:r w:rsidRPr="007C29D0">
        <w:t>provide that a party may apply to the court to have all or part of their submissions to be made through a live link</w:t>
      </w:r>
      <w:r w:rsidRPr="009A7C7C">
        <w:rPr>
          <w:vertAlign w:val="superscript"/>
        </w:rPr>
        <w:footnoteReference w:id="237"/>
      </w:r>
      <w:r w:rsidRPr="009A7C7C">
        <w:t xml:space="preserve">. This could be used to avoid the need for the child’s presence in court or to protection the </w:t>
      </w:r>
      <w:r w:rsidRPr="00243119">
        <w:t xml:space="preserve">child from harmful images or information. These provisions however apply to any civil action before the </w:t>
      </w:r>
      <w:smartTag w:uri="urn:schemas-microsoft-com:office:smarttags" w:element="Street">
        <w:smartTag w:uri="urn:schemas-microsoft-com:office:smarttags" w:element="address">
          <w:r w:rsidRPr="0057163A">
            <w:t>Sheriff C</w:t>
          </w:r>
          <w:r w:rsidRPr="00A32EE5">
            <w:t>ourt</w:t>
          </w:r>
        </w:smartTag>
      </w:smartTag>
      <w:r w:rsidRPr="00A32EE5">
        <w:t xml:space="preserve"> and therefore are not specific to actions involving children. No other measures have been identified </w:t>
      </w:r>
      <w:r w:rsidRPr="00E806AD">
        <w:t>to protect the child from harm. There are</w:t>
      </w:r>
      <w:r w:rsidRPr="00481704">
        <w:t xml:space="preserve"> also no legal measures in place to ensure that the hearing and other court sessions during judicial review proceedings are adapted to the child’s pace and attention span or any communication difficulties the chil</w:t>
      </w:r>
      <w:r w:rsidRPr="00D876C5">
        <w:t>d may have.</w:t>
      </w:r>
    </w:p>
    <w:p w:rsidR="00301A19" w:rsidRPr="00D876C5" w:rsidRDefault="00301A19" w:rsidP="00301A19">
      <w:pPr>
        <w:widowControl w:val="0"/>
        <w:spacing w:before="0" w:after="0" w:line="240" w:lineRule="auto"/>
        <w:jc w:val="both"/>
        <w:rPr>
          <w:rFonts w:eastAsia="Times New Roman"/>
        </w:rPr>
      </w:pPr>
    </w:p>
    <w:p w:rsidR="00301A19" w:rsidRPr="00414603" w:rsidRDefault="00301A19" w:rsidP="0008778B">
      <w:pPr>
        <w:widowControl w:val="0"/>
        <w:spacing w:before="0" w:after="0" w:line="240" w:lineRule="auto"/>
        <w:ind w:left="851"/>
        <w:jc w:val="both"/>
        <w:rPr>
          <w:rFonts w:eastAsia="Times New Roman"/>
          <w:lang w:val="en-US"/>
        </w:rPr>
      </w:pPr>
      <w:r w:rsidRPr="00D876C5">
        <w:rPr>
          <w:rFonts w:eastAsia="Times New Roman"/>
        </w:rPr>
        <w:t xml:space="preserve">A child </w:t>
      </w:r>
      <w:r w:rsidRPr="003A50C6">
        <w:rPr>
          <w:rFonts w:eastAsia="Times New Roman"/>
        </w:rPr>
        <w:t xml:space="preserve">also does not </w:t>
      </w:r>
      <w:r w:rsidRPr="00447FEE">
        <w:rPr>
          <w:rFonts w:eastAsia="Times New Roman"/>
        </w:rPr>
        <w:t>have</w:t>
      </w:r>
      <w:r w:rsidRPr="00414603">
        <w:rPr>
          <w:rFonts w:eastAsia="Times New Roman"/>
        </w:rPr>
        <w:t xml:space="preserve"> the right to participate as a plaintiff or defendant in appeals to the ASNTS. As only</w:t>
      </w:r>
      <w:r w:rsidRPr="00414603">
        <w:rPr>
          <w:rFonts w:eastAsia="Times New Roman"/>
          <w:lang w:val="en-US"/>
        </w:rPr>
        <w:t xml:space="preserve"> parents and young people </w:t>
      </w:r>
      <w:r w:rsidRPr="00414603">
        <w:rPr>
          <w:rFonts w:eastAsia="Times New Roman"/>
        </w:rPr>
        <w:t>(i.e. age 16 years, and over)</w:t>
      </w:r>
      <w:r w:rsidRPr="00414603">
        <w:rPr>
          <w:rFonts w:eastAsia="Times New Roman"/>
          <w:lang w:val="en-US"/>
        </w:rPr>
        <w:t xml:space="preserve"> may appeal to the ASNTS, a child up to the age of 16 would only be involved as a witness or as the subject of the proceedings. </w:t>
      </w:r>
    </w:p>
    <w:p w:rsidR="00301A19" w:rsidRPr="00414603" w:rsidRDefault="00301A19" w:rsidP="0008778B">
      <w:pPr>
        <w:widowControl w:val="0"/>
        <w:spacing w:before="0" w:after="0" w:line="240" w:lineRule="auto"/>
        <w:ind w:left="851"/>
        <w:jc w:val="both"/>
        <w:rPr>
          <w:rFonts w:eastAsia="Times New Roman"/>
          <w:lang w:val="en-US"/>
        </w:rPr>
      </w:pPr>
    </w:p>
    <w:p w:rsidR="00301A19" w:rsidRPr="00414603" w:rsidRDefault="00301A19" w:rsidP="0008778B">
      <w:pPr>
        <w:widowControl w:val="0"/>
        <w:spacing w:before="0" w:after="0" w:line="240" w:lineRule="auto"/>
        <w:ind w:left="851"/>
        <w:jc w:val="both"/>
        <w:rPr>
          <w:rFonts w:eastAsia="Times New Roman"/>
          <w:lang w:val="en-US"/>
        </w:rPr>
      </w:pPr>
      <w:r w:rsidRPr="00414603">
        <w:rPr>
          <w:rFonts w:eastAsia="Times New Roman"/>
          <w:lang w:val="en"/>
        </w:rPr>
        <w:t xml:space="preserve">All hearings of the ASNTS are held in private, unless an order has been made allowing the hearing to be heard in public. </w:t>
      </w:r>
      <w:r w:rsidRPr="00414603">
        <w:t>As the tribunal only deals with cases concerning children and young persons, there is no specific provision made to prioritise such cases. However, the overall ethos of the tribunal system is to provide a quicker, less formal forum in which such decisions can be taken.</w:t>
      </w:r>
      <w:r w:rsidRPr="00414603">
        <w:rPr>
          <w:rFonts w:eastAsia="Times New Roman"/>
          <w:lang w:val="en-US"/>
        </w:rPr>
        <w:t xml:space="preserve"> </w:t>
      </w:r>
    </w:p>
    <w:p w:rsidR="00301A19" w:rsidRPr="00414603" w:rsidRDefault="00301A19" w:rsidP="0008778B">
      <w:pPr>
        <w:widowControl w:val="0"/>
        <w:spacing w:before="0" w:after="0" w:line="240" w:lineRule="auto"/>
        <w:ind w:left="851"/>
        <w:jc w:val="both"/>
        <w:rPr>
          <w:rFonts w:eastAsia="Times New Roman"/>
          <w:lang w:val="en-US"/>
        </w:rPr>
      </w:pPr>
    </w:p>
    <w:p w:rsidR="00301A19" w:rsidRPr="0057163A" w:rsidRDefault="00301A19" w:rsidP="0008778B">
      <w:pPr>
        <w:widowControl w:val="0"/>
        <w:spacing w:before="0" w:after="0" w:line="240" w:lineRule="auto"/>
        <w:ind w:left="851"/>
        <w:jc w:val="both"/>
        <w:rPr>
          <w:rFonts w:eastAsia="Times New Roman"/>
          <w:lang w:val="en-US"/>
        </w:rPr>
      </w:pPr>
      <w:r w:rsidRPr="00414603">
        <w:rPr>
          <w:rFonts w:eastAsia="Times New Roman"/>
        </w:rPr>
        <w:t>A restricted reporting order may also be made by the tribunal, which limits or prohibits the publishing of any matter specified in the order, which may include material likely to lead members of the public to identify the appellant, the child or any other person, where it is considered that they should not be identified</w:t>
      </w:r>
      <w:r w:rsidRPr="009A7C7C">
        <w:rPr>
          <w:rFonts w:eastAsia="Times New Roman"/>
          <w:vertAlign w:val="superscript"/>
        </w:rPr>
        <w:footnoteReference w:id="238"/>
      </w:r>
      <w:r w:rsidRPr="009A7C7C">
        <w:rPr>
          <w:rFonts w:eastAsia="Times New Roman"/>
        </w:rPr>
        <w:t>. This is at the d</w:t>
      </w:r>
      <w:r w:rsidRPr="007C29D0">
        <w:rPr>
          <w:rFonts w:eastAsia="Times New Roman"/>
        </w:rPr>
        <w:t>iscretion of the convener or a t</w:t>
      </w:r>
      <w:r w:rsidRPr="00243119">
        <w:rPr>
          <w:rFonts w:eastAsia="Times New Roman"/>
        </w:rPr>
        <w:t>ribunal at a hearing, where it appears appropriate to do so, and may be made for a limited period.</w:t>
      </w:r>
    </w:p>
    <w:p w:rsidR="00301A19" w:rsidRPr="00A32EE5" w:rsidRDefault="00301A19" w:rsidP="0008778B">
      <w:pPr>
        <w:widowControl w:val="0"/>
        <w:spacing w:before="0" w:after="0" w:line="240" w:lineRule="auto"/>
        <w:ind w:left="851"/>
        <w:jc w:val="both"/>
        <w:rPr>
          <w:rFonts w:eastAsia="Times New Roman"/>
          <w:lang w:val="en"/>
        </w:rPr>
      </w:pPr>
    </w:p>
    <w:p w:rsidR="00301A19" w:rsidRPr="00A4115A" w:rsidRDefault="00301A19" w:rsidP="00A4115A">
      <w:pPr>
        <w:widowControl w:val="0"/>
        <w:spacing w:before="0" w:after="0" w:line="240" w:lineRule="auto"/>
        <w:ind w:left="851"/>
        <w:jc w:val="both"/>
        <w:rPr>
          <w:rFonts w:eastAsia="Times New Roman"/>
          <w:lang w:val="en"/>
        </w:rPr>
      </w:pPr>
      <w:r w:rsidRPr="00E806AD">
        <w:rPr>
          <w:rFonts w:eastAsia="Times New Roman"/>
          <w:lang w:val="en"/>
        </w:rPr>
        <w:t xml:space="preserve">Other than this, there are </w:t>
      </w:r>
      <w:r w:rsidRPr="00481704">
        <w:rPr>
          <w:rFonts w:eastAsia="Times New Roman"/>
          <w:lang w:val="en"/>
        </w:rPr>
        <w:t xml:space="preserve">no specific statutory or </w:t>
      </w:r>
      <w:r w:rsidRPr="00D876C5">
        <w:rPr>
          <w:rFonts w:eastAsia="Times New Roman"/>
          <w:lang w:val="en"/>
        </w:rPr>
        <w:t xml:space="preserve">policy provisions to ensure that the burden and hardship of being involved in proceedings before the ASNTS is minimised and that the child is supported throughout the process. </w:t>
      </w:r>
    </w:p>
    <w:p w:rsidR="00301A19" w:rsidRPr="003A50C6" w:rsidRDefault="00301A19" w:rsidP="0008778B">
      <w:pPr>
        <w:pStyle w:val="Heading4NoNumb"/>
        <w:ind w:left="851"/>
      </w:pPr>
      <w:r w:rsidRPr="003A50C6">
        <w:t>The child as a witness</w:t>
      </w:r>
    </w:p>
    <w:p w:rsidR="00301A19" w:rsidRPr="00447FEE" w:rsidRDefault="00301A19" w:rsidP="0008778B">
      <w:pPr>
        <w:widowControl w:val="0"/>
        <w:spacing w:before="0" w:after="0" w:line="240" w:lineRule="auto"/>
        <w:ind w:left="851"/>
        <w:jc w:val="both"/>
        <w:rPr>
          <w:rFonts w:eastAsia="Times New Roman"/>
        </w:rPr>
      </w:pPr>
    </w:p>
    <w:p w:rsidR="00301A19" w:rsidRPr="009A7C7C" w:rsidRDefault="00301A19" w:rsidP="0008778B">
      <w:pPr>
        <w:widowControl w:val="0"/>
        <w:spacing w:before="0" w:after="0" w:line="240" w:lineRule="auto"/>
        <w:ind w:left="851"/>
        <w:jc w:val="both"/>
        <w:rPr>
          <w:rFonts w:eastAsia="Times New Roman"/>
        </w:rPr>
      </w:pPr>
      <w:r w:rsidRPr="00447FEE">
        <w:rPr>
          <w:rFonts w:eastAsia="Times New Roman"/>
        </w:rPr>
        <w:lastRenderedPageBreak/>
        <w:t xml:space="preserve">In appeals to the </w:t>
      </w:r>
      <w:r w:rsidRPr="00414603">
        <w:rPr>
          <w:rFonts w:eastAsia="Times New Roman"/>
        </w:rPr>
        <w:t>Sheriff Court from a decision of the Education Appeal Committee, all children aged 16 and younger are considered vulnerable witnesses</w:t>
      </w:r>
      <w:r w:rsidRPr="009A7C7C">
        <w:rPr>
          <w:rFonts w:eastAsia="Times New Roman"/>
          <w:vertAlign w:val="superscript"/>
        </w:rPr>
        <w:footnoteReference w:id="239"/>
      </w:r>
      <w:r w:rsidRPr="009A7C7C">
        <w:rPr>
          <w:rFonts w:eastAsia="Times New Roman"/>
        </w:rPr>
        <w:t xml:space="preserve"> and are entitled to special protective measures under the </w:t>
      </w:r>
      <w:hyperlink r:id="rId122" w:history="1">
        <w:r w:rsidRPr="007C29D0">
          <w:rPr>
            <w:rFonts w:eastAsia="Times New Roman"/>
            <w:color w:val="0000FF"/>
            <w:u w:val="single"/>
          </w:rPr>
          <w:t>Vulnerable Witnesses (Scotland) Act 2004</w:t>
        </w:r>
      </w:hyperlink>
      <w:r w:rsidRPr="009A7C7C">
        <w:rPr>
          <w:rFonts w:eastAsia="Times New Roman"/>
        </w:rPr>
        <w:t xml:space="preserve">. </w:t>
      </w:r>
    </w:p>
    <w:p w:rsidR="00301A19" w:rsidRPr="00243119" w:rsidRDefault="00301A19" w:rsidP="0008778B">
      <w:pPr>
        <w:widowControl w:val="0"/>
        <w:spacing w:before="0" w:after="0" w:line="240" w:lineRule="auto"/>
        <w:ind w:left="851"/>
        <w:jc w:val="both"/>
        <w:rPr>
          <w:rFonts w:eastAsia="Times New Roman"/>
        </w:rPr>
      </w:pPr>
    </w:p>
    <w:p w:rsidR="00301A19" w:rsidRPr="00243119" w:rsidRDefault="00301A19" w:rsidP="0008778B">
      <w:pPr>
        <w:spacing w:before="0" w:after="0"/>
        <w:ind w:left="851"/>
        <w:jc w:val="both"/>
        <w:rPr>
          <w:rFonts w:eastAsia="Times New Roman"/>
          <w:lang w:val="en"/>
        </w:rPr>
      </w:pPr>
      <w:r w:rsidRPr="0057163A">
        <w:rPr>
          <w:rFonts w:eastAsia="Times New Roman"/>
          <w:lang w:val="en"/>
        </w:rPr>
        <w:t>The ASNTS may permit a child under the age of 12 to give evidence only where it considers that the evidence of the child is necessary to enable a fair and just hearing of the reference, and that the welfare and interests of the child will not be prejudiced by so doing</w:t>
      </w:r>
      <w:r w:rsidRPr="009A7C7C">
        <w:rPr>
          <w:rFonts w:eastAsia="Times New Roman"/>
          <w:vertAlign w:val="superscript"/>
          <w:lang w:val="en"/>
        </w:rPr>
        <w:footnoteReference w:id="240"/>
      </w:r>
      <w:r w:rsidRPr="009A7C7C">
        <w:rPr>
          <w:rFonts w:eastAsia="Times New Roman"/>
          <w:lang w:val="en"/>
        </w:rPr>
        <w:t xml:space="preserve">. </w:t>
      </w:r>
      <w:r w:rsidRPr="007C29D0">
        <w:rPr>
          <w:rFonts w:eastAsia="Times New Roman"/>
          <w:lang w:val="en"/>
        </w:rPr>
        <w:t>This therefore gives the tribunal discretion not to require a chi</w:t>
      </w:r>
      <w:r w:rsidRPr="00243119">
        <w:rPr>
          <w:rFonts w:eastAsia="Times New Roman"/>
          <w:lang w:val="en"/>
        </w:rPr>
        <w:t>ld under 12 to give evidence.</w:t>
      </w:r>
    </w:p>
    <w:p w:rsidR="00301A19" w:rsidRPr="0057163A" w:rsidRDefault="00301A19" w:rsidP="0008778B">
      <w:pPr>
        <w:spacing w:before="0" w:after="0"/>
        <w:ind w:left="851"/>
        <w:jc w:val="both"/>
        <w:rPr>
          <w:rFonts w:eastAsia="Times New Roman"/>
          <w:lang w:val="en"/>
        </w:rPr>
      </w:pPr>
    </w:p>
    <w:p w:rsidR="00301A19" w:rsidRPr="007C29D0" w:rsidRDefault="00301A19" w:rsidP="0008778B">
      <w:pPr>
        <w:spacing w:before="0" w:after="0"/>
        <w:ind w:left="851"/>
        <w:jc w:val="both"/>
        <w:rPr>
          <w:rFonts w:eastAsia="Times New Roman"/>
          <w:lang w:val="en"/>
        </w:rPr>
      </w:pPr>
      <w:r w:rsidRPr="0057163A">
        <w:rPr>
          <w:rFonts w:eastAsia="Times New Roman"/>
          <w:lang w:val="en"/>
        </w:rPr>
        <w:t>If the tribunal allows a child to give evidence in person, a person with appropriate skills or experience in facilitating the giving of evidence by children may be appointed for the hearing</w:t>
      </w:r>
      <w:r w:rsidRPr="009A7C7C">
        <w:rPr>
          <w:rFonts w:eastAsia="Times New Roman"/>
          <w:vertAlign w:val="superscript"/>
          <w:lang w:val="en"/>
        </w:rPr>
        <w:footnoteReference w:id="241"/>
      </w:r>
      <w:r w:rsidRPr="009A7C7C">
        <w:rPr>
          <w:rFonts w:eastAsia="Times New Roman"/>
          <w:lang w:val="en"/>
        </w:rPr>
        <w:t xml:space="preserve">, the fees for which </w:t>
      </w:r>
      <w:r w:rsidRPr="00243119">
        <w:rPr>
          <w:rFonts w:eastAsia="Times New Roman"/>
          <w:lang w:val="en"/>
        </w:rPr>
        <w:t>are met by the</w:t>
      </w:r>
      <w:r w:rsidRPr="0057163A">
        <w:rPr>
          <w:rFonts w:eastAsia="Times New Roman"/>
          <w:lang w:val="en"/>
        </w:rPr>
        <w:t xml:space="preserve"> tribunal. The rules of the ASNTS also provide that a witness may be allowed to give evidence by telephone, through a video link or by any other means of communication, if the convenor or the tribunal is satisfied that this would not prejudice the achieveme</w:t>
      </w:r>
      <w:r w:rsidRPr="00A32EE5">
        <w:rPr>
          <w:rFonts w:eastAsia="Times New Roman"/>
          <w:lang w:val="en"/>
        </w:rPr>
        <w:t>nt of the overriding objective</w:t>
      </w:r>
      <w:r w:rsidRPr="009A7C7C">
        <w:rPr>
          <w:rStyle w:val="FootnoteReference"/>
          <w:rFonts w:eastAsia="Times New Roman"/>
          <w:lang w:val="en"/>
        </w:rPr>
        <w:footnoteReference w:id="242"/>
      </w:r>
      <w:r w:rsidRPr="009A7C7C">
        <w:rPr>
          <w:rFonts w:eastAsia="Times New Roman"/>
          <w:lang w:val="en"/>
        </w:rPr>
        <w:t xml:space="preserve">. </w:t>
      </w:r>
    </w:p>
    <w:p w:rsidR="00301A19" w:rsidRPr="00243119" w:rsidRDefault="00301A19" w:rsidP="0008778B">
      <w:pPr>
        <w:spacing w:before="0" w:after="0"/>
        <w:ind w:left="851"/>
        <w:jc w:val="both"/>
        <w:rPr>
          <w:rFonts w:eastAsia="Times New Roman"/>
          <w:lang w:val="en"/>
        </w:rPr>
      </w:pPr>
    </w:p>
    <w:p w:rsidR="00301A19" w:rsidRPr="00A4115A" w:rsidRDefault="00301A19" w:rsidP="00A4115A">
      <w:pPr>
        <w:spacing w:before="0" w:after="0"/>
        <w:ind w:left="851"/>
        <w:jc w:val="both"/>
        <w:rPr>
          <w:rFonts w:eastAsia="Times New Roman"/>
        </w:rPr>
      </w:pPr>
      <w:r w:rsidRPr="0057163A">
        <w:rPr>
          <w:rFonts w:eastAsia="Times New Roman"/>
          <w:lang w:val="en"/>
        </w:rPr>
        <w:t>I</w:t>
      </w:r>
      <w:r w:rsidR="0008778B">
        <w:rPr>
          <w:rFonts w:eastAsia="Times New Roman"/>
          <w:lang w:val="en"/>
        </w:rPr>
        <w:t xml:space="preserve">t should also be noted that in </w:t>
      </w:r>
      <w:r w:rsidR="0008778B" w:rsidRPr="0057163A">
        <w:rPr>
          <w:rFonts w:eastAsia="Times New Roman"/>
        </w:rPr>
        <w:t>practice</w:t>
      </w:r>
      <w:r w:rsidRPr="0057163A">
        <w:rPr>
          <w:rFonts w:eastAsia="Times New Roman"/>
        </w:rPr>
        <w:t xml:space="preserve">, the ASNTS is very accommodating and other steps can be taken to ensure that the child is supported throughout the process. For example, in one case before the tribunal, it was very important to have the child available as a witness, therefore the child was allowed to come with his mother to see the room in advance of the hearing so as to be comfortable with the surroundings. The child was also allowed to have an advocacy worker </w:t>
      </w:r>
      <w:r w:rsidRPr="00A32EE5">
        <w:rPr>
          <w:rFonts w:eastAsia="Times New Roman"/>
        </w:rPr>
        <w:t xml:space="preserve">(someone to help him </w:t>
      </w:r>
      <w:r w:rsidRPr="00E806AD">
        <w:rPr>
          <w:rFonts w:eastAsia="Times New Roman"/>
        </w:rPr>
        <w:t xml:space="preserve">to speak up) </w:t>
      </w:r>
      <w:r w:rsidRPr="00481704">
        <w:rPr>
          <w:rFonts w:eastAsia="Times New Roman"/>
        </w:rPr>
        <w:t>alongside him while giving evidence. The room was cleared of everyone except for the panel members and it was agreed in advance that only one of the panel members, one female member, would ask the child questions</w:t>
      </w:r>
      <w:r w:rsidRPr="009A7C7C">
        <w:rPr>
          <w:rStyle w:val="FootnoteReference"/>
          <w:rFonts w:eastAsia="Times New Roman"/>
        </w:rPr>
        <w:footnoteReference w:id="243"/>
      </w:r>
      <w:r w:rsidRPr="009A7C7C">
        <w:rPr>
          <w:rFonts w:eastAsia="Times New Roman"/>
        </w:rPr>
        <w:t xml:space="preserve">. </w:t>
      </w:r>
      <w:hyperlink r:id="rId123" w:history="1">
        <w:r w:rsidRPr="007C29D0">
          <w:rPr>
            <w:rStyle w:val="Hyperlink"/>
            <w:rFonts w:eastAsia="Times New Roman" w:cs="Arial"/>
          </w:rPr>
          <w:t>Practice Direction No.5</w:t>
        </w:r>
      </w:hyperlink>
      <w:r w:rsidRPr="009A7C7C">
        <w:rPr>
          <w:rFonts w:eastAsia="Times New Roman"/>
        </w:rPr>
        <w:t xml:space="preserve"> ‘Hearing from the child or young person’ states that the </w:t>
      </w:r>
      <w:r w:rsidRPr="00243119">
        <w:rPr>
          <w:rFonts w:eastAsia="Times New Roman"/>
        </w:rPr>
        <w:t xml:space="preserve">tribunal </w:t>
      </w:r>
      <w:r w:rsidRPr="0057163A">
        <w:rPr>
          <w:rFonts w:eastAsia="Times New Roman"/>
        </w:rPr>
        <w:t>endeavours to take all necessary steps to ensure that the views of the child, where sought, will be</w:t>
      </w:r>
      <w:r w:rsidRPr="00A32EE5">
        <w:rPr>
          <w:rFonts w:eastAsia="Times New Roman"/>
        </w:rPr>
        <w:t xml:space="preserve"> obtained in a way appropriate to the needs and interests of the child. Guidance has also been published for parties, representatives and witnesses attending a hearing in order that they can form realistic expectations of what the proceedings will involve</w:t>
      </w:r>
      <w:r w:rsidRPr="009A7C7C">
        <w:rPr>
          <w:rStyle w:val="FootnoteReference"/>
          <w:rFonts w:eastAsia="Times New Roman"/>
        </w:rPr>
        <w:footnoteReference w:id="244"/>
      </w:r>
      <w:r w:rsidRPr="009A7C7C">
        <w:rPr>
          <w:rFonts w:eastAsia="Times New Roman"/>
        </w:rPr>
        <w:t>.</w:t>
      </w:r>
    </w:p>
    <w:p w:rsidR="00301A19" w:rsidRPr="0057163A" w:rsidRDefault="00301A19" w:rsidP="0008778B">
      <w:pPr>
        <w:pStyle w:val="Heading4NoNumb"/>
        <w:ind w:left="851"/>
      </w:pPr>
      <w:r w:rsidRPr="0057163A">
        <w:t xml:space="preserve">The child as a </w:t>
      </w:r>
      <w:r w:rsidRPr="0057163A">
        <w:rPr>
          <w:lang w:val="en-US"/>
        </w:rPr>
        <w:t>subject of proceedings</w:t>
      </w:r>
    </w:p>
    <w:p w:rsidR="00301A19" w:rsidRPr="0068437B" w:rsidRDefault="00301A19" w:rsidP="0008778B">
      <w:pPr>
        <w:widowControl w:val="0"/>
        <w:spacing w:before="0" w:after="0" w:line="240" w:lineRule="auto"/>
        <w:ind w:left="851"/>
        <w:jc w:val="both"/>
        <w:rPr>
          <w:lang w:eastAsia="x-none"/>
        </w:rPr>
      </w:pPr>
    </w:p>
    <w:p w:rsidR="00301A19" w:rsidRPr="00A4115A" w:rsidRDefault="00301A19" w:rsidP="00A4115A">
      <w:pPr>
        <w:pStyle w:val="BodyText"/>
        <w:widowControl w:val="0"/>
        <w:spacing w:before="0" w:after="0" w:line="240" w:lineRule="auto"/>
        <w:jc w:val="both"/>
        <w:rPr>
          <w:bCs/>
          <w:szCs w:val="20"/>
          <w:lang w:val="en-US"/>
        </w:rPr>
      </w:pPr>
      <w:r w:rsidRPr="00414603">
        <w:rPr>
          <w:bCs/>
          <w:szCs w:val="20"/>
        </w:rPr>
        <w:t xml:space="preserve">No specific provisions were identified </w:t>
      </w:r>
      <w:r w:rsidRPr="00414603">
        <w:rPr>
          <w:bCs/>
          <w:szCs w:val="20"/>
          <w:lang w:val="en-US"/>
        </w:rPr>
        <w:t xml:space="preserve">in relation to children as the subjects of proceedings </w:t>
      </w:r>
      <w:r w:rsidRPr="00414603">
        <w:rPr>
          <w:bCs/>
          <w:szCs w:val="20"/>
        </w:rPr>
        <w:t xml:space="preserve">to protect them from harm during proceedings and interviews and ensuring a child friendly process. </w:t>
      </w:r>
      <w:r w:rsidRPr="00414603">
        <w:rPr>
          <w:bCs/>
          <w:szCs w:val="20"/>
          <w:lang w:val="en-US"/>
        </w:rPr>
        <w:t>Therefore, the general rules apply.</w:t>
      </w:r>
    </w:p>
    <w:p w:rsidR="00301A19" w:rsidRPr="00A4115A" w:rsidRDefault="00301A19" w:rsidP="00A4115A">
      <w:pPr>
        <w:pStyle w:val="Heading3"/>
        <w:rPr>
          <w:rFonts w:eastAsia="Times New Roman"/>
        </w:rPr>
      </w:pPr>
      <w:bookmarkStart w:id="98" w:name="_Toc409691712"/>
      <w:r w:rsidRPr="0057163A">
        <w:rPr>
          <w:rFonts w:eastAsia="Times New Roman"/>
        </w:rPr>
        <w:t>Procedural rules applicable to children involved in mental health proceedings</w:t>
      </w:r>
      <w:bookmarkEnd w:id="98"/>
    </w:p>
    <w:p w:rsidR="00301A19" w:rsidRPr="0057163A" w:rsidRDefault="00301A19" w:rsidP="0008778B">
      <w:pPr>
        <w:pStyle w:val="Heading4NoNumb"/>
        <w:ind w:left="851"/>
      </w:pPr>
      <w:r w:rsidRPr="00243119">
        <w:t>The child as a plaintiff/defendant/subject of proceedings</w:t>
      </w:r>
    </w:p>
    <w:p w:rsidR="00301A19" w:rsidRPr="00A32EE5" w:rsidRDefault="00301A19" w:rsidP="0008778B">
      <w:pPr>
        <w:widowControl w:val="0"/>
        <w:spacing w:before="0" w:after="0" w:line="240" w:lineRule="auto"/>
        <w:ind w:left="851"/>
        <w:jc w:val="both"/>
        <w:rPr>
          <w:rFonts w:eastAsia="Times New Roman"/>
          <w:u w:val="single"/>
        </w:rPr>
      </w:pPr>
    </w:p>
    <w:p w:rsidR="00A4115A" w:rsidRPr="00A4115A" w:rsidRDefault="00301A19" w:rsidP="00A4115A">
      <w:pPr>
        <w:pStyle w:val="BodyText"/>
        <w:widowControl w:val="0"/>
        <w:spacing w:before="0" w:after="0" w:line="240" w:lineRule="auto"/>
        <w:jc w:val="both"/>
        <w:rPr>
          <w:rFonts w:eastAsia="Times New Roman"/>
          <w:szCs w:val="20"/>
        </w:rPr>
      </w:pPr>
      <w:r w:rsidRPr="00414603">
        <w:rPr>
          <w:szCs w:val="20"/>
        </w:rPr>
        <w:t>In order</w:t>
      </w:r>
      <w:r w:rsidRPr="00414603">
        <w:rPr>
          <w:bCs/>
          <w:szCs w:val="20"/>
        </w:rPr>
        <w:t xml:space="preserve"> to ensure that the burden and hardship of being involved in proceedings before the MHTS is minimised, w</w:t>
      </w:r>
      <w:r w:rsidRPr="00414603">
        <w:rPr>
          <w:rFonts w:eastAsia="Times New Roman"/>
          <w:szCs w:val="20"/>
        </w:rPr>
        <w:t>here disclosure of a document or any part of the contents of a document or report may cause serious harm to the patient or any other person, the tribunal can determine that the document, report or any part of it is not to be disclosed to certain specified persons, but that it may be considered by the tribunal</w:t>
      </w:r>
      <w:r w:rsidRPr="00414603">
        <w:rPr>
          <w:rStyle w:val="FootnoteReference"/>
          <w:rFonts w:eastAsia="Times New Roman"/>
          <w:szCs w:val="20"/>
        </w:rPr>
        <w:footnoteReference w:id="245"/>
      </w:r>
      <w:r w:rsidRPr="00414603">
        <w:rPr>
          <w:rFonts w:eastAsia="Times New Roman"/>
          <w:szCs w:val="20"/>
        </w:rPr>
        <w:t xml:space="preserve">. It is therefore at the discretion of the tribunal whether or not to disclose such a document. </w:t>
      </w:r>
      <w:r w:rsidRPr="00414603">
        <w:rPr>
          <w:rFonts w:eastAsia="Times New Roman"/>
          <w:szCs w:val="20"/>
          <w:lang w:val="en"/>
        </w:rPr>
        <w:t xml:space="preserve">Other than this, there are no specific statutory or policy provisions to protect a child from harm during proceedings and interviews and ensuring a child friendly process. </w:t>
      </w:r>
    </w:p>
    <w:p w:rsidR="00301A19" w:rsidRPr="0068437B" w:rsidRDefault="00301A19" w:rsidP="0008778B">
      <w:pPr>
        <w:pStyle w:val="Heading4NoNumb"/>
        <w:ind w:left="851"/>
      </w:pPr>
      <w:r w:rsidRPr="0068437B">
        <w:lastRenderedPageBreak/>
        <w:t>The child as a witness</w:t>
      </w:r>
    </w:p>
    <w:p w:rsidR="00301A19" w:rsidRPr="009A7C7C" w:rsidRDefault="00301A19" w:rsidP="0008778B">
      <w:pPr>
        <w:widowControl w:val="0"/>
        <w:spacing w:before="0" w:after="0" w:line="240" w:lineRule="auto"/>
        <w:ind w:left="851"/>
        <w:jc w:val="both"/>
        <w:rPr>
          <w:lang w:eastAsia="x-none"/>
        </w:rPr>
      </w:pPr>
    </w:p>
    <w:p w:rsidR="00301A19" w:rsidRPr="00A4115A" w:rsidRDefault="00301A19" w:rsidP="00A4115A">
      <w:pPr>
        <w:widowControl w:val="0"/>
        <w:spacing w:before="0" w:after="0" w:line="240" w:lineRule="auto"/>
        <w:ind w:left="851"/>
        <w:jc w:val="both"/>
        <w:rPr>
          <w:rFonts w:eastAsia="Times New Roman"/>
        </w:rPr>
      </w:pPr>
      <w:r w:rsidRPr="00243119">
        <w:rPr>
          <w:rFonts w:eastAsia="Times New Roman"/>
        </w:rPr>
        <w:t>Evidence before the tribunal may be given orally or by signed statement but the t</w:t>
      </w:r>
      <w:r w:rsidRPr="0057163A">
        <w:rPr>
          <w:rFonts w:eastAsia="Times New Roman"/>
        </w:rPr>
        <w:t>ribunal may at any stage of the proceedings require the personal attendance of any witness to give oral evidence</w:t>
      </w:r>
      <w:r w:rsidRPr="009A7C7C">
        <w:rPr>
          <w:rStyle w:val="FootnoteReference"/>
          <w:rFonts w:eastAsia="Times New Roman"/>
        </w:rPr>
        <w:footnoteReference w:id="246"/>
      </w:r>
      <w:r w:rsidRPr="009A7C7C">
        <w:rPr>
          <w:rFonts w:eastAsia="Times New Roman"/>
        </w:rPr>
        <w:t>.</w:t>
      </w:r>
      <w:r w:rsidRPr="007C29D0">
        <w:rPr>
          <w:rFonts w:eastAsia="Times New Roman"/>
        </w:rPr>
        <w:t xml:space="preserve"> Other than the ability not to give evidence in person however, </w:t>
      </w:r>
      <w:r w:rsidRPr="00243119">
        <w:rPr>
          <w:rFonts w:eastAsia="Times New Roman"/>
        </w:rPr>
        <w:t>there are no specific statutory or policy provisions to ensure that the burden and hardship of being involved as a witness in proceedings before the</w:t>
      </w:r>
      <w:r w:rsidRPr="0057163A">
        <w:rPr>
          <w:rFonts w:eastAsia="Times New Roman"/>
        </w:rPr>
        <w:t xml:space="preserve"> MHTS is minimised and that the child is supported throughout the process.</w:t>
      </w:r>
    </w:p>
    <w:p w:rsidR="00301A19" w:rsidRPr="00A4115A" w:rsidRDefault="00301A19" w:rsidP="00A4115A">
      <w:pPr>
        <w:pStyle w:val="Heading3"/>
        <w:rPr>
          <w:rFonts w:eastAsia="Times New Roman"/>
        </w:rPr>
      </w:pPr>
      <w:bookmarkStart w:id="99" w:name="_Toc409691713"/>
      <w:r w:rsidRPr="00932E54">
        <w:rPr>
          <w:rFonts w:eastAsia="Times New Roman"/>
        </w:rPr>
        <w:t>Procedural rules applicable to children involved in proceedings for placement into care</w:t>
      </w:r>
      <w:bookmarkEnd w:id="99"/>
    </w:p>
    <w:p w:rsidR="00301A19" w:rsidRPr="003A50C6" w:rsidRDefault="00301A19" w:rsidP="0008778B">
      <w:pPr>
        <w:pStyle w:val="Heading4NoNumb"/>
        <w:ind w:left="851"/>
      </w:pPr>
      <w:r w:rsidRPr="00D876C5">
        <w:t>The child as a plaintiff/defendant/witness</w:t>
      </w:r>
    </w:p>
    <w:p w:rsidR="00301A19" w:rsidRPr="00447FEE" w:rsidRDefault="00301A19" w:rsidP="0008778B">
      <w:pPr>
        <w:widowControl w:val="0"/>
        <w:spacing w:before="0" w:after="0" w:line="240" w:lineRule="auto"/>
        <w:ind w:left="851"/>
        <w:jc w:val="both"/>
        <w:rPr>
          <w:bCs/>
        </w:rPr>
      </w:pPr>
    </w:p>
    <w:p w:rsidR="00301A19" w:rsidRPr="00414603" w:rsidRDefault="00301A19" w:rsidP="0008778B">
      <w:pPr>
        <w:widowControl w:val="0"/>
        <w:spacing w:before="0" w:after="0" w:line="240" w:lineRule="auto"/>
        <w:ind w:left="851"/>
        <w:jc w:val="both"/>
        <w:rPr>
          <w:bCs/>
        </w:rPr>
      </w:pPr>
      <w:r w:rsidRPr="00447FEE">
        <w:rPr>
          <w:bCs/>
        </w:rPr>
        <w:t>There are no specific rules regarding the child as a plaintiff</w:t>
      </w:r>
      <w:r w:rsidRPr="00414603">
        <w:rPr>
          <w:bCs/>
        </w:rPr>
        <w:t>, defendant or witness</w:t>
      </w:r>
      <w:r w:rsidRPr="00414603">
        <w:rPr>
          <w:rFonts w:eastAsia="Times New Roman"/>
        </w:rPr>
        <w:t xml:space="preserve"> in proceedings before a children’s hearing</w:t>
      </w:r>
      <w:r w:rsidRPr="00414603">
        <w:rPr>
          <w:bCs/>
        </w:rPr>
        <w:t>.</w:t>
      </w:r>
    </w:p>
    <w:p w:rsidR="00301A19" w:rsidRPr="00414603" w:rsidRDefault="00301A19" w:rsidP="00301A19">
      <w:pPr>
        <w:widowControl w:val="0"/>
        <w:spacing w:before="0" w:after="0" w:line="240" w:lineRule="auto"/>
        <w:jc w:val="both"/>
        <w:rPr>
          <w:lang w:eastAsia="x-none"/>
        </w:rPr>
      </w:pPr>
    </w:p>
    <w:p w:rsidR="00301A19" w:rsidRPr="00414603" w:rsidRDefault="00301A19" w:rsidP="0008778B">
      <w:pPr>
        <w:pStyle w:val="NormalIndent2"/>
        <w:ind w:firstLine="171"/>
      </w:pPr>
      <w:r w:rsidRPr="00414603">
        <w:t>The child as a subject of proceedings</w:t>
      </w:r>
    </w:p>
    <w:p w:rsidR="00301A19" w:rsidRPr="00414603" w:rsidRDefault="00301A19" w:rsidP="00301A19">
      <w:pPr>
        <w:widowControl w:val="0"/>
        <w:spacing w:before="0" w:after="0" w:line="240" w:lineRule="auto"/>
        <w:jc w:val="both"/>
        <w:rPr>
          <w:bCs/>
        </w:rPr>
      </w:pPr>
    </w:p>
    <w:p w:rsidR="00301A19" w:rsidRPr="00EF7F39" w:rsidRDefault="00301A19" w:rsidP="0008778B">
      <w:pPr>
        <w:spacing w:before="0" w:after="0"/>
        <w:ind w:left="851"/>
        <w:jc w:val="both"/>
      </w:pPr>
      <w:r w:rsidRPr="00EF7F39">
        <w:t xml:space="preserve">While under the </w:t>
      </w:r>
      <w:r w:rsidR="00932E54" w:rsidRPr="00EF7F39">
        <w:t>Children’s Hearings (Scotland) Act 2011 (Rules of Procedure in Children’s Hearings) Rules 2013</w:t>
      </w:r>
      <w:r w:rsidRPr="00EF7F39">
        <w:t xml:space="preserve"> there are no statutory timescales to ensure that the initial hearing commences without undue delay, one of the overall aims of the children’s hearing system is to avoid delay. </w:t>
      </w:r>
      <w:r w:rsidRPr="00EF7F39">
        <w:rPr>
          <w:rFonts w:eastAsia="Times New Roman"/>
        </w:rPr>
        <w:t xml:space="preserve">There are no specific mechanisms in place however to monitor whether in practice all proceedings involving children do take place without undue delay. </w:t>
      </w:r>
      <w:r w:rsidRPr="00EF7F39">
        <w:t>The reporter will take account of family circumstances and commitments when arranging a suitable date for a children’s hearing and hearings will be scheduled to take place within a maximum of 20 working days of the reporter’s decision in order to minimise delay</w:t>
      </w:r>
      <w:r w:rsidRPr="00EF7F39">
        <w:rPr>
          <w:vertAlign w:val="superscript"/>
        </w:rPr>
        <w:footnoteReference w:id="247"/>
      </w:r>
      <w:r w:rsidRPr="00EF7F39">
        <w:t>. The approach to the scheduling of hearings aims to ensure that due attention is given to the needs of the child and that hearings should be properly timed so that children, families and relevant persons are not kept waiting for lengthy periods of time. Each hearing should be allocated a standard time of one hour, unless there are reasons to suggest that the hearing may require more or less time</w:t>
      </w:r>
      <w:r w:rsidRPr="00EF7F39">
        <w:rPr>
          <w:vertAlign w:val="superscript"/>
        </w:rPr>
        <w:footnoteReference w:id="248"/>
      </w:r>
      <w:r w:rsidRPr="00EF7F39">
        <w:t>. Where siblings are involved, consideration will be given to whether to lengthen the time or to schedule separate hearings, taking into account factors such as the age and individual circumstances of each child (differing methods of communication and/or levels of understanding)</w:t>
      </w:r>
      <w:r w:rsidRPr="00EF7F39">
        <w:rPr>
          <w:rStyle w:val="FootnoteReference"/>
        </w:rPr>
        <w:footnoteReference w:id="249"/>
      </w:r>
      <w:r w:rsidRPr="00EF7F39">
        <w:t>.</w:t>
      </w:r>
    </w:p>
    <w:p w:rsidR="00301A19" w:rsidRPr="00EF7F39" w:rsidRDefault="00301A19" w:rsidP="00301A19">
      <w:pPr>
        <w:spacing w:before="0" w:after="0"/>
        <w:jc w:val="both"/>
      </w:pPr>
    </w:p>
    <w:p w:rsidR="00301A19" w:rsidRPr="00EF7F39" w:rsidRDefault="00301A19" w:rsidP="0008778B">
      <w:pPr>
        <w:spacing w:before="0" w:after="0"/>
        <w:ind w:left="851"/>
        <w:jc w:val="both"/>
        <w:rPr>
          <w:rFonts w:eastAsia="Times New Roman"/>
        </w:rPr>
      </w:pPr>
      <w:r w:rsidRPr="00EF7F39">
        <w:t>Work has been carried out to ensure that premises for children’s hearings are non-intimidating and child-friendly by repainting and decorating all facilities in a child</w:t>
      </w:r>
      <w:r w:rsidRPr="00EF7F39">
        <w:rPr>
          <w:rFonts w:eastAsia="Times New Roman"/>
        </w:rPr>
        <w:t xml:space="preserve">-friendly manner. In exceptional cases, the hearing can take place elsewhere. For example, in </w:t>
      </w:r>
      <w:smartTag w:uri="urn:schemas-microsoft-com:office:smarttags" w:element="place">
        <w:r w:rsidRPr="00EF7F39">
          <w:rPr>
            <w:rFonts w:eastAsia="Times New Roman"/>
          </w:rPr>
          <w:t>Dundee</w:t>
        </w:r>
      </w:smartTag>
      <w:r w:rsidRPr="00EF7F39">
        <w:rPr>
          <w:rFonts w:eastAsia="Times New Roman"/>
        </w:rPr>
        <w:t xml:space="preserve">, an arrangement has been established whereby the Sheriff and the Sheriff Clerk now come to the hearing centre in order that the court is held in the hearing centre. This is also being encouraged in other areas in </w:t>
      </w:r>
      <w:smartTag w:uri="urn:schemas-microsoft-com:office:smarttags" w:element="country-region">
        <w:smartTag w:uri="urn:schemas-microsoft-com:office:smarttags" w:element="place">
          <w:r w:rsidRPr="00EF7F39">
            <w:rPr>
              <w:rFonts w:eastAsia="Times New Roman"/>
            </w:rPr>
            <w:t>Scotland</w:t>
          </w:r>
        </w:smartTag>
      </w:smartTag>
      <w:r w:rsidRPr="00EF7F39">
        <w:rPr>
          <w:rFonts w:eastAsia="Times New Roman"/>
        </w:rPr>
        <w:t>, where possible. In all cases, the court room is closed and the Sheriff comes down off the bench and does not wear a wig</w:t>
      </w:r>
      <w:r w:rsidRPr="00EF7F39">
        <w:rPr>
          <w:rFonts w:eastAsia="Times New Roman"/>
          <w:vertAlign w:val="superscript"/>
        </w:rPr>
        <w:footnoteReference w:id="250"/>
      </w:r>
      <w:r w:rsidRPr="00EF7F39">
        <w:rPr>
          <w:rFonts w:eastAsia="Times New Roman"/>
        </w:rPr>
        <w:t>. It should be noted also that t</w:t>
      </w:r>
      <w:r w:rsidRPr="00EF7F39">
        <w:t xml:space="preserve">he </w:t>
      </w:r>
      <w:hyperlink r:id="rId124" w:history="1">
        <w:r w:rsidRPr="00EF7F39">
          <w:rPr>
            <w:rStyle w:val="Hyperlink"/>
            <w:rFonts w:cs="Arial"/>
          </w:rPr>
          <w:t>Code of Practice</w:t>
        </w:r>
      </w:hyperlink>
      <w:r w:rsidRPr="00EF7F39">
        <w:t xml:space="preserve"> in relation to Children’s Legal Assistance Cases</w:t>
      </w:r>
      <w:r w:rsidRPr="00EF7F39">
        <w:rPr>
          <w:rStyle w:val="FootnoteReference"/>
        </w:rPr>
        <w:footnoteReference w:id="251"/>
      </w:r>
      <w:r w:rsidRPr="00EF7F39">
        <w:t xml:space="preserve"> permits a solicitor to consult with a child client at a location other than the solicitor’s office, children’s hearing centre or court “where it can be demonstrated </w:t>
      </w:r>
      <w:r w:rsidR="0008778B" w:rsidRPr="00EF7F39">
        <w:t>that</w:t>
      </w:r>
      <w:r w:rsidRPr="00EF7F39">
        <w:t xml:space="preserve"> the child’s best interests would be better served in so doing”</w:t>
      </w:r>
      <w:r w:rsidRPr="00EF7F39">
        <w:rPr>
          <w:rStyle w:val="FootnoteReference"/>
        </w:rPr>
        <w:footnoteReference w:id="252"/>
      </w:r>
      <w:r w:rsidRPr="00EF7F39">
        <w:t>.</w:t>
      </w:r>
    </w:p>
    <w:p w:rsidR="00301A19" w:rsidRPr="003237A5" w:rsidRDefault="00301A19" w:rsidP="00301A19">
      <w:pPr>
        <w:spacing w:before="0" w:after="0"/>
        <w:jc w:val="both"/>
        <w:rPr>
          <w:rFonts w:eastAsia="Times New Roman"/>
          <w:highlight w:val="yellow"/>
        </w:rPr>
      </w:pPr>
    </w:p>
    <w:p w:rsidR="00301A19" w:rsidRPr="00EF7F39" w:rsidRDefault="00301A19" w:rsidP="0008778B">
      <w:pPr>
        <w:spacing w:before="0" w:after="0"/>
        <w:ind w:left="851"/>
        <w:jc w:val="both"/>
        <w:rPr>
          <w:rFonts w:eastAsia="Times New Roman"/>
        </w:rPr>
      </w:pPr>
      <w:r w:rsidRPr="00EF7F39">
        <w:rPr>
          <w:rFonts w:eastAsia="Times New Roman"/>
        </w:rPr>
        <w:lastRenderedPageBreak/>
        <w:t>The child has a duty to attend all stages of the children’s hearing</w:t>
      </w:r>
      <w:r w:rsidRPr="00EF7F39">
        <w:rPr>
          <w:rFonts w:eastAsia="Times New Roman"/>
          <w:vertAlign w:val="superscript"/>
        </w:rPr>
        <w:footnoteReference w:id="253"/>
      </w:r>
      <w:r w:rsidRPr="00EF7F39">
        <w:rPr>
          <w:rFonts w:eastAsia="Times New Roman"/>
        </w:rPr>
        <w:t xml:space="preserve">. However, the child can be freed of the obligation to attend where the children’s hearing are satisfied that </w:t>
      </w:r>
      <w:r w:rsidR="00EF7F39" w:rsidRPr="00EF7F39">
        <w:rPr>
          <w:rFonts w:eastAsia="Times New Roman"/>
        </w:rPr>
        <w:t>the hearing relates to specific grounds and the attendance of the child at the hearing is not necessary for a fair hearing, that the attendance of the child would place the child’s physical, mental or moral welfare at risk, or taking account of the child’s age and maturity, the child would not be capable of understanding what happens at the hearing or that part of the hearing</w:t>
      </w:r>
      <w:r w:rsidRPr="00EF7F39">
        <w:rPr>
          <w:rFonts w:eastAsia="Times New Roman"/>
          <w:vertAlign w:val="superscript"/>
        </w:rPr>
        <w:footnoteReference w:id="254"/>
      </w:r>
      <w:r w:rsidRPr="00EF7F39">
        <w:rPr>
          <w:rFonts w:eastAsia="Times New Roman"/>
        </w:rPr>
        <w:t>. Where a business meeting or hearing dispenses with a child’s obligation to attend, the child still has the right to attend where they wish to do so, and therefore cannot be excluded from the hearing. Where a child does attend a hearing he/she must attend the hearing in his/her own right, but adults involved in the child’s life also have a right and a duty to attend all stages of the hearing if they are considered to be a “relevant person”</w:t>
      </w:r>
      <w:r w:rsidRPr="00EF7F39">
        <w:rPr>
          <w:rFonts w:eastAsia="Times New Roman"/>
          <w:vertAlign w:val="superscript"/>
        </w:rPr>
        <w:footnoteReference w:id="255"/>
      </w:r>
      <w:r w:rsidRPr="00EF7F39">
        <w:rPr>
          <w:rFonts w:eastAsia="Times New Roman"/>
        </w:rPr>
        <w:t>. Relevant persons have parental responsibilities or parental rights over the child or have care of or control over the child. It is an offence for a relevant person who is obliged to attend a children’s hearing to fail to attend it</w:t>
      </w:r>
      <w:r w:rsidR="00EF7F39" w:rsidRPr="00EF7F39">
        <w:rPr>
          <w:rStyle w:val="FootnoteReference"/>
          <w:rFonts w:eastAsia="Times New Roman"/>
        </w:rPr>
        <w:footnoteReference w:id="256"/>
      </w:r>
      <w:r w:rsidRPr="00EF7F39">
        <w:rPr>
          <w:rFonts w:eastAsia="Times New Roman"/>
        </w:rPr>
        <w:t xml:space="preserve">.  </w:t>
      </w:r>
    </w:p>
    <w:p w:rsidR="00301A19" w:rsidRPr="00EF7F39" w:rsidRDefault="00301A19" w:rsidP="0008778B">
      <w:pPr>
        <w:spacing w:before="0" w:after="0"/>
        <w:ind w:left="851"/>
        <w:jc w:val="both"/>
        <w:rPr>
          <w:rFonts w:eastAsia="Times New Roman"/>
        </w:rPr>
      </w:pPr>
    </w:p>
    <w:p w:rsidR="00301A19" w:rsidRPr="00EF7F39" w:rsidRDefault="00301A19" w:rsidP="0008778B">
      <w:pPr>
        <w:spacing w:before="0" w:after="0" w:line="240" w:lineRule="auto"/>
        <w:ind w:left="851"/>
        <w:jc w:val="both"/>
      </w:pPr>
      <w:r w:rsidRPr="00EF7F39">
        <w:rPr>
          <w:rFonts w:eastAsia="Times New Roman"/>
        </w:rPr>
        <w:t xml:space="preserve">It should be noted also that the Scottish Children’s Reporter Administration (SCRA) has developed a number of tools to help children cope with attending a children’s hearing. It has produced a ‘Your Rights’ card and letter, which are deliberately worded for children and designed for different ages. Other tools that have been developed include a DVD and the use of flashcards. </w:t>
      </w:r>
    </w:p>
    <w:p w:rsidR="00301A19" w:rsidRPr="003237A5" w:rsidRDefault="00301A19" w:rsidP="00301A19">
      <w:pPr>
        <w:spacing w:before="0" w:after="0"/>
        <w:jc w:val="both"/>
        <w:rPr>
          <w:rFonts w:eastAsia="Times New Roman"/>
          <w:highlight w:val="yellow"/>
        </w:rPr>
      </w:pPr>
    </w:p>
    <w:p w:rsidR="00301A19" w:rsidRPr="00EF7F39" w:rsidRDefault="00301A19" w:rsidP="0008778B">
      <w:pPr>
        <w:spacing w:before="0" w:after="0"/>
        <w:ind w:left="851"/>
        <w:jc w:val="both"/>
        <w:rPr>
          <w:rFonts w:eastAsia="Times New Roman"/>
        </w:rPr>
      </w:pPr>
      <w:r w:rsidRPr="00EF7F39">
        <w:rPr>
          <w:rFonts w:eastAsia="Times New Roman"/>
        </w:rPr>
        <w:t xml:space="preserve">The </w:t>
      </w:r>
      <w:hyperlink r:id="rId125" w:history="1">
        <w:r w:rsidRPr="00EF7F39">
          <w:rPr>
            <w:color w:val="0000FF"/>
            <w:u w:val="single"/>
          </w:rPr>
          <w:t>Children (Scotland) Act 1995</w:t>
        </w:r>
      </w:hyperlink>
      <w:r w:rsidRPr="00EF7F39">
        <w:rPr>
          <w:rFonts w:eastAsia="Times New Roman"/>
        </w:rPr>
        <w:t xml:space="preserve"> makes provision for the publication of information about services for children. Under the </w:t>
      </w:r>
      <w:hyperlink r:id="rId126" w:history="1">
        <w:r w:rsidRPr="00EF7F39">
          <w:rPr>
            <w:color w:val="0000FF"/>
            <w:u w:val="single"/>
          </w:rPr>
          <w:t>Act</w:t>
        </w:r>
      </w:hyperlink>
      <w:r w:rsidRPr="00EF7F39">
        <w:rPr>
          <w:rFonts w:eastAsia="Times New Roman"/>
        </w:rPr>
        <w:t>, local authorities are required to prepare and publish information about relevant services which are provided by them for or in respect of children in their area or by any other local authority for those children. Local authorities also, where they consider it appropriate, publish information about services which are provided by voluntary organisations and by other persons for those children</w:t>
      </w:r>
      <w:r w:rsidRPr="00EF7F39">
        <w:rPr>
          <w:rStyle w:val="FootnoteReference"/>
          <w:rFonts w:eastAsia="Times New Roman"/>
        </w:rPr>
        <w:footnoteReference w:id="257"/>
      </w:r>
      <w:r w:rsidR="00EF7F39" w:rsidRPr="00EF7F39">
        <w:rPr>
          <w:rFonts w:eastAsia="Times New Roman"/>
        </w:rPr>
        <w:t>.</w:t>
      </w:r>
      <w:r w:rsidRPr="00EF7F39">
        <w:rPr>
          <w:rFonts w:eastAsia="Times New Roman"/>
        </w:rPr>
        <w:t xml:space="preserve"> While it is not specified in the legislation, it is presumed that such information would include details of how to access the relevant services. There is no statutory provision however setting out conditions of access to such services or a minimum age at which the child can access such services in his/her own right.</w:t>
      </w:r>
    </w:p>
    <w:p w:rsidR="00301A19" w:rsidRPr="00EF7F39" w:rsidRDefault="00301A19" w:rsidP="00301A19">
      <w:pPr>
        <w:spacing w:before="0" w:after="0"/>
        <w:jc w:val="both"/>
        <w:rPr>
          <w:rFonts w:eastAsia="Times New Roman"/>
        </w:rPr>
      </w:pPr>
    </w:p>
    <w:p w:rsidR="00301A19" w:rsidRPr="000F155C" w:rsidRDefault="00301A19" w:rsidP="0008778B">
      <w:pPr>
        <w:widowControl w:val="0"/>
        <w:spacing w:before="0" w:after="0" w:line="240" w:lineRule="auto"/>
        <w:ind w:left="851"/>
        <w:jc w:val="both"/>
      </w:pPr>
      <w:r w:rsidRPr="000F155C">
        <w:t xml:space="preserve">With regard to the rules for precautionary and interim measures regarding children, </w:t>
      </w:r>
      <w:r w:rsidRPr="000F155C">
        <w:rPr>
          <w:rFonts w:eastAsia="Times New Roman"/>
        </w:rPr>
        <w:t>a child can be given emergency protection through a Child Protection Order (CPO) granted by a Sheriff</w:t>
      </w:r>
      <w:r w:rsidRPr="000F155C">
        <w:rPr>
          <w:rStyle w:val="FootnoteReference"/>
          <w:rFonts w:eastAsia="Times New Roman"/>
        </w:rPr>
        <w:footnoteReference w:id="258"/>
      </w:r>
      <w:r w:rsidRPr="000F155C">
        <w:rPr>
          <w:rFonts w:eastAsia="Times New Roman"/>
        </w:rPr>
        <w:t xml:space="preserve">. Either a local authority or any person (including the child where they have legal capacity), can apply to the Sheriff for a CPO. However, there must be reasonable grounds to believe that the child is suffering or </w:t>
      </w:r>
      <w:r w:rsidR="000F155C" w:rsidRPr="000F155C">
        <w:rPr>
          <w:rFonts w:eastAsia="Times New Roman"/>
        </w:rPr>
        <w:t>is likely to</w:t>
      </w:r>
      <w:r w:rsidRPr="000F155C">
        <w:rPr>
          <w:rFonts w:eastAsia="Times New Roman"/>
        </w:rPr>
        <w:t xml:space="preserve"> suffer significant harm</w:t>
      </w:r>
      <w:r w:rsidR="000F155C" w:rsidRPr="000F155C">
        <w:rPr>
          <w:rFonts w:eastAsia="Times New Roman"/>
        </w:rPr>
        <w:t>, that the child has been or is being neglected, or that the child will be treated or neglected in such a way that is likely to cause significant harm to the child,</w:t>
      </w:r>
      <w:r w:rsidRPr="000F155C">
        <w:rPr>
          <w:rFonts w:eastAsia="Times New Roman"/>
        </w:rPr>
        <w:t xml:space="preserve"> if not removed to a place of safety</w:t>
      </w:r>
      <w:r w:rsidR="000F155C" w:rsidRPr="000F155C">
        <w:rPr>
          <w:rFonts w:eastAsia="Times New Roman"/>
        </w:rPr>
        <w:t xml:space="preserve"> or does not remain in the place where the child is staying</w:t>
      </w:r>
      <w:r w:rsidRPr="000F155C">
        <w:rPr>
          <w:rFonts w:eastAsia="Times New Roman"/>
        </w:rPr>
        <w:t xml:space="preserve">, and that the order is “necessary to protect that child from </w:t>
      </w:r>
      <w:r w:rsidR="000F155C" w:rsidRPr="000F155C">
        <w:rPr>
          <w:rFonts w:eastAsia="Times New Roman"/>
        </w:rPr>
        <w:t>that</w:t>
      </w:r>
      <w:r w:rsidRPr="000F155C">
        <w:rPr>
          <w:rFonts w:eastAsia="Times New Roman"/>
        </w:rPr>
        <w:t xml:space="preserve"> harm</w:t>
      </w:r>
      <w:r w:rsidR="000F155C" w:rsidRPr="000F155C">
        <w:rPr>
          <w:rFonts w:eastAsia="Times New Roman"/>
        </w:rPr>
        <w:t xml:space="preserve"> or from further harm</w:t>
      </w:r>
      <w:r w:rsidRPr="000F155C">
        <w:rPr>
          <w:rFonts w:eastAsia="Times New Roman"/>
        </w:rPr>
        <w:t>” and therefore they will have to accompany the application with supporting evidence in order to show that such harm is or may be caused. Following the grant of a CPO, a children’s hearing is arranged in order to conduct an initial hearing of the child’s case in order to determine whether the CPO should be continued, which serves to ensure both that emergency removal was necessary and that full participation of the family members is permitted. In every case therefore, the removal of the child will be looked at afresh by a children’s hearing very shortly after the implementation of the CPO</w:t>
      </w:r>
      <w:r w:rsidRPr="000F155C">
        <w:rPr>
          <w:rStyle w:val="FootnoteReference"/>
          <w:rFonts w:eastAsia="Times New Roman"/>
        </w:rPr>
        <w:footnoteReference w:id="259"/>
      </w:r>
      <w:r w:rsidRPr="000F155C">
        <w:rPr>
          <w:rFonts w:eastAsia="Times New Roman"/>
        </w:rPr>
        <w:t>, and if requested this will be followed by a Sheriff’s review also</w:t>
      </w:r>
      <w:r w:rsidRPr="000F155C">
        <w:rPr>
          <w:rStyle w:val="FootnoteReference"/>
          <w:rFonts w:eastAsia="Times New Roman"/>
        </w:rPr>
        <w:footnoteReference w:id="260"/>
      </w:r>
      <w:r w:rsidRPr="000F155C">
        <w:rPr>
          <w:rFonts w:eastAsia="Times New Roman"/>
        </w:rPr>
        <w:t xml:space="preserve">. The child and </w:t>
      </w:r>
      <w:r w:rsidRPr="000F155C">
        <w:rPr>
          <w:rFonts w:eastAsia="Times New Roman"/>
        </w:rPr>
        <w:lastRenderedPageBreak/>
        <w:t>parents must attend such reviews and their views must be taken into account</w:t>
      </w:r>
      <w:r w:rsidRPr="000F155C">
        <w:rPr>
          <w:rStyle w:val="FootnoteReference"/>
          <w:rFonts w:eastAsia="Times New Roman"/>
        </w:rPr>
        <w:footnoteReference w:id="261"/>
      </w:r>
      <w:r w:rsidRPr="000F155C">
        <w:rPr>
          <w:rFonts w:eastAsia="Times New Roman"/>
        </w:rPr>
        <w:t xml:space="preserve">. </w:t>
      </w:r>
      <w:r w:rsidRPr="000F155C">
        <w:t xml:space="preserve">Where a Sheriff makes a CPO, they may also at the same time make a direction prohibiting contact with the child or making contact with the child subject to conditions that the Sheriff considers appropriate to safeguard and promote the welfare of the child. </w:t>
      </w:r>
    </w:p>
    <w:p w:rsidR="00301A19" w:rsidRPr="000F155C" w:rsidRDefault="00301A19" w:rsidP="0008778B">
      <w:pPr>
        <w:widowControl w:val="0"/>
        <w:spacing w:before="0" w:after="0" w:line="240" w:lineRule="auto"/>
        <w:ind w:left="851"/>
        <w:jc w:val="both"/>
      </w:pPr>
    </w:p>
    <w:p w:rsidR="00301A19" w:rsidRPr="00A4115A" w:rsidRDefault="00301A19" w:rsidP="00A4115A">
      <w:pPr>
        <w:widowControl w:val="0"/>
        <w:spacing w:before="0" w:after="0" w:line="240" w:lineRule="auto"/>
        <w:ind w:left="851"/>
        <w:jc w:val="both"/>
        <w:rPr>
          <w:rFonts w:eastAsia="Times New Roman"/>
          <w:lang w:val="en"/>
        </w:rPr>
      </w:pPr>
      <w:r w:rsidRPr="000F155C">
        <w:rPr>
          <w:rFonts w:eastAsia="Times New Roman"/>
          <w:lang w:val="en"/>
        </w:rPr>
        <w:t>Other than this, there are no specific statutory or policy provisions to protect a child from harm during proceedings and interviews and ensuring a child friendly process.</w:t>
      </w:r>
    </w:p>
    <w:p w:rsidR="00301A19" w:rsidRPr="00A4115A" w:rsidRDefault="00301A19" w:rsidP="00A4115A">
      <w:pPr>
        <w:pStyle w:val="Heading2"/>
      </w:pPr>
      <w:bookmarkStart w:id="100" w:name="_Toc338234115"/>
      <w:bookmarkStart w:id="101" w:name="_2.5._Right_to"/>
      <w:bookmarkStart w:id="102" w:name="_Toc409691714"/>
      <w:bookmarkStart w:id="103" w:name="_Toc338234116"/>
      <w:bookmarkStart w:id="104" w:name="_Toc360175789"/>
      <w:bookmarkEnd w:id="100"/>
      <w:bookmarkEnd w:id="101"/>
      <w:r w:rsidRPr="00481704">
        <w:t xml:space="preserve">Right to be heard and to participate in administrative judicial </w:t>
      </w:r>
      <w:r w:rsidRPr="00D876C5">
        <w:t>proceedings</w:t>
      </w:r>
      <w:bookmarkEnd w:id="102"/>
      <w:r w:rsidRPr="00D876C5">
        <w:t xml:space="preserve"> </w:t>
      </w:r>
      <w:bookmarkStart w:id="105" w:name="_Toc346714791"/>
      <w:bookmarkStart w:id="106" w:name="_Toc346714792"/>
      <w:bookmarkStart w:id="107" w:name="_Toc346714946"/>
      <w:bookmarkStart w:id="108" w:name="_Toc338234117"/>
      <w:bookmarkStart w:id="109" w:name="_Toc338234118"/>
      <w:bookmarkEnd w:id="103"/>
      <w:bookmarkEnd w:id="104"/>
      <w:bookmarkEnd w:id="105"/>
      <w:bookmarkEnd w:id="106"/>
      <w:bookmarkEnd w:id="107"/>
      <w:bookmarkEnd w:id="108"/>
    </w:p>
    <w:p w:rsidR="00301A19" w:rsidRPr="00A4115A" w:rsidRDefault="00301A19" w:rsidP="00A4115A">
      <w:pPr>
        <w:pStyle w:val="Heading3"/>
      </w:pPr>
      <w:bookmarkStart w:id="110" w:name="_Toc409691715"/>
      <w:r w:rsidRPr="00414603">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Pr="00414603">
        <w:rPr>
          <w:lang w:val="en-US"/>
        </w:rPr>
        <w:t xml:space="preserve">below the </w:t>
      </w:r>
      <w:r w:rsidRPr="00414603">
        <w:t>MACR and administrative sanctions.</w:t>
      </w:r>
      <w:bookmarkEnd w:id="110"/>
    </w:p>
    <w:p w:rsidR="00301A19" w:rsidRPr="00A4115A" w:rsidRDefault="00301A19" w:rsidP="00A4115A">
      <w:pPr>
        <w:widowControl w:val="0"/>
        <w:spacing w:before="0" w:after="0" w:line="240" w:lineRule="auto"/>
        <w:ind w:left="851"/>
        <w:jc w:val="both"/>
        <w:rPr>
          <w:bCs/>
          <w:lang w:val="en-US"/>
        </w:rPr>
      </w:pPr>
      <w:r w:rsidRPr="0057163A">
        <w:rPr>
          <w:bCs/>
        </w:rPr>
        <w:t xml:space="preserve">The rules described below apply to judicial proceedings </w:t>
      </w:r>
      <w:r w:rsidRPr="009800CE">
        <w:rPr>
          <w:bCs/>
        </w:rPr>
        <w:t xml:space="preserve">in all sectors, including proceedings reviewing administrative authorities’ decisions in the sectors of asylum, migration, education, healthcare, placement into care, </w:t>
      </w:r>
      <w:r w:rsidR="009800CE" w:rsidRPr="009800CE">
        <w:rPr>
          <w:bCs/>
        </w:rPr>
        <w:t xml:space="preserve">and </w:t>
      </w:r>
      <w:r w:rsidRPr="009800CE">
        <w:rPr>
          <w:bCs/>
        </w:rPr>
        <w:t xml:space="preserve">proceedings related to offences involving children </w:t>
      </w:r>
      <w:r w:rsidRPr="009800CE">
        <w:rPr>
          <w:bCs/>
          <w:lang w:val="en-US"/>
        </w:rPr>
        <w:t xml:space="preserve">below the </w:t>
      </w:r>
      <w:r w:rsidRPr="009800CE">
        <w:rPr>
          <w:bCs/>
        </w:rPr>
        <w:t>MACR.</w:t>
      </w:r>
      <w:r w:rsidRPr="00481704">
        <w:rPr>
          <w:bCs/>
          <w:lang w:val="en-US"/>
        </w:rPr>
        <w:t xml:space="preserve"> If sector specific rules apply, they are described in a separate subheading. </w:t>
      </w:r>
    </w:p>
    <w:p w:rsidR="00301A19" w:rsidRPr="00414603" w:rsidRDefault="00301A19" w:rsidP="0008778B">
      <w:pPr>
        <w:pStyle w:val="Heading4NoNumb"/>
        <w:ind w:left="851"/>
      </w:pPr>
      <w:r w:rsidRPr="00414603">
        <w:t>Child as a plaintiff/defendant</w:t>
      </w:r>
    </w:p>
    <w:p w:rsidR="00301A19" w:rsidRPr="0057163A" w:rsidRDefault="00301A19" w:rsidP="0008778B">
      <w:pPr>
        <w:widowControl w:val="0"/>
        <w:spacing w:before="0" w:after="0" w:line="240" w:lineRule="auto"/>
        <w:ind w:left="851"/>
        <w:jc w:val="both"/>
        <w:rPr>
          <w:lang w:val="en-US"/>
        </w:rPr>
      </w:pPr>
    </w:p>
    <w:p w:rsidR="00301A19" w:rsidRPr="0057163A" w:rsidRDefault="00301A19" w:rsidP="0008778B">
      <w:pPr>
        <w:spacing w:before="0" w:after="0"/>
        <w:ind w:left="851"/>
        <w:jc w:val="both"/>
      </w:pPr>
      <w:r w:rsidRPr="0068437B">
        <w:rPr>
          <w:lang w:val="en-US"/>
        </w:rPr>
        <w:t xml:space="preserve">With regard to the general review procedure of judicial review which is available to all administrative proceedings irrespective </w:t>
      </w:r>
      <w:r w:rsidRPr="009A7C7C">
        <w:rPr>
          <w:lang w:val="en-US"/>
        </w:rPr>
        <w:t xml:space="preserve">of the specific sector, </w:t>
      </w:r>
      <w:r w:rsidRPr="007C29D0">
        <w:rPr>
          <w:lang w:val="en-US"/>
        </w:rPr>
        <w:t>there are no specific statutory or policy provisions to ensure that a child can part</w:t>
      </w:r>
      <w:r w:rsidRPr="00243119">
        <w:rPr>
          <w:lang w:val="en-US"/>
        </w:rPr>
        <w:t>icip</w:t>
      </w:r>
      <w:r w:rsidRPr="0057163A">
        <w:rPr>
          <w:lang w:val="en-US"/>
        </w:rPr>
        <w:t>ate and be heard in judicial review proceedings.</w:t>
      </w:r>
      <w:r w:rsidRPr="0057163A">
        <w:t xml:space="preserve"> A party to the proceedings, thus also a child, has the right to be heard and will typically make submissions to the court and have a period in which to reply once the defence has made its submissions. </w:t>
      </w:r>
      <w:r w:rsidRPr="0057163A">
        <w:rPr>
          <w:rFonts w:eastAsia="Times New Roman"/>
        </w:rPr>
        <w:t>W</w:t>
      </w:r>
      <w:r w:rsidRPr="00A32EE5">
        <w:t>here a child is considered to have legal capacity to instruct a solicitor, they also have legal capacity to sue or to raise an action, or to defend,</w:t>
      </w:r>
      <w:r w:rsidRPr="00E806AD">
        <w:t xml:space="preserve"> in any civil proceedings</w:t>
      </w:r>
      <w:r w:rsidRPr="009A7C7C">
        <w:rPr>
          <w:vertAlign w:val="superscript"/>
        </w:rPr>
        <w:footnoteReference w:id="262"/>
      </w:r>
      <w:r w:rsidRPr="009A7C7C">
        <w:t xml:space="preserve">, which therefore includes judicial review. A person under the age of 16 years </w:t>
      </w:r>
      <w:r w:rsidRPr="00243119">
        <w:t>has legal capacity to instruct a solicitor, in connection with any civil matter, only where that person has a general understanding of what it means to</w:t>
      </w:r>
      <w:r w:rsidRPr="0057163A">
        <w:t xml:space="preserve"> do so</w:t>
      </w:r>
      <w:r w:rsidRPr="009A7C7C">
        <w:rPr>
          <w:vertAlign w:val="superscript"/>
        </w:rPr>
        <w:footnoteReference w:id="263"/>
      </w:r>
      <w:r w:rsidRPr="009A7C7C">
        <w:t xml:space="preserve">. A person who is 12 years of age or more is presumed to be of sufficient age and maturity to have such an understanding. Therefore, where a child is under 12 years of age and is considered not to have legal capacity, he/she would not have capacity </w:t>
      </w:r>
      <w:r w:rsidRPr="00243119">
        <w:t>to make an application for judicial review and thus would not have the right to be heard during, or otherwise participate in</w:t>
      </w:r>
      <w:r w:rsidRPr="0057163A">
        <w:t xml:space="preserve">, the proceedings.  </w:t>
      </w:r>
    </w:p>
    <w:p w:rsidR="00301A19" w:rsidRPr="00A32EE5" w:rsidRDefault="00301A19" w:rsidP="00301A19">
      <w:pPr>
        <w:spacing w:before="0" w:after="0"/>
        <w:jc w:val="both"/>
      </w:pPr>
    </w:p>
    <w:p w:rsidR="00301A19" w:rsidRPr="00414603" w:rsidRDefault="00301A19" w:rsidP="0008778B">
      <w:pPr>
        <w:spacing w:before="0" w:after="0"/>
        <w:ind w:left="851"/>
        <w:jc w:val="both"/>
        <w:rPr>
          <w:rFonts w:eastAsia="Times New Roman"/>
        </w:rPr>
      </w:pPr>
      <w:r w:rsidRPr="00E806AD">
        <w:t xml:space="preserve">There are no requirements for children to be given information or explanations about the consequences of participating in judicial review proceedings, although where a child is represented by a solicitor, the solicitor </w:t>
      </w:r>
      <w:r w:rsidRPr="00481704">
        <w:t xml:space="preserve">should advise them on the consequences of making an application. </w:t>
      </w:r>
      <w:r w:rsidRPr="00481704">
        <w:rPr>
          <w:rFonts w:eastAsia="Times New Roman"/>
        </w:rPr>
        <w:t xml:space="preserve">There are </w:t>
      </w:r>
      <w:r w:rsidRPr="00D876C5">
        <w:rPr>
          <w:rFonts w:eastAsia="Times New Roman"/>
        </w:rPr>
        <w:t>also no provisions requiring that the c</w:t>
      </w:r>
      <w:r w:rsidRPr="003A50C6">
        <w:rPr>
          <w:rFonts w:eastAsia="Times New Roman"/>
        </w:rPr>
        <w:t>ourt decision is</w:t>
      </w:r>
      <w:r w:rsidRPr="00447FEE">
        <w:rPr>
          <w:rFonts w:eastAsia="Times New Roman"/>
        </w:rPr>
        <w:t xml:space="preserve"> communicated to a party in a language that they understand. Rather, information relating to the case will generally be in language and refer to processes that only a legal representative would be able to understand</w:t>
      </w:r>
      <w:r w:rsidRPr="00414603">
        <w:rPr>
          <w:rFonts w:eastAsia="Times New Roman"/>
        </w:rPr>
        <w:t xml:space="preserve">. No specific steps have been taken to remove obstacles to access courts for children. </w:t>
      </w:r>
    </w:p>
    <w:p w:rsidR="00301A19" w:rsidRPr="00414603" w:rsidRDefault="00301A19" w:rsidP="0008778B">
      <w:pPr>
        <w:spacing w:before="0" w:after="0"/>
        <w:ind w:left="851"/>
        <w:jc w:val="both"/>
      </w:pPr>
    </w:p>
    <w:p w:rsidR="00301A19" w:rsidRPr="00243119" w:rsidRDefault="00301A19" w:rsidP="00AC0392">
      <w:pPr>
        <w:spacing w:before="0" w:after="0"/>
        <w:ind w:left="851"/>
        <w:jc w:val="both"/>
        <w:rPr>
          <w:rFonts w:eastAsia="Times New Roman"/>
        </w:rPr>
      </w:pPr>
      <w:r w:rsidRPr="00481704">
        <w:rPr>
          <w:rFonts w:eastAsia="Times New Roman"/>
        </w:rPr>
        <w:t>There are no specific rules on limitation periods for children who do not pursue their claims before they reach the age of majority. Prescriptive or limitation periods do not begin to run against a child until he/she has reached the age of 16 years</w:t>
      </w:r>
      <w:r w:rsidRPr="009A7C7C">
        <w:rPr>
          <w:rFonts w:eastAsia="Times New Roman"/>
          <w:vertAlign w:val="superscript"/>
        </w:rPr>
        <w:footnoteReference w:id="264"/>
      </w:r>
      <w:r w:rsidRPr="009A7C7C">
        <w:rPr>
          <w:rFonts w:eastAsia="Times New Roman"/>
        </w:rPr>
        <w:t>.</w:t>
      </w:r>
    </w:p>
    <w:p w:rsidR="00301A19" w:rsidRPr="0057163A" w:rsidRDefault="00301A19" w:rsidP="0008778B">
      <w:pPr>
        <w:pStyle w:val="Heading4NoNumb"/>
        <w:ind w:left="851"/>
      </w:pPr>
      <w:r w:rsidRPr="0057163A">
        <w:t>The child as a witness/subject of proceedings</w:t>
      </w:r>
    </w:p>
    <w:p w:rsidR="00301A19" w:rsidRPr="00A32EE5" w:rsidRDefault="00301A19" w:rsidP="0008778B">
      <w:pPr>
        <w:widowControl w:val="0"/>
        <w:spacing w:before="0" w:after="0" w:line="240" w:lineRule="auto"/>
        <w:ind w:left="851"/>
        <w:jc w:val="both"/>
        <w:rPr>
          <w:rFonts w:eastAsia="Times New Roman"/>
        </w:rPr>
      </w:pPr>
    </w:p>
    <w:p w:rsidR="00301A19" w:rsidRPr="00AC0392" w:rsidRDefault="00301A19" w:rsidP="00AC0392">
      <w:pPr>
        <w:widowControl w:val="0"/>
        <w:spacing w:before="0" w:after="0" w:line="240" w:lineRule="auto"/>
        <w:ind w:left="851"/>
        <w:jc w:val="both"/>
        <w:rPr>
          <w:rFonts w:eastAsia="Times New Roman"/>
        </w:rPr>
      </w:pPr>
      <w:r w:rsidRPr="00E806AD">
        <w:rPr>
          <w:rFonts w:eastAsia="Times New Roman"/>
        </w:rPr>
        <w:lastRenderedPageBreak/>
        <w:t>No specific provision is made regarding the child as a witness or as the subject of proceedings.</w:t>
      </w:r>
    </w:p>
    <w:p w:rsidR="00301A19" w:rsidRPr="00AC0392" w:rsidRDefault="00301A19" w:rsidP="00AC0392">
      <w:pPr>
        <w:pStyle w:val="Heading3"/>
      </w:pPr>
      <w:bookmarkStart w:id="111" w:name="_Toc409691716"/>
      <w:r w:rsidRPr="00414603">
        <w:t>Procedural rules applicable to children involved in asylum and migration proceedings</w:t>
      </w:r>
      <w:bookmarkEnd w:id="111"/>
    </w:p>
    <w:p w:rsidR="00301A19" w:rsidRPr="0057163A" w:rsidRDefault="00301A19" w:rsidP="0008778B">
      <w:pPr>
        <w:pStyle w:val="Heading4NoNumb"/>
        <w:ind w:left="851"/>
      </w:pPr>
      <w:r w:rsidRPr="0057163A">
        <w:t>The child as a plaintiff/defendant/subject of proceedings</w:t>
      </w:r>
    </w:p>
    <w:p w:rsidR="00301A19" w:rsidRPr="00414603" w:rsidRDefault="00301A19" w:rsidP="0008778B">
      <w:pPr>
        <w:pStyle w:val="BodyText"/>
        <w:widowControl w:val="0"/>
        <w:spacing w:before="0" w:after="0" w:line="240" w:lineRule="auto"/>
        <w:jc w:val="both"/>
        <w:rPr>
          <w:szCs w:val="20"/>
          <w:u w:val="single"/>
        </w:rPr>
      </w:pPr>
    </w:p>
    <w:p w:rsidR="00301A19" w:rsidRPr="0057163A" w:rsidRDefault="00301A19" w:rsidP="0008778B">
      <w:pPr>
        <w:widowControl w:val="0"/>
        <w:spacing w:before="0" w:after="0" w:line="240" w:lineRule="auto"/>
        <w:ind w:left="851"/>
        <w:jc w:val="both"/>
        <w:rPr>
          <w:rFonts w:eastAsia="Times New Roman"/>
        </w:rPr>
      </w:pPr>
      <w:r w:rsidRPr="0057163A">
        <w:rPr>
          <w:rFonts w:eastAsia="Times New Roman"/>
        </w:rPr>
        <w:t xml:space="preserve">The </w:t>
      </w:r>
      <w:hyperlink r:id="rId127" w:history="1">
        <w:r w:rsidRPr="009A7C7C">
          <w:rPr>
            <w:rStyle w:val="Hyperlink"/>
            <w:rFonts w:cs="Arial"/>
          </w:rPr>
          <w:t>Borders, Citizenship and Immigration Act 2009</w:t>
        </w:r>
      </w:hyperlink>
      <w:r w:rsidRPr="009A7C7C">
        <w:rPr>
          <w:rFonts w:eastAsia="Times New Roman"/>
        </w:rPr>
        <w:t xml:space="preserve"> sets out a statutory duty to ensure that the UKBA functions are discharge</w:t>
      </w:r>
      <w:r w:rsidRPr="00243119">
        <w:rPr>
          <w:rFonts w:eastAsia="Times New Roman"/>
        </w:rPr>
        <w:t xml:space="preserve">d having regard to the need to safeguard and promote the welfare of children who are in the </w:t>
      </w:r>
      <w:smartTag w:uri="urn:schemas-microsoft-com:office:smarttags" w:element="country-region">
        <w:smartTag w:uri="urn:schemas-microsoft-com:office:smarttags" w:element="place">
          <w:r w:rsidRPr="00243119">
            <w:rPr>
              <w:rFonts w:eastAsia="Times New Roman"/>
            </w:rPr>
            <w:t>UK</w:t>
          </w:r>
        </w:smartTag>
      </w:smartTag>
      <w:r w:rsidRPr="009A7C7C">
        <w:rPr>
          <w:rStyle w:val="FootnoteReference"/>
          <w:rFonts w:eastAsia="Times New Roman"/>
        </w:rPr>
        <w:footnoteReference w:id="265"/>
      </w:r>
      <w:r w:rsidRPr="009A7C7C">
        <w:rPr>
          <w:rFonts w:eastAsia="Times New Roman"/>
        </w:rPr>
        <w:t>. In all decisions affecting a child therefore relating to asylum and immigration, the best interests of the child should be a primary consideration and the view</w:t>
      </w:r>
      <w:r w:rsidRPr="00243119">
        <w:rPr>
          <w:rFonts w:eastAsia="Times New Roman"/>
        </w:rPr>
        <w:t>s and wishes of the child should be sought and taken into account.</w:t>
      </w:r>
      <w:r w:rsidRPr="0057163A">
        <w:rPr>
          <w:rFonts w:eastAsia="Times New Roman"/>
        </w:rPr>
        <w:t xml:space="preserve"> This implies that children are heard (i.e. can be interviewed, provide evidence, give testimony, and intervene in proceedings) in all matters that affect them. No specific provision however is made for children to be consulted on the manner in which they wish to be heard.</w:t>
      </w:r>
    </w:p>
    <w:p w:rsidR="00301A19" w:rsidRPr="00A32EE5" w:rsidRDefault="00301A19" w:rsidP="0008778B">
      <w:pPr>
        <w:widowControl w:val="0"/>
        <w:spacing w:before="0" w:after="0" w:line="240" w:lineRule="auto"/>
        <w:ind w:left="851"/>
        <w:jc w:val="both"/>
        <w:rPr>
          <w:rFonts w:eastAsia="Times New Roman"/>
        </w:rPr>
      </w:pPr>
    </w:p>
    <w:p w:rsidR="00301A19" w:rsidRPr="0057163A" w:rsidRDefault="00301A19" w:rsidP="0008778B">
      <w:pPr>
        <w:widowControl w:val="0"/>
        <w:spacing w:before="0" w:after="0" w:line="240" w:lineRule="auto"/>
        <w:ind w:left="851"/>
        <w:jc w:val="both"/>
        <w:rPr>
          <w:rFonts w:eastAsia="Times New Roman"/>
        </w:rPr>
      </w:pPr>
      <w:r w:rsidRPr="00E806AD">
        <w:rPr>
          <w:rFonts w:eastAsia="Times New Roman"/>
        </w:rPr>
        <w:t xml:space="preserve">Where an applicant to the </w:t>
      </w:r>
      <w:smartTag w:uri="urn:schemas-microsoft-com:office:smarttags" w:element="country-region">
        <w:smartTag w:uri="urn:schemas-microsoft-com:office:smarttags" w:element="place">
          <w:r w:rsidRPr="00E806AD">
            <w:rPr>
              <w:rFonts w:eastAsia="Times New Roman"/>
            </w:rPr>
            <w:t>UK</w:t>
          </w:r>
        </w:smartTag>
      </w:smartTag>
      <w:r w:rsidRPr="00E806AD">
        <w:rPr>
          <w:rFonts w:eastAsia="Times New Roman"/>
        </w:rPr>
        <w:t xml:space="preserve"> First-t</w:t>
      </w:r>
      <w:r w:rsidRPr="00481704">
        <w:rPr>
          <w:rFonts w:eastAsia="Times New Roman"/>
        </w:rPr>
        <w:t>ier Tribunal (Asylum and Immigration) is an unaccompanied child, they will be appointed a ‘guar</w:t>
      </w:r>
      <w:r w:rsidRPr="00D876C5">
        <w:rPr>
          <w:rFonts w:eastAsia="Times New Roman"/>
        </w:rPr>
        <w:t xml:space="preserve">dian’ free of charge under the Scottish Guardianship Service, who will act as an independent advocate and assist the child during the asylum process. </w:t>
      </w:r>
      <w:hyperlink r:id="rId128" w:history="1">
        <w:r w:rsidRPr="007C29D0">
          <w:rPr>
            <w:rStyle w:val="Hyperlink"/>
            <w:rFonts w:eastAsia="Times New Roman" w:cs="Arial"/>
          </w:rPr>
          <w:t>Guidance Note No. 8</w:t>
        </w:r>
      </w:hyperlink>
      <w:r w:rsidRPr="009A7C7C">
        <w:rPr>
          <w:rFonts w:eastAsia="Times New Roman"/>
        </w:rPr>
        <w:t>, April 2004 deals</w:t>
      </w:r>
      <w:r w:rsidRPr="00243119">
        <w:rPr>
          <w:rFonts w:eastAsia="Times New Roman"/>
        </w:rPr>
        <w:t xml:space="preserve"> with unaccompanied children.</w:t>
      </w:r>
      <w:r w:rsidRPr="0057163A">
        <w:rPr>
          <w:rFonts w:eastAsia="Times New Roman"/>
        </w:rPr>
        <w:t xml:space="preserve"> The appointment of a guardian in these proceedings should therefore assist the child to enforce his/her legal rights in the proceedings.</w:t>
      </w:r>
    </w:p>
    <w:p w:rsidR="00301A19" w:rsidRPr="00A32EE5" w:rsidRDefault="00301A19" w:rsidP="0008778B">
      <w:pPr>
        <w:widowControl w:val="0"/>
        <w:spacing w:before="0" w:after="0" w:line="240" w:lineRule="auto"/>
        <w:ind w:left="851"/>
        <w:jc w:val="both"/>
        <w:rPr>
          <w:rFonts w:eastAsia="Times New Roman"/>
        </w:rPr>
      </w:pPr>
    </w:p>
    <w:p w:rsidR="00301A19" w:rsidRPr="00481704" w:rsidRDefault="00301A19" w:rsidP="0008778B">
      <w:pPr>
        <w:widowControl w:val="0"/>
        <w:spacing w:before="0" w:after="0" w:line="240" w:lineRule="auto"/>
        <w:ind w:left="851"/>
        <w:jc w:val="both"/>
        <w:rPr>
          <w:rFonts w:eastAsia="Times New Roman"/>
        </w:rPr>
      </w:pPr>
      <w:r w:rsidRPr="00E806AD">
        <w:rPr>
          <w:rFonts w:eastAsia="Times New Roman"/>
        </w:rPr>
        <w:t xml:space="preserve">Where an unaccompanied child is not already legally represented, steps should be taken to inform the Refugee Council’s Panel of Advisers, and the Refugee Legal Centre or Immigration Advisory Service and adjourn the case for legal representation to be arranged. The child should also have an appropriate </w:t>
      </w:r>
      <w:r w:rsidRPr="00481704">
        <w:rPr>
          <w:rFonts w:eastAsia="Times New Roman"/>
        </w:rPr>
        <w:t>adult with them at all times during the hearings. These measures are therefore aimed at assisting the child during the proceedings to ensure that they can participate.</w:t>
      </w:r>
    </w:p>
    <w:p w:rsidR="00301A19" w:rsidRPr="00D876C5" w:rsidRDefault="00301A19" w:rsidP="0008778B">
      <w:pPr>
        <w:widowControl w:val="0"/>
        <w:spacing w:before="0" w:after="0" w:line="240" w:lineRule="auto"/>
        <w:ind w:left="851"/>
        <w:jc w:val="both"/>
        <w:rPr>
          <w:rFonts w:eastAsia="Times New Roman"/>
        </w:rPr>
      </w:pPr>
    </w:p>
    <w:p w:rsidR="00301A19" w:rsidRPr="00414603" w:rsidRDefault="00301A19" w:rsidP="00AC0392">
      <w:pPr>
        <w:widowControl w:val="0"/>
        <w:spacing w:before="0" w:after="0" w:line="240" w:lineRule="auto"/>
        <w:ind w:left="851"/>
        <w:jc w:val="both"/>
        <w:rPr>
          <w:rFonts w:eastAsia="Times New Roman"/>
        </w:rPr>
      </w:pPr>
      <w:r w:rsidRPr="00D876C5">
        <w:rPr>
          <w:rFonts w:eastAsia="Times New Roman"/>
        </w:rPr>
        <w:t xml:space="preserve">There are no statutory or </w:t>
      </w:r>
      <w:r w:rsidRPr="003A50C6">
        <w:rPr>
          <w:rFonts w:eastAsia="Times New Roman"/>
        </w:rPr>
        <w:t xml:space="preserve">policy provisions however </w:t>
      </w:r>
      <w:r w:rsidRPr="00447FEE">
        <w:rPr>
          <w:rFonts w:eastAsia="Times New Roman"/>
        </w:rPr>
        <w:t>aimed at removing obstacles to access judicial proceedings before the UK First-tier Tribunal (Asylum and</w:t>
      </w:r>
      <w:r w:rsidRPr="00414603">
        <w:rPr>
          <w:rFonts w:eastAsia="Times New Roman"/>
        </w:rPr>
        <w:t xml:space="preserve"> Immigration) and specifically regarding access to interpretation and translation services, although in practice interpreters will be provided by the tribunal, where required.</w:t>
      </w:r>
    </w:p>
    <w:p w:rsidR="00301A19" w:rsidRPr="00414603" w:rsidRDefault="00301A19" w:rsidP="0008778B">
      <w:pPr>
        <w:pStyle w:val="Heading4NoNumb"/>
        <w:ind w:left="851"/>
      </w:pPr>
      <w:r w:rsidRPr="00414603">
        <w:t>The child as a witness</w:t>
      </w:r>
    </w:p>
    <w:p w:rsidR="00301A19" w:rsidRPr="00414603" w:rsidRDefault="00301A19" w:rsidP="0008778B">
      <w:pPr>
        <w:pStyle w:val="BodyText"/>
        <w:widowControl w:val="0"/>
        <w:spacing w:before="0" w:after="0" w:line="240" w:lineRule="auto"/>
        <w:jc w:val="both"/>
        <w:rPr>
          <w:szCs w:val="20"/>
          <w:u w:val="single"/>
        </w:rPr>
      </w:pPr>
    </w:p>
    <w:p w:rsidR="00301A19" w:rsidRPr="00AC0392" w:rsidRDefault="00301A19" w:rsidP="00AC0392">
      <w:pPr>
        <w:widowControl w:val="0"/>
        <w:spacing w:before="0" w:after="0" w:line="240" w:lineRule="auto"/>
        <w:ind w:left="851"/>
        <w:jc w:val="both"/>
        <w:rPr>
          <w:rFonts w:eastAsia="Times New Roman"/>
        </w:rPr>
      </w:pPr>
      <w:r w:rsidRPr="0057163A">
        <w:rPr>
          <w:rFonts w:eastAsia="Times New Roman"/>
        </w:rPr>
        <w:t>Guidance issued by the Senior President of Tribunals regarding Child, Vulnerable Adult and Sensitive Witnesses</w:t>
      </w:r>
      <w:r w:rsidRPr="0068437B">
        <w:rPr>
          <w:rFonts w:eastAsia="Times New Roman"/>
          <w:vertAlign w:val="superscript"/>
        </w:rPr>
        <w:footnoteReference w:id="266"/>
      </w:r>
      <w:r w:rsidRPr="009A7C7C">
        <w:rPr>
          <w:rFonts w:eastAsia="Times New Roman"/>
        </w:rPr>
        <w:t xml:space="preserve"> states that a child will only be required to attend as a witness and give evidence at a hearing where the </w:t>
      </w:r>
      <w:r w:rsidRPr="00243119">
        <w:rPr>
          <w:rFonts w:eastAsia="Times New Roman"/>
        </w:rPr>
        <w:t xml:space="preserve">tribunal determines that the evidence is necessary to enable the </w:t>
      </w:r>
      <w:r w:rsidRPr="0057163A">
        <w:rPr>
          <w:rFonts w:eastAsia="Times New Roman"/>
        </w:rPr>
        <w:t xml:space="preserve">fair hearing of the case and their welfare would not be prejudiced by doing so. In order to facilitate the giving of evidence by a child, the tribunal may direct that the evidence should be given by telephone, video link or other means, or appoint a person for the purpose of the hearing who has the appropriate skills or experience in facilitating the giving of evidence by a child. </w:t>
      </w:r>
      <w:r w:rsidRPr="00A32EE5">
        <w:rPr>
          <w:rFonts w:eastAsia="Times New Roman"/>
        </w:rPr>
        <w:t>However, consideration should be given to whether it is appropriate for the child to give evidence and whether cross-examination</w:t>
      </w:r>
      <w:r w:rsidRPr="00E806AD">
        <w:rPr>
          <w:rFonts w:eastAsia="Times New Roman"/>
        </w:rPr>
        <w:t xml:space="preserve"> should be allowed. Such measures are aimed at ensuring that a child can participate as a witness in proceedings before the </w:t>
      </w:r>
      <w:smartTag w:uri="urn:schemas-microsoft-com:office:smarttags" w:element="country-region">
        <w:smartTag w:uri="urn:schemas-microsoft-com:office:smarttags" w:element="place">
          <w:r w:rsidRPr="00E806AD">
            <w:rPr>
              <w:rFonts w:eastAsia="Times New Roman"/>
            </w:rPr>
            <w:t>UK</w:t>
          </w:r>
        </w:smartTag>
      </w:smartTag>
      <w:r w:rsidRPr="00E806AD">
        <w:rPr>
          <w:rFonts w:eastAsia="Times New Roman"/>
        </w:rPr>
        <w:t xml:space="preserve"> First-tier Tribunal (Asylum </w:t>
      </w:r>
      <w:r w:rsidRPr="00481704">
        <w:rPr>
          <w:rFonts w:eastAsia="Times New Roman"/>
        </w:rPr>
        <w:t xml:space="preserve">and Immigration). The tribunal may </w:t>
      </w:r>
      <w:r w:rsidRPr="00D876C5">
        <w:rPr>
          <w:rFonts w:eastAsia="Times New Roman"/>
        </w:rPr>
        <w:t>also appoint a person for the purpose of the hearing who has the appropriate skills or experience in facilitating the giving of evidence by a child</w:t>
      </w:r>
      <w:r w:rsidRPr="009A7C7C">
        <w:rPr>
          <w:rStyle w:val="FootnoteReference"/>
          <w:rFonts w:eastAsia="Times New Roman"/>
        </w:rPr>
        <w:footnoteReference w:id="267"/>
      </w:r>
      <w:r w:rsidRPr="009A7C7C">
        <w:rPr>
          <w:rFonts w:eastAsia="Times New Roman"/>
        </w:rPr>
        <w:t>.</w:t>
      </w:r>
    </w:p>
    <w:p w:rsidR="00301A19" w:rsidRPr="00AC0392" w:rsidRDefault="00301A19" w:rsidP="00AC0392">
      <w:pPr>
        <w:pStyle w:val="Heading3"/>
        <w:rPr>
          <w:rFonts w:eastAsia="Times New Roman"/>
        </w:rPr>
      </w:pPr>
      <w:bookmarkStart w:id="112" w:name="_Toc409691717"/>
      <w:r w:rsidRPr="0057163A">
        <w:rPr>
          <w:rFonts w:eastAsia="Times New Roman"/>
        </w:rPr>
        <w:lastRenderedPageBreak/>
        <w:t>Procedural rules applicable to children involved in education proceedings</w:t>
      </w:r>
      <w:bookmarkEnd w:id="112"/>
    </w:p>
    <w:p w:rsidR="00301A19" w:rsidRPr="00243119" w:rsidRDefault="00301A19" w:rsidP="0008778B">
      <w:pPr>
        <w:pStyle w:val="Heading4NoNumb"/>
        <w:ind w:left="851"/>
      </w:pPr>
      <w:r w:rsidRPr="00243119">
        <w:t>The child as a plaintiff/defendant</w:t>
      </w:r>
    </w:p>
    <w:p w:rsidR="00301A19" w:rsidRPr="0057163A" w:rsidRDefault="00301A19" w:rsidP="0008778B">
      <w:pPr>
        <w:widowControl w:val="0"/>
        <w:spacing w:before="0" w:after="0" w:line="240" w:lineRule="auto"/>
        <w:ind w:left="851"/>
        <w:jc w:val="both"/>
        <w:rPr>
          <w:bCs/>
        </w:rPr>
      </w:pPr>
    </w:p>
    <w:p w:rsidR="00301A19" w:rsidRPr="00D876C5" w:rsidRDefault="00301A19" w:rsidP="0008778B">
      <w:pPr>
        <w:widowControl w:val="0"/>
        <w:spacing w:before="0" w:after="0" w:line="240" w:lineRule="auto"/>
        <w:ind w:left="851"/>
        <w:jc w:val="both"/>
        <w:rPr>
          <w:rFonts w:eastAsia="Times New Roman"/>
        </w:rPr>
      </w:pPr>
      <w:r w:rsidRPr="00A32EE5">
        <w:t xml:space="preserve">As stated above in </w:t>
      </w:r>
      <w:hyperlink w:anchor="_The_child_as" w:history="1">
        <w:r w:rsidRPr="00A32EE5">
          <w:rPr>
            <w:rStyle w:val="Hyperlink"/>
            <w:rFonts w:cs="Arial"/>
          </w:rPr>
          <w:t>section 2.1</w:t>
        </w:r>
      </w:hyperlink>
      <w:r w:rsidRPr="00A32EE5">
        <w:t xml:space="preserve">, with regard to the procedure to appeal a decision of an Education Appeal Committee, </w:t>
      </w:r>
      <w:r w:rsidRPr="00E806AD">
        <w:t>there are no specific statutory or policy provisions to ensure that a child can participate and be heard in such proceedin</w:t>
      </w:r>
      <w:r w:rsidRPr="00481704">
        <w:t>gs as the right of appeal is only available to the parent or a young person (from the age of 16 years)</w:t>
      </w:r>
      <w:r w:rsidRPr="00D876C5">
        <w:t xml:space="preserve">. </w:t>
      </w:r>
      <w:r w:rsidRPr="00D876C5">
        <w:rPr>
          <w:rFonts w:eastAsia="Times New Roman"/>
        </w:rPr>
        <w:t>No specific steps have been taken to remove obstacles to access courts for children since it is only the parent that has the right of appeal.</w:t>
      </w:r>
    </w:p>
    <w:p w:rsidR="00301A19" w:rsidRPr="00D876C5" w:rsidRDefault="00301A19" w:rsidP="0008778B">
      <w:pPr>
        <w:widowControl w:val="0"/>
        <w:spacing w:before="0" w:after="0" w:line="240" w:lineRule="auto"/>
        <w:ind w:left="851"/>
        <w:jc w:val="both"/>
        <w:rPr>
          <w:rFonts w:eastAsia="Times New Roman"/>
        </w:rPr>
      </w:pPr>
    </w:p>
    <w:p w:rsidR="00301A19" w:rsidRPr="00414603" w:rsidRDefault="00301A19" w:rsidP="0008778B">
      <w:pPr>
        <w:widowControl w:val="0"/>
        <w:spacing w:before="0" w:after="0" w:line="240" w:lineRule="auto"/>
        <w:ind w:left="851"/>
        <w:jc w:val="both"/>
        <w:rPr>
          <w:rFonts w:eastAsia="Times New Roman"/>
        </w:rPr>
      </w:pPr>
      <w:r w:rsidRPr="00D876C5">
        <w:rPr>
          <w:rFonts w:eastAsia="Times New Roman"/>
        </w:rPr>
        <w:t xml:space="preserve">A child </w:t>
      </w:r>
      <w:r w:rsidRPr="003A50C6">
        <w:rPr>
          <w:rFonts w:eastAsia="Times New Roman"/>
        </w:rPr>
        <w:t>also does not have the right to participate as a plaintiff or defendant in appeals to the ASNTS. As only</w:t>
      </w:r>
      <w:r w:rsidRPr="00447FEE">
        <w:rPr>
          <w:rFonts w:eastAsia="Times New Roman"/>
          <w:lang w:val="en-US"/>
        </w:rPr>
        <w:t xml:space="preserve"> parents and young people </w:t>
      </w:r>
      <w:r w:rsidRPr="00414603">
        <w:rPr>
          <w:rFonts w:eastAsia="Times New Roman"/>
        </w:rPr>
        <w:t>(i.e. age 16 years, and over)</w:t>
      </w:r>
      <w:r w:rsidRPr="00414603">
        <w:rPr>
          <w:rFonts w:eastAsia="Times New Roman"/>
          <w:lang w:val="en-US"/>
        </w:rPr>
        <w:t xml:space="preserve"> may appeal to the ASNTS. A child up to the age of 16 would only be involved as a witness or as the subject of the proceedings. </w:t>
      </w:r>
    </w:p>
    <w:p w:rsidR="00301A19" w:rsidRPr="00414603" w:rsidRDefault="00301A19" w:rsidP="0008778B">
      <w:pPr>
        <w:widowControl w:val="0"/>
        <w:spacing w:before="0" w:after="0" w:line="240" w:lineRule="auto"/>
        <w:ind w:left="851"/>
        <w:jc w:val="both"/>
        <w:rPr>
          <w:rFonts w:eastAsia="Times New Roman"/>
        </w:rPr>
      </w:pPr>
    </w:p>
    <w:p w:rsidR="00301A19" w:rsidRPr="009A7C7C" w:rsidRDefault="00301A19" w:rsidP="0008778B">
      <w:pPr>
        <w:widowControl w:val="0"/>
        <w:spacing w:before="0" w:after="0" w:line="240" w:lineRule="auto"/>
        <w:ind w:left="851"/>
        <w:jc w:val="both"/>
        <w:rPr>
          <w:rFonts w:eastAsia="Times New Roman"/>
        </w:rPr>
      </w:pPr>
      <w:r w:rsidRPr="00414603">
        <w:rPr>
          <w:rFonts w:eastAsia="Times New Roman"/>
        </w:rPr>
        <w:t xml:space="preserve">Section 2(2) of the </w:t>
      </w:r>
      <w:hyperlink r:id="rId129" w:history="1">
        <w:r w:rsidRPr="007C29D0">
          <w:rPr>
            <w:rStyle w:val="Hyperlink"/>
            <w:rFonts w:eastAsia="Times New Roman" w:cs="Arial"/>
          </w:rPr>
          <w:t>Standards in Scotland’s Schools etc. Act 2000</w:t>
        </w:r>
      </w:hyperlink>
      <w:r w:rsidRPr="009A7C7C">
        <w:rPr>
          <w:rFonts w:eastAsia="Times New Roman"/>
        </w:rPr>
        <w:t xml:space="preserve"> states that in carrying out their duty to provide school education, the education authority is to “have due regard, so far as is reasonably practicable, to the views (i</w:t>
      </w:r>
      <w:r w:rsidRPr="00243119">
        <w:rPr>
          <w:rFonts w:eastAsia="Times New Roman"/>
        </w:rPr>
        <w:t>f there is a wish to express them) of the child or young person in decisions that significantly affect that child or young person, taking account of the child or young person’s age and maturity. In any relevant procedures, including appeals, the views of t</w:t>
      </w:r>
      <w:r w:rsidRPr="0057163A">
        <w:rPr>
          <w:rFonts w:eastAsia="Times New Roman"/>
        </w:rPr>
        <w:t>he child or young person should therefore be sought, even where it is the parent taking forward the appeal. As the views of pupils may diverge from their parents, it cannot be assum</w:t>
      </w:r>
      <w:r w:rsidRPr="00A32EE5">
        <w:rPr>
          <w:rFonts w:eastAsia="Times New Roman"/>
        </w:rPr>
        <w:t>ed that the views of the parents reflect those of the child or young person</w:t>
      </w:r>
      <w:r w:rsidRPr="009A7C7C">
        <w:rPr>
          <w:rFonts w:eastAsia="Times New Roman"/>
          <w:vertAlign w:val="superscript"/>
        </w:rPr>
        <w:footnoteReference w:id="268"/>
      </w:r>
      <w:r w:rsidRPr="009A7C7C">
        <w:rPr>
          <w:rFonts w:eastAsia="Times New Roman"/>
        </w:rPr>
        <w:t>. It is good practice for authorities to make available to all pupils information on how they might seek the support of an adult, professional or organisation to assist them to advocate on their own behalf</w:t>
      </w:r>
      <w:r w:rsidRPr="009A7C7C">
        <w:rPr>
          <w:rFonts w:eastAsia="Times New Roman"/>
          <w:vertAlign w:val="superscript"/>
        </w:rPr>
        <w:footnoteReference w:id="269"/>
      </w:r>
      <w:r w:rsidRPr="009A7C7C">
        <w:rPr>
          <w:rFonts w:eastAsia="Times New Roman"/>
        </w:rPr>
        <w:t>.</w:t>
      </w:r>
    </w:p>
    <w:p w:rsidR="00301A19" w:rsidRPr="00243119" w:rsidRDefault="00301A19" w:rsidP="00301A19">
      <w:pPr>
        <w:widowControl w:val="0"/>
        <w:spacing w:before="0" w:after="0" w:line="240" w:lineRule="auto"/>
        <w:jc w:val="both"/>
        <w:rPr>
          <w:rFonts w:eastAsia="Times New Roman"/>
        </w:rPr>
      </w:pPr>
    </w:p>
    <w:p w:rsidR="00301A19" w:rsidRPr="0057163A" w:rsidRDefault="00301A19" w:rsidP="0008778B">
      <w:pPr>
        <w:tabs>
          <w:tab w:val="num" w:pos="720"/>
        </w:tabs>
        <w:spacing w:before="0" w:after="0"/>
        <w:ind w:left="851"/>
        <w:jc w:val="both"/>
        <w:rPr>
          <w:rFonts w:eastAsia="Times New Roman"/>
        </w:rPr>
      </w:pPr>
      <w:r w:rsidRPr="0057163A">
        <w:rPr>
          <w:rFonts w:eastAsia="Times New Roman"/>
        </w:rPr>
        <w:t xml:space="preserve">While there is no specific provision made within the procedural rules of the ASNTS to ensure that children are heard and can participate in the proceedings, the President of the ASNTS has issued </w:t>
      </w:r>
      <w:hyperlink r:id="rId130" w:history="1">
        <w:r w:rsidRPr="007C29D0">
          <w:rPr>
            <w:rStyle w:val="Hyperlink"/>
            <w:rFonts w:eastAsia="Times New Roman" w:cs="Arial"/>
          </w:rPr>
          <w:t>Practice Direction No.5</w:t>
        </w:r>
      </w:hyperlink>
      <w:r w:rsidRPr="009A7C7C">
        <w:rPr>
          <w:rFonts w:eastAsia="Times New Roman"/>
        </w:rPr>
        <w:t xml:space="preserve"> ‘Hearing from</w:t>
      </w:r>
      <w:r w:rsidRPr="007C29D0">
        <w:rPr>
          <w:rFonts w:eastAsia="Times New Roman"/>
        </w:rPr>
        <w:t xml:space="preserve"> the child or young person’. The </w:t>
      </w:r>
      <w:hyperlink r:id="rId131" w:history="1">
        <w:r w:rsidRPr="007C29D0">
          <w:rPr>
            <w:rStyle w:val="Hyperlink"/>
            <w:rFonts w:eastAsia="Times New Roman" w:cs="Arial"/>
          </w:rPr>
          <w:t>Practice Direction</w:t>
        </w:r>
      </w:hyperlink>
      <w:r w:rsidRPr="009A7C7C">
        <w:rPr>
          <w:rFonts w:eastAsia="Times New Roman"/>
        </w:rPr>
        <w:t xml:space="preserve"> </w:t>
      </w:r>
      <w:r w:rsidRPr="007C29D0">
        <w:rPr>
          <w:rFonts w:eastAsia="Times New Roman"/>
        </w:rPr>
        <w:t>states that “in all references the convener and members shall consider whether steps require to be taken to hear the views of the chil</w:t>
      </w:r>
      <w:r w:rsidRPr="00243119">
        <w:rPr>
          <w:rFonts w:eastAsia="Times New Roman"/>
        </w:rPr>
        <w:t xml:space="preserve">d consistent with the ethos of the legislation and having regard, where appropriate, to the views of the parent bringing the reference and any other parent whose views require to be taken independently.” </w:t>
      </w:r>
    </w:p>
    <w:p w:rsidR="00301A19" w:rsidRPr="00A32EE5" w:rsidRDefault="00301A19" w:rsidP="0008778B">
      <w:pPr>
        <w:tabs>
          <w:tab w:val="num" w:pos="720"/>
        </w:tabs>
        <w:spacing w:before="0" w:after="0"/>
        <w:ind w:left="851"/>
        <w:jc w:val="both"/>
        <w:rPr>
          <w:rFonts w:eastAsia="Times New Roman"/>
        </w:rPr>
      </w:pPr>
    </w:p>
    <w:p w:rsidR="00301A19" w:rsidRPr="00D876C5" w:rsidRDefault="00301A19" w:rsidP="0008778B">
      <w:pPr>
        <w:tabs>
          <w:tab w:val="num" w:pos="720"/>
        </w:tabs>
        <w:spacing w:before="0" w:after="0"/>
        <w:ind w:left="851"/>
        <w:jc w:val="both"/>
        <w:rPr>
          <w:rFonts w:eastAsia="Times New Roman"/>
        </w:rPr>
      </w:pPr>
      <w:r w:rsidRPr="00E806AD">
        <w:rPr>
          <w:rFonts w:eastAsia="Times New Roman"/>
        </w:rPr>
        <w:t>Where it is determined that it is not appropriate to seek the views of the child, in framing the decision, the convener will indicate why it was not necessary for the t</w:t>
      </w:r>
      <w:r w:rsidRPr="00481704">
        <w:rPr>
          <w:rFonts w:eastAsia="Times New Roman"/>
        </w:rPr>
        <w:t xml:space="preserve">ribunal to seek the views of the child in any decision issued </w:t>
      </w:r>
      <w:r w:rsidRPr="00D876C5">
        <w:rPr>
          <w:rFonts w:eastAsia="Times New Roman"/>
        </w:rPr>
        <w:t xml:space="preserve">for that particular reference. The tribunal should endeavour to take all necessary steps to ensure that the views, where sought, will be obtained in a way appropriate to the needs and interests of the child. This suggests that the child should be consulted on the manner in which they wish to be heard. </w:t>
      </w:r>
    </w:p>
    <w:p w:rsidR="00301A19" w:rsidRPr="003A50C6" w:rsidRDefault="00301A19" w:rsidP="0008778B">
      <w:pPr>
        <w:tabs>
          <w:tab w:val="num" w:pos="720"/>
        </w:tabs>
        <w:spacing w:before="0" w:after="0"/>
        <w:ind w:left="851"/>
        <w:jc w:val="both"/>
        <w:rPr>
          <w:rFonts w:eastAsia="Times New Roman"/>
        </w:rPr>
      </w:pPr>
    </w:p>
    <w:p w:rsidR="00301A19" w:rsidRPr="00414603" w:rsidRDefault="00301A19" w:rsidP="0008778B">
      <w:pPr>
        <w:tabs>
          <w:tab w:val="num" w:pos="720"/>
        </w:tabs>
        <w:spacing w:before="0" w:after="0"/>
        <w:ind w:left="851"/>
        <w:jc w:val="both"/>
        <w:rPr>
          <w:rFonts w:eastAsia="Times New Roman"/>
        </w:rPr>
      </w:pPr>
      <w:r w:rsidRPr="00447FEE">
        <w:rPr>
          <w:rFonts w:eastAsia="Times New Roman"/>
        </w:rPr>
        <w:t>Where the views of the child are sought then the t</w:t>
      </w:r>
      <w:r w:rsidRPr="00414603">
        <w:rPr>
          <w:rFonts w:eastAsia="Times New Roman"/>
        </w:rPr>
        <w:t>ribunal should have regard to the steps taken by the Education Authority to seek the views of the child, where those views are recorded in evidence produced by the Education Authority the date those views were taken and by whom. This evidence should be reviewed to determine whether it is reasonable for the tribunal to seek the child’s views directly. The views of the child are frequently sought by appointing an independent person who will meet with the child outside of school and home and will feed back to the tribunal on the views of the child. This is typically a person who works in the field of child care or social work.</w:t>
      </w:r>
    </w:p>
    <w:p w:rsidR="00301A19" w:rsidRPr="00414603" w:rsidRDefault="00301A19" w:rsidP="0008778B">
      <w:pPr>
        <w:tabs>
          <w:tab w:val="num" w:pos="720"/>
        </w:tabs>
        <w:spacing w:before="0" w:after="0"/>
        <w:ind w:left="851"/>
        <w:jc w:val="both"/>
        <w:rPr>
          <w:rFonts w:eastAsia="Times New Roman"/>
        </w:rPr>
      </w:pPr>
    </w:p>
    <w:p w:rsidR="00301A19" w:rsidRPr="00AC0392" w:rsidRDefault="00301A19" w:rsidP="00AC0392">
      <w:pPr>
        <w:tabs>
          <w:tab w:val="num" w:pos="720"/>
        </w:tabs>
        <w:spacing w:before="0" w:after="0"/>
        <w:ind w:left="851"/>
        <w:jc w:val="both"/>
        <w:rPr>
          <w:rFonts w:eastAsia="Times New Roman"/>
        </w:rPr>
      </w:pPr>
      <w:r w:rsidRPr="00414603">
        <w:rPr>
          <w:rFonts w:eastAsia="Times New Roman"/>
        </w:rPr>
        <w:t>There are no statutory or policy provisions however specifically regarding access to interpretation and translation services in order to support the child’s right to be heard.</w:t>
      </w:r>
    </w:p>
    <w:p w:rsidR="00301A19" w:rsidRPr="00414603" w:rsidRDefault="00301A19" w:rsidP="0008778B">
      <w:pPr>
        <w:pStyle w:val="Heading4NoNumb"/>
        <w:ind w:left="851"/>
      </w:pPr>
      <w:r w:rsidRPr="00414603">
        <w:lastRenderedPageBreak/>
        <w:t>The child as a witness</w:t>
      </w:r>
    </w:p>
    <w:p w:rsidR="00301A19" w:rsidRPr="00414603" w:rsidRDefault="00301A19" w:rsidP="0008778B">
      <w:pPr>
        <w:widowControl w:val="0"/>
        <w:spacing w:before="0" w:after="0" w:line="240" w:lineRule="auto"/>
        <w:ind w:left="851"/>
        <w:jc w:val="both"/>
        <w:rPr>
          <w:rFonts w:eastAsia="Times New Roman"/>
          <w:highlight w:val="yellow"/>
        </w:rPr>
      </w:pPr>
    </w:p>
    <w:p w:rsidR="00301A19" w:rsidRPr="007C29D0" w:rsidRDefault="00301A19" w:rsidP="0008778B">
      <w:pPr>
        <w:widowControl w:val="0"/>
        <w:spacing w:before="0" w:after="0" w:line="240" w:lineRule="auto"/>
        <w:ind w:left="851"/>
        <w:jc w:val="both"/>
        <w:rPr>
          <w:rFonts w:eastAsia="Times New Roman"/>
        </w:rPr>
      </w:pPr>
      <w:r w:rsidRPr="00414603">
        <w:rPr>
          <w:rFonts w:eastAsia="Times New Roman"/>
        </w:rPr>
        <w:t>In appeals to the Sheriff Court from a decision of the Education Appeal Committee, all children aged 16 and younger are considered vulnerable witnesses</w:t>
      </w:r>
      <w:r w:rsidRPr="009A7C7C">
        <w:rPr>
          <w:rFonts w:eastAsia="Times New Roman"/>
          <w:vertAlign w:val="superscript"/>
        </w:rPr>
        <w:footnoteReference w:id="270"/>
      </w:r>
      <w:r w:rsidRPr="009A7C7C">
        <w:rPr>
          <w:rFonts w:eastAsia="Times New Roman"/>
        </w:rPr>
        <w:t xml:space="preserve"> and are entitl</w:t>
      </w:r>
      <w:r w:rsidRPr="007C29D0">
        <w:rPr>
          <w:rFonts w:eastAsia="Times New Roman"/>
        </w:rPr>
        <w:t xml:space="preserve">ed to special protective measures under the </w:t>
      </w:r>
      <w:hyperlink r:id="rId132" w:history="1">
        <w:r w:rsidRPr="007C29D0">
          <w:rPr>
            <w:rFonts w:eastAsia="Times New Roman"/>
            <w:color w:val="0000FF"/>
            <w:u w:val="single"/>
          </w:rPr>
          <w:t>Vulnerable Witnesses (Scotland) Act 2004</w:t>
        </w:r>
      </w:hyperlink>
      <w:r w:rsidRPr="009A7C7C">
        <w:rPr>
          <w:rFonts w:eastAsia="Times New Roman"/>
        </w:rPr>
        <w:t xml:space="preserve">. </w:t>
      </w:r>
      <w:r w:rsidRPr="007C29D0">
        <w:rPr>
          <w:rFonts w:eastAsia="Times New Roman"/>
        </w:rPr>
        <w:t>As explained before, the special measures are taking of evidence by a commissioner, use of a live telev</w:t>
      </w:r>
      <w:r w:rsidRPr="00243119">
        <w:rPr>
          <w:rFonts w:eastAsia="Times New Roman"/>
        </w:rPr>
        <w:t>ision link, use of a screen, use of a supporter, and such other measures as may be prescribed by statutory instrument</w:t>
      </w:r>
      <w:r w:rsidRPr="009A7C7C">
        <w:rPr>
          <w:rFonts w:eastAsia="Times New Roman"/>
          <w:vertAlign w:val="superscript"/>
        </w:rPr>
        <w:footnoteReference w:id="271"/>
      </w:r>
      <w:r w:rsidRPr="009A7C7C">
        <w:rPr>
          <w:rFonts w:eastAsia="Times New Roman"/>
        </w:rPr>
        <w:t>.</w:t>
      </w:r>
    </w:p>
    <w:p w:rsidR="00301A19" w:rsidRPr="00243119" w:rsidRDefault="00301A19" w:rsidP="0008778B">
      <w:pPr>
        <w:widowControl w:val="0"/>
        <w:spacing w:before="0" w:after="0" w:line="240" w:lineRule="auto"/>
        <w:ind w:left="851"/>
        <w:jc w:val="both"/>
        <w:rPr>
          <w:rFonts w:eastAsia="Times New Roman"/>
        </w:rPr>
      </w:pPr>
    </w:p>
    <w:p w:rsidR="00301A19" w:rsidRPr="00243119" w:rsidRDefault="00301A19" w:rsidP="0008778B">
      <w:pPr>
        <w:tabs>
          <w:tab w:val="num" w:pos="720"/>
        </w:tabs>
        <w:spacing w:before="0" w:after="0"/>
        <w:ind w:left="851"/>
        <w:jc w:val="both"/>
        <w:rPr>
          <w:rFonts w:eastAsia="Times New Roman"/>
        </w:rPr>
      </w:pPr>
      <w:r w:rsidRPr="0057163A">
        <w:rPr>
          <w:rFonts w:eastAsia="Times New Roman"/>
          <w:lang w:val="en"/>
        </w:rPr>
        <w:t>The rules of the ASNTS provide that a witness may be allowed to give evidence by telephone, through a video link or by any other means of communication, if the convenor or the tribunal is satisfied that this would not prejudice the achievement of the overriding objective</w:t>
      </w:r>
      <w:r w:rsidRPr="009A7C7C">
        <w:rPr>
          <w:rStyle w:val="FootnoteReference"/>
          <w:rFonts w:eastAsia="Times New Roman"/>
          <w:lang w:val="en"/>
        </w:rPr>
        <w:footnoteReference w:id="272"/>
      </w:r>
      <w:r w:rsidRPr="009A7C7C">
        <w:rPr>
          <w:rFonts w:eastAsia="Times New Roman"/>
          <w:lang w:val="en"/>
        </w:rPr>
        <w:t>.</w:t>
      </w:r>
      <w:r w:rsidRPr="007C29D0">
        <w:rPr>
          <w:rFonts w:eastAsia="Times New Roman"/>
          <w:lang w:val="en"/>
        </w:rPr>
        <w:t xml:space="preserve"> Evidence at a hearing may be given in person or by written statement, though the maker of the written statement may b</w:t>
      </w:r>
      <w:r w:rsidRPr="00243119">
        <w:rPr>
          <w:rFonts w:eastAsia="Times New Roman"/>
          <w:lang w:val="en"/>
        </w:rPr>
        <w:t>e required to attend the hearing at a later stage</w:t>
      </w:r>
      <w:r w:rsidRPr="009A7C7C">
        <w:rPr>
          <w:rFonts w:eastAsia="Times New Roman"/>
          <w:vertAlign w:val="superscript"/>
          <w:lang w:val="en"/>
        </w:rPr>
        <w:footnoteReference w:id="273"/>
      </w:r>
      <w:r w:rsidRPr="009A7C7C">
        <w:rPr>
          <w:rFonts w:eastAsia="Times New Roman"/>
          <w:lang w:val="en"/>
        </w:rPr>
        <w:t>.</w:t>
      </w:r>
      <w:r w:rsidRPr="007C29D0">
        <w:rPr>
          <w:rFonts w:eastAsia="Times New Roman"/>
          <w:lang w:val="en"/>
        </w:rPr>
        <w:t xml:space="preserve"> It should also be noted that in p</w:t>
      </w:r>
      <w:r w:rsidRPr="007C29D0">
        <w:rPr>
          <w:rFonts w:eastAsia="Times New Roman"/>
        </w:rPr>
        <w:t xml:space="preserve">ractice, the ASNTS is very accommodating and other steps can be taken to ensure that the child is supported throughout the process. </w:t>
      </w:r>
    </w:p>
    <w:p w:rsidR="00301A19" w:rsidRPr="0057163A" w:rsidRDefault="00301A19" w:rsidP="0008778B">
      <w:pPr>
        <w:tabs>
          <w:tab w:val="num" w:pos="720"/>
        </w:tabs>
        <w:spacing w:before="0" w:after="0"/>
        <w:ind w:left="851"/>
        <w:jc w:val="both"/>
        <w:rPr>
          <w:rFonts w:eastAsia="Times New Roman"/>
        </w:rPr>
      </w:pPr>
    </w:p>
    <w:p w:rsidR="00301A19" w:rsidRPr="00243119" w:rsidRDefault="00DB288E" w:rsidP="00AC0392">
      <w:pPr>
        <w:tabs>
          <w:tab w:val="num" w:pos="720"/>
        </w:tabs>
        <w:spacing w:before="0" w:after="0"/>
        <w:ind w:left="851"/>
        <w:jc w:val="both"/>
        <w:rPr>
          <w:rFonts w:eastAsia="Times New Roman"/>
          <w:lang w:val="en"/>
        </w:rPr>
      </w:pPr>
      <w:hyperlink r:id="rId133" w:history="1">
        <w:r w:rsidR="00301A19" w:rsidRPr="007C29D0">
          <w:rPr>
            <w:rStyle w:val="Hyperlink"/>
            <w:rFonts w:eastAsia="Times New Roman" w:cs="Arial"/>
          </w:rPr>
          <w:t>Practice Direction No.5</w:t>
        </w:r>
      </w:hyperlink>
      <w:r w:rsidR="00301A19" w:rsidRPr="009A7C7C">
        <w:rPr>
          <w:rFonts w:eastAsia="Times New Roman"/>
        </w:rPr>
        <w:t xml:space="preserve"> </w:t>
      </w:r>
      <w:r w:rsidR="00301A19" w:rsidRPr="007C29D0">
        <w:rPr>
          <w:rFonts w:eastAsia="Times New Roman"/>
        </w:rPr>
        <w:t xml:space="preserve">‘Hearing from the child or young person’ states that the tribunal </w:t>
      </w:r>
      <w:r w:rsidR="00301A19" w:rsidRPr="00243119">
        <w:rPr>
          <w:rFonts w:eastAsia="Times New Roman"/>
        </w:rPr>
        <w:t>must endeavour to take all necessary steps to ensure that the views of the child, where sought, will be obtained in a way appropriate</w:t>
      </w:r>
      <w:r w:rsidR="00301A19" w:rsidRPr="0057163A">
        <w:rPr>
          <w:rFonts w:eastAsia="Times New Roman"/>
        </w:rPr>
        <w:t xml:space="preserve"> to the needs and interests of the child.</w:t>
      </w:r>
      <w:r w:rsidR="00301A19" w:rsidRPr="0057163A">
        <w:rPr>
          <w:lang w:eastAsia="x-none"/>
        </w:rPr>
        <w:t xml:space="preserve"> I</w:t>
      </w:r>
      <w:r w:rsidR="00301A19" w:rsidRPr="0057163A">
        <w:rPr>
          <w:rFonts w:eastAsia="Times New Roman"/>
          <w:lang w:val="en"/>
        </w:rPr>
        <w:t>f the tribunal allows a child to give evidence in person, a person with appropriate skills or experience in facilitating the giving of evidence by children may be appointed for the hearing</w:t>
      </w:r>
      <w:r w:rsidR="00301A19" w:rsidRPr="009A7C7C">
        <w:rPr>
          <w:rFonts w:eastAsia="Times New Roman"/>
          <w:vertAlign w:val="superscript"/>
          <w:lang w:val="en"/>
        </w:rPr>
        <w:footnoteReference w:id="274"/>
      </w:r>
      <w:r w:rsidR="00301A19" w:rsidRPr="009A7C7C">
        <w:rPr>
          <w:rFonts w:eastAsia="Times New Roman"/>
          <w:lang w:val="en"/>
        </w:rPr>
        <w:t xml:space="preserve">.  </w:t>
      </w:r>
    </w:p>
    <w:p w:rsidR="00301A19" w:rsidRPr="0057163A" w:rsidRDefault="00301A19" w:rsidP="0008778B">
      <w:pPr>
        <w:pStyle w:val="Heading4NoNumb"/>
        <w:ind w:left="851"/>
      </w:pPr>
      <w:r w:rsidRPr="0057163A">
        <w:t>The child as a subject of proceedings</w:t>
      </w:r>
    </w:p>
    <w:p w:rsidR="00301A19" w:rsidRPr="00A32EE5" w:rsidRDefault="00301A19" w:rsidP="0008778B">
      <w:pPr>
        <w:widowControl w:val="0"/>
        <w:spacing w:before="0" w:after="0" w:line="240" w:lineRule="auto"/>
        <w:ind w:left="2291"/>
        <w:jc w:val="both"/>
        <w:rPr>
          <w:bCs/>
        </w:rPr>
      </w:pPr>
    </w:p>
    <w:p w:rsidR="00301A19" w:rsidRPr="0008778B" w:rsidRDefault="00301A19" w:rsidP="0008778B">
      <w:pPr>
        <w:pStyle w:val="CommentText"/>
        <w:spacing w:before="0" w:after="0"/>
        <w:ind w:left="851"/>
        <w:jc w:val="both"/>
      </w:pPr>
      <w:r w:rsidRPr="00E806AD">
        <w:t>With regard to appeals to the S</w:t>
      </w:r>
      <w:r w:rsidRPr="00481704">
        <w:t>heriff C</w:t>
      </w:r>
      <w:r w:rsidRPr="00D876C5">
        <w:t xml:space="preserve">ourt against a decision of the Education Appeal </w:t>
      </w:r>
      <w:r w:rsidRPr="003A50C6">
        <w:t xml:space="preserve">Committee, there are no </w:t>
      </w:r>
      <w:r w:rsidRPr="00447FEE">
        <w:t xml:space="preserve">specific rules on the child as the subject of proceedings. </w:t>
      </w:r>
      <w:r w:rsidRPr="00414603">
        <w:rPr>
          <w:rFonts w:eastAsia="Times New Roman"/>
        </w:rPr>
        <w:t xml:space="preserve">As stated above in relation to the plaintiff/defendant, </w:t>
      </w:r>
      <w:hyperlink r:id="rId134" w:history="1">
        <w:r w:rsidRPr="00414603">
          <w:rPr>
            <w:rStyle w:val="Hyperlink"/>
            <w:rFonts w:eastAsia="Times New Roman" w:cs="Arial"/>
          </w:rPr>
          <w:t>Practice Direction No.5</w:t>
        </w:r>
      </w:hyperlink>
      <w:r w:rsidRPr="00414603">
        <w:rPr>
          <w:rFonts w:eastAsia="Times New Roman"/>
        </w:rPr>
        <w:t xml:space="preserve"> ‘Hearing from the child or young person’ requires that consideration is given to what steps to be taken to hear the views of the child and, where appropriate, to the views of the parent bringing the reference. </w:t>
      </w:r>
      <w:r w:rsidRPr="00414603">
        <w:rPr>
          <w:rFonts w:eastAsia="Times New Roman"/>
          <w:lang w:val="en"/>
        </w:rPr>
        <w:t>The tribunal welcomes the opportunity to hear from the child but the decision as to whether the child attends is entirely for the parent. The tribunal would always welcome the child attending or hearing the child’s views in writing, by video or in pictures.</w:t>
      </w:r>
    </w:p>
    <w:p w:rsidR="0008778B" w:rsidRPr="00AC0392" w:rsidRDefault="00301A19" w:rsidP="00AC0392">
      <w:pPr>
        <w:pStyle w:val="Heading3"/>
        <w:rPr>
          <w:rFonts w:eastAsia="Times New Roman"/>
        </w:rPr>
      </w:pPr>
      <w:bookmarkStart w:id="113" w:name="_Toc409691718"/>
      <w:r w:rsidRPr="00414603">
        <w:rPr>
          <w:rFonts w:eastAsia="Times New Roman"/>
        </w:rPr>
        <w:t>Procedural rules applicable to children involved in mental health proceedings</w:t>
      </w:r>
      <w:bookmarkEnd w:id="113"/>
    </w:p>
    <w:p w:rsidR="00301A19" w:rsidRPr="00D876C5" w:rsidRDefault="00301A19" w:rsidP="0008778B">
      <w:pPr>
        <w:pStyle w:val="Heading4NoNumb"/>
        <w:ind w:left="851"/>
      </w:pPr>
      <w:r w:rsidRPr="00D876C5">
        <w:t>The child as a plaintiff/defendant/subject of proceedings</w:t>
      </w:r>
    </w:p>
    <w:p w:rsidR="00301A19" w:rsidRPr="00D876C5" w:rsidRDefault="00301A19" w:rsidP="0008778B">
      <w:pPr>
        <w:widowControl w:val="0"/>
        <w:spacing w:before="0" w:after="0" w:line="240" w:lineRule="auto"/>
        <w:ind w:left="851"/>
        <w:jc w:val="both"/>
        <w:rPr>
          <w:rFonts w:eastAsia="Times New Roman"/>
          <w:u w:val="single"/>
        </w:rPr>
      </w:pPr>
    </w:p>
    <w:p w:rsidR="00301A19" w:rsidRPr="00414603" w:rsidRDefault="00301A19" w:rsidP="0008778B">
      <w:pPr>
        <w:widowControl w:val="0"/>
        <w:spacing w:before="0" w:after="0" w:line="240" w:lineRule="auto"/>
        <w:ind w:left="851"/>
        <w:jc w:val="both"/>
        <w:rPr>
          <w:rFonts w:eastAsia="Times New Roman"/>
        </w:rPr>
      </w:pPr>
      <w:r w:rsidRPr="00D876C5">
        <w:rPr>
          <w:rFonts w:eastAsia="Times New Roman"/>
        </w:rPr>
        <w:t>T</w:t>
      </w:r>
      <w:r w:rsidRPr="003A50C6">
        <w:rPr>
          <w:rFonts w:eastAsia="Times New Roman"/>
        </w:rPr>
        <w:t>here are no specific statutory or policy rules to ensure that a child can participate in and be heard in proceedings befor</w:t>
      </w:r>
      <w:r w:rsidRPr="00447FEE">
        <w:rPr>
          <w:rFonts w:eastAsia="Times New Roman"/>
        </w:rPr>
        <w:t xml:space="preserve">e the MHTS. There are therefore no rules requiring the child to be consulted on the manner in which he/she wishes to be heard or any </w:t>
      </w:r>
      <w:r w:rsidRPr="00414603">
        <w:rPr>
          <w:rFonts w:eastAsia="Times New Roman"/>
        </w:rPr>
        <w:t xml:space="preserve">other specific statutory or policy provisions aimed at removing obstacles for children to access proceedings before the MHTS. </w:t>
      </w:r>
    </w:p>
    <w:p w:rsidR="00301A19" w:rsidRPr="00414603" w:rsidRDefault="00301A19" w:rsidP="0008778B">
      <w:pPr>
        <w:widowControl w:val="0"/>
        <w:spacing w:before="0" w:after="0" w:line="240" w:lineRule="auto"/>
        <w:ind w:left="851"/>
        <w:jc w:val="both"/>
        <w:rPr>
          <w:rFonts w:eastAsia="Times New Roman"/>
        </w:rPr>
      </w:pPr>
    </w:p>
    <w:p w:rsidR="00301A19" w:rsidRPr="00AC0392" w:rsidRDefault="00301A19" w:rsidP="00AC0392">
      <w:pPr>
        <w:widowControl w:val="0"/>
        <w:spacing w:before="0" w:after="0" w:line="240" w:lineRule="auto"/>
        <w:ind w:left="851"/>
        <w:jc w:val="both"/>
        <w:rPr>
          <w:rFonts w:eastAsia="Times New Roman"/>
        </w:rPr>
      </w:pPr>
      <w:r w:rsidRPr="00414603">
        <w:rPr>
          <w:rFonts w:eastAsia="Times New Roman"/>
        </w:rPr>
        <w:t xml:space="preserve">Section 2 of the </w:t>
      </w:r>
      <w:hyperlink r:id="rId135" w:history="1">
        <w:r w:rsidRPr="007C29D0">
          <w:rPr>
            <w:rStyle w:val="Hyperlink"/>
            <w:rFonts w:eastAsia="Times New Roman" w:cs="Arial"/>
          </w:rPr>
          <w:t>Mental Health (Care and Treatment) (Scotland) Act 2003</w:t>
        </w:r>
      </w:hyperlink>
      <w:r w:rsidRPr="009A7C7C">
        <w:rPr>
          <w:rFonts w:eastAsia="Times New Roman"/>
        </w:rPr>
        <w:t xml:space="preserve"> </w:t>
      </w:r>
      <w:r w:rsidRPr="007C29D0">
        <w:rPr>
          <w:rFonts w:eastAsia="Times New Roman"/>
        </w:rPr>
        <w:t xml:space="preserve">makes general provision that any person discharging a function in </w:t>
      </w:r>
      <w:r w:rsidRPr="00243119">
        <w:rPr>
          <w:rFonts w:eastAsia="Times New Roman"/>
        </w:rPr>
        <w:t>relation to a patient who is under the age of 18 years is to do so in the manner that best secures the welfare of the patient. They must therefore have regard to the views of the patient’s named person, carer, guardian and the patient’s abilities, backgrou</w:t>
      </w:r>
      <w:r w:rsidRPr="0057163A">
        <w:rPr>
          <w:rFonts w:eastAsia="Times New Roman"/>
        </w:rPr>
        <w:t>nd and characteristics, including their age, amongst other matters. They must also have regard to the manner which involves the minimum restriction on the freedom of the patient that is necessary in the circumstances. However, this is a general provision and does not apply specifically to the procedural process before the MHTS. The procedural rules of the MHTS do provide however that a</w:t>
      </w:r>
      <w:r w:rsidRPr="00A32EE5">
        <w:rPr>
          <w:rFonts w:eastAsia="Times New Roman"/>
        </w:rPr>
        <w:t xml:space="preserve">n interpreter or other </w:t>
      </w:r>
      <w:r w:rsidRPr="00A32EE5">
        <w:rPr>
          <w:rFonts w:eastAsia="Times New Roman"/>
        </w:rPr>
        <w:lastRenderedPageBreak/>
        <w:t>person giving other necessary assistance to a person are entitled to attend the hearing in addition t</w:t>
      </w:r>
      <w:r w:rsidRPr="00E806AD">
        <w:rPr>
          <w:rFonts w:eastAsia="Times New Roman"/>
        </w:rPr>
        <w:t>o the members of the tribunal</w:t>
      </w:r>
      <w:r w:rsidRPr="009A7C7C">
        <w:rPr>
          <w:rFonts w:eastAsia="Times New Roman"/>
          <w:vertAlign w:val="superscript"/>
        </w:rPr>
        <w:footnoteReference w:id="275"/>
      </w:r>
      <w:r w:rsidRPr="009A7C7C">
        <w:rPr>
          <w:rFonts w:eastAsia="Times New Roman"/>
        </w:rPr>
        <w:t>, even where this is held in private</w:t>
      </w:r>
      <w:r w:rsidRPr="007C29D0">
        <w:rPr>
          <w:rFonts w:eastAsia="Times New Roman"/>
        </w:rPr>
        <w:t xml:space="preserve">. </w:t>
      </w:r>
    </w:p>
    <w:p w:rsidR="00301A19" w:rsidRPr="0057163A" w:rsidRDefault="00301A19" w:rsidP="0008778B">
      <w:pPr>
        <w:pStyle w:val="Heading4NoNumb"/>
        <w:ind w:left="851"/>
      </w:pPr>
      <w:r w:rsidRPr="0057163A">
        <w:t>The child as a witness</w:t>
      </w:r>
    </w:p>
    <w:p w:rsidR="00301A19" w:rsidRPr="00A32EE5" w:rsidRDefault="00301A19" w:rsidP="0008778B">
      <w:pPr>
        <w:widowControl w:val="0"/>
        <w:spacing w:before="0" w:after="0" w:line="240" w:lineRule="auto"/>
        <w:ind w:left="851"/>
        <w:jc w:val="both"/>
        <w:rPr>
          <w:rFonts w:eastAsia="Times New Roman"/>
        </w:rPr>
      </w:pPr>
    </w:p>
    <w:p w:rsidR="00301A19" w:rsidRPr="00AC0392" w:rsidRDefault="00301A19" w:rsidP="00AC0392">
      <w:pPr>
        <w:widowControl w:val="0"/>
        <w:spacing w:before="0" w:after="0" w:line="240" w:lineRule="auto"/>
        <w:ind w:left="851"/>
        <w:jc w:val="both"/>
        <w:rPr>
          <w:rFonts w:eastAsia="Times New Roman"/>
        </w:rPr>
      </w:pPr>
      <w:r w:rsidRPr="00E806AD">
        <w:rPr>
          <w:rFonts w:eastAsia="Times New Roman"/>
        </w:rPr>
        <w:t>As explained above, there are no specific statutory or policy rules to ensure that a child can participate in and be heard in proceedings before the MHTS. In general, e</w:t>
      </w:r>
      <w:r w:rsidRPr="00481704">
        <w:rPr>
          <w:rFonts w:eastAsia="Times New Roman"/>
        </w:rPr>
        <w:t xml:space="preserve">vidence before the tribunal may be given orally or by signed statement but the </w:t>
      </w:r>
      <w:r w:rsidRPr="00D876C5">
        <w:rPr>
          <w:rFonts w:eastAsia="Times New Roman"/>
        </w:rPr>
        <w:t>tribunal may at any stage of the proceedings require the personal attendance of any witness to give oral evidence</w:t>
      </w:r>
      <w:r w:rsidRPr="009A7C7C">
        <w:rPr>
          <w:rStyle w:val="FootnoteReference"/>
          <w:rFonts w:eastAsia="Times New Roman"/>
        </w:rPr>
        <w:footnoteReference w:id="276"/>
      </w:r>
      <w:r w:rsidRPr="009A7C7C">
        <w:rPr>
          <w:rFonts w:eastAsia="Times New Roman"/>
        </w:rPr>
        <w:t>.</w:t>
      </w:r>
      <w:r w:rsidRPr="007C29D0">
        <w:rPr>
          <w:rFonts w:eastAsia="Times New Roman"/>
        </w:rPr>
        <w:t xml:space="preserve"> Thus there are</w:t>
      </w:r>
      <w:r w:rsidRPr="00243119">
        <w:rPr>
          <w:rFonts w:eastAsia="Times New Roman"/>
        </w:rPr>
        <w:t xml:space="preserve"> also no provisions on hearing and partic</w:t>
      </w:r>
      <w:r w:rsidRPr="0057163A">
        <w:rPr>
          <w:rFonts w:eastAsia="Times New Roman"/>
        </w:rPr>
        <w:t>ipation of child witnesses before the MHTS.</w:t>
      </w:r>
    </w:p>
    <w:p w:rsidR="0008778B" w:rsidRPr="00AC0392" w:rsidRDefault="00301A19" w:rsidP="0008778B">
      <w:pPr>
        <w:pStyle w:val="Heading3"/>
        <w:rPr>
          <w:rFonts w:eastAsia="Times New Roman"/>
        </w:rPr>
      </w:pPr>
      <w:bookmarkStart w:id="114" w:name="_Toc409691719"/>
      <w:r w:rsidRPr="000F155C">
        <w:rPr>
          <w:rFonts w:eastAsia="Times New Roman"/>
        </w:rPr>
        <w:t>Procedural rules applicable to children involved in proceedings for placement into care</w:t>
      </w:r>
      <w:bookmarkEnd w:id="114"/>
    </w:p>
    <w:p w:rsidR="00301A19" w:rsidRPr="0008778B" w:rsidRDefault="00301A19" w:rsidP="0008778B">
      <w:pPr>
        <w:pStyle w:val="Heading4NoNumb"/>
        <w:ind w:left="851"/>
        <w:rPr>
          <w:rFonts w:eastAsia="Times New Roman"/>
        </w:rPr>
      </w:pPr>
      <w:r w:rsidRPr="0008778B">
        <w:t>The child as a plaintiff/defendant/witness</w:t>
      </w:r>
    </w:p>
    <w:p w:rsidR="00301A19" w:rsidRPr="00D876C5" w:rsidRDefault="00301A19" w:rsidP="0008778B">
      <w:pPr>
        <w:widowControl w:val="0"/>
        <w:spacing w:before="0" w:after="0" w:line="240" w:lineRule="auto"/>
        <w:ind w:left="851"/>
        <w:jc w:val="both"/>
        <w:rPr>
          <w:bCs/>
        </w:rPr>
      </w:pPr>
    </w:p>
    <w:p w:rsidR="00301A19" w:rsidRPr="00AC0392" w:rsidRDefault="00301A19" w:rsidP="00AC0392">
      <w:pPr>
        <w:widowControl w:val="0"/>
        <w:spacing w:before="0" w:after="0" w:line="240" w:lineRule="auto"/>
        <w:ind w:left="851"/>
        <w:jc w:val="both"/>
        <w:rPr>
          <w:bCs/>
        </w:rPr>
      </w:pPr>
      <w:r w:rsidRPr="00D876C5">
        <w:rPr>
          <w:bCs/>
        </w:rPr>
        <w:t>T</w:t>
      </w:r>
      <w:r w:rsidRPr="003A50C6">
        <w:rPr>
          <w:bCs/>
        </w:rPr>
        <w:t>here are no specific rules regarding the child as a plaintiff</w:t>
      </w:r>
      <w:r w:rsidRPr="00447FEE">
        <w:rPr>
          <w:bCs/>
        </w:rPr>
        <w:t>, defendant</w:t>
      </w:r>
      <w:r w:rsidRPr="00414603">
        <w:rPr>
          <w:bCs/>
        </w:rPr>
        <w:t xml:space="preserve"> or witness</w:t>
      </w:r>
      <w:r w:rsidRPr="00414603">
        <w:rPr>
          <w:rFonts w:eastAsia="Times New Roman"/>
        </w:rPr>
        <w:t xml:space="preserve"> in proceedings before a children’s hearing</w:t>
      </w:r>
      <w:r w:rsidRPr="00414603">
        <w:rPr>
          <w:bCs/>
        </w:rPr>
        <w:t>.</w:t>
      </w:r>
    </w:p>
    <w:p w:rsidR="00301A19" w:rsidRPr="00414603" w:rsidRDefault="00301A19" w:rsidP="0008778B">
      <w:pPr>
        <w:pStyle w:val="Heading4NoNumb"/>
        <w:ind w:left="851"/>
      </w:pPr>
      <w:r w:rsidRPr="00414603">
        <w:t>The child as a subject of proceedings</w:t>
      </w:r>
    </w:p>
    <w:p w:rsidR="00301A19" w:rsidRPr="00414603" w:rsidRDefault="00301A19" w:rsidP="0008778B">
      <w:pPr>
        <w:widowControl w:val="0"/>
        <w:spacing w:before="0" w:after="0" w:line="240" w:lineRule="auto"/>
        <w:ind w:left="2291"/>
        <w:jc w:val="both"/>
        <w:rPr>
          <w:bCs/>
        </w:rPr>
      </w:pPr>
    </w:p>
    <w:p w:rsidR="00301A19" w:rsidRPr="004A4089" w:rsidRDefault="00301A19" w:rsidP="0008778B">
      <w:pPr>
        <w:spacing w:before="0" w:after="0"/>
        <w:ind w:left="851"/>
        <w:jc w:val="both"/>
        <w:rPr>
          <w:rFonts w:eastAsia="Times New Roman"/>
        </w:rPr>
      </w:pPr>
      <w:r w:rsidRPr="004A4089">
        <w:rPr>
          <w:rFonts w:eastAsia="Times New Roman"/>
        </w:rPr>
        <w:t>In children’s hearing proceedings, there is an obligation to give the child an opportunity to indicate whether he/she wishes to express his/her views and, if so, to give him/her an opportunity to express him/herself and have regard to such views as the child may express</w:t>
      </w:r>
      <w:r w:rsidRPr="004A4089">
        <w:rPr>
          <w:rFonts w:eastAsia="Times New Roman"/>
          <w:vertAlign w:val="superscript"/>
        </w:rPr>
        <w:footnoteReference w:id="277"/>
      </w:r>
      <w:r w:rsidRPr="004A4089">
        <w:rPr>
          <w:rFonts w:eastAsia="Times New Roman"/>
        </w:rPr>
        <w:t>. There is a presumption that the child is able to form views at the age of 12 years</w:t>
      </w:r>
      <w:r w:rsidRPr="004A4089">
        <w:rPr>
          <w:rFonts w:eastAsia="Times New Roman"/>
          <w:vertAlign w:val="superscript"/>
        </w:rPr>
        <w:footnoteReference w:id="278"/>
      </w:r>
      <w:r w:rsidRPr="004A4089">
        <w:rPr>
          <w:rFonts w:eastAsia="Times New Roman"/>
        </w:rPr>
        <w:t xml:space="preserve">. </w:t>
      </w:r>
      <w:r w:rsidR="004A4089" w:rsidRPr="004A4089">
        <w:rPr>
          <w:rFonts w:eastAsia="Times New Roman"/>
        </w:rPr>
        <w:t>W</w:t>
      </w:r>
      <w:r w:rsidRPr="004A4089">
        <w:rPr>
          <w:rFonts w:eastAsia="Times New Roman"/>
        </w:rPr>
        <w:t xml:space="preserve">here a child has indicated that he/she wishes to express his/her views, the children’s hearing should not make any decision or take any action unless an opportunity has been given for the views of the child to be obtained or heard and they have regard to those views </w:t>
      </w:r>
      <w:r w:rsidRPr="004A4089">
        <w:rPr>
          <w:rFonts w:eastAsia="Times New Roman"/>
          <w:vertAlign w:val="superscript"/>
        </w:rPr>
        <w:footnoteReference w:id="279"/>
      </w:r>
      <w:r w:rsidRPr="004A4089">
        <w:rPr>
          <w:rFonts w:eastAsia="Times New Roman"/>
        </w:rPr>
        <w:t>.</w:t>
      </w:r>
    </w:p>
    <w:p w:rsidR="00301A19" w:rsidRPr="004A4089" w:rsidRDefault="00301A19" w:rsidP="0008778B">
      <w:pPr>
        <w:spacing w:before="0" w:after="0"/>
        <w:ind w:left="851"/>
        <w:jc w:val="both"/>
        <w:rPr>
          <w:rFonts w:eastAsia="Times New Roman"/>
        </w:rPr>
      </w:pPr>
    </w:p>
    <w:p w:rsidR="00301A19" w:rsidRPr="004A4089" w:rsidRDefault="00301A19" w:rsidP="0008778B">
      <w:pPr>
        <w:spacing w:before="0" w:after="0"/>
        <w:ind w:left="851"/>
        <w:jc w:val="both"/>
        <w:rPr>
          <w:rFonts w:eastAsia="Times New Roman"/>
        </w:rPr>
      </w:pPr>
      <w:r w:rsidRPr="004A4089">
        <w:rPr>
          <w:rFonts w:eastAsia="Times New Roman"/>
        </w:rPr>
        <w:t>The child is required to be notified of his/her right to express his/her view. The</w:t>
      </w:r>
      <w:r w:rsidR="004A4089" w:rsidRPr="004A4089">
        <w:rPr>
          <w:rFonts w:eastAsia="Times New Roman"/>
        </w:rPr>
        <w:t>re</w:t>
      </w:r>
      <w:r w:rsidRPr="004A4089">
        <w:rPr>
          <w:rFonts w:eastAsia="Times New Roman"/>
        </w:rPr>
        <w:t xml:space="preserve"> </w:t>
      </w:r>
      <w:r w:rsidR="004A4089" w:rsidRPr="004A4089">
        <w:rPr>
          <w:rFonts w:eastAsia="Times New Roman"/>
        </w:rPr>
        <w:t>are</w:t>
      </w:r>
      <w:r w:rsidRPr="004A4089">
        <w:rPr>
          <w:rFonts w:eastAsia="Times New Roman"/>
        </w:rPr>
        <w:t xml:space="preserve"> various mechanisms by which the child can be allowed to express his/her view. These include by the child, or by his/her representative, individually or together in person, by the child in writing, on audio or video tape or through an interpreter, or through the appointment of a safeguarder.</w:t>
      </w:r>
    </w:p>
    <w:p w:rsidR="00301A19" w:rsidRPr="004A4089" w:rsidRDefault="00301A19" w:rsidP="0008778B">
      <w:pPr>
        <w:spacing w:before="0" w:after="0"/>
        <w:ind w:left="851"/>
        <w:jc w:val="both"/>
        <w:rPr>
          <w:rFonts w:eastAsia="Times New Roman"/>
        </w:rPr>
      </w:pPr>
    </w:p>
    <w:p w:rsidR="00301A19" w:rsidRPr="00AC0392" w:rsidRDefault="00301A19" w:rsidP="00AC0392">
      <w:pPr>
        <w:spacing w:before="0" w:after="0"/>
        <w:ind w:left="851"/>
        <w:jc w:val="both"/>
        <w:rPr>
          <w:rFonts w:eastAsia="Times New Roman"/>
        </w:rPr>
      </w:pPr>
      <w:r w:rsidRPr="004A4089">
        <w:rPr>
          <w:rFonts w:eastAsia="Times New Roman"/>
        </w:rPr>
        <w:t xml:space="preserve">The fundamental principle is that the child is at the centre of the hearing and his/her views are critical. The children’s hearing will first ask if the child agrees and accepts or denies the grounds of referral. If the child does not accept these, the case goes to court, and a Sheriff will decide if the grounds are true or not (a key division is made as the establishment of facts is kept within the forum of the court, while decisions regarding disposal are for the children’s hearing). Where a hearing is to be held, the child will be sent a letter inviting him/her to the hearing as well as an </w:t>
      </w:r>
      <w:hyperlink r:id="rId136" w:history="1">
        <w:r w:rsidRPr="004A4089">
          <w:rPr>
            <w:rFonts w:eastAsia="Times New Roman"/>
            <w:color w:val="0000FF"/>
            <w:u w:val="single"/>
          </w:rPr>
          <w:t>‘All About Me’ form</w:t>
        </w:r>
      </w:hyperlink>
      <w:r w:rsidRPr="004A4089">
        <w:rPr>
          <w:rFonts w:eastAsia="Times New Roman"/>
        </w:rPr>
        <w:t xml:space="preserve"> (there are two different versions of the form depending on the age of the child), which seeks to obtain information on how the child is feeling, whether he/she is happy with his/her situation, whether he/she want things to change and whether he/she has enough information about what is happening to him/her. The social work report also has a section on the child’s views. The children’s hearing will seek the views of the child, too.</w:t>
      </w:r>
      <w:r w:rsidRPr="00243119">
        <w:rPr>
          <w:rFonts w:eastAsia="Times New Roman"/>
        </w:rPr>
        <w:t xml:space="preserve">  </w:t>
      </w:r>
    </w:p>
    <w:p w:rsidR="00301A19" w:rsidRPr="00F82A28" w:rsidRDefault="00301A19" w:rsidP="0008778B">
      <w:pPr>
        <w:pStyle w:val="Heading2"/>
      </w:pPr>
      <w:bookmarkStart w:id="115" w:name="_Right_to_legal"/>
      <w:bookmarkStart w:id="116" w:name="_Toc409691720"/>
      <w:bookmarkStart w:id="117" w:name="_Toc360175790"/>
      <w:bookmarkStart w:id="118" w:name="_Toc338234124"/>
      <w:bookmarkStart w:id="119" w:name="_Toc360175792"/>
      <w:bookmarkEnd w:id="109"/>
      <w:bookmarkEnd w:id="115"/>
      <w:r w:rsidRPr="00F82A28">
        <w:t>Right to legal counsel, legal assistance and representation</w:t>
      </w:r>
      <w:bookmarkEnd w:id="116"/>
      <w:r w:rsidRPr="00F82A28">
        <w:t xml:space="preserve"> </w:t>
      </w:r>
      <w:bookmarkEnd w:id="117"/>
    </w:p>
    <w:p w:rsidR="00301A19" w:rsidRPr="00D7503F" w:rsidRDefault="00301A19" w:rsidP="00301A19">
      <w:pPr>
        <w:pStyle w:val="BodyText"/>
        <w:spacing w:before="0" w:after="0"/>
        <w:ind w:left="0"/>
      </w:pPr>
    </w:p>
    <w:p w:rsidR="00301A19" w:rsidRPr="00AC0392" w:rsidRDefault="00301A19" w:rsidP="00AC0392">
      <w:pPr>
        <w:pStyle w:val="Heading3"/>
      </w:pPr>
      <w:bookmarkStart w:id="120" w:name="_Toc409691721"/>
      <w:r w:rsidRPr="00414603">
        <w:lastRenderedPageBreak/>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Pr="00414603">
        <w:rPr>
          <w:lang w:val="en-US"/>
        </w:rPr>
        <w:t xml:space="preserve">below the </w:t>
      </w:r>
      <w:r w:rsidRPr="00414603">
        <w:t>MACR and administrative sanctions.</w:t>
      </w:r>
      <w:bookmarkEnd w:id="120"/>
    </w:p>
    <w:p w:rsidR="00301A19" w:rsidRPr="00AC0392" w:rsidRDefault="00301A19" w:rsidP="00AC0392">
      <w:pPr>
        <w:pStyle w:val="BodyText"/>
        <w:widowControl w:val="0"/>
        <w:spacing w:before="0" w:after="0" w:line="240" w:lineRule="auto"/>
        <w:jc w:val="both"/>
        <w:rPr>
          <w:bCs/>
          <w:szCs w:val="20"/>
        </w:rPr>
      </w:pPr>
      <w:r w:rsidRPr="00414603">
        <w:rPr>
          <w:bCs/>
          <w:szCs w:val="20"/>
        </w:rPr>
        <w:t xml:space="preserve">The rules described below apply to judicial proceedings </w:t>
      </w:r>
      <w:r w:rsidRPr="009800CE">
        <w:rPr>
          <w:bCs/>
          <w:szCs w:val="20"/>
        </w:rPr>
        <w:t xml:space="preserve">in all sectors, including proceedings reviewing administrative authorities’ decisions in the sectors of asylum, migration, education, healthcare, placement into care, </w:t>
      </w:r>
      <w:r w:rsidR="009800CE" w:rsidRPr="009800CE">
        <w:rPr>
          <w:bCs/>
          <w:szCs w:val="20"/>
        </w:rPr>
        <w:t xml:space="preserve">and </w:t>
      </w:r>
      <w:r w:rsidRPr="009800CE">
        <w:rPr>
          <w:bCs/>
          <w:szCs w:val="20"/>
        </w:rPr>
        <w:t xml:space="preserve">proceedings related to offences involving children </w:t>
      </w:r>
      <w:r w:rsidRPr="009800CE">
        <w:rPr>
          <w:bCs/>
          <w:szCs w:val="20"/>
          <w:lang w:val="en-US"/>
        </w:rPr>
        <w:t xml:space="preserve">below the </w:t>
      </w:r>
      <w:r w:rsidRPr="009800CE">
        <w:rPr>
          <w:bCs/>
          <w:szCs w:val="20"/>
        </w:rPr>
        <w:t>MACR.</w:t>
      </w:r>
      <w:r w:rsidRPr="00414603">
        <w:rPr>
          <w:bCs/>
          <w:szCs w:val="20"/>
          <w:lang w:val="en-US"/>
        </w:rPr>
        <w:t xml:space="preserve"> If sector specific rules apply, they are described in a separate subheading.</w:t>
      </w:r>
    </w:p>
    <w:p w:rsidR="00301A19" w:rsidRPr="003D29FB" w:rsidRDefault="00301A19" w:rsidP="0008778B">
      <w:pPr>
        <w:pStyle w:val="Heading4NoNumb"/>
        <w:ind w:firstLine="851"/>
      </w:pPr>
      <w:r w:rsidRPr="00BE7267">
        <w:t>The child as a plaintiff/defendant</w:t>
      </w:r>
      <w:r>
        <w:t>/subject of proceedings</w:t>
      </w:r>
    </w:p>
    <w:p w:rsidR="00301A19" w:rsidRDefault="00301A19" w:rsidP="00301A19">
      <w:pPr>
        <w:widowControl w:val="0"/>
        <w:spacing w:before="0" w:after="0" w:line="240" w:lineRule="auto"/>
        <w:jc w:val="both"/>
        <w:rPr>
          <w:b/>
        </w:rPr>
      </w:pPr>
    </w:p>
    <w:p w:rsidR="00301A19" w:rsidRPr="00903C47" w:rsidRDefault="00301A19" w:rsidP="0008778B">
      <w:pPr>
        <w:spacing w:before="0" w:after="0"/>
        <w:ind w:left="851"/>
        <w:jc w:val="both"/>
        <w:rPr>
          <w:color w:val="1F497D"/>
          <w:lang w:val="en-US"/>
        </w:rPr>
      </w:pPr>
      <w:r>
        <w:t>There are no general procedural rules regarding the right to legal representation in judicial review proceedings. A</w:t>
      </w:r>
      <w:r w:rsidRPr="00903C47">
        <w:t xml:space="preserve"> </w:t>
      </w:r>
      <w:r>
        <w:t xml:space="preserve">person </w:t>
      </w:r>
      <w:r w:rsidRPr="00903C47">
        <w:t xml:space="preserve">may act </w:t>
      </w:r>
      <w:r>
        <w:t>in their own right</w:t>
      </w:r>
      <w:r w:rsidRPr="00903C47">
        <w:t xml:space="preserve"> or be represented by any person authorised to </w:t>
      </w:r>
      <w:r>
        <w:t>do so on his or her behalf</w:t>
      </w:r>
      <w:r w:rsidRPr="00903C47">
        <w:t xml:space="preserve">. This means that </w:t>
      </w:r>
      <w:r>
        <w:t xml:space="preserve">also </w:t>
      </w:r>
      <w:r w:rsidRPr="00903C47">
        <w:t xml:space="preserve">a child in general </w:t>
      </w:r>
      <w:r>
        <w:t xml:space="preserve">has the right </w:t>
      </w:r>
      <w:r w:rsidRPr="00903C47">
        <w:t>to be represented (whether by a qualified lawyer or by another appropriate adult) in administrative judicial proceedings.</w:t>
      </w:r>
      <w:r>
        <w:t xml:space="preserve"> A guardian</w:t>
      </w:r>
      <w:r w:rsidRPr="0064680B">
        <w:t xml:space="preserve"> </w:t>
      </w:r>
      <w:r>
        <w:t>may also be appointed by a parent or a court to act as the legal representative of the child in the event of the parent’s death, or a person appointed by a court to act as guardian in relation to the property, financial affairs or personal welfare of a person with incapacity.</w:t>
      </w:r>
      <w:r w:rsidRPr="004A7D32">
        <w:rPr>
          <w:color w:val="1F497D"/>
          <w:lang w:val="en-US"/>
        </w:rPr>
        <w:t xml:space="preserve"> </w:t>
      </w:r>
    </w:p>
    <w:p w:rsidR="00301A19" w:rsidRDefault="00301A19" w:rsidP="0008778B">
      <w:pPr>
        <w:widowControl w:val="0"/>
        <w:spacing w:before="0" w:after="0" w:line="240" w:lineRule="auto"/>
        <w:ind w:left="851"/>
        <w:jc w:val="both"/>
      </w:pPr>
    </w:p>
    <w:p w:rsidR="00301A19" w:rsidRPr="00903C47" w:rsidRDefault="00301A19" w:rsidP="0008778B">
      <w:pPr>
        <w:widowControl w:val="0"/>
        <w:spacing w:before="0" w:after="0" w:line="240" w:lineRule="auto"/>
        <w:ind w:left="851"/>
        <w:jc w:val="both"/>
      </w:pPr>
      <w:r>
        <w:t xml:space="preserve">Where a child has legal capacity, he/she can instruct a </w:t>
      </w:r>
      <w:r w:rsidRPr="00EA11B3">
        <w:rPr>
          <w:rFonts w:eastAsia="Times New Roman"/>
        </w:rPr>
        <w:t>solicitor</w:t>
      </w:r>
      <w:r>
        <w:rPr>
          <w:rFonts w:eastAsia="Times New Roman"/>
        </w:rPr>
        <w:t xml:space="preserve"> and can choose which solicitor he/she wishes to instruct. A child is presumed to have legal capacity from the age of 12 years</w:t>
      </w:r>
      <w:r w:rsidRPr="00EA11B3">
        <w:rPr>
          <w:rFonts w:eastAsia="Times New Roman"/>
        </w:rPr>
        <w:t>,</w:t>
      </w:r>
      <w:r>
        <w:rPr>
          <w:rFonts w:eastAsia="Times New Roman"/>
        </w:rPr>
        <w:t xml:space="preserve"> and may also have legal capacity if he/she</w:t>
      </w:r>
      <w:r w:rsidRPr="00EA11B3">
        <w:rPr>
          <w:rFonts w:eastAsia="Times New Roman"/>
        </w:rPr>
        <w:t xml:space="preserve"> is under 12</w:t>
      </w:r>
      <w:r>
        <w:rPr>
          <w:rStyle w:val="FootnoteReference"/>
          <w:rFonts w:eastAsia="Times New Roman"/>
        </w:rPr>
        <w:footnoteReference w:id="280"/>
      </w:r>
      <w:r w:rsidRPr="00EA11B3">
        <w:rPr>
          <w:rFonts w:eastAsia="Times New Roman"/>
        </w:rPr>
        <w:t xml:space="preserve">, </w:t>
      </w:r>
      <w:r>
        <w:rPr>
          <w:rFonts w:eastAsia="Times New Roman"/>
        </w:rPr>
        <w:t xml:space="preserve">if </w:t>
      </w:r>
      <w:r w:rsidRPr="00EA11B3">
        <w:rPr>
          <w:rFonts w:eastAsia="Times New Roman"/>
        </w:rPr>
        <w:t>the solicitor decide</w:t>
      </w:r>
      <w:r>
        <w:rPr>
          <w:rFonts w:eastAsia="Times New Roman"/>
        </w:rPr>
        <w:t>s that</w:t>
      </w:r>
      <w:r w:rsidRPr="00EA11B3">
        <w:rPr>
          <w:rFonts w:eastAsia="Times New Roman"/>
        </w:rPr>
        <w:t xml:space="preserve"> the child understands enough to have a stateable case, and therefore </w:t>
      </w:r>
      <w:r>
        <w:rPr>
          <w:rFonts w:eastAsia="Times New Roman"/>
        </w:rPr>
        <w:t xml:space="preserve">that </w:t>
      </w:r>
      <w:r w:rsidRPr="00EA11B3">
        <w:rPr>
          <w:rFonts w:eastAsia="Times New Roman"/>
        </w:rPr>
        <w:t xml:space="preserve">they will represent them. </w:t>
      </w:r>
      <w:r>
        <w:rPr>
          <w:rFonts w:eastAsia="Times New Roman"/>
        </w:rPr>
        <w:t>Scottish</w:t>
      </w:r>
      <w:r w:rsidRPr="00097167">
        <w:rPr>
          <w:rFonts w:eastAsia="Times New Roman"/>
        </w:rPr>
        <w:t xml:space="preserve"> law places the responsibility for judging the above referred capacity of the child on the solicitor and the judiciary has not interfered. The test of competence which the Scottish solicitor should apply</w:t>
      </w:r>
      <w:r>
        <w:rPr>
          <w:rFonts w:eastAsia="Times New Roman"/>
        </w:rPr>
        <w:t xml:space="preserve"> is </w:t>
      </w:r>
      <w:r w:rsidRPr="00097167">
        <w:rPr>
          <w:rFonts w:eastAsia="Times New Roman"/>
        </w:rPr>
        <w:t>whether or not the child has a “general understanding of what it means” to instruct a solicitor.</w:t>
      </w:r>
      <w:r>
        <w:rPr>
          <w:rFonts w:eastAsia="Times New Roman"/>
        </w:rPr>
        <w:t xml:space="preserve"> </w:t>
      </w:r>
      <w:r>
        <w:t xml:space="preserve">Where a solicitor agrees to represent the child, even if they are under the age of 12, in all cases they are then a </w:t>
      </w:r>
      <w:r w:rsidR="0008778B">
        <w:t>fully-fledged</w:t>
      </w:r>
      <w:r>
        <w:t xml:space="preserve"> client of the solicitor. The child will therefore instruct the solicitor directly and can decide to withdraw instructions at any time and no longer be represented. Guidance does not exist however for solicitors who represent children to</w:t>
      </w:r>
      <w:r w:rsidRPr="00903C47">
        <w:t xml:space="preserve"> ensure they treat the child as a </w:t>
      </w:r>
      <w:r w:rsidR="0008778B" w:rsidRPr="00903C47">
        <w:t>fully-fledged</w:t>
      </w:r>
      <w:r w:rsidRPr="00903C47">
        <w:t xml:space="preserve"> client whose opinions are taken into account</w:t>
      </w:r>
      <w:r>
        <w:t>.</w:t>
      </w:r>
      <w:r w:rsidRPr="00903C47">
        <w:t xml:space="preserve"> </w:t>
      </w:r>
      <w:r>
        <w:t>Where the child is in receipt of legal aid, this will cover the fees of the solicitor</w:t>
      </w:r>
      <w:r>
        <w:rPr>
          <w:rFonts w:eastAsia="Times New Roman"/>
        </w:rPr>
        <w:t xml:space="preserve"> (see </w:t>
      </w:r>
      <w:hyperlink w:anchor="_Legal_Costs_(who," w:history="1">
        <w:r w:rsidRPr="001A2A16">
          <w:rPr>
            <w:rStyle w:val="Hyperlink"/>
            <w:rFonts w:eastAsia="Times New Roman" w:cs="Arial"/>
          </w:rPr>
          <w:t>Section 2.9</w:t>
        </w:r>
      </w:hyperlink>
      <w:r w:rsidRPr="001A2A16">
        <w:rPr>
          <w:rFonts w:eastAsia="Times New Roman"/>
        </w:rPr>
        <w:t>).</w:t>
      </w:r>
    </w:p>
    <w:p w:rsidR="00301A19" w:rsidRDefault="00301A19" w:rsidP="00301A19">
      <w:pPr>
        <w:widowControl w:val="0"/>
        <w:spacing w:before="0" w:after="0" w:line="240" w:lineRule="auto"/>
        <w:jc w:val="both"/>
        <w:rPr>
          <w:rFonts w:eastAsia="Times New Roman"/>
        </w:rPr>
      </w:pPr>
    </w:p>
    <w:p w:rsidR="00301A19" w:rsidRPr="001256F5" w:rsidRDefault="00301A19" w:rsidP="0008778B">
      <w:pPr>
        <w:spacing w:before="0" w:after="0"/>
        <w:ind w:left="851"/>
        <w:jc w:val="both"/>
        <w:rPr>
          <w:rFonts w:eastAsia="Times New Roman"/>
        </w:rPr>
      </w:pPr>
      <w:r w:rsidRPr="001256F5">
        <w:rPr>
          <w:rFonts w:eastAsia="Times New Roman"/>
        </w:rPr>
        <w:t>In case of conflicting interests between parents and children, the court, for the purpose of protecting the interests of the child and ensuring that they are not acting under any undue influence from a parent, carer or other party</w:t>
      </w:r>
      <w:r>
        <w:rPr>
          <w:rFonts w:eastAsia="Times New Roman"/>
        </w:rPr>
        <w:t>,</w:t>
      </w:r>
      <w:r w:rsidRPr="001256F5">
        <w:rPr>
          <w:rFonts w:eastAsia="Times New Roman"/>
        </w:rPr>
        <w:t xml:space="preserve"> may appoint a curator ad litem. Rather than acting as a representative, the curator is an officer of the court and will either be involved in order to speak for or as a party to the proceedings. </w:t>
      </w:r>
    </w:p>
    <w:p w:rsidR="00301A19" w:rsidRPr="001256F5" w:rsidRDefault="00301A19" w:rsidP="0008778B">
      <w:pPr>
        <w:spacing w:before="0" w:after="0"/>
        <w:ind w:left="851"/>
        <w:jc w:val="both"/>
        <w:rPr>
          <w:rFonts w:eastAsia="Times New Roman"/>
        </w:rPr>
      </w:pPr>
    </w:p>
    <w:p w:rsidR="00301A19" w:rsidRPr="003D29FB" w:rsidRDefault="00301A19" w:rsidP="0008778B">
      <w:pPr>
        <w:spacing w:before="0" w:after="0"/>
        <w:ind w:left="851"/>
        <w:jc w:val="both"/>
        <w:rPr>
          <w:rFonts w:eastAsia="Times New Roman"/>
        </w:rPr>
      </w:pPr>
      <w:r w:rsidRPr="001256F5">
        <w:rPr>
          <w:rFonts w:eastAsia="Times New Roman"/>
        </w:rPr>
        <w:t>Where a child chooses to represent him/herself in court, he/she may request the court to allow them to have someone to assist them in the conduct of proceedings</w:t>
      </w:r>
      <w:r w:rsidRPr="001256F5">
        <w:t xml:space="preserve"> </w:t>
      </w:r>
      <w:r w:rsidRPr="001256F5">
        <w:rPr>
          <w:rFonts w:eastAsia="Times New Roman"/>
        </w:rPr>
        <w:t>(i.e. lay support for party litigants). The named individual may provide moral support, help to manage the court documents and other papers, take notes of the proceedings, and quietly advise on points of law and procedure, issues to raise with the court, and questions to ask witnesses</w:t>
      </w:r>
      <w:r w:rsidRPr="001256F5">
        <w:rPr>
          <w:rFonts w:eastAsia="Times New Roman"/>
          <w:vertAlign w:val="superscript"/>
        </w:rPr>
        <w:footnoteReference w:id="281"/>
      </w:r>
      <w:r w:rsidRPr="001256F5">
        <w:rPr>
          <w:rFonts w:eastAsia="Times New Roman"/>
        </w:rPr>
        <w:t>.Where a child chooses to represent him/herself in court, he/she may also apply for permission for a lay representative (a person who is not a solicitor, advocate or having a right to conduct litigation or rights of audience in the courts) to appear alongside them in order to make oral submissions on his/her behalf</w:t>
      </w:r>
      <w:r w:rsidRPr="001256F5">
        <w:rPr>
          <w:rStyle w:val="FootnoteReference"/>
          <w:rFonts w:eastAsia="Times New Roman"/>
        </w:rPr>
        <w:footnoteReference w:id="282"/>
      </w:r>
      <w:r w:rsidRPr="001256F5">
        <w:rPr>
          <w:rFonts w:eastAsia="Times New Roman"/>
        </w:rPr>
        <w:t>.</w:t>
      </w:r>
    </w:p>
    <w:p w:rsidR="00301A19" w:rsidRPr="003D29FB" w:rsidRDefault="00301A19" w:rsidP="0008778B">
      <w:pPr>
        <w:widowControl w:val="0"/>
        <w:spacing w:before="0" w:after="0" w:line="240" w:lineRule="auto"/>
        <w:ind w:left="851"/>
        <w:jc w:val="both"/>
        <w:rPr>
          <w:rFonts w:eastAsia="Times New Roman"/>
        </w:rPr>
      </w:pPr>
    </w:p>
    <w:p w:rsidR="00301A19" w:rsidRDefault="00301A19" w:rsidP="0008778B">
      <w:pPr>
        <w:widowControl w:val="0"/>
        <w:spacing w:before="0" w:after="0" w:line="240" w:lineRule="auto"/>
        <w:ind w:left="851"/>
        <w:jc w:val="both"/>
      </w:pPr>
      <w:r w:rsidRPr="003D29FB">
        <w:rPr>
          <w:rFonts w:eastAsia="Times New Roman"/>
        </w:rPr>
        <w:t xml:space="preserve">There are no </w:t>
      </w:r>
      <w:r>
        <w:t xml:space="preserve">statutory or </w:t>
      </w:r>
      <w:r w:rsidRPr="003D29FB">
        <w:t>policy provisions</w:t>
      </w:r>
      <w:r w:rsidRPr="003D29FB" w:rsidDel="00D15870">
        <w:t xml:space="preserve"> </w:t>
      </w:r>
      <w:r w:rsidRPr="003D29FB">
        <w:t>preventing or allowing a child to waive his/her right to legal assistance.</w:t>
      </w:r>
      <w:r>
        <w:t xml:space="preserve"> </w:t>
      </w:r>
    </w:p>
    <w:p w:rsidR="00301A19" w:rsidRPr="004B7BFE" w:rsidRDefault="00301A19" w:rsidP="0008778B">
      <w:pPr>
        <w:pStyle w:val="Heading4NoNumb"/>
        <w:ind w:left="851"/>
      </w:pPr>
      <w:r w:rsidRPr="00BE7267">
        <w:lastRenderedPageBreak/>
        <w:t>The child as a witness</w:t>
      </w:r>
    </w:p>
    <w:p w:rsidR="00301A19" w:rsidRPr="00725C0C" w:rsidRDefault="00301A19" w:rsidP="0008778B">
      <w:pPr>
        <w:widowControl w:val="0"/>
        <w:spacing w:before="0" w:after="0" w:line="240" w:lineRule="auto"/>
        <w:ind w:left="2291"/>
        <w:jc w:val="both"/>
        <w:rPr>
          <w:lang w:val="x-none" w:eastAsia="x-none"/>
        </w:rPr>
      </w:pPr>
    </w:p>
    <w:p w:rsidR="00301A19" w:rsidRPr="00AC0392" w:rsidRDefault="00301A19" w:rsidP="00AC0392">
      <w:pPr>
        <w:spacing w:before="0" w:after="0"/>
        <w:ind w:left="851"/>
        <w:jc w:val="both"/>
        <w:rPr>
          <w:rFonts w:eastAsia="Times New Roman"/>
        </w:rPr>
      </w:pPr>
      <w:r w:rsidRPr="00BD6238">
        <w:rPr>
          <w:rFonts w:eastAsia="Times New Roman"/>
        </w:rPr>
        <w:t>Child witnesses do not need to be legally represented during proceedings</w:t>
      </w:r>
      <w:r>
        <w:rPr>
          <w:rFonts w:eastAsia="Times New Roman"/>
        </w:rPr>
        <w:t xml:space="preserve">. Thus, there are no rules on access by the child to legal representation as there is no requirement to be represented when </w:t>
      </w:r>
      <w:r w:rsidRPr="0057163A">
        <w:rPr>
          <w:rFonts w:eastAsia="Times New Roman"/>
        </w:rPr>
        <w:t>appearing as a witness.</w:t>
      </w:r>
    </w:p>
    <w:p w:rsidR="00301A19" w:rsidRPr="00AC0392" w:rsidRDefault="00301A19" w:rsidP="00AC0392">
      <w:pPr>
        <w:pStyle w:val="Heading3"/>
      </w:pPr>
      <w:bookmarkStart w:id="121" w:name="_Toc409691722"/>
      <w:r w:rsidRPr="00414603">
        <w:t>Procedural rules applicable to children involved in asylum and migration proceedings</w:t>
      </w:r>
      <w:bookmarkEnd w:id="121"/>
    </w:p>
    <w:p w:rsidR="00301A19" w:rsidRDefault="00301A19" w:rsidP="0008778B">
      <w:pPr>
        <w:pStyle w:val="Heading4NoNumb"/>
        <w:ind w:left="851"/>
      </w:pPr>
      <w:r w:rsidRPr="00BE7267">
        <w:t>The child as a plaintiff/defendant</w:t>
      </w:r>
      <w:r>
        <w:t>/subject of proceedings</w:t>
      </w:r>
    </w:p>
    <w:p w:rsidR="00301A19" w:rsidRDefault="00301A19" w:rsidP="0008778B">
      <w:pPr>
        <w:pStyle w:val="BodyText"/>
        <w:widowControl w:val="0"/>
        <w:spacing w:before="0" w:after="0" w:line="240" w:lineRule="auto"/>
        <w:jc w:val="both"/>
        <w:rPr>
          <w:u w:val="single"/>
        </w:rPr>
      </w:pPr>
    </w:p>
    <w:p w:rsidR="00301A19" w:rsidRDefault="00301A19" w:rsidP="0008778B">
      <w:pPr>
        <w:widowControl w:val="0"/>
        <w:spacing w:before="0" w:after="0" w:line="240" w:lineRule="auto"/>
        <w:ind w:left="851"/>
        <w:jc w:val="both"/>
        <w:rPr>
          <w:rFonts w:eastAsia="Times New Roman"/>
        </w:rPr>
      </w:pPr>
      <w:r>
        <w:rPr>
          <w:rFonts w:eastAsia="Times New Roman"/>
        </w:rPr>
        <w:t>An appellant can act in person or be represented by any person authorised to act on his or her behalf</w:t>
      </w:r>
      <w:r>
        <w:rPr>
          <w:rStyle w:val="FootnoteReference"/>
          <w:rFonts w:eastAsia="Times New Roman"/>
        </w:rPr>
        <w:footnoteReference w:id="283"/>
      </w:r>
      <w:r>
        <w:rPr>
          <w:rFonts w:eastAsia="Times New Roman"/>
        </w:rPr>
        <w:t xml:space="preserve">. This means that a child </w:t>
      </w:r>
      <w:r w:rsidRPr="008402A2">
        <w:rPr>
          <w:rFonts w:eastAsia="Times New Roman"/>
        </w:rPr>
        <w:t>has access to legal counsel, to legal assistance and in general to be represented (whether by a qualified lawyer or by another appropriate adult) in administrative judicial proceedings</w:t>
      </w:r>
      <w:r>
        <w:rPr>
          <w:rFonts w:eastAsia="Times New Roman"/>
        </w:rPr>
        <w:t xml:space="preserve">. </w:t>
      </w:r>
    </w:p>
    <w:p w:rsidR="00301A19" w:rsidRDefault="00301A19" w:rsidP="0008778B">
      <w:pPr>
        <w:widowControl w:val="0"/>
        <w:spacing w:before="0" w:after="0" w:line="240" w:lineRule="auto"/>
        <w:ind w:left="851"/>
        <w:jc w:val="both"/>
        <w:rPr>
          <w:rFonts w:eastAsia="Times New Roman"/>
        </w:rPr>
      </w:pPr>
    </w:p>
    <w:p w:rsidR="00301A19" w:rsidRDefault="00301A19" w:rsidP="0008778B">
      <w:pPr>
        <w:widowControl w:val="0"/>
        <w:spacing w:before="0" w:after="0" w:line="240" w:lineRule="auto"/>
        <w:ind w:left="851"/>
        <w:jc w:val="both"/>
        <w:rPr>
          <w:rFonts w:eastAsia="Times New Roman"/>
        </w:rPr>
      </w:pPr>
      <w:r w:rsidRPr="00D862AD">
        <w:rPr>
          <w:rFonts w:eastAsia="Times New Roman"/>
        </w:rPr>
        <w:t xml:space="preserve">Where an applicant </w:t>
      </w:r>
      <w:r>
        <w:rPr>
          <w:rFonts w:eastAsia="Times New Roman"/>
        </w:rPr>
        <w:t>to the tribunal is</w:t>
      </w:r>
      <w:r w:rsidRPr="00D862AD">
        <w:rPr>
          <w:rFonts w:eastAsia="Times New Roman"/>
        </w:rPr>
        <w:t xml:space="preserve"> an unaccompanied child, they will be appointed a ‘guardian’ under the Scottish Guardianship Service</w:t>
      </w:r>
      <w:r>
        <w:rPr>
          <w:rFonts w:eastAsia="Times New Roman"/>
        </w:rPr>
        <w:t xml:space="preserve"> (SGS)</w:t>
      </w:r>
      <w:r w:rsidRPr="00D862AD">
        <w:rPr>
          <w:rFonts w:eastAsia="Times New Roman"/>
        </w:rPr>
        <w:t xml:space="preserve">, who will act as an independent advocate and assist the child during the asylum process. </w:t>
      </w:r>
      <w:r>
        <w:rPr>
          <w:rFonts w:eastAsia="Times New Roman"/>
        </w:rPr>
        <w:t>The SGS is a voluntary service which provides an advocate for children and young people that are claiming asylum or have been trafficked and is available to children up to the age of 18 as well as those that are age disputed.</w:t>
      </w:r>
      <w:r w:rsidRPr="00702B32">
        <w:rPr>
          <w:rFonts w:eastAsia="Times New Roman"/>
        </w:rPr>
        <w:t xml:space="preserve"> </w:t>
      </w:r>
      <w:r w:rsidRPr="00B80128">
        <w:rPr>
          <w:rFonts w:eastAsia="Times New Roman"/>
        </w:rPr>
        <w:t>The role of the guardian is to be the responsible adult and liaise with the authorities</w:t>
      </w:r>
      <w:r>
        <w:rPr>
          <w:rFonts w:eastAsia="Times New Roman"/>
        </w:rPr>
        <w:t xml:space="preserve"> to ensure that the child or young person’s voice is heard by multiple professionals and therefore</w:t>
      </w:r>
      <w:r w:rsidRPr="00B80128">
        <w:rPr>
          <w:rFonts w:eastAsia="Times New Roman"/>
        </w:rPr>
        <w:t xml:space="preserve"> follows the model of the ‘</w:t>
      </w:r>
      <w:r>
        <w:rPr>
          <w:rFonts w:eastAsia="Times New Roman"/>
        </w:rPr>
        <w:t>N</w:t>
      </w:r>
      <w:r w:rsidRPr="00B80128">
        <w:rPr>
          <w:rFonts w:eastAsia="Times New Roman"/>
        </w:rPr>
        <w:t xml:space="preserve">amed </w:t>
      </w:r>
      <w:r>
        <w:rPr>
          <w:rFonts w:eastAsia="Times New Roman"/>
        </w:rPr>
        <w:t>P</w:t>
      </w:r>
      <w:r w:rsidRPr="00B80128">
        <w:rPr>
          <w:rFonts w:eastAsia="Times New Roman"/>
        </w:rPr>
        <w:t>erson’ but done on a voluntary basis</w:t>
      </w:r>
      <w:r>
        <w:rPr>
          <w:rStyle w:val="FootnoteReference"/>
          <w:rFonts w:eastAsia="Times New Roman"/>
        </w:rPr>
        <w:footnoteReference w:id="284"/>
      </w:r>
      <w:r w:rsidRPr="00B80128">
        <w:rPr>
          <w:rFonts w:eastAsia="Times New Roman"/>
        </w:rPr>
        <w:t xml:space="preserve">. </w:t>
      </w:r>
      <w:r w:rsidRPr="00702B32">
        <w:rPr>
          <w:rFonts w:eastAsia="Times New Roman"/>
        </w:rPr>
        <w:t xml:space="preserve">Following a successful pilot project undertaken between September 2010 and March 2013, the SGS has been funded by the Scottish Government for </w:t>
      </w:r>
      <w:r>
        <w:rPr>
          <w:rFonts w:eastAsia="Times New Roman"/>
        </w:rPr>
        <w:t>three</w:t>
      </w:r>
      <w:r w:rsidRPr="00702B32">
        <w:rPr>
          <w:rFonts w:eastAsia="Times New Roman"/>
        </w:rPr>
        <w:t xml:space="preserve"> years.</w:t>
      </w:r>
      <w:r>
        <w:rPr>
          <w:rFonts w:eastAsia="Times New Roman"/>
        </w:rPr>
        <w:t xml:space="preserve"> As the project has been carried out as a pilot project, independent evaluations were appointed to evaluate the project and report back on the success of the service</w:t>
      </w:r>
      <w:r>
        <w:rPr>
          <w:rStyle w:val="FootnoteReference"/>
          <w:rFonts w:eastAsia="Times New Roman"/>
        </w:rPr>
        <w:footnoteReference w:id="285"/>
      </w:r>
      <w:r>
        <w:rPr>
          <w:rFonts w:eastAsia="Times New Roman"/>
        </w:rPr>
        <w:t>. No other mechanisms to monitor the appointment and quality of service provided by guardian under the SGS have been identified.</w:t>
      </w:r>
      <w:r w:rsidRPr="00702B32">
        <w:rPr>
          <w:rFonts w:eastAsia="Times New Roman"/>
        </w:rPr>
        <w:t xml:space="preserve">  </w:t>
      </w:r>
      <w:r>
        <w:rPr>
          <w:rFonts w:eastAsia="Times New Roman"/>
        </w:rPr>
        <w:t xml:space="preserve">  </w:t>
      </w:r>
    </w:p>
    <w:p w:rsidR="00301A19" w:rsidRPr="00D862AD" w:rsidRDefault="00301A19" w:rsidP="0008778B">
      <w:pPr>
        <w:widowControl w:val="0"/>
        <w:spacing w:before="0" w:after="0" w:line="240" w:lineRule="auto"/>
        <w:ind w:left="851"/>
        <w:jc w:val="both"/>
        <w:rPr>
          <w:rFonts w:eastAsia="Times New Roman"/>
        </w:rPr>
      </w:pPr>
    </w:p>
    <w:p w:rsidR="00301A19" w:rsidRDefault="00301A19" w:rsidP="0008778B">
      <w:pPr>
        <w:widowControl w:val="0"/>
        <w:spacing w:before="0" w:after="0" w:line="240" w:lineRule="auto"/>
        <w:ind w:left="851"/>
        <w:jc w:val="both"/>
        <w:rPr>
          <w:rFonts w:eastAsia="Times New Roman"/>
        </w:rPr>
      </w:pPr>
      <w:r w:rsidRPr="00D862AD">
        <w:rPr>
          <w:rFonts w:eastAsia="Times New Roman"/>
        </w:rPr>
        <w:t xml:space="preserve">Where an unaccompanied child is not already legally represented, steps should </w:t>
      </w:r>
      <w:r>
        <w:rPr>
          <w:rFonts w:eastAsia="Times New Roman"/>
        </w:rPr>
        <w:t xml:space="preserve">also </w:t>
      </w:r>
      <w:r w:rsidRPr="00D862AD">
        <w:rPr>
          <w:rFonts w:eastAsia="Times New Roman"/>
        </w:rPr>
        <w:t>be taken to inform the Refugee Council’s Panel of Advisers, and the Refugee Legal Centre or Immigration Advisory Service and adjourn the case for legal representation to be arranged. The child should also have an appropriate adult with them at all times during the hearings</w:t>
      </w:r>
      <w:r>
        <w:rPr>
          <w:rStyle w:val="FootnoteReference"/>
          <w:rFonts w:eastAsia="Times New Roman"/>
        </w:rPr>
        <w:footnoteReference w:id="286"/>
      </w:r>
      <w:r w:rsidRPr="00D862AD">
        <w:rPr>
          <w:rFonts w:eastAsia="Times New Roman"/>
        </w:rPr>
        <w:t xml:space="preserve">.  </w:t>
      </w:r>
    </w:p>
    <w:p w:rsidR="00301A19" w:rsidRDefault="00301A19" w:rsidP="0008778B">
      <w:pPr>
        <w:widowControl w:val="0"/>
        <w:spacing w:before="0" w:after="0" w:line="240" w:lineRule="auto"/>
        <w:ind w:left="851"/>
        <w:jc w:val="both"/>
        <w:rPr>
          <w:rFonts w:eastAsia="Times New Roman"/>
          <w:highlight w:val="yellow"/>
        </w:rPr>
      </w:pPr>
    </w:p>
    <w:p w:rsidR="00301A19" w:rsidRPr="00AC0392" w:rsidRDefault="00301A19" w:rsidP="00AC0392">
      <w:pPr>
        <w:widowControl w:val="0"/>
        <w:spacing w:before="0" w:after="0" w:line="240" w:lineRule="auto"/>
        <w:ind w:left="851"/>
        <w:jc w:val="both"/>
        <w:rPr>
          <w:rFonts w:eastAsia="Times New Roman"/>
        </w:rPr>
      </w:pPr>
      <w:r w:rsidRPr="00AC1567">
        <w:rPr>
          <w:rFonts w:eastAsia="Times New Roman"/>
        </w:rPr>
        <w:t xml:space="preserve">A protocol was drafted between the SGS, Glasgow City Council Asylum Assessment Team and UKBA clarifying responsibility </w:t>
      </w:r>
      <w:r>
        <w:rPr>
          <w:rFonts w:eastAsia="Times New Roman"/>
        </w:rPr>
        <w:t xml:space="preserve">of guardians </w:t>
      </w:r>
      <w:r w:rsidRPr="00AC1567">
        <w:rPr>
          <w:rFonts w:eastAsia="Times New Roman"/>
        </w:rPr>
        <w:t xml:space="preserve">for key tasks when working with separated children and young people and clarifying procedures for ensuring that tasks are carried out effectively. </w:t>
      </w:r>
      <w:r>
        <w:rPr>
          <w:rFonts w:eastAsia="Times New Roman"/>
        </w:rPr>
        <w:t xml:space="preserve">There is no specific duty to ensure that the child obtains legal representation, as the role of the guardian is to liaise with a number of authorities with the aim of improving inter-agency working. However, it is presumed that where legal representation was required, the guardian would assist the child in accessing a solicitor. </w:t>
      </w:r>
    </w:p>
    <w:p w:rsidR="00301A19" w:rsidRPr="001E79B8" w:rsidRDefault="00301A19" w:rsidP="0008778B">
      <w:pPr>
        <w:pStyle w:val="Heading4NoNumb"/>
        <w:ind w:left="851"/>
      </w:pPr>
      <w:r w:rsidRPr="00BE7267">
        <w:t>The child as a witness</w:t>
      </w:r>
    </w:p>
    <w:p w:rsidR="00301A19" w:rsidRPr="00725C0C" w:rsidRDefault="00301A19" w:rsidP="0008778B">
      <w:pPr>
        <w:widowControl w:val="0"/>
        <w:spacing w:before="0" w:after="0" w:line="240" w:lineRule="auto"/>
        <w:ind w:left="2291"/>
        <w:jc w:val="both"/>
        <w:rPr>
          <w:lang w:val="x-none" w:eastAsia="x-none"/>
        </w:rPr>
      </w:pPr>
    </w:p>
    <w:p w:rsidR="00301A19" w:rsidRPr="005C7822" w:rsidRDefault="00301A19" w:rsidP="00AC0392">
      <w:pPr>
        <w:spacing w:before="0" w:after="0"/>
        <w:ind w:left="851"/>
        <w:jc w:val="both"/>
        <w:rPr>
          <w:rFonts w:eastAsia="Times New Roman"/>
        </w:rPr>
      </w:pPr>
      <w:r w:rsidRPr="00BD6238">
        <w:rPr>
          <w:rFonts w:eastAsia="Times New Roman"/>
        </w:rPr>
        <w:t>Child witnesses do not need to be legally represented during proceedings</w:t>
      </w:r>
      <w:r>
        <w:rPr>
          <w:rFonts w:eastAsia="Times New Roman"/>
        </w:rPr>
        <w:t xml:space="preserve">. </w:t>
      </w:r>
    </w:p>
    <w:p w:rsidR="00301A19" w:rsidRPr="00AC0392" w:rsidRDefault="00301A19" w:rsidP="00AC0392">
      <w:pPr>
        <w:pStyle w:val="Heading3"/>
        <w:rPr>
          <w:rFonts w:eastAsia="Times New Roman"/>
        </w:rPr>
      </w:pPr>
      <w:bookmarkStart w:id="122" w:name="_Toc409691723"/>
      <w:r w:rsidRPr="00D904A5">
        <w:rPr>
          <w:rFonts w:eastAsia="Times New Roman"/>
        </w:rPr>
        <w:t>Procedural rules applicable to children involved in education proceedings</w:t>
      </w:r>
      <w:bookmarkEnd w:id="122"/>
    </w:p>
    <w:p w:rsidR="00301A19" w:rsidRDefault="00301A19" w:rsidP="0008778B">
      <w:pPr>
        <w:pStyle w:val="Heading4NoNumb"/>
        <w:ind w:left="851"/>
      </w:pPr>
      <w:r w:rsidRPr="00BE7267">
        <w:t>The child as a plaintiff/defendant</w:t>
      </w:r>
    </w:p>
    <w:p w:rsidR="00301A19" w:rsidRDefault="00301A19" w:rsidP="0008778B">
      <w:pPr>
        <w:widowControl w:val="0"/>
        <w:spacing w:before="0" w:after="0" w:line="240" w:lineRule="auto"/>
        <w:ind w:left="851"/>
        <w:jc w:val="both"/>
        <w:rPr>
          <w:rFonts w:eastAsia="Times New Roman"/>
        </w:rPr>
      </w:pPr>
    </w:p>
    <w:p w:rsidR="00301A19" w:rsidRPr="003908EB" w:rsidRDefault="00301A19" w:rsidP="0008778B">
      <w:pPr>
        <w:widowControl w:val="0"/>
        <w:spacing w:before="0" w:after="0" w:line="240" w:lineRule="auto"/>
        <w:ind w:left="851"/>
        <w:jc w:val="both"/>
      </w:pPr>
      <w:r w:rsidRPr="00CD2788">
        <w:t xml:space="preserve">With regard to the procedure to appeal a decision of an Education Appeal Committee, there are no general procedural rules regarding the right to legal representation in appeals made </w:t>
      </w:r>
      <w:r w:rsidRPr="0086114B">
        <w:t xml:space="preserve">by way of summary application since the child, up to the age of 16, does not have a right of appeal (see </w:t>
      </w:r>
      <w:hyperlink w:anchor="_The_child_as" w:history="1">
        <w:r w:rsidRPr="0086114B">
          <w:rPr>
            <w:rStyle w:val="Hyperlink"/>
            <w:rFonts w:cs="Arial"/>
          </w:rPr>
          <w:t>Section 2.1</w:t>
        </w:r>
      </w:hyperlink>
      <w:r w:rsidRPr="0086114B">
        <w:t xml:space="preserve"> above).</w:t>
      </w:r>
    </w:p>
    <w:p w:rsidR="00301A19" w:rsidRDefault="00301A19" w:rsidP="0008778B">
      <w:pPr>
        <w:widowControl w:val="0"/>
        <w:spacing w:before="0" w:after="0" w:line="240" w:lineRule="auto"/>
        <w:ind w:left="851"/>
        <w:jc w:val="both"/>
        <w:rPr>
          <w:rFonts w:eastAsia="Times New Roman"/>
        </w:rPr>
      </w:pPr>
    </w:p>
    <w:p w:rsidR="00301A19" w:rsidRDefault="00301A19" w:rsidP="0008778B">
      <w:pPr>
        <w:widowControl w:val="0"/>
        <w:spacing w:before="0" w:after="0" w:line="240" w:lineRule="auto"/>
        <w:ind w:left="851"/>
        <w:jc w:val="both"/>
        <w:rPr>
          <w:rFonts w:eastAsia="Times New Roman"/>
          <w:lang w:val="en-US"/>
        </w:rPr>
      </w:pPr>
      <w:r w:rsidRPr="00DB0941">
        <w:rPr>
          <w:rFonts w:eastAsia="Times New Roman"/>
        </w:rPr>
        <w:t xml:space="preserve">A child </w:t>
      </w:r>
      <w:r>
        <w:rPr>
          <w:rFonts w:eastAsia="Times New Roman"/>
        </w:rPr>
        <w:t xml:space="preserve">up to the age of 16 also does not </w:t>
      </w:r>
      <w:r w:rsidRPr="00DB0941">
        <w:rPr>
          <w:rFonts w:eastAsia="Times New Roman"/>
        </w:rPr>
        <w:t>ha</w:t>
      </w:r>
      <w:r>
        <w:rPr>
          <w:rFonts w:eastAsia="Times New Roman"/>
        </w:rPr>
        <w:t>ve</w:t>
      </w:r>
      <w:r w:rsidRPr="00DB0941">
        <w:rPr>
          <w:rFonts w:eastAsia="Times New Roman"/>
        </w:rPr>
        <w:t xml:space="preserve"> the right to participate as a plaintiff or defendant in appeals to </w:t>
      </w:r>
      <w:r>
        <w:rPr>
          <w:rFonts w:eastAsia="Times New Roman"/>
        </w:rPr>
        <w:t>the ASNTS. O</w:t>
      </w:r>
      <w:r w:rsidRPr="00DB0941">
        <w:rPr>
          <w:rFonts w:eastAsia="Times New Roman"/>
        </w:rPr>
        <w:t>nly</w:t>
      </w:r>
      <w:r w:rsidRPr="00DB0941">
        <w:rPr>
          <w:rFonts w:eastAsia="Times New Roman"/>
          <w:lang w:val="en-US"/>
        </w:rPr>
        <w:t xml:space="preserve"> parents and young people </w:t>
      </w:r>
      <w:r w:rsidRPr="00DB0941">
        <w:rPr>
          <w:rFonts w:eastAsia="Times New Roman"/>
        </w:rPr>
        <w:t>(i.e. age 16 years, and over)</w:t>
      </w:r>
      <w:r w:rsidRPr="00DB0941">
        <w:rPr>
          <w:rFonts w:eastAsia="Times New Roman"/>
          <w:lang w:val="en-US"/>
        </w:rPr>
        <w:t xml:space="preserve"> may appeal to the ASNTS, </w:t>
      </w:r>
      <w:r>
        <w:rPr>
          <w:rFonts w:eastAsia="Times New Roman"/>
          <w:lang w:val="en-US"/>
        </w:rPr>
        <w:t xml:space="preserve">therefore </w:t>
      </w:r>
      <w:r w:rsidRPr="00DB0941">
        <w:rPr>
          <w:rFonts w:eastAsia="Times New Roman"/>
          <w:lang w:val="en-US"/>
        </w:rPr>
        <w:t xml:space="preserve">a child </w:t>
      </w:r>
      <w:r>
        <w:rPr>
          <w:rFonts w:eastAsia="Times New Roman"/>
          <w:lang w:val="en-US"/>
        </w:rPr>
        <w:t xml:space="preserve">younger than 16 </w:t>
      </w:r>
      <w:r w:rsidRPr="00DB0941">
        <w:rPr>
          <w:rFonts w:eastAsia="Times New Roman"/>
          <w:lang w:val="en-US"/>
        </w:rPr>
        <w:t xml:space="preserve">would only be involved as a witness or as the subject of the proceedings. </w:t>
      </w:r>
    </w:p>
    <w:p w:rsidR="00301A19" w:rsidRDefault="00301A19" w:rsidP="0008778B">
      <w:pPr>
        <w:spacing w:line="240" w:lineRule="auto"/>
        <w:ind w:left="851"/>
        <w:jc w:val="both"/>
        <w:rPr>
          <w:rFonts w:eastAsia="Times New Roman"/>
        </w:rPr>
      </w:pPr>
      <w:r w:rsidRPr="00165C23">
        <w:rPr>
          <w:rFonts w:eastAsia="Times New Roman"/>
        </w:rPr>
        <w:t>As a result, provision is only made for the person (young person or parent) to be represented</w:t>
      </w:r>
      <w:r>
        <w:rPr>
          <w:rFonts w:eastAsia="Times New Roman"/>
        </w:rPr>
        <w:t>.</w:t>
      </w:r>
      <w:r w:rsidRPr="00EE693D">
        <w:rPr>
          <w:rFonts w:eastAsia="Times New Roman"/>
        </w:rPr>
        <w:t xml:space="preserve"> </w:t>
      </w:r>
      <w:r w:rsidRPr="00961ED9">
        <w:rPr>
          <w:rFonts w:eastAsia="Times New Roman"/>
        </w:rPr>
        <w:t>A</w:t>
      </w:r>
      <w:r>
        <w:rPr>
          <w:rFonts w:eastAsia="Times New Roman"/>
        </w:rPr>
        <w:t>t the stage of a hearing,</w:t>
      </w:r>
      <w:r w:rsidRPr="00961ED9">
        <w:rPr>
          <w:rFonts w:eastAsia="Times New Roman"/>
        </w:rPr>
        <w:t xml:space="preserve"> </w:t>
      </w:r>
      <w:r>
        <w:rPr>
          <w:rFonts w:eastAsia="Times New Roman"/>
        </w:rPr>
        <w:t xml:space="preserve">a </w:t>
      </w:r>
      <w:r w:rsidRPr="00961ED9">
        <w:rPr>
          <w:rFonts w:eastAsia="Times New Roman"/>
        </w:rPr>
        <w:t>family member, friend, someone from a representative organisation</w:t>
      </w:r>
      <w:r>
        <w:rPr>
          <w:rFonts w:eastAsia="Times New Roman"/>
        </w:rPr>
        <w:t xml:space="preserve"> (for example from Barnardos, the </w:t>
      </w:r>
      <w:smartTag w:uri="urn:schemas-microsoft-com:office:smarttags" w:element="place">
        <w:smartTag w:uri="urn:schemas-microsoft-com:office:smarttags" w:element="country-region">
          <w:r>
            <w:rPr>
              <w:rFonts w:eastAsia="Times New Roman"/>
            </w:rPr>
            <w:t>UK</w:t>
          </w:r>
        </w:smartTag>
      </w:smartTag>
      <w:r>
        <w:rPr>
          <w:rFonts w:eastAsia="Times New Roman"/>
        </w:rPr>
        <w:t>’s leading children's charity</w:t>
      </w:r>
      <w:r>
        <w:rPr>
          <w:rStyle w:val="FootnoteReference"/>
          <w:rFonts w:eastAsia="Times New Roman"/>
        </w:rPr>
        <w:footnoteReference w:id="287"/>
      </w:r>
      <w:r>
        <w:rPr>
          <w:rFonts w:eastAsia="Times New Roman"/>
        </w:rPr>
        <w:t>)</w:t>
      </w:r>
      <w:r w:rsidRPr="00961ED9">
        <w:rPr>
          <w:rFonts w:eastAsia="Times New Roman"/>
        </w:rPr>
        <w:t xml:space="preserve"> or someone with a legal qual</w:t>
      </w:r>
      <w:r>
        <w:rPr>
          <w:rFonts w:eastAsia="Times New Roman"/>
        </w:rPr>
        <w:t>ification may represent the person</w:t>
      </w:r>
      <w:r w:rsidRPr="00961ED9">
        <w:rPr>
          <w:rFonts w:eastAsia="Times New Roman"/>
        </w:rPr>
        <w:t>. Where they are represented, this should be confirmed in writing in order that all communications are sent</w:t>
      </w:r>
      <w:r>
        <w:rPr>
          <w:rFonts w:eastAsia="Times New Roman"/>
        </w:rPr>
        <w:t xml:space="preserve"> to the named representative. </w:t>
      </w:r>
    </w:p>
    <w:p w:rsidR="00301A19" w:rsidRDefault="00301A19" w:rsidP="0008778B">
      <w:pPr>
        <w:spacing w:line="240" w:lineRule="auto"/>
        <w:ind w:left="851"/>
        <w:jc w:val="both"/>
        <w:rPr>
          <w:rFonts w:eastAsia="Times New Roman"/>
        </w:rPr>
      </w:pPr>
      <w:r w:rsidRPr="00165C23">
        <w:rPr>
          <w:rFonts w:eastAsia="Times New Roman"/>
        </w:rPr>
        <w:t>The person may also have a “supporter” present at any discussions with the authority for the purpose of supporting the person in the course of those discussions</w:t>
      </w:r>
      <w:r>
        <w:rPr>
          <w:rFonts w:eastAsia="Times New Roman"/>
        </w:rPr>
        <w:t xml:space="preserve">. </w:t>
      </w:r>
      <w:r w:rsidRPr="00651B2B">
        <w:rPr>
          <w:rFonts w:eastAsia="Times New Roman"/>
        </w:rPr>
        <w:t>This can be any person that the person chooses to have accompany them.</w:t>
      </w:r>
    </w:p>
    <w:p w:rsidR="00301A19" w:rsidRDefault="00301A19" w:rsidP="00AC0392">
      <w:pPr>
        <w:spacing w:before="0" w:after="0" w:line="240" w:lineRule="auto"/>
        <w:ind w:left="851"/>
        <w:jc w:val="both"/>
        <w:rPr>
          <w:rFonts w:eastAsia="Times New Roman"/>
        </w:rPr>
      </w:pPr>
      <w:r>
        <w:rPr>
          <w:rFonts w:eastAsia="Times New Roman"/>
        </w:rPr>
        <w:t xml:space="preserve">Alternatively, the person may have </w:t>
      </w:r>
      <w:r w:rsidRPr="00165C23">
        <w:rPr>
          <w:rFonts w:eastAsia="Times New Roman"/>
        </w:rPr>
        <w:t>an “advocate” to conduct such discussions or any part of them, or make representations to the authority on the person’s behalf</w:t>
      </w:r>
      <w:r w:rsidRPr="00165C23">
        <w:rPr>
          <w:rStyle w:val="FootnoteReference"/>
          <w:rFonts w:eastAsia="Times New Roman"/>
        </w:rPr>
        <w:footnoteReference w:id="288"/>
      </w:r>
      <w:r w:rsidRPr="00165C23">
        <w:rPr>
          <w:rFonts w:eastAsia="Times New Roman"/>
        </w:rPr>
        <w:t>. However, the education authority is not required to provide or pay for a supporter or advocate</w:t>
      </w:r>
      <w:r>
        <w:rPr>
          <w:rStyle w:val="FootnoteReference"/>
          <w:rFonts w:eastAsia="Times New Roman"/>
        </w:rPr>
        <w:footnoteReference w:id="289"/>
      </w:r>
      <w:r w:rsidRPr="00165C23">
        <w:rPr>
          <w:rFonts w:eastAsia="Times New Roman"/>
        </w:rPr>
        <w:t>.</w:t>
      </w:r>
      <w:r>
        <w:rPr>
          <w:rFonts w:eastAsia="Times New Roman"/>
        </w:rPr>
        <w:t xml:space="preserve"> </w:t>
      </w:r>
      <w:r w:rsidRPr="00651B2B">
        <w:rPr>
          <w:rFonts w:eastAsia="Times New Roman"/>
        </w:rPr>
        <w:t>The services of an “advocate” are however now available through the Take Note’ National Advocacy Service for Additional Support Needs.</w:t>
      </w:r>
      <w:r>
        <w:rPr>
          <w:rFonts w:eastAsia="Times New Roman"/>
        </w:rPr>
        <w:t xml:space="preserve"> </w:t>
      </w:r>
      <w:r w:rsidRPr="00961ED9">
        <w:rPr>
          <w:rFonts w:eastAsia="Times New Roman"/>
        </w:rPr>
        <w:t xml:space="preserve">Following amendments made in 2009 to the </w:t>
      </w:r>
      <w:hyperlink r:id="rId137" w:history="1">
        <w:r w:rsidRPr="0041579A">
          <w:rPr>
            <w:rStyle w:val="Hyperlink"/>
            <w:rFonts w:cs="Arial"/>
          </w:rPr>
          <w:t>Education (Additional Support for Learning) (Scotland) Act 2004</w:t>
        </w:r>
      </w:hyperlink>
      <w:r w:rsidRPr="00961ED9">
        <w:rPr>
          <w:rFonts w:eastAsia="Times New Roman"/>
        </w:rPr>
        <w:t xml:space="preserve">, a legal duty is </w:t>
      </w:r>
      <w:r>
        <w:rPr>
          <w:rFonts w:eastAsia="Times New Roman"/>
        </w:rPr>
        <w:t xml:space="preserve">also </w:t>
      </w:r>
      <w:r w:rsidRPr="00961ED9">
        <w:rPr>
          <w:rFonts w:eastAsia="Times New Roman"/>
        </w:rPr>
        <w:t xml:space="preserve">now placed on the Scottish Government to provide an advocacy service to parents and young people following a reference being made to the ASNTS. The Take Note’ National Advocacy Service for Additional Support Needs, which is a partnership between Barnardo’s Scotland and the Scottish Child Law Centre, therefore is available to parents and young people (aged 16 or 17) from the time they have grounds to make a referral to the ASNTS, in order to help them lodge a reference, and to make informed decisions. The services are free and available to </w:t>
      </w:r>
      <w:r>
        <w:rPr>
          <w:rFonts w:eastAsia="Times New Roman"/>
        </w:rPr>
        <w:t>those over the age of 16</w:t>
      </w:r>
      <w:r w:rsidRPr="00961ED9">
        <w:rPr>
          <w:rFonts w:eastAsia="Times New Roman"/>
        </w:rPr>
        <w:t>.</w:t>
      </w:r>
      <w:r>
        <w:rPr>
          <w:rFonts w:eastAsia="Times New Roman"/>
        </w:rPr>
        <w:t xml:space="preserve"> </w:t>
      </w:r>
    </w:p>
    <w:p w:rsidR="00301A19" w:rsidRPr="00725C0C" w:rsidRDefault="00301A19" w:rsidP="0008778B">
      <w:pPr>
        <w:pStyle w:val="Heading4NoNumb"/>
        <w:ind w:left="851"/>
      </w:pPr>
      <w:r w:rsidRPr="00BE7267">
        <w:t>The child as a witness</w:t>
      </w:r>
    </w:p>
    <w:p w:rsidR="00301A19" w:rsidRPr="003F52F1" w:rsidRDefault="00301A19" w:rsidP="0008778B">
      <w:pPr>
        <w:widowControl w:val="0"/>
        <w:spacing w:before="0" w:after="0" w:line="240" w:lineRule="auto"/>
        <w:ind w:left="851"/>
        <w:jc w:val="both"/>
        <w:rPr>
          <w:rFonts w:eastAsia="Times New Roman"/>
        </w:rPr>
      </w:pPr>
    </w:p>
    <w:p w:rsidR="00301A19" w:rsidRPr="003F52F1" w:rsidRDefault="00301A19" w:rsidP="00AC0392">
      <w:pPr>
        <w:widowControl w:val="0"/>
        <w:spacing w:before="0" w:after="0" w:line="240" w:lineRule="auto"/>
        <w:ind w:left="851"/>
        <w:jc w:val="both"/>
        <w:rPr>
          <w:rFonts w:eastAsia="Times New Roman"/>
        </w:rPr>
      </w:pPr>
      <w:r>
        <w:rPr>
          <w:rFonts w:eastAsia="Times New Roman"/>
        </w:rPr>
        <w:t>C</w:t>
      </w:r>
      <w:r w:rsidRPr="003F52F1">
        <w:rPr>
          <w:rFonts w:eastAsia="Times New Roman"/>
        </w:rPr>
        <w:t xml:space="preserve">hild witnesses do not need to be legally represented during proceedings. </w:t>
      </w:r>
      <w:r>
        <w:rPr>
          <w:rFonts w:eastAsia="Times New Roman"/>
        </w:rPr>
        <w:t xml:space="preserve">In appeals before the ASNTS, if </w:t>
      </w:r>
      <w:r w:rsidRPr="003F52F1">
        <w:rPr>
          <w:rFonts w:eastAsia="Times New Roman"/>
          <w:lang w:val="en"/>
        </w:rPr>
        <w:t>the tribunal allows a child to give evidence in person, a person with appropriate skills or experience in facilitating the giving of evidence by children may be appointed for the hearing</w:t>
      </w:r>
      <w:r w:rsidRPr="003F52F1">
        <w:rPr>
          <w:rFonts w:eastAsia="Times New Roman"/>
          <w:vertAlign w:val="superscript"/>
          <w:lang w:val="en"/>
        </w:rPr>
        <w:footnoteReference w:id="290"/>
      </w:r>
      <w:r w:rsidRPr="003F52F1">
        <w:rPr>
          <w:rFonts w:eastAsia="Times New Roman"/>
          <w:lang w:val="en"/>
        </w:rPr>
        <w:t xml:space="preserve">, the fees for which are met by the tribunal.  </w:t>
      </w:r>
    </w:p>
    <w:p w:rsidR="00301A19" w:rsidRPr="003F52F1" w:rsidRDefault="00301A19" w:rsidP="0008778B">
      <w:pPr>
        <w:pStyle w:val="Heading4NoNumb"/>
        <w:ind w:left="851"/>
      </w:pPr>
      <w:r w:rsidRPr="003F52F1">
        <w:t>The child as a subject of proceedings</w:t>
      </w:r>
    </w:p>
    <w:p w:rsidR="00301A19" w:rsidRPr="003F52F1" w:rsidRDefault="00301A19" w:rsidP="0008778B">
      <w:pPr>
        <w:widowControl w:val="0"/>
        <w:spacing w:before="0" w:after="0" w:line="240" w:lineRule="auto"/>
        <w:ind w:left="851"/>
        <w:jc w:val="both"/>
        <w:rPr>
          <w:rFonts w:eastAsia="Times New Roman"/>
        </w:rPr>
      </w:pPr>
    </w:p>
    <w:p w:rsidR="00301A19" w:rsidRPr="00AC0392" w:rsidRDefault="00301A19" w:rsidP="00AC0392">
      <w:pPr>
        <w:pStyle w:val="CommentText"/>
        <w:spacing w:before="0" w:after="0"/>
        <w:ind w:left="851"/>
        <w:jc w:val="both"/>
        <w:rPr>
          <w:rFonts w:eastAsia="Times New Roman"/>
        </w:rPr>
      </w:pPr>
      <w:r w:rsidRPr="003F52F1">
        <w:t xml:space="preserve">With regard to appeals to the </w:t>
      </w:r>
      <w:r>
        <w:t>Sheriff Court against a decision of the Education Appeal C</w:t>
      </w:r>
      <w:r w:rsidRPr="003F52F1">
        <w:t xml:space="preserve">ommittee, there are no rules on the child as the subject of proceedings. </w:t>
      </w:r>
      <w:r>
        <w:t xml:space="preserve">Likewise, </w:t>
      </w:r>
      <w:r>
        <w:rPr>
          <w:rFonts w:eastAsia="Times New Roman"/>
        </w:rPr>
        <w:t>no provision is</w:t>
      </w:r>
      <w:r w:rsidRPr="003F52F1">
        <w:rPr>
          <w:rFonts w:eastAsia="Times New Roman"/>
        </w:rPr>
        <w:t xml:space="preserve"> made for a child who is the subject of proceedings </w:t>
      </w:r>
      <w:r>
        <w:rPr>
          <w:rFonts w:eastAsia="Times New Roman"/>
        </w:rPr>
        <w:t>before the ASNTS</w:t>
      </w:r>
      <w:r w:rsidRPr="003F52F1">
        <w:rPr>
          <w:rFonts w:eastAsia="Times New Roman"/>
        </w:rPr>
        <w:t xml:space="preserve">. </w:t>
      </w:r>
    </w:p>
    <w:p w:rsidR="0008778B" w:rsidRPr="00AC0392" w:rsidRDefault="00301A19" w:rsidP="00AC0392">
      <w:pPr>
        <w:pStyle w:val="Heading3"/>
        <w:rPr>
          <w:rFonts w:eastAsia="Times New Roman"/>
        </w:rPr>
      </w:pPr>
      <w:bookmarkStart w:id="123" w:name="_Toc409691724"/>
      <w:r w:rsidRPr="00D904A5">
        <w:rPr>
          <w:rFonts w:eastAsia="Times New Roman"/>
        </w:rPr>
        <w:t xml:space="preserve">Procedural rules applicable to children involved in </w:t>
      </w:r>
      <w:r>
        <w:rPr>
          <w:rFonts w:eastAsia="Times New Roman"/>
        </w:rPr>
        <w:t>mental health proceedings</w:t>
      </w:r>
      <w:bookmarkEnd w:id="123"/>
    </w:p>
    <w:p w:rsidR="00301A19" w:rsidRDefault="00301A19" w:rsidP="0008778B">
      <w:pPr>
        <w:pStyle w:val="Heading4NoNumb"/>
        <w:ind w:left="851"/>
      </w:pPr>
      <w:r w:rsidRPr="00BE7267">
        <w:t>The child as a plaintiff/defendant</w:t>
      </w:r>
      <w:r>
        <w:t>/subject of proceedings</w:t>
      </w:r>
    </w:p>
    <w:p w:rsidR="00301A19" w:rsidRDefault="00301A19" w:rsidP="0008778B">
      <w:pPr>
        <w:widowControl w:val="0"/>
        <w:spacing w:before="0" w:after="0" w:line="240" w:lineRule="auto"/>
        <w:ind w:left="851"/>
        <w:jc w:val="both"/>
        <w:rPr>
          <w:rFonts w:eastAsia="Times New Roman"/>
          <w:u w:val="single"/>
        </w:rPr>
      </w:pPr>
    </w:p>
    <w:p w:rsidR="00301A19" w:rsidRDefault="00301A19" w:rsidP="0008778B">
      <w:pPr>
        <w:widowControl w:val="0"/>
        <w:spacing w:before="0" w:after="0" w:line="240" w:lineRule="auto"/>
        <w:ind w:left="851"/>
        <w:jc w:val="both"/>
        <w:rPr>
          <w:rFonts w:eastAsia="Times New Roman"/>
        </w:rPr>
      </w:pPr>
      <w:r w:rsidRPr="00652A06">
        <w:rPr>
          <w:rFonts w:eastAsia="Times New Roman"/>
        </w:rPr>
        <w:t xml:space="preserve">Under the </w:t>
      </w:r>
      <w:hyperlink r:id="rId138" w:history="1">
        <w:r w:rsidRPr="00652A06">
          <w:rPr>
            <w:rStyle w:val="Hyperlink"/>
            <w:rFonts w:cs="Arial"/>
          </w:rPr>
          <w:t>Mental Health (Care and Treatment) (Scotland) Act 2003</w:t>
        </w:r>
      </w:hyperlink>
      <w:r w:rsidRPr="00652A06">
        <w:rPr>
          <w:rStyle w:val="FootnoteReference"/>
          <w:rFonts w:eastAsia="Times New Roman"/>
        </w:rPr>
        <w:footnoteReference w:id="291"/>
      </w:r>
      <w:r w:rsidRPr="00652A06">
        <w:rPr>
          <w:rFonts w:eastAsia="Times New Roman"/>
        </w:rPr>
        <w:t>, every person with a mental disorder has a right of access to independent advocacy (a person to help him/her to speak up), and therefore the local authority and Health Board has a duty to ensure that independent advocacy services are available to persons within its area. Each local authority will operate an advocacy service for its area, which will maintain a list of persons that are available to act as independent advocates. The Scottish Independent Advocacy Alliance has produced Mental Health Tribunal Advocacy Guidelines</w:t>
      </w:r>
      <w:r w:rsidRPr="00652A06">
        <w:rPr>
          <w:rStyle w:val="FootnoteReference"/>
          <w:rFonts w:eastAsia="Times New Roman"/>
        </w:rPr>
        <w:footnoteReference w:id="292"/>
      </w:r>
      <w:r w:rsidRPr="00652A06">
        <w:rPr>
          <w:rFonts w:eastAsia="Times New Roman"/>
        </w:rPr>
        <w:t xml:space="preserve">, which applies to any person </w:t>
      </w:r>
      <w:r w:rsidRPr="00652A06">
        <w:rPr>
          <w:rFonts w:eastAsia="Times New Roman"/>
        </w:rPr>
        <w:lastRenderedPageBreak/>
        <w:t>providing advocacy services at proceedings before the MHTS.</w:t>
      </w:r>
      <w:r>
        <w:rPr>
          <w:rFonts w:eastAsia="Times New Roman"/>
        </w:rPr>
        <w:t xml:space="preserve"> </w:t>
      </w:r>
    </w:p>
    <w:p w:rsidR="00301A19" w:rsidRDefault="00301A19" w:rsidP="00301A19">
      <w:pPr>
        <w:widowControl w:val="0"/>
        <w:spacing w:before="0" w:after="0" w:line="240" w:lineRule="auto"/>
        <w:jc w:val="both"/>
        <w:rPr>
          <w:rFonts w:eastAsia="Times New Roman"/>
        </w:rPr>
      </w:pPr>
    </w:p>
    <w:p w:rsidR="00301A19" w:rsidRPr="00AC0392" w:rsidRDefault="00301A19" w:rsidP="00AC0392">
      <w:pPr>
        <w:widowControl w:val="0"/>
        <w:spacing w:before="0" w:after="0" w:line="240" w:lineRule="auto"/>
        <w:ind w:left="851"/>
        <w:jc w:val="both"/>
        <w:rPr>
          <w:rFonts w:eastAsia="Times New Roman"/>
        </w:rPr>
      </w:pPr>
      <w:r>
        <w:rPr>
          <w:rFonts w:eastAsia="Times New Roman"/>
        </w:rPr>
        <w:t>Where the patient (thus also a child) does not have the capacity to instruct a solicitor to represent their interests, the tribunal or a convener (chair) may appoint a curator ad litem</w:t>
      </w:r>
      <w:r>
        <w:rPr>
          <w:rStyle w:val="FootnoteReference"/>
          <w:rFonts w:eastAsia="Times New Roman"/>
        </w:rPr>
        <w:footnoteReference w:id="293"/>
      </w:r>
      <w:r>
        <w:rPr>
          <w:rFonts w:eastAsia="Times New Roman"/>
        </w:rPr>
        <w:t xml:space="preserve"> (</w:t>
      </w:r>
      <w:r w:rsidRPr="00E825B0">
        <w:rPr>
          <w:rFonts w:eastAsia="Times New Roman"/>
        </w:rPr>
        <w:t xml:space="preserve">appointed in respect of the patient by the </w:t>
      </w:r>
      <w:r>
        <w:rPr>
          <w:rFonts w:eastAsia="Times New Roman"/>
        </w:rPr>
        <w:t>t</w:t>
      </w:r>
      <w:r w:rsidRPr="00E825B0">
        <w:rPr>
          <w:rFonts w:eastAsia="Times New Roman"/>
        </w:rPr>
        <w:t>ribunal</w:t>
      </w:r>
      <w:r>
        <w:rPr>
          <w:rFonts w:eastAsia="Times New Roman"/>
        </w:rPr>
        <w:t xml:space="preserve"> to independently represent the best interests of the patient). The tribunal will provide all necessary information to a curator ad litem appointed to enable the curator ad litem to represent the patient’s interests in proceedings before the tribunal</w:t>
      </w:r>
      <w:r>
        <w:rPr>
          <w:rStyle w:val="FootnoteReference"/>
          <w:rFonts w:eastAsia="Times New Roman"/>
        </w:rPr>
        <w:footnoteReference w:id="294"/>
      </w:r>
      <w:r>
        <w:rPr>
          <w:rFonts w:eastAsia="Times New Roman"/>
        </w:rPr>
        <w:t>, and the fees incurred will be met by the tribunal.</w:t>
      </w:r>
    </w:p>
    <w:p w:rsidR="00301A19" w:rsidRPr="00725C0C" w:rsidRDefault="00301A19" w:rsidP="0008778B">
      <w:pPr>
        <w:pStyle w:val="Heading4NoNumb"/>
        <w:ind w:left="851"/>
      </w:pPr>
      <w:r w:rsidRPr="00BE7267">
        <w:t>The child as a witness</w:t>
      </w:r>
    </w:p>
    <w:p w:rsidR="00301A19" w:rsidRDefault="00301A19" w:rsidP="0008778B">
      <w:pPr>
        <w:widowControl w:val="0"/>
        <w:spacing w:before="0" w:after="0" w:line="240" w:lineRule="auto"/>
        <w:ind w:left="851"/>
        <w:jc w:val="both"/>
        <w:rPr>
          <w:lang w:eastAsia="x-none"/>
        </w:rPr>
      </w:pPr>
    </w:p>
    <w:p w:rsidR="00301A19" w:rsidRPr="00AC0392" w:rsidRDefault="00301A19" w:rsidP="00AC0392">
      <w:pPr>
        <w:widowControl w:val="0"/>
        <w:spacing w:before="0" w:after="0" w:line="240" w:lineRule="auto"/>
        <w:ind w:left="851"/>
        <w:jc w:val="both"/>
      </w:pPr>
      <w:r>
        <w:rPr>
          <w:rFonts w:eastAsia="Times New Roman"/>
        </w:rPr>
        <w:t>There are no specific rules regarding the child as a witness.</w:t>
      </w:r>
    </w:p>
    <w:p w:rsidR="00AC0392" w:rsidRPr="00AC0392" w:rsidRDefault="00301A19" w:rsidP="00AC0392">
      <w:pPr>
        <w:pStyle w:val="Heading3"/>
        <w:rPr>
          <w:rFonts w:eastAsia="Times New Roman"/>
        </w:rPr>
      </w:pPr>
      <w:bookmarkStart w:id="124" w:name="_Toc409691725"/>
      <w:r w:rsidRPr="004A4089">
        <w:rPr>
          <w:rFonts w:eastAsia="Times New Roman"/>
        </w:rPr>
        <w:t>Procedural rules applicable to children involved in proceedings for placement into care</w:t>
      </w:r>
      <w:bookmarkEnd w:id="124"/>
    </w:p>
    <w:p w:rsidR="00301A19" w:rsidRDefault="00301A19" w:rsidP="0008778B">
      <w:pPr>
        <w:pStyle w:val="Heading4NoNumb"/>
        <w:ind w:left="851"/>
      </w:pPr>
      <w:r w:rsidRPr="00BE7267">
        <w:t>The child as a plaintiff/defendant</w:t>
      </w:r>
      <w:r>
        <w:t>/witness</w:t>
      </w:r>
    </w:p>
    <w:p w:rsidR="00301A19" w:rsidRDefault="00301A19" w:rsidP="0008778B">
      <w:pPr>
        <w:widowControl w:val="0"/>
        <w:spacing w:before="0" w:after="0" w:line="240" w:lineRule="auto"/>
        <w:ind w:left="851"/>
        <w:jc w:val="both"/>
        <w:rPr>
          <w:bCs/>
        </w:rPr>
      </w:pPr>
    </w:p>
    <w:p w:rsidR="00301A19" w:rsidRPr="00AC0392" w:rsidRDefault="00301A19" w:rsidP="00AC0392">
      <w:pPr>
        <w:widowControl w:val="0"/>
        <w:spacing w:before="0" w:after="0" w:line="240" w:lineRule="auto"/>
        <w:ind w:left="851"/>
        <w:jc w:val="both"/>
        <w:rPr>
          <w:bCs/>
        </w:rPr>
      </w:pPr>
      <w:r w:rsidRPr="00EA11B3">
        <w:rPr>
          <w:bCs/>
        </w:rPr>
        <w:t>There are no specific rules regarding the child as a plaintiff</w:t>
      </w:r>
      <w:r>
        <w:rPr>
          <w:bCs/>
        </w:rPr>
        <w:t>,</w:t>
      </w:r>
      <w:r w:rsidRPr="00EA11B3">
        <w:rPr>
          <w:bCs/>
        </w:rPr>
        <w:t xml:space="preserve"> defendant</w:t>
      </w:r>
      <w:r>
        <w:rPr>
          <w:bCs/>
        </w:rPr>
        <w:t xml:space="preserve"> or witness</w:t>
      </w:r>
      <w:r w:rsidRPr="008468B5">
        <w:rPr>
          <w:rFonts w:eastAsia="Times New Roman"/>
        </w:rPr>
        <w:t xml:space="preserve"> </w:t>
      </w:r>
      <w:r>
        <w:rPr>
          <w:rFonts w:eastAsia="Times New Roman"/>
        </w:rPr>
        <w:t>in proceedings before a children’s hearing.</w:t>
      </w:r>
    </w:p>
    <w:p w:rsidR="00301A19" w:rsidRDefault="00301A19" w:rsidP="0008778B">
      <w:pPr>
        <w:pStyle w:val="Heading4NoNumb"/>
        <w:ind w:left="851"/>
      </w:pPr>
      <w:r>
        <w:t>The child as a subject of proceedings</w:t>
      </w:r>
    </w:p>
    <w:p w:rsidR="00301A19" w:rsidRDefault="00301A19" w:rsidP="0008778B">
      <w:pPr>
        <w:widowControl w:val="0"/>
        <w:spacing w:before="0" w:after="0" w:line="240" w:lineRule="auto"/>
        <w:ind w:left="2291"/>
        <w:jc w:val="both"/>
        <w:rPr>
          <w:bCs/>
        </w:rPr>
      </w:pPr>
    </w:p>
    <w:p w:rsidR="004A4089" w:rsidRPr="004A4089" w:rsidRDefault="00301A19" w:rsidP="004A4089">
      <w:pPr>
        <w:spacing w:before="0" w:after="0"/>
        <w:ind w:left="851"/>
        <w:jc w:val="both"/>
        <w:rPr>
          <w:rFonts w:eastAsia="Times New Roman"/>
        </w:rPr>
      </w:pPr>
      <w:r w:rsidRPr="004A4089">
        <w:rPr>
          <w:rFonts w:eastAsia="Times New Roman"/>
        </w:rPr>
        <w:t xml:space="preserve">Where the views of a child are sought or the child is involved in the children’s hearing process, there are a number of ways in which the child can be represented. </w:t>
      </w:r>
      <w:r w:rsidR="004A4089" w:rsidRPr="004A4089">
        <w:rPr>
          <w:rFonts w:eastAsia="Times New Roman"/>
        </w:rPr>
        <w:t>Where legal representation is sought, the Scottish Legal Aid Board now maintains a register of solicitors who are eligible to provide children’s legal assistance, and the firms with which such solicitors are connected. Only those solicitors who are included in the register may provide children’s legal assistance</w:t>
      </w:r>
      <w:r w:rsidR="004A4089" w:rsidRPr="004A4089">
        <w:rPr>
          <w:rFonts w:eastAsia="Times New Roman"/>
          <w:vertAlign w:val="superscript"/>
        </w:rPr>
        <w:footnoteReference w:id="295"/>
      </w:r>
      <w:r w:rsidR="004A4089" w:rsidRPr="004A4089">
        <w:rPr>
          <w:rFonts w:eastAsia="Times New Roman"/>
        </w:rPr>
        <w:t>. Solicitors and firms included in the register must comply with a code of practice prepared by the Scottish Legal Aid Board in relation to the carrying out by solicitors of their functions with regard to the provision of children’s legal assistance</w:t>
      </w:r>
      <w:r w:rsidR="004A4089" w:rsidRPr="004A4089">
        <w:rPr>
          <w:rFonts w:eastAsia="Times New Roman"/>
          <w:vertAlign w:val="superscript"/>
        </w:rPr>
        <w:footnoteReference w:id="296"/>
      </w:r>
      <w:r w:rsidR="004A4089" w:rsidRPr="004A4089">
        <w:rPr>
          <w:rFonts w:eastAsia="Times New Roman"/>
        </w:rPr>
        <w:t>.</w:t>
      </w:r>
    </w:p>
    <w:p w:rsidR="00301A19" w:rsidRPr="004A4089" w:rsidRDefault="00301A19" w:rsidP="0008778B">
      <w:pPr>
        <w:spacing w:before="0" w:after="0"/>
        <w:ind w:left="851"/>
        <w:jc w:val="both"/>
        <w:rPr>
          <w:rFonts w:eastAsia="Times New Roman"/>
        </w:rPr>
      </w:pPr>
    </w:p>
    <w:p w:rsidR="00301A19" w:rsidRPr="004A4089" w:rsidRDefault="00301A19" w:rsidP="0008778B">
      <w:pPr>
        <w:spacing w:before="0" w:after="0"/>
        <w:ind w:left="851"/>
        <w:jc w:val="both"/>
      </w:pPr>
      <w:r w:rsidRPr="004A4089">
        <w:rPr>
          <w:rFonts w:eastAsia="Times New Roman"/>
        </w:rPr>
        <w:t xml:space="preserve">Provision is also now made allowing the children’s hearing to pass details on to the Scottish Legal Aid Board (SLAB), in order that a solicitor can contact the child, which acts as an additional safeguard. Previously, if a child was unrepresented, the onus was on them to contact a solicitor. </w:t>
      </w:r>
      <w:r w:rsidRPr="004A4089">
        <w:t>While a child over 12 years old is presumed to be of sufficient age and maturity to instruct a solicitor</w:t>
      </w:r>
      <w:r w:rsidRPr="004A4089">
        <w:rPr>
          <w:rStyle w:val="FootnoteReference"/>
        </w:rPr>
        <w:footnoteReference w:id="297"/>
      </w:r>
      <w:r w:rsidRPr="004A4089">
        <w:t xml:space="preserve">, it is up to the solicitor to decide whether a child under the age of 12 understands enough to have a stateable case. Where a solicitor agrees to represent the child, even if they are under the age of 12, in all cases they are then a </w:t>
      </w:r>
      <w:r w:rsidR="0008778B" w:rsidRPr="004A4089">
        <w:t>fully-fledged</w:t>
      </w:r>
      <w:r w:rsidRPr="004A4089">
        <w:t xml:space="preserve"> client of the solicitor. The child will therefore instruct the solicitor directly and can decide to withdraw instructions at any time and no longer be represented. Where the child is in receipt of legal aid, this will cover the fees of the solicitor.</w:t>
      </w:r>
    </w:p>
    <w:p w:rsidR="00301A19" w:rsidRPr="004A4089" w:rsidRDefault="00301A19" w:rsidP="00301A19">
      <w:pPr>
        <w:spacing w:before="0" w:after="0"/>
        <w:jc w:val="both"/>
        <w:rPr>
          <w:rFonts w:eastAsia="Times New Roman"/>
        </w:rPr>
      </w:pPr>
    </w:p>
    <w:p w:rsidR="00301A19" w:rsidRPr="00701273" w:rsidRDefault="00301A19" w:rsidP="0008778B">
      <w:pPr>
        <w:spacing w:before="0" w:after="0"/>
        <w:ind w:left="851"/>
        <w:jc w:val="both"/>
        <w:rPr>
          <w:rFonts w:eastAsia="Times New Roman"/>
        </w:rPr>
      </w:pPr>
      <w:r w:rsidRPr="00701273">
        <w:rPr>
          <w:rFonts w:eastAsia="Times New Roman"/>
        </w:rPr>
        <w:t xml:space="preserve">Under the </w:t>
      </w:r>
      <w:r w:rsidR="004A4089" w:rsidRPr="00701273">
        <w:rPr>
          <w:rFonts w:eastAsia="Times New Roman"/>
        </w:rPr>
        <w:t>Children’s Hearings (Scotland) Act 2011 (Rules of Procedure in Children’s Hearings) Rules 2013</w:t>
      </w:r>
      <w:r w:rsidRPr="00701273">
        <w:rPr>
          <w:rFonts w:eastAsia="Times New Roman"/>
        </w:rPr>
        <w:t>, any child whose case comes before a hearing may also be accompanied by one person, who may be legally qualified</w:t>
      </w:r>
      <w:r w:rsidRPr="00701273">
        <w:rPr>
          <w:rFonts w:eastAsia="Times New Roman"/>
          <w:vertAlign w:val="superscript"/>
        </w:rPr>
        <w:footnoteReference w:id="298"/>
      </w:r>
      <w:r w:rsidRPr="00701273">
        <w:rPr>
          <w:rFonts w:eastAsia="Times New Roman"/>
        </w:rPr>
        <w:t xml:space="preserve">. Any representative attending a children’s hearing may assist the person whom he/she represents in the discussion of the case of the child with the children’s hearing. The </w:t>
      </w:r>
      <w:hyperlink r:id="rId139" w:history="1">
        <w:r w:rsidRPr="00701273">
          <w:rPr>
            <w:rFonts w:eastAsia="Times New Roman"/>
            <w:color w:val="0000FF"/>
            <w:u w:val="single"/>
          </w:rPr>
          <w:t>Children’s Hearing (Scotland) Act 2011</w:t>
        </w:r>
      </w:hyperlink>
      <w:r w:rsidRPr="00701273">
        <w:rPr>
          <w:rFonts w:eastAsia="Times New Roman"/>
        </w:rPr>
        <w:t xml:space="preserve"> now also makes provision for children’s advocacy services</w:t>
      </w:r>
      <w:r w:rsidRPr="00701273">
        <w:rPr>
          <w:rFonts w:eastAsia="Times New Roman"/>
          <w:vertAlign w:val="superscript"/>
        </w:rPr>
        <w:footnoteReference w:id="299"/>
      </w:r>
      <w:r w:rsidRPr="00701273">
        <w:rPr>
          <w:rFonts w:eastAsia="Times New Roman"/>
        </w:rPr>
        <w:t>, whereby children can receive support and representation for the purposes of assisting them in relation to their involvement in a children’s hearing. It remains the decision of the child though as to whether they wish to appoint an advocate or not, for the purpose of helping them to communicate.</w:t>
      </w:r>
    </w:p>
    <w:p w:rsidR="00301A19" w:rsidRPr="00701273" w:rsidRDefault="00301A19" w:rsidP="00301A19">
      <w:pPr>
        <w:spacing w:before="0" w:after="0"/>
        <w:jc w:val="both"/>
        <w:rPr>
          <w:rFonts w:eastAsia="Times New Roman"/>
        </w:rPr>
      </w:pPr>
    </w:p>
    <w:p w:rsidR="00301A19" w:rsidRPr="00701273" w:rsidRDefault="00301A19" w:rsidP="0008778B">
      <w:pPr>
        <w:spacing w:before="0" w:after="0"/>
        <w:ind w:left="851"/>
        <w:jc w:val="both"/>
        <w:rPr>
          <w:rFonts w:eastAsia="Times New Roman"/>
        </w:rPr>
      </w:pPr>
      <w:r w:rsidRPr="00701273">
        <w:rPr>
          <w:bCs/>
        </w:rPr>
        <w:t>I</w:t>
      </w:r>
      <w:r w:rsidRPr="00701273">
        <w:rPr>
          <w:rFonts w:eastAsia="Times New Roman"/>
        </w:rPr>
        <w:t>n some cases the court or children’s hearing may appoint a safeguarder, to safeguard the interests of the child during the proceedings</w:t>
      </w:r>
      <w:r w:rsidRPr="00701273">
        <w:rPr>
          <w:rStyle w:val="FootnoteReference"/>
          <w:rFonts w:eastAsia="Times New Roman"/>
        </w:rPr>
        <w:footnoteReference w:id="300"/>
      </w:r>
      <w:r w:rsidRPr="00701273">
        <w:rPr>
          <w:rFonts w:eastAsia="Times New Roman"/>
        </w:rPr>
        <w:t>. This may arise, for example, where there is a conflict of interest between the parents and the child. The reasons for appointing a safeguarder must however be provided in writing</w:t>
      </w:r>
      <w:r w:rsidRPr="00701273">
        <w:rPr>
          <w:rStyle w:val="FootnoteReference"/>
          <w:rFonts w:eastAsia="Times New Roman"/>
        </w:rPr>
        <w:footnoteReference w:id="301"/>
      </w:r>
      <w:r w:rsidRPr="00701273">
        <w:rPr>
          <w:rFonts w:eastAsia="Times New Roman"/>
        </w:rPr>
        <w:t xml:space="preserve"> and safeguarders are required to report to the court or hearing as well as to any relevant person. </w:t>
      </w:r>
      <w:r w:rsidR="00701273" w:rsidRPr="00701273">
        <w:rPr>
          <w:rFonts w:eastAsia="Times New Roman"/>
        </w:rPr>
        <w:t xml:space="preserve">Any </w:t>
      </w:r>
      <w:r w:rsidR="00701273" w:rsidRPr="00701273">
        <w:rPr>
          <w:rFonts w:eastAsia="Times New Roman"/>
          <w:lang w:val="en"/>
        </w:rPr>
        <w:t xml:space="preserve">safeguarder appointed by a children’s hearing is entitled to be present throughout the duration of any hearing of the case until the disposal of that case. A safeguarder will prepare a report in writing on the case of the child and prepare any further report in writing on the case as the hearing may require, and give the report to the Principal Reporter. </w:t>
      </w:r>
      <w:r w:rsidRPr="00701273">
        <w:rPr>
          <w:rFonts w:eastAsia="Times New Roman"/>
        </w:rPr>
        <w:t xml:space="preserve">While the child’s view should be considered in the report, the safeguarder is not required to advocate the child’s view as they are not appointed by and cannot be dismissed by the child. Their role is to provide support and advice for the proceedings and they may become a party to the proceedings. A panel of safeguarders is maintained by each local authority in </w:t>
      </w:r>
      <w:smartTag w:uri="urn:schemas-microsoft-com:office:smarttags" w:element="place">
        <w:smartTag w:uri="urn:schemas-microsoft-com:office:smarttags" w:element="country-region">
          <w:r w:rsidRPr="00701273">
            <w:rPr>
              <w:rFonts w:eastAsia="Times New Roman"/>
            </w:rPr>
            <w:t>Scotland</w:t>
          </w:r>
        </w:smartTag>
      </w:smartTag>
      <w:r w:rsidRPr="00701273">
        <w:rPr>
          <w:rFonts w:eastAsia="Times New Roman"/>
        </w:rPr>
        <w:t>, and the fees and expenses of safeguarders are to be met by the local authorities.</w:t>
      </w:r>
    </w:p>
    <w:p w:rsidR="00301A19" w:rsidRPr="003237A5" w:rsidRDefault="00301A19" w:rsidP="0008778B">
      <w:pPr>
        <w:spacing w:before="0" w:after="0"/>
        <w:ind w:left="851"/>
        <w:jc w:val="both"/>
        <w:rPr>
          <w:rFonts w:eastAsia="Times New Roman"/>
          <w:highlight w:val="yellow"/>
        </w:rPr>
      </w:pPr>
    </w:p>
    <w:p w:rsidR="00301A19" w:rsidRPr="00AC0392" w:rsidRDefault="00301A19" w:rsidP="00AC0392">
      <w:pPr>
        <w:spacing w:before="0" w:after="0"/>
        <w:ind w:left="851"/>
        <w:jc w:val="both"/>
        <w:rPr>
          <w:rFonts w:eastAsia="Times New Roman"/>
        </w:rPr>
      </w:pPr>
      <w:r w:rsidRPr="00701273">
        <w:rPr>
          <w:rFonts w:eastAsia="Times New Roman"/>
        </w:rPr>
        <w:t xml:space="preserve">Finally, regarding the existence of guidance for lawyers who represent children, some guidance </w:t>
      </w:r>
      <w:r w:rsidR="0008778B" w:rsidRPr="00701273">
        <w:rPr>
          <w:rFonts w:eastAsia="Times New Roman"/>
        </w:rPr>
        <w:t>to ensure</w:t>
      </w:r>
      <w:r w:rsidRPr="00701273">
        <w:rPr>
          <w:rFonts w:eastAsia="Times New Roman"/>
        </w:rPr>
        <w:t xml:space="preserve"> that lawyers treat the child as a </w:t>
      </w:r>
      <w:r w:rsidR="0008778B" w:rsidRPr="00701273">
        <w:rPr>
          <w:rFonts w:eastAsia="Times New Roman"/>
        </w:rPr>
        <w:t>fully-fledged</w:t>
      </w:r>
      <w:r w:rsidRPr="00701273">
        <w:rPr>
          <w:rFonts w:eastAsia="Times New Roman"/>
        </w:rPr>
        <w:t xml:space="preserve"> clients in judicial proceedings are reflected in</w:t>
      </w:r>
      <w:r w:rsidRPr="00701273">
        <w:t xml:space="preserve"> the </w:t>
      </w:r>
      <w:hyperlink r:id="rId140" w:history="1">
        <w:r w:rsidRPr="00701273">
          <w:rPr>
            <w:rStyle w:val="Hyperlink"/>
            <w:rFonts w:cs="Arial"/>
          </w:rPr>
          <w:t>Code of Practice</w:t>
        </w:r>
      </w:hyperlink>
      <w:r w:rsidRPr="00701273">
        <w:t xml:space="preserve"> in relation to Children’s Legal Assistance Cases</w:t>
      </w:r>
      <w:r w:rsidRPr="00701273">
        <w:rPr>
          <w:rStyle w:val="FootnoteReference"/>
        </w:rPr>
        <w:footnoteReference w:id="302"/>
      </w:r>
      <w:r w:rsidRPr="00701273">
        <w:t xml:space="preserve">. The </w:t>
      </w:r>
      <w:hyperlink r:id="rId141" w:history="1">
        <w:r w:rsidRPr="00701273">
          <w:rPr>
            <w:rStyle w:val="Hyperlink"/>
            <w:rFonts w:cs="Arial"/>
          </w:rPr>
          <w:t>Code of Practice</w:t>
        </w:r>
      </w:hyperlink>
      <w:r w:rsidRPr="00701273">
        <w:t>, among others, states that “when conducting proceedings before a children’s hearing, a solicitor, whilst fulfilling his/her professional duties to his/her client, shall respect the ethos of the children’s hearing system and acknowledge that decisions should be based on sound reasons, with the best interests of the child being paramount, and that the effective participation of all the parties involved should be promoted”</w:t>
      </w:r>
      <w:r w:rsidRPr="00701273">
        <w:rPr>
          <w:rStyle w:val="FootnoteReference"/>
        </w:rPr>
        <w:footnoteReference w:id="303"/>
      </w:r>
      <w:r w:rsidRPr="00701273">
        <w:t>.</w:t>
      </w:r>
      <w:r>
        <w:t xml:space="preserve"> </w:t>
      </w:r>
      <w:bookmarkStart w:id="125" w:name="_Toc346714794"/>
      <w:bookmarkStart w:id="126" w:name="_Toc346714795"/>
      <w:bookmarkStart w:id="127" w:name="_Toc338234119"/>
      <w:bookmarkStart w:id="128" w:name="_Toc338234120"/>
      <w:bookmarkStart w:id="129" w:name="_Toc338234122"/>
      <w:bookmarkStart w:id="130" w:name="_Toc338234123"/>
      <w:bookmarkEnd w:id="125"/>
      <w:bookmarkEnd w:id="126"/>
      <w:bookmarkEnd w:id="127"/>
      <w:bookmarkEnd w:id="128"/>
      <w:bookmarkEnd w:id="129"/>
      <w:bookmarkEnd w:id="130"/>
    </w:p>
    <w:p w:rsidR="00301A19" w:rsidRPr="009B2DCE" w:rsidRDefault="00301A19" w:rsidP="0008778B">
      <w:pPr>
        <w:pStyle w:val="Heading2"/>
      </w:pPr>
      <w:bookmarkStart w:id="131" w:name="_Toc360175791"/>
      <w:bookmarkStart w:id="132" w:name="_Toc409691726"/>
      <w:r w:rsidRPr="009B2DCE">
        <w:t>Restrictions on liberty</w:t>
      </w:r>
      <w:bookmarkEnd w:id="131"/>
      <w:bookmarkEnd w:id="132"/>
    </w:p>
    <w:p w:rsidR="00301A19" w:rsidRDefault="00301A19" w:rsidP="00301A19">
      <w:pPr>
        <w:pStyle w:val="BodyText"/>
        <w:widowControl w:val="0"/>
        <w:spacing w:before="0" w:after="0" w:line="240" w:lineRule="auto"/>
        <w:ind w:left="0"/>
        <w:jc w:val="both"/>
        <w:rPr>
          <w:bCs/>
        </w:rPr>
      </w:pPr>
    </w:p>
    <w:p w:rsidR="00301A19" w:rsidRPr="00414603" w:rsidRDefault="00301A19" w:rsidP="00AC0392">
      <w:pPr>
        <w:pStyle w:val="BodyText"/>
        <w:widowControl w:val="0"/>
        <w:spacing w:before="0" w:after="0" w:line="240" w:lineRule="auto"/>
        <w:jc w:val="both"/>
        <w:rPr>
          <w:bCs/>
          <w:szCs w:val="20"/>
        </w:rPr>
      </w:pPr>
      <w:r w:rsidRPr="00414603">
        <w:rPr>
          <w:bCs/>
          <w:szCs w:val="20"/>
        </w:rPr>
        <w:t>In the field of administrative law, detention is only possible in asylum and immigration cases, and concerning mental health proceedings, therefore only these sectors are described below.</w:t>
      </w:r>
    </w:p>
    <w:p w:rsidR="00301A19" w:rsidRPr="00AC0392" w:rsidRDefault="00301A19" w:rsidP="00AC0392">
      <w:pPr>
        <w:pStyle w:val="Heading3"/>
      </w:pPr>
      <w:bookmarkStart w:id="133" w:name="_Toc409691727"/>
      <w:r w:rsidRPr="00414603">
        <w:t>Procedural rules applicable to children involved in asylum and migration proceedings</w:t>
      </w:r>
      <w:bookmarkEnd w:id="133"/>
    </w:p>
    <w:p w:rsidR="00301A19" w:rsidRPr="00414603" w:rsidRDefault="00301A19" w:rsidP="0008778B">
      <w:pPr>
        <w:pStyle w:val="Heading4NoNumb"/>
        <w:ind w:left="851"/>
      </w:pPr>
      <w:r w:rsidRPr="00414603">
        <w:t>Child as a plaintiff/defendant/subject of proceedings</w:t>
      </w:r>
    </w:p>
    <w:p w:rsidR="00301A19" w:rsidRPr="0057163A" w:rsidRDefault="00301A19" w:rsidP="0008778B">
      <w:pPr>
        <w:widowControl w:val="0"/>
        <w:spacing w:before="0" w:after="0" w:line="240" w:lineRule="auto"/>
        <w:ind w:left="851"/>
        <w:jc w:val="both"/>
      </w:pPr>
    </w:p>
    <w:p w:rsidR="00301A19" w:rsidRPr="0057163A" w:rsidRDefault="00301A19" w:rsidP="0008778B">
      <w:pPr>
        <w:widowControl w:val="0"/>
        <w:spacing w:before="0" w:after="0" w:line="240" w:lineRule="auto"/>
        <w:ind w:left="851"/>
        <w:jc w:val="both"/>
        <w:rPr>
          <w:rFonts w:eastAsia="Times New Roman"/>
        </w:rPr>
      </w:pPr>
      <w:r w:rsidRPr="0057163A">
        <w:t xml:space="preserve">Detention for immigration purposes has been the main form of administrative detention in the </w:t>
      </w:r>
      <w:smartTag w:uri="urn:schemas-microsoft-com:office:smarttags" w:element="country-region">
        <w:smartTag w:uri="urn:schemas-microsoft-com:office:smarttags" w:element="place">
          <w:r w:rsidRPr="0057163A">
            <w:t>UK</w:t>
          </w:r>
        </w:smartTag>
      </w:smartTag>
      <w:r w:rsidRPr="0057163A">
        <w:t>. T</w:t>
      </w:r>
      <w:r w:rsidRPr="0068437B">
        <w:t xml:space="preserve">he main powers of immigration detention are set out in the </w:t>
      </w:r>
      <w:hyperlink r:id="rId142" w:history="1">
        <w:r w:rsidRPr="00243119">
          <w:rPr>
            <w:rStyle w:val="Hyperlink"/>
            <w:rFonts w:cs="Arial"/>
          </w:rPr>
          <w:t>Immigration Act 1971</w:t>
        </w:r>
      </w:hyperlink>
      <w:r w:rsidRPr="00243119">
        <w:t xml:space="preserve"> and the </w:t>
      </w:r>
      <w:hyperlink r:id="rId143" w:history="1">
        <w:r w:rsidRPr="00414603">
          <w:rPr>
            <w:rStyle w:val="Hyperlink"/>
            <w:rFonts w:cs="Arial"/>
          </w:rPr>
          <w:t>United Kingdom Borders Act 2007</w:t>
        </w:r>
      </w:hyperlink>
      <w:r w:rsidRPr="00243119">
        <w:t xml:space="preserve">. The </w:t>
      </w:r>
      <w:hyperlink r:id="rId144" w:history="1">
        <w:r w:rsidRPr="00414603">
          <w:rPr>
            <w:rStyle w:val="Hyperlink"/>
            <w:rFonts w:cs="Arial"/>
            <w:lang w:val="en-US"/>
          </w:rPr>
          <w:t>Nationality, Immigration and Asylum Act 2002</w:t>
        </w:r>
      </w:hyperlink>
      <w:r w:rsidRPr="00243119">
        <w:t xml:space="preserve"> governs who can authorise detention. It should be noted that under the </w:t>
      </w:r>
      <w:hyperlink r:id="rId145" w:history="1">
        <w:r w:rsidRPr="00414603">
          <w:rPr>
            <w:rStyle w:val="Hyperlink"/>
            <w:rFonts w:cs="Arial"/>
          </w:rPr>
          <w:t>Borders Citizenship and Immigration Act 2009</w:t>
        </w:r>
      </w:hyperlink>
      <w:r w:rsidRPr="00414603">
        <w:rPr>
          <w:rStyle w:val="FootnoteReference"/>
        </w:rPr>
        <w:footnoteReference w:id="304"/>
      </w:r>
      <w:r w:rsidRPr="00243119">
        <w:t>, certain Home Office functions are to be carried out having regard to the need to safeguard and promote the welfare of children. The UKBA Enforcement Instructions and Guidance</w:t>
      </w:r>
      <w:r w:rsidRPr="00243119">
        <w:rPr>
          <w:rStyle w:val="FootnoteReference"/>
        </w:rPr>
        <w:footnoteReference w:id="305"/>
      </w:r>
      <w:r w:rsidRPr="00243119">
        <w:t xml:space="preserve"> states that “staff must therefore ensure they have regard to this need when taking decisions on detention involving or impacting on children under the age of 18 and must be able to demonstrate that </w:t>
      </w:r>
      <w:r w:rsidRPr="0057163A">
        <w:t>this has happened, for example, by recording the factors they have taken into account”. The reasoning behind any decision to detain a child should therefore be fully documented and retained on file.</w:t>
      </w:r>
      <w:r w:rsidRPr="0057163A">
        <w:rPr>
          <w:rFonts w:eastAsia="Times New Roman"/>
        </w:rPr>
        <w:t xml:space="preserve"> Any decision of the authorities to detain a child must be provided in writing with reasons.</w:t>
      </w:r>
    </w:p>
    <w:p w:rsidR="00301A19" w:rsidRPr="00A32EE5" w:rsidRDefault="00301A19" w:rsidP="00301A19">
      <w:pPr>
        <w:widowControl w:val="0"/>
        <w:spacing w:before="0" w:after="0" w:line="240" w:lineRule="auto"/>
        <w:jc w:val="both"/>
      </w:pPr>
    </w:p>
    <w:p w:rsidR="00301A19" w:rsidRPr="00414603" w:rsidRDefault="00301A19" w:rsidP="0008778B">
      <w:pPr>
        <w:pStyle w:val="BodyText"/>
        <w:spacing w:before="0" w:after="0"/>
        <w:jc w:val="both"/>
        <w:rPr>
          <w:szCs w:val="20"/>
        </w:rPr>
      </w:pPr>
      <w:r w:rsidRPr="00414603">
        <w:rPr>
          <w:szCs w:val="20"/>
        </w:rPr>
        <w:lastRenderedPageBreak/>
        <w:t>T</w:t>
      </w:r>
      <w:r w:rsidRPr="00414603">
        <w:rPr>
          <w:bCs/>
          <w:szCs w:val="20"/>
        </w:rPr>
        <w:t xml:space="preserve">he </w:t>
      </w:r>
      <w:hyperlink r:id="rId146" w:history="1">
        <w:r w:rsidRPr="00414603">
          <w:rPr>
            <w:rStyle w:val="Hyperlink"/>
            <w:rFonts w:cs="Arial"/>
            <w:szCs w:val="20"/>
          </w:rPr>
          <w:t>UKBA Enforcement Instructions and Guidance</w:t>
        </w:r>
      </w:hyperlink>
      <w:r w:rsidRPr="00414603">
        <w:rPr>
          <w:szCs w:val="20"/>
        </w:rPr>
        <w:t xml:space="preserve"> </w:t>
      </w:r>
      <w:r w:rsidRPr="00414603">
        <w:rPr>
          <w:bCs/>
          <w:szCs w:val="20"/>
        </w:rPr>
        <w:t>deals with children and sets out the circumstances in which u</w:t>
      </w:r>
      <w:r w:rsidRPr="00414603">
        <w:rPr>
          <w:szCs w:val="20"/>
        </w:rPr>
        <w:t>naccompanied children can be detained</w:t>
      </w:r>
      <w:r w:rsidRPr="00414603">
        <w:rPr>
          <w:rStyle w:val="FootnoteReference"/>
          <w:szCs w:val="20"/>
        </w:rPr>
        <w:footnoteReference w:id="306"/>
      </w:r>
      <w:r w:rsidRPr="00414603">
        <w:rPr>
          <w:szCs w:val="20"/>
        </w:rPr>
        <w:t>. As a general principle, unaccompanied children (i.e. persons under the age of 18) must only ever be detained in the most exceptional circumstances (for example, where it is necessary to establish the identity of an unaccompanied child and pending suitable alternative arrangements being made for their care and safety, such as whilst awaiting collection by family/friends). They should normally be detained for the shortest possible time, with appropriate care though where necessary this may include detention overnight</w:t>
      </w:r>
      <w:r w:rsidRPr="00414603">
        <w:rPr>
          <w:rStyle w:val="FootnoteReference"/>
          <w:szCs w:val="20"/>
        </w:rPr>
        <w:footnoteReference w:id="307"/>
      </w:r>
      <w:r w:rsidRPr="00414603">
        <w:rPr>
          <w:szCs w:val="20"/>
        </w:rPr>
        <w:t>. This includes age dispute cases where the person concerned is being treated as a child.</w:t>
      </w:r>
    </w:p>
    <w:p w:rsidR="00301A19" w:rsidRPr="00414603" w:rsidRDefault="00301A19" w:rsidP="0008778B">
      <w:pPr>
        <w:pStyle w:val="BodyText"/>
        <w:spacing w:before="0" w:after="0"/>
        <w:jc w:val="both"/>
        <w:rPr>
          <w:szCs w:val="20"/>
        </w:rPr>
      </w:pPr>
    </w:p>
    <w:p w:rsidR="00301A19" w:rsidRPr="00414603" w:rsidRDefault="00301A19" w:rsidP="0008778B">
      <w:pPr>
        <w:pStyle w:val="BodyText"/>
        <w:spacing w:before="0" w:after="0"/>
        <w:jc w:val="both"/>
        <w:rPr>
          <w:szCs w:val="20"/>
        </w:rPr>
      </w:pPr>
      <w:r w:rsidRPr="00414603">
        <w:rPr>
          <w:szCs w:val="20"/>
        </w:rPr>
        <w:t>In those exceptional circumstances where there are no relatives or appropriate adults to take responsibility for the child and alternative arrangements need to be made for their safety a period of very short term detention will also usually be appropriate to prevent them absconding (i.e. going missing) pending the arrangement of a care placement. Again, this includes age dispute cases where the person concerned is being treated as a child.</w:t>
      </w:r>
    </w:p>
    <w:p w:rsidR="00301A19" w:rsidRPr="00414603" w:rsidRDefault="00301A19" w:rsidP="0008778B">
      <w:pPr>
        <w:pStyle w:val="BodyText"/>
        <w:spacing w:before="0" w:after="0"/>
        <w:jc w:val="both"/>
        <w:rPr>
          <w:szCs w:val="20"/>
        </w:rPr>
      </w:pPr>
    </w:p>
    <w:p w:rsidR="00301A19" w:rsidRPr="00414603" w:rsidRDefault="00301A19" w:rsidP="0008778B">
      <w:pPr>
        <w:pStyle w:val="BodyText"/>
        <w:spacing w:before="0" w:after="0"/>
        <w:jc w:val="both"/>
        <w:rPr>
          <w:szCs w:val="20"/>
        </w:rPr>
      </w:pPr>
      <w:r w:rsidRPr="00414603">
        <w:rPr>
          <w:szCs w:val="20"/>
        </w:rPr>
        <w:t xml:space="preserve">Detention of unaccompanied children must take account of the duty to have regard to the need to safeguard and promote their welfare. Statutory guidance issued by the Secretary of State under Section 55 of the </w:t>
      </w:r>
      <w:hyperlink r:id="rId147" w:history="1">
        <w:r w:rsidRPr="00414603">
          <w:rPr>
            <w:rStyle w:val="Hyperlink"/>
            <w:rFonts w:cs="Arial"/>
            <w:szCs w:val="20"/>
          </w:rPr>
          <w:t>Borders, Citizenship and Immigration Act 2009</w:t>
        </w:r>
      </w:hyperlink>
      <w:r w:rsidRPr="00414603">
        <w:rPr>
          <w:rStyle w:val="FootnoteReference"/>
          <w:szCs w:val="20"/>
        </w:rPr>
        <w:footnoteReference w:id="308"/>
      </w:r>
      <w:r w:rsidRPr="00414603">
        <w:rPr>
          <w:szCs w:val="20"/>
        </w:rPr>
        <w:t xml:space="preserve"> sets out the key arrangements for safeguarding and promoting the welfare of children which include staff training and effective inter-agency working on the safeguarding and welfare of children. Safeguarding and promoting the welfare of children includes protecting them from maltreatment, preventing impairment of their health or development, ensuring that they are growing up in circumstances consistent with the provision of safe and effective care, and enabling children to have optimum life chances and to enter adulthood successfully.</w:t>
      </w:r>
    </w:p>
    <w:p w:rsidR="00301A19" w:rsidRPr="00414603" w:rsidRDefault="00301A19" w:rsidP="0008778B">
      <w:pPr>
        <w:pStyle w:val="BodyText"/>
        <w:spacing w:before="0" w:after="0"/>
        <w:jc w:val="both"/>
        <w:rPr>
          <w:szCs w:val="20"/>
        </w:rPr>
      </w:pPr>
    </w:p>
    <w:p w:rsidR="00301A19" w:rsidRPr="00414603" w:rsidRDefault="00301A19" w:rsidP="0008778B">
      <w:pPr>
        <w:pStyle w:val="BodyText"/>
        <w:spacing w:before="0" w:after="0"/>
        <w:jc w:val="both"/>
        <w:rPr>
          <w:szCs w:val="20"/>
        </w:rPr>
      </w:pPr>
      <w:r w:rsidRPr="00414603">
        <w:rPr>
          <w:szCs w:val="20"/>
        </w:rPr>
        <w:t xml:space="preserve">The </w:t>
      </w:r>
      <w:hyperlink r:id="rId148" w:history="1">
        <w:r w:rsidRPr="00414603">
          <w:rPr>
            <w:rStyle w:val="Hyperlink"/>
            <w:rFonts w:cs="Arial"/>
            <w:szCs w:val="20"/>
          </w:rPr>
          <w:t>UKBA Enforcement Instructions and Guidance</w:t>
        </w:r>
      </w:hyperlink>
      <w:r w:rsidRPr="00414603">
        <w:rPr>
          <w:szCs w:val="20"/>
        </w:rPr>
        <w:t xml:space="preserve"> also outline that where it is proposed to detain any child under the age of 18 with his or her parents or guardians, any information relevant to the requirement to have regard to the need to safeguard and promote the child‘s welfare should be sought. This may include information from the children‘s services department of a local authority. Each case must be considered on its individual merits, and in cases other than those where deportation criteria are met, there should be a presumption in favour of temporary admission or release.</w:t>
      </w:r>
    </w:p>
    <w:p w:rsidR="00301A19" w:rsidRPr="00414603" w:rsidRDefault="00301A19" w:rsidP="0008778B">
      <w:pPr>
        <w:pStyle w:val="BodyText"/>
        <w:spacing w:before="0" w:after="0"/>
        <w:jc w:val="both"/>
        <w:rPr>
          <w:szCs w:val="20"/>
        </w:rPr>
      </w:pPr>
    </w:p>
    <w:p w:rsidR="00301A19" w:rsidRPr="00414603" w:rsidRDefault="00301A19" w:rsidP="0008778B">
      <w:pPr>
        <w:pStyle w:val="BodyText"/>
        <w:spacing w:before="0" w:after="0"/>
        <w:jc w:val="both"/>
        <w:rPr>
          <w:szCs w:val="20"/>
        </w:rPr>
      </w:pPr>
      <w:r w:rsidRPr="00414603">
        <w:rPr>
          <w:szCs w:val="20"/>
        </w:rPr>
        <w:t xml:space="preserve">Unaccompanied children may only be detained in a place of safety. </w:t>
      </w:r>
      <w:r w:rsidRPr="00701273">
        <w:rPr>
          <w:szCs w:val="20"/>
        </w:rPr>
        <w:t>In Scotland, this is defined as a residential or other establishment provided by a local authority, a community home, a police station or a hospital, surgery or other suitable place</w:t>
      </w:r>
      <w:r w:rsidRPr="00701273">
        <w:rPr>
          <w:rStyle w:val="FootnoteReference"/>
          <w:szCs w:val="20"/>
        </w:rPr>
        <w:footnoteReference w:id="309"/>
      </w:r>
      <w:r w:rsidRPr="00701273">
        <w:rPr>
          <w:szCs w:val="20"/>
        </w:rPr>
        <w:t>.</w:t>
      </w:r>
    </w:p>
    <w:p w:rsidR="00301A19" w:rsidRPr="00414603" w:rsidRDefault="00301A19" w:rsidP="00301A19">
      <w:pPr>
        <w:pStyle w:val="BodyText"/>
        <w:spacing w:before="0" w:after="0"/>
        <w:ind w:left="0"/>
        <w:jc w:val="both"/>
        <w:rPr>
          <w:szCs w:val="20"/>
        </w:rPr>
      </w:pPr>
    </w:p>
    <w:p w:rsidR="00301A19" w:rsidRPr="00243119" w:rsidRDefault="00301A19" w:rsidP="0008778B">
      <w:pPr>
        <w:widowControl w:val="0"/>
        <w:spacing w:before="0" w:after="0" w:line="240" w:lineRule="auto"/>
        <w:ind w:left="851"/>
        <w:jc w:val="both"/>
      </w:pPr>
      <w:r w:rsidRPr="0057163A">
        <w:t>The initial detention must be authorised by the Chief Information Officer/Higher Executive Officer or an Inspector</w:t>
      </w:r>
      <w:r w:rsidRPr="0057163A">
        <w:rPr>
          <w:vertAlign w:val="superscript"/>
        </w:rPr>
        <w:footnoteReference w:id="310"/>
      </w:r>
      <w:r w:rsidRPr="0057163A">
        <w:t xml:space="preserve">. In all cases of children detained solely under </w:t>
      </w:r>
      <w:hyperlink r:id="rId149" w:history="1">
        <w:r w:rsidRPr="00243119">
          <w:rPr>
            <w:rStyle w:val="Hyperlink"/>
            <w:rFonts w:cs="Arial"/>
          </w:rPr>
          <w:t>Immigration Act 1971</w:t>
        </w:r>
      </w:hyperlink>
      <w:r w:rsidRPr="00243119">
        <w:t xml:space="preserve"> powers, continued detention must as a minimum be reviewed again at days 7, 10, 14 and every </w:t>
      </w:r>
      <w:r w:rsidRPr="0057163A">
        <w:t>seven days thereafter (up to 28 days) to ensure detention remains lawful and proportionate</w:t>
      </w:r>
      <w:r w:rsidRPr="00243119">
        <w:rPr>
          <w:vertAlign w:val="superscript"/>
        </w:rPr>
        <w:footnoteReference w:id="311"/>
      </w:r>
      <w:r w:rsidRPr="00243119">
        <w:t>, and in line with stated detention policy. Reviews should have regard to the need to safeguard and promote the welfare of children, though in practice only the lawfulness of the detention is considered</w:t>
      </w:r>
      <w:r w:rsidRPr="00243119">
        <w:rPr>
          <w:vertAlign w:val="superscript"/>
        </w:rPr>
        <w:footnoteReference w:id="312"/>
      </w:r>
      <w:r w:rsidRPr="00243119">
        <w:t>. It should also be noted that the outcome of the reviews that take place at these intervals during detention, are not disclosed</w:t>
      </w:r>
      <w:r w:rsidRPr="00243119">
        <w:rPr>
          <w:vertAlign w:val="superscript"/>
        </w:rPr>
        <w:footnoteReference w:id="313"/>
      </w:r>
      <w:r w:rsidRPr="00243119">
        <w:t>. After 28 days of detention, Ministerial authorisation needs to be given for further det</w:t>
      </w:r>
      <w:r w:rsidRPr="0057163A">
        <w:t xml:space="preserve">ention. The </w:t>
      </w:r>
      <w:r w:rsidRPr="0057163A">
        <w:lastRenderedPageBreak/>
        <w:t>processes for reviewing detention however have been criticised for being centralised administrative procedures which are not independent, and which does not take into account all aspects of the decision to detain such as the welfare outcomes for the child due to continuing detention</w:t>
      </w:r>
      <w:r w:rsidRPr="00243119">
        <w:rPr>
          <w:vertAlign w:val="superscript"/>
        </w:rPr>
        <w:footnoteReference w:id="314"/>
      </w:r>
      <w:r w:rsidRPr="00243119">
        <w:t xml:space="preserve">. </w:t>
      </w:r>
    </w:p>
    <w:p w:rsidR="00301A19" w:rsidRPr="0057163A" w:rsidRDefault="00301A19" w:rsidP="00301A19">
      <w:pPr>
        <w:widowControl w:val="0"/>
        <w:spacing w:before="0" w:after="0" w:line="240" w:lineRule="auto"/>
        <w:jc w:val="both"/>
      </w:pPr>
    </w:p>
    <w:p w:rsidR="00301A19" w:rsidRPr="00243119" w:rsidRDefault="00301A19" w:rsidP="0008778B">
      <w:pPr>
        <w:widowControl w:val="0"/>
        <w:spacing w:before="0" w:after="0" w:line="240" w:lineRule="auto"/>
        <w:ind w:left="851"/>
        <w:jc w:val="both"/>
      </w:pPr>
      <w:r w:rsidRPr="0057163A">
        <w:t>There are no specific provisions on the right of a child to appeal an administrative decision to restrict his/her liberty. Currently, immigration detention can only be challenged through bail application. To do this, most detainees apply to the immigration courts (Asylum and Immigration tribunal) for bail</w:t>
      </w:r>
      <w:r w:rsidRPr="00243119">
        <w:rPr>
          <w:rStyle w:val="FootnoteReference"/>
        </w:rPr>
        <w:footnoteReference w:id="315"/>
      </w:r>
      <w:r w:rsidRPr="00243119">
        <w:t>. Their application for bail is decided at a legal hearing in front of an immigration judge</w:t>
      </w:r>
      <w:r w:rsidRPr="00243119">
        <w:rPr>
          <w:rStyle w:val="FootnoteReference"/>
        </w:rPr>
        <w:footnoteReference w:id="316"/>
      </w:r>
      <w:r w:rsidRPr="00243119">
        <w:t>. The burden is on the G</w:t>
      </w:r>
      <w:r w:rsidRPr="0057163A">
        <w:t xml:space="preserve">overnment to demonstrate to the judge why detention continues to be necessary. The judge then decides whether a detainee would abscond if released and whether bail should be refused or granted. If bail is granted, the judge usually attaches conditions to the terms of release which require the detainee to live at a certain address, to report regularly to the immigration authorities, to be electronically tagged, or to have sureties who put down money, which could be lost if the detainee runs away. If the judge refuses bail, the detainee is able to apply </w:t>
      </w:r>
      <w:r w:rsidRPr="00A32EE5">
        <w:t>again every 28 days or sooner if they can make fresh arguments about why they should be released</w:t>
      </w:r>
      <w:r w:rsidRPr="00243119">
        <w:rPr>
          <w:rStyle w:val="FootnoteReference"/>
        </w:rPr>
        <w:footnoteReference w:id="317"/>
      </w:r>
      <w:r w:rsidRPr="00243119">
        <w:t>.</w:t>
      </w:r>
    </w:p>
    <w:p w:rsidR="00301A19" w:rsidRPr="0057163A" w:rsidRDefault="00301A19" w:rsidP="0008778B">
      <w:pPr>
        <w:widowControl w:val="0"/>
        <w:spacing w:before="0" w:after="0" w:line="240" w:lineRule="auto"/>
        <w:ind w:left="851"/>
        <w:jc w:val="both"/>
      </w:pPr>
    </w:p>
    <w:p w:rsidR="00301A19" w:rsidRPr="00243119" w:rsidRDefault="00301A19" w:rsidP="0008778B">
      <w:pPr>
        <w:widowControl w:val="0"/>
        <w:spacing w:before="0" w:after="0" w:line="240" w:lineRule="auto"/>
        <w:ind w:left="851"/>
        <w:jc w:val="both"/>
      </w:pPr>
      <w:r w:rsidRPr="00A32EE5">
        <w:t xml:space="preserve">There is a lack of statutory criteria for detention. The </w:t>
      </w:r>
      <w:smartTag w:uri="urn:schemas-microsoft-com:office:smarttags" w:element="country-region">
        <w:smartTag w:uri="urn:schemas-microsoft-com:office:smarttags" w:element="place">
          <w:r w:rsidRPr="00A32EE5">
            <w:t>UK</w:t>
          </w:r>
        </w:smartTag>
      </w:smartTag>
      <w:r w:rsidRPr="00A32EE5">
        <w:t xml:space="preserve"> courts have held that detention can only be for the period reasonably necessary for the machine</w:t>
      </w:r>
      <w:r w:rsidRPr="00E806AD">
        <w:t>ry of deportation or removal to be carried out</w:t>
      </w:r>
      <w:r w:rsidRPr="00243119">
        <w:rPr>
          <w:vertAlign w:val="superscript"/>
        </w:rPr>
        <w:footnoteReference w:id="318"/>
      </w:r>
      <w:r w:rsidRPr="00243119">
        <w:t>, and that a detainee may only be held pending removal for a period that is reasonable in all the circumstances. If it becomes apparent that deportation will not be carried out within that reasonable period, the detainee must be released</w:t>
      </w:r>
      <w:r w:rsidRPr="00243119">
        <w:rPr>
          <w:vertAlign w:val="superscript"/>
        </w:rPr>
        <w:footnoteReference w:id="319"/>
      </w:r>
      <w:r w:rsidRPr="00243119">
        <w:t>. UKBA policy also asserts that detention can only be lawful where there is a realistic prospect of removal within a reasonable period</w:t>
      </w:r>
      <w:r w:rsidRPr="00243119">
        <w:rPr>
          <w:vertAlign w:val="superscript"/>
        </w:rPr>
        <w:footnoteReference w:id="320"/>
      </w:r>
      <w:r w:rsidRPr="00243119">
        <w:t xml:space="preserve">. </w:t>
      </w:r>
    </w:p>
    <w:p w:rsidR="00301A19" w:rsidRPr="0057163A" w:rsidRDefault="00301A19" w:rsidP="0008778B">
      <w:pPr>
        <w:widowControl w:val="0"/>
        <w:spacing w:before="0" w:after="0" w:line="240" w:lineRule="auto"/>
        <w:ind w:left="851"/>
        <w:jc w:val="both"/>
      </w:pPr>
    </w:p>
    <w:p w:rsidR="00301A19" w:rsidRPr="00414603" w:rsidRDefault="00301A19" w:rsidP="00AC0392">
      <w:pPr>
        <w:pStyle w:val="BodyText"/>
        <w:spacing w:before="0" w:after="0"/>
        <w:jc w:val="both"/>
        <w:rPr>
          <w:szCs w:val="20"/>
        </w:rPr>
      </w:pPr>
      <w:r w:rsidRPr="00414603">
        <w:rPr>
          <w:szCs w:val="20"/>
        </w:rPr>
        <w:t>Currently, there is no statutory limit on the length of time that anyone, including a child, can be detained under immigration powers in the UK. The Commissioner for Human Rights of the Council of Europe has highlighted that it is of particular concern that current UK legislation provides for no maximum time of administrative detention under Immigration Act powers</w:t>
      </w:r>
      <w:r w:rsidRPr="00414603">
        <w:rPr>
          <w:rStyle w:val="FootnoteReference"/>
          <w:szCs w:val="20"/>
        </w:rPr>
        <w:footnoteReference w:id="321"/>
      </w:r>
      <w:r w:rsidRPr="00414603">
        <w:rPr>
          <w:szCs w:val="20"/>
        </w:rPr>
        <w:t>. Following a review of detention by the Independent Asylum Commission in 2008, which acted an an independent system for monitoring the appropriate use of administrative detention, it was recommended that detention should be time-limited, for clearly stated reasons, and subject to judicial oversight, though ideally, the detention of children for immigration purposes should not occur at all, as very rarely can it be said to be in the best interests of the child</w:t>
      </w:r>
      <w:r w:rsidRPr="00414603">
        <w:rPr>
          <w:rStyle w:val="FootnoteReference"/>
          <w:szCs w:val="20"/>
        </w:rPr>
        <w:footnoteReference w:id="322"/>
      </w:r>
      <w:r w:rsidRPr="00414603">
        <w:rPr>
          <w:szCs w:val="20"/>
        </w:rPr>
        <w:t>. A recent report by the NGO, Medical Justice, which examined 141 cases of children in immigration detention in the UK between 2004 and 2010, found that these children had spent a mean average of 26 days in detention</w:t>
      </w:r>
      <w:r w:rsidRPr="00414603">
        <w:rPr>
          <w:rStyle w:val="FootnoteReference"/>
          <w:szCs w:val="20"/>
        </w:rPr>
        <w:footnoteReference w:id="323"/>
      </w:r>
      <w:r w:rsidRPr="00414603">
        <w:rPr>
          <w:szCs w:val="20"/>
        </w:rPr>
        <w:t>.</w:t>
      </w:r>
    </w:p>
    <w:p w:rsidR="00301A19" w:rsidRPr="0057163A" w:rsidRDefault="00301A19" w:rsidP="0008778B">
      <w:pPr>
        <w:pStyle w:val="Heading4NoNumb"/>
        <w:ind w:left="851"/>
      </w:pPr>
      <w:r w:rsidRPr="0057163A">
        <w:t>The child as a witness</w:t>
      </w:r>
    </w:p>
    <w:p w:rsidR="00301A19" w:rsidRPr="0068437B" w:rsidRDefault="00301A19" w:rsidP="0008778B">
      <w:pPr>
        <w:widowControl w:val="0"/>
        <w:spacing w:before="0" w:after="0" w:line="240" w:lineRule="auto"/>
        <w:ind w:left="851"/>
        <w:jc w:val="both"/>
        <w:rPr>
          <w:bCs/>
        </w:rPr>
      </w:pPr>
    </w:p>
    <w:p w:rsidR="00301A19" w:rsidRPr="00414603" w:rsidRDefault="00301A19" w:rsidP="00AC0392">
      <w:pPr>
        <w:pStyle w:val="BodyText"/>
        <w:widowControl w:val="0"/>
        <w:spacing w:before="0" w:after="0" w:line="240" w:lineRule="auto"/>
        <w:jc w:val="both"/>
        <w:rPr>
          <w:bCs/>
          <w:szCs w:val="20"/>
        </w:rPr>
      </w:pPr>
      <w:r w:rsidRPr="00414603">
        <w:rPr>
          <w:bCs/>
          <w:szCs w:val="20"/>
        </w:rPr>
        <w:t>There are no rules concerning detention that apply to child witnesses in asylum and immigration proceedings.</w:t>
      </w:r>
    </w:p>
    <w:p w:rsidR="00301A19" w:rsidRPr="00AC0392" w:rsidRDefault="00301A19" w:rsidP="00AC0392">
      <w:pPr>
        <w:pStyle w:val="Heading3"/>
        <w:rPr>
          <w:rFonts w:eastAsia="Times New Roman"/>
        </w:rPr>
      </w:pPr>
      <w:bookmarkStart w:id="134" w:name="_Toc409691728"/>
      <w:r w:rsidRPr="0057163A">
        <w:rPr>
          <w:rFonts w:eastAsia="Times New Roman"/>
        </w:rPr>
        <w:lastRenderedPageBreak/>
        <w:t>Procedural rules applicable to children involved in mental health proceedings</w:t>
      </w:r>
      <w:bookmarkEnd w:id="134"/>
    </w:p>
    <w:p w:rsidR="00301A19" w:rsidRPr="00414603" w:rsidRDefault="00301A19" w:rsidP="0008778B">
      <w:pPr>
        <w:pStyle w:val="Heading4NoNumb"/>
        <w:ind w:left="851"/>
      </w:pPr>
      <w:r w:rsidRPr="00414603">
        <w:t>Child as a plaintiff/defendant/subject of proceedings</w:t>
      </w:r>
    </w:p>
    <w:p w:rsidR="00301A19" w:rsidRPr="0057163A" w:rsidRDefault="00301A19" w:rsidP="0008778B">
      <w:pPr>
        <w:widowControl w:val="0"/>
        <w:spacing w:before="0" w:after="0" w:line="240" w:lineRule="auto"/>
        <w:ind w:left="851"/>
        <w:jc w:val="both"/>
        <w:rPr>
          <w:rFonts w:eastAsia="Times New Roman"/>
        </w:rPr>
      </w:pPr>
    </w:p>
    <w:p w:rsidR="00301A19" w:rsidRPr="00243119" w:rsidRDefault="00301A19" w:rsidP="0008778B">
      <w:pPr>
        <w:widowControl w:val="0"/>
        <w:spacing w:before="0" w:after="0" w:line="240" w:lineRule="auto"/>
        <w:ind w:left="851"/>
        <w:jc w:val="both"/>
        <w:rPr>
          <w:rFonts w:eastAsia="Times New Roman"/>
        </w:rPr>
      </w:pPr>
      <w:r w:rsidRPr="0068437B">
        <w:rPr>
          <w:rFonts w:eastAsia="Times New Roman"/>
        </w:rPr>
        <w:t>A child under the age of 18 years can be made s</w:t>
      </w:r>
      <w:r w:rsidRPr="009A7C7C">
        <w:rPr>
          <w:rFonts w:eastAsia="Times New Roman"/>
        </w:rPr>
        <w:t>ubject to an emergency or short-term detention certificate or a compulsory treatment order in the same way as an adult. The procedures for granting or making such a certificate or order therefore do not differ depending on whether the patient is a child or</w:t>
      </w:r>
      <w:r w:rsidRPr="00243119">
        <w:rPr>
          <w:rFonts w:eastAsia="Times New Roman"/>
        </w:rPr>
        <w:t xml:space="preserve"> an adult. In both cases, special consideration should be given to the effects of detention and to ensuring that all other options have been fully explored, though this should be given particular consideration where a child is being detained</w:t>
      </w:r>
      <w:r w:rsidRPr="00243119">
        <w:rPr>
          <w:rFonts w:eastAsia="Times New Roman"/>
          <w:vertAlign w:val="superscript"/>
        </w:rPr>
        <w:footnoteReference w:id="324"/>
      </w:r>
      <w:r w:rsidRPr="00243119">
        <w:rPr>
          <w:rFonts w:eastAsia="Times New Roman"/>
        </w:rPr>
        <w:t>.</w:t>
      </w:r>
    </w:p>
    <w:p w:rsidR="00301A19" w:rsidRPr="0057163A" w:rsidRDefault="00301A19" w:rsidP="0008778B">
      <w:pPr>
        <w:widowControl w:val="0"/>
        <w:spacing w:before="0" w:after="0" w:line="240" w:lineRule="auto"/>
        <w:ind w:left="851"/>
        <w:jc w:val="both"/>
        <w:rPr>
          <w:rFonts w:eastAsia="Times New Roman"/>
        </w:rPr>
      </w:pPr>
    </w:p>
    <w:p w:rsidR="00301A19" w:rsidRPr="00243119" w:rsidRDefault="00301A19" w:rsidP="0008778B">
      <w:pPr>
        <w:widowControl w:val="0"/>
        <w:spacing w:before="0" w:after="0" w:line="240" w:lineRule="auto"/>
        <w:ind w:left="851"/>
        <w:jc w:val="both"/>
        <w:rPr>
          <w:rFonts w:eastAsia="Times New Roman"/>
        </w:rPr>
      </w:pPr>
      <w:r w:rsidRPr="0057163A">
        <w:rPr>
          <w:rFonts w:eastAsia="Times New Roman"/>
        </w:rPr>
        <w:t xml:space="preserve">Part 5 of the </w:t>
      </w:r>
      <w:hyperlink r:id="rId150" w:history="1">
        <w:r w:rsidRPr="00414603">
          <w:rPr>
            <w:rStyle w:val="Hyperlink"/>
            <w:rFonts w:cs="Arial"/>
          </w:rPr>
          <w:t>Mental Health (Care and Treatment) (Scotland) Act 2003</w:t>
        </w:r>
      </w:hyperlink>
      <w:r w:rsidRPr="00243119">
        <w:t xml:space="preserve"> </w:t>
      </w:r>
      <w:r w:rsidRPr="00243119">
        <w:rPr>
          <w:rFonts w:eastAsia="Times New Roman"/>
        </w:rPr>
        <w:t>covers e</w:t>
      </w:r>
      <w:r w:rsidRPr="0057163A">
        <w:rPr>
          <w:rFonts w:eastAsia="Times New Roman"/>
        </w:rPr>
        <w:t>mergency detention. An emergency detention certificate may be granted where the medical practitioner considers that i</w:t>
      </w:r>
      <w:r w:rsidRPr="00A32EE5">
        <w:rPr>
          <w:rFonts w:eastAsia="Times New Roman"/>
        </w:rPr>
        <w:t xml:space="preserve">t is likely that the patient has a mental disorder and that, because of the mental disorder, the patient’s ability to make decisions about the provision of medical treatment is significantly impaired. </w:t>
      </w:r>
      <w:r w:rsidRPr="00E806AD">
        <w:t>An emergency detention certificate may only be granted for up to three days to allow an assessment to be made of whether medical treatment is required</w:t>
      </w:r>
      <w:r w:rsidRPr="00243119">
        <w:rPr>
          <w:rStyle w:val="FootnoteReference"/>
        </w:rPr>
        <w:footnoteReference w:id="325"/>
      </w:r>
      <w:r w:rsidRPr="00243119">
        <w:t>.</w:t>
      </w:r>
      <w:r w:rsidRPr="00243119">
        <w:rPr>
          <w:rFonts w:eastAsia="Times New Roman"/>
        </w:rPr>
        <w:t>The medical practitioner must be satisfied that it is necessary as a matter of urgency to detain the patient in hospital for the purpose of determining what m</w:t>
      </w:r>
      <w:r w:rsidRPr="0057163A">
        <w:rPr>
          <w:rFonts w:eastAsia="Times New Roman"/>
        </w:rPr>
        <w:t>edical treatment requires to be provided to the patient, that if the patient was not detained there would be a significant risk to the health, safety or welfare of the patient, or to the safety of any other person, and that the grant of a short-term certificate would involve undesirable delay</w:t>
      </w:r>
      <w:r w:rsidRPr="00243119">
        <w:rPr>
          <w:rFonts w:eastAsia="Times New Roman"/>
          <w:vertAlign w:val="superscript"/>
        </w:rPr>
        <w:footnoteReference w:id="326"/>
      </w:r>
      <w:r w:rsidRPr="00243119">
        <w:rPr>
          <w:rFonts w:eastAsia="Times New Roman"/>
        </w:rPr>
        <w:t xml:space="preserve">. </w:t>
      </w:r>
    </w:p>
    <w:p w:rsidR="00301A19" w:rsidRPr="0057163A" w:rsidRDefault="00301A19" w:rsidP="0008778B">
      <w:pPr>
        <w:widowControl w:val="0"/>
        <w:spacing w:before="0" w:after="0" w:line="240" w:lineRule="auto"/>
        <w:ind w:left="851"/>
        <w:jc w:val="both"/>
        <w:rPr>
          <w:rFonts w:eastAsia="Times New Roman"/>
        </w:rPr>
      </w:pPr>
    </w:p>
    <w:p w:rsidR="00301A19" w:rsidRPr="00414603" w:rsidRDefault="00301A19" w:rsidP="0008778B">
      <w:pPr>
        <w:pStyle w:val="BodyText"/>
        <w:spacing w:before="0" w:after="0"/>
        <w:jc w:val="both"/>
        <w:rPr>
          <w:szCs w:val="20"/>
        </w:rPr>
      </w:pPr>
      <w:r w:rsidRPr="00414603">
        <w:rPr>
          <w:rFonts w:eastAsia="Times New Roman"/>
          <w:szCs w:val="20"/>
        </w:rPr>
        <w:t xml:space="preserve">Part 6 of the </w:t>
      </w:r>
      <w:hyperlink r:id="rId151" w:history="1">
        <w:r w:rsidRPr="00414603">
          <w:rPr>
            <w:rStyle w:val="Hyperlink"/>
            <w:rFonts w:cs="Arial"/>
            <w:szCs w:val="20"/>
          </w:rPr>
          <w:t>Mental Health (Care and Treatment) (Scotland) Act 2003</w:t>
        </w:r>
      </w:hyperlink>
      <w:r w:rsidRPr="00414603">
        <w:rPr>
          <w:szCs w:val="20"/>
        </w:rPr>
        <w:t xml:space="preserve"> </w:t>
      </w:r>
      <w:r w:rsidRPr="00414603">
        <w:rPr>
          <w:rFonts w:eastAsia="Times New Roman"/>
          <w:szCs w:val="20"/>
        </w:rPr>
        <w:t>covers short-term detention.</w:t>
      </w:r>
      <w:r w:rsidRPr="00414603">
        <w:rPr>
          <w:szCs w:val="20"/>
        </w:rPr>
        <w:t xml:space="preserve"> Where the three days for emergency detention have passed and a psychiatrist believes that the person needs to be detained in hospital, a short-term detention certificate will then be granted. This allows a person to be detained in hospital for up to 28 days</w:t>
      </w:r>
      <w:r w:rsidRPr="00414603">
        <w:rPr>
          <w:rStyle w:val="FootnoteReference"/>
          <w:szCs w:val="20"/>
        </w:rPr>
        <w:footnoteReference w:id="327"/>
      </w:r>
      <w:r w:rsidRPr="00414603">
        <w:rPr>
          <w:szCs w:val="20"/>
        </w:rPr>
        <w:t>. It is also possible for the certificate to be extended beyond the 28 day period, for a further three days where time is required to make an application for a compulsory treatment order</w:t>
      </w:r>
      <w:r w:rsidRPr="00414603">
        <w:rPr>
          <w:rStyle w:val="FootnoteReference"/>
          <w:szCs w:val="20"/>
        </w:rPr>
        <w:footnoteReference w:id="328"/>
      </w:r>
      <w:r w:rsidRPr="00414603">
        <w:rPr>
          <w:szCs w:val="20"/>
        </w:rPr>
        <w:t>, or for a further five days where an application for a CTO has already been submitted to the tribunal. A CTO will be applied for where it is felt that the patient needs longer term care and treatment under the Act.</w:t>
      </w:r>
    </w:p>
    <w:p w:rsidR="00301A19" w:rsidRPr="0057163A" w:rsidRDefault="00301A19" w:rsidP="00301A19">
      <w:pPr>
        <w:widowControl w:val="0"/>
        <w:spacing w:before="0" w:after="0" w:line="240" w:lineRule="auto"/>
        <w:jc w:val="both"/>
        <w:rPr>
          <w:rFonts w:eastAsia="Times New Roman"/>
        </w:rPr>
      </w:pPr>
    </w:p>
    <w:p w:rsidR="00301A19" w:rsidRPr="0057163A" w:rsidRDefault="00301A19" w:rsidP="00AC0392">
      <w:pPr>
        <w:widowControl w:val="0"/>
        <w:spacing w:before="0" w:after="0" w:line="240" w:lineRule="auto"/>
        <w:ind w:left="851"/>
        <w:jc w:val="both"/>
        <w:rPr>
          <w:rFonts w:eastAsia="Times New Roman"/>
        </w:rPr>
      </w:pPr>
      <w:r w:rsidRPr="0068437B">
        <w:rPr>
          <w:rFonts w:eastAsia="Times New Roman"/>
        </w:rPr>
        <w:t>There are no specific provisions on the right of a child to appeal an administrative decision to restrict his/her liberty. There is no right of appe</w:t>
      </w:r>
      <w:r w:rsidRPr="009A7C7C">
        <w:rPr>
          <w:rFonts w:eastAsia="Times New Roman"/>
        </w:rPr>
        <w:t>al to the tribunal against an emergency detention certificate due to the fact that a certificate may only be granted for up to three days</w:t>
      </w:r>
      <w:r w:rsidRPr="00243119">
        <w:rPr>
          <w:rFonts w:eastAsia="Times New Roman"/>
          <w:vertAlign w:val="superscript"/>
        </w:rPr>
        <w:footnoteReference w:id="329"/>
      </w:r>
      <w:r w:rsidRPr="00243119">
        <w:rPr>
          <w:rFonts w:eastAsia="Times New Roman"/>
        </w:rPr>
        <w:t>. The patient or the patient’s named person can appeal against a short-term detention certificate by making an applica</w:t>
      </w:r>
      <w:r w:rsidRPr="0057163A">
        <w:rPr>
          <w:rFonts w:eastAsia="Times New Roman"/>
        </w:rPr>
        <w:t>tion to the tribunal to have the certificate revoked</w:t>
      </w:r>
      <w:r w:rsidRPr="00243119">
        <w:rPr>
          <w:rFonts w:eastAsia="Times New Roman"/>
          <w:vertAlign w:val="superscript"/>
        </w:rPr>
        <w:footnoteReference w:id="330"/>
      </w:r>
      <w:r w:rsidRPr="00243119">
        <w:rPr>
          <w:rFonts w:eastAsia="Times New Roman"/>
        </w:rPr>
        <w:t xml:space="preserve">. The Mental Welfare Commission for </w:t>
      </w:r>
      <w:smartTag w:uri="urn:schemas-microsoft-com:office:smarttags" w:element="country-region">
        <w:smartTag w:uri="urn:schemas-microsoft-com:office:smarttags" w:element="place">
          <w:r w:rsidRPr="00243119">
            <w:rPr>
              <w:rFonts w:eastAsia="Times New Roman"/>
            </w:rPr>
            <w:t>Scotland</w:t>
          </w:r>
        </w:smartTag>
      </w:smartTag>
      <w:r w:rsidRPr="00243119">
        <w:rPr>
          <w:rFonts w:eastAsia="Times New Roman"/>
        </w:rPr>
        <w:t xml:space="preserve"> also has the power to revoke a short-term detention certificate or extension certificate if it is satisfied that not all of the conditions are met and that it</w:t>
      </w:r>
      <w:r w:rsidRPr="0057163A">
        <w:rPr>
          <w:rFonts w:eastAsia="Times New Roman"/>
        </w:rPr>
        <w:t xml:space="preserve"> does not continue to be necessary for the detention of the patient in hospital</w:t>
      </w:r>
      <w:r w:rsidRPr="00243119">
        <w:rPr>
          <w:rFonts w:eastAsia="Times New Roman"/>
          <w:vertAlign w:val="superscript"/>
        </w:rPr>
        <w:footnoteReference w:id="331"/>
      </w:r>
      <w:r w:rsidRPr="00243119">
        <w:rPr>
          <w:rFonts w:eastAsia="Times New Roman"/>
        </w:rPr>
        <w:t>. Where it does so, it must notify the tribunal amongst others</w:t>
      </w:r>
      <w:r w:rsidRPr="00243119">
        <w:rPr>
          <w:rFonts w:eastAsia="Times New Roman"/>
          <w:vertAlign w:val="superscript"/>
        </w:rPr>
        <w:footnoteReference w:id="332"/>
      </w:r>
      <w:r w:rsidRPr="00243119">
        <w:rPr>
          <w:rFonts w:eastAsia="Times New Roman"/>
        </w:rPr>
        <w:t>. There is also a right of appeal to the Sheriff Principal against a decision of the tribunal refusing an applica</w:t>
      </w:r>
      <w:r w:rsidRPr="0057163A">
        <w:rPr>
          <w:rFonts w:eastAsia="Times New Roman"/>
        </w:rPr>
        <w:t>tion for revocation of a shot-term detention certificate</w:t>
      </w:r>
      <w:r w:rsidRPr="00243119">
        <w:rPr>
          <w:rFonts w:eastAsia="Times New Roman"/>
          <w:vertAlign w:val="superscript"/>
        </w:rPr>
        <w:footnoteReference w:id="333"/>
      </w:r>
      <w:r w:rsidRPr="00243119">
        <w:rPr>
          <w:rFonts w:eastAsia="Times New Roman"/>
        </w:rPr>
        <w:t>.</w:t>
      </w:r>
    </w:p>
    <w:p w:rsidR="00301A19" w:rsidRPr="00414603" w:rsidRDefault="00301A19" w:rsidP="0008778B">
      <w:pPr>
        <w:pStyle w:val="Heading4NoNumb"/>
        <w:ind w:firstLine="851"/>
      </w:pPr>
      <w:r w:rsidRPr="00414603">
        <w:lastRenderedPageBreak/>
        <w:t>The child as a witness</w:t>
      </w:r>
    </w:p>
    <w:p w:rsidR="00301A19" w:rsidRPr="0057163A" w:rsidRDefault="00301A19" w:rsidP="00301A19">
      <w:pPr>
        <w:widowControl w:val="0"/>
        <w:spacing w:before="0" w:after="0" w:line="240" w:lineRule="auto"/>
        <w:jc w:val="both"/>
        <w:rPr>
          <w:bCs/>
        </w:rPr>
      </w:pPr>
    </w:p>
    <w:p w:rsidR="00301A19" w:rsidRPr="00AC0392" w:rsidRDefault="00301A19" w:rsidP="00AC0392">
      <w:pPr>
        <w:pStyle w:val="BodyText"/>
        <w:widowControl w:val="0"/>
        <w:spacing w:before="0" w:after="0" w:line="240" w:lineRule="auto"/>
        <w:jc w:val="both"/>
        <w:rPr>
          <w:bCs/>
          <w:szCs w:val="20"/>
        </w:rPr>
      </w:pPr>
      <w:r w:rsidRPr="00414603">
        <w:rPr>
          <w:bCs/>
          <w:szCs w:val="20"/>
        </w:rPr>
        <w:t>There are no rules concerning detention that apply to child witnesses in mental health proceedings.</w:t>
      </w:r>
    </w:p>
    <w:p w:rsidR="00301A19" w:rsidRDefault="00301A19" w:rsidP="00AC0392">
      <w:pPr>
        <w:pStyle w:val="Heading2"/>
      </w:pPr>
      <w:bookmarkStart w:id="135" w:name="_Toc409691729"/>
      <w:bookmarkEnd w:id="118"/>
      <w:bookmarkEnd w:id="119"/>
      <w:r w:rsidRPr="00F82A28">
        <w:t>Remedies or compensation for violation of rights and failure to act</w:t>
      </w:r>
      <w:bookmarkEnd w:id="135"/>
      <w:r w:rsidRPr="00F82A28">
        <w:t xml:space="preserve"> </w:t>
      </w:r>
    </w:p>
    <w:p w:rsidR="00AC0392" w:rsidRPr="00AC0392" w:rsidRDefault="00AC0392" w:rsidP="00AC0392">
      <w:pPr>
        <w:pStyle w:val="BodyText"/>
      </w:pPr>
    </w:p>
    <w:p w:rsidR="00301A19" w:rsidRPr="00AC0392" w:rsidRDefault="00301A19" w:rsidP="00AC0392">
      <w:pPr>
        <w:pStyle w:val="Heading3"/>
      </w:pPr>
      <w:bookmarkStart w:id="136" w:name="_Toc409691730"/>
      <w:r w:rsidRPr="00414603">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Pr="00414603">
        <w:rPr>
          <w:lang w:val="en-US"/>
        </w:rPr>
        <w:t xml:space="preserve">below the </w:t>
      </w:r>
      <w:r w:rsidRPr="00414603">
        <w:t>MACR and administrative sanctions.</w:t>
      </w:r>
      <w:bookmarkEnd w:id="136"/>
    </w:p>
    <w:p w:rsidR="00301A19" w:rsidRPr="00414603" w:rsidRDefault="00301A19" w:rsidP="00AC0392">
      <w:pPr>
        <w:pStyle w:val="BodyText"/>
        <w:widowControl w:val="0"/>
        <w:spacing w:before="0" w:after="0" w:line="240" w:lineRule="auto"/>
        <w:jc w:val="both"/>
        <w:rPr>
          <w:bCs/>
          <w:szCs w:val="20"/>
        </w:rPr>
      </w:pPr>
      <w:r w:rsidRPr="00414603">
        <w:rPr>
          <w:bCs/>
          <w:szCs w:val="20"/>
        </w:rPr>
        <w:t xml:space="preserve">The rules described below apply to judicial proceedings </w:t>
      </w:r>
      <w:r w:rsidRPr="009800CE">
        <w:rPr>
          <w:bCs/>
          <w:szCs w:val="20"/>
        </w:rPr>
        <w:t xml:space="preserve">in all sectors, including proceedings reviewing administrative authorities’ decisions in the sectors of asylum, migration, education, healthcare, placement into care, </w:t>
      </w:r>
      <w:r w:rsidR="009800CE" w:rsidRPr="009800CE">
        <w:rPr>
          <w:bCs/>
          <w:szCs w:val="20"/>
        </w:rPr>
        <w:t xml:space="preserve">and </w:t>
      </w:r>
      <w:r w:rsidRPr="009800CE">
        <w:rPr>
          <w:bCs/>
          <w:szCs w:val="20"/>
        </w:rPr>
        <w:t xml:space="preserve">proceedings related to offences involving children </w:t>
      </w:r>
      <w:r w:rsidRPr="009800CE">
        <w:rPr>
          <w:bCs/>
          <w:szCs w:val="20"/>
          <w:lang w:val="en-US"/>
        </w:rPr>
        <w:t xml:space="preserve">below the </w:t>
      </w:r>
      <w:r w:rsidRPr="009800CE">
        <w:rPr>
          <w:bCs/>
          <w:szCs w:val="20"/>
        </w:rPr>
        <w:t>MACR</w:t>
      </w:r>
      <w:r w:rsidRPr="00414603">
        <w:rPr>
          <w:bCs/>
          <w:szCs w:val="20"/>
        </w:rPr>
        <w:t>.</w:t>
      </w:r>
      <w:r w:rsidRPr="00414603">
        <w:rPr>
          <w:bCs/>
          <w:szCs w:val="20"/>
          <w:lang w:val="en-US"/>
        </w:rPr>
        <w:t xml:space="preserve"> If sector specific rules apply, they are described in a separate subheading.</w:t>
      </w:r>
    </w:p>
    <w:p w:rsidR="00301A19" w:rsidRPr="0057163A" w:rsidRDefault="00301A19" w:rsidP="0008778B">
      <w:pPr>
        <w:pStyle w:val="Heading4NoNumb"/>
        <w:ind w:left="851"/>
      </w:pPr>
      <w:r w:rsidRPr="0057163A">
        <w:t>Child as a plaintiff/defendant/witness/subject of proceedings</w:t>
      </w:r>
    </w:p>
    <w:p w:rsidR="00301A19" w:rsidRPr="0068437B" w:rsidRDefault="00301A19" w:rsidP="0008778B">
      <w:pPr>
        <w:spacing w:before="0" w:after="0"/>
        <w:ind w:left="2291"/>
        <w:rPr>
          <w:bCs/>
        </w:rPr>
      </w:pPr>
    </w:p>
    <w:p w:rsidR="00301A19" w:rsidRPr="00414603" w:rsidRDefault="00301A19" w:rsidP="0008778B">
      <w:pPr>
        <w:spacing w:before="0" w:after="0"/>
        <w:ind w:left="851"/>
        <w:jc w:val="both"/>
        <w:rPr>
          <w:lang w:val="en-US"/>
        </w:rPr>
      </w:pPr>
      <w:r w:rsidRPr="009A7C7C">
        <w:rPr>
          <w:lang w:val="en-US"/>
        </w:rPr>
        <w:t>With regard to the general procedure of judicial review which is available to all administrative proceedings irrespective of the specific sector, there are no specific statutory or policy provisions providing remedies to children for viol</w:t>
      </w:r>
      <w:r w:rsidRPr="00243119">
        <w:rPr>
          <w:lang w:val="en-US"/>
        </w:rPr>
        <w:t xml:space="preserve">ations of rights. Under the </w:t>
      </w:r>
      <w:hyperlink r:id="rId152" w:history="1">
        <w:r w:rsidRPr="00414603">
          <w:rPr>
            <w:rStyle w:val="Hyperlink"/>
            <w:rFonts w:cs="Arial"/>
            <w:lang w:val="en-US"/>
          </w:rPr>
          <w:t>Rules of the Court of Session 1994</w:t>
        </w:r>
      </w:hyperlink>
      <w:r w:rsidRPr="00414603">
        <w:rPr>
          <w:lang w:val="en-US"/>
        </w:rPr>
        <w:t>, the court may grant or refuse any part of the petition, with or without conditions. It may also make any such order in relation to the decision in question as it thinks fit, such as an order for reduction of the decision</w:t>
      </w:r>
      <w:r w:rsidRPr="00414603">
        <w:rPr>
          <w:rStyle w:val="FootnoteReference"/>
          <w:lang w:val="en-US"/>
        </w:rPr>
        <w:footnoteReference w:id="334"/>
      </w:r>
      <w:r w:rsidRPr="00414603">
        <w:rPr>
          <w:lang w:val="en-US"/>
        </w:rPr>
        <w:t>. If the court decides that the public authority has acted unlawfully and grants the application, then it may make the order subject to conditions which specify what steps the public authority should take to put matters right. For example, the decision may require the public authority to consider the decision afresh, or where the application concerns an aspect of policy, the court may require the public authority to revise the policy.</w:t>
      </w:r>
    </w:p>
    <w:p w:rsidR="00301A19" w:rsidRPr="00414603" w:rsidRDefault="00301A19" w:rsidP="0008778B">
      <w:pPr>
        <w:spacing w:before="0" w:after="0"/>
        <w:ind w:left="851"/>
        <w:jc w:val="both"/>
        <w:rPr>
          <w:lang w:val="en-US"/>
        </w:rPr>
      </w:pPr>
    </w:p>
    <w:p w:rsidR="00301A19" w:rsidRPr="00414603" w:rsidRDefault="00301A19" w:rsidP="0008778B">
      <w:pPr>
        <w:spacing w:before="0" w:after="0"/>
        <w:ind w:left="851"/>
        <w:jc w:val="both"/>
      </w:pPr>
      <w:r w:rsidRPr="00414603">
        <w:rPr>
          <w:rFonts w:eastAsia="Times New Roman"/>
        </w:rPr>
        <w:t>A decision of the court in judicial review proceedings is subject to a right of appeal to the UK Supreme Court. However, there are no statutory or policy provisions</w:t>
      </w:r>
      <w:r w:rsidRPr="00414603">
        <w:t xml:space="preserve"> aimed at enabling a child to appeal against a decision of the court in judicial review proceedings, or to provide support to the child in order to access such an appeal mechanism.</w:t>
      </w:r>
    </w:p>
    <w:p w:rsidR="00301A19" w:rsidRPr="00414603" w:rsidRDefault="00301A19" w:rsidP="0008778B">
      <w:pPr>
        <w:spacing w:before="0" w:after="0"/>
        <w:ind w:left="851"/>
        <w:jc w:val="both"/>
      </w:pPr>
    </w:p>
    <w:p w:rsidR="00301A19" w:rsidRPr="00414603" w:rsidRDefault="00301A19" w:rsidP="0008778B">
      <w:pPr>
        <w:pStyle w:val="BodyText"/>
        <w:spacing w:before="0" w:after="0"/>
        <w:jc w:val="both"/>
        <w:rPr>
          <w:rFonts w:eastAsia="Times New Roman"/>
          <w:szCs w:val="20"/>
        </w:rPr>
      </w:pPr>
      <w:r w:rsidRPr="00414603">
        <w:rPr>
          <w:rFonts w:eastAsia="Times New Roman"/>
          <w:szCs w:val="20"/>
        </w:rPr>
        <w:t xml:space="preserve">No specific </w:t>
      </w:r>
      <w:r w:rsidRPr="00414603">
        <w:rPr>
          <w:szCs w:val="20"/>
        </w:rPr>
        <w:t xml:space="preserve">provisions were found allowing the child’s legal representative to make submissions instead of the child without his/her consent and/or appeal without the child's consent. Also no </w:t>
      </w:r>
      <w:r w:rsidRPr="00414603">
        <w:rPr>
          <w:rFonts w:eastAsia="Times New Roman"/>
          <w:szCs w:val="20"/>
        </w:rPr>
        <w:t xml:space="preserve">rights of appeal for a child care authority have been identified. </w:t>
      </w:r>
      <w:r w:rsidRPr="00414603">
        <w:rPr>
          <w:szCs w:val="20"/>
        </w:rPr>
        <w:t xml:space="preserve">However, where a child is represented by a solicitor, any submissions made by the solicitor or appeal raised on behalf of the child, should always be on the instructions of the client, in this case the child. </w:t>
      </w:r>
    </w:p>
    <w:p w:rsidR="00301A19" w:rsidRPr="00414603" w:rsidRDefault="00301A19" w:rsidP="00301A19">
      <w:pPr>
        <w:pStyle w:val="BodyText"/>
        <w:spacing w:before="0" w:after="0"/>
        <w:ind w:left="0"/>
        <w:jc w:val="both"/>
        <w:rPr>
          <w:rFonts w:eastAsia="Times New Roman"/>
          <w:szCs w:val="20"/>
        </w:rPr>
      </w:pPr>
    </w:p>
    <w:p w:rsidR="00301A19" w:rsidRPr="009A7C7C" w:rsidRDefault="00301A19" w:rsidP="0008778B">
      <w:pPr>
        <w:widowControl w:val="0"/>
        <w:spacing w:before="0" w:after="0" w:line="240" w:lineRule="auto"/>
        <w:ind w:left="851"/>
        <w:jc w:val="both"/>
      </w:pPr>
      <w:r w:rsidRPr="0057163A">
        <w:t>No specific legal obligations on judicial authorities to secure t</w:t>
      </w:r>
      <w:r w:rsidRPr="0068437B">
        <w:t>he right of a child involved in judicial proceedings to claim compensation for damages caused by violation of r</w:t>
      </w:r>
      <w:r w:rsidRPr="009A7C7C">
        <w:t>ights were identified.</w:t>
      </w:r>
    </w:p>
    <w:p w:rsidR="00301A19" w:rsidRPr="00243119" w:rsidRDefault="00301A19" w:rsidP="0008778B">
      <w:pPr>
        <w:widowControl w:val="0"/>
        <w:spacing w:before="0" w:after="0" w:line="240" w:lineRule="auto"/>
        <w:ind w:left="851"/>
        <w:jc w:val="both"/>
      </w:pPr>
    </w:p>
    <w:p w:rsidR="00301A19" w:rsidRPr="0057163A" w:rsidRDefault="00301A19" w:rsidP="0008778B">
      <w:pPr>
        <w:spacing w:before="0" w:after="0"/>
        <w:ind w:left="851"/>
        <w:jc w:val="both"/>
        <w:rPr>
          <w:rFonts w:eastAsia="Times New Roman"/>
        </w:rPr>
      </w:pPr>
      <w:r w:rsidRPr="0057163A">
        <w:rPr>
          <w:rFonts w:eastAsia="Times New Roman"/>
        </w:rPr>
        <w:t>There are a number of non-judicial remedies available. After using the internal complaints mechanism of public bodies such as local authorities, if a child still has not found a remedy for a violation of rights or failure to act, they may contact the Scottish Public Services Ombudsman (SPSO)</w:t>
      </w:r>
      <w:r w:rsidRPr="0057163A">
        <w:rPr>
          <w:rFonts w:eastAsia="Times New Roman"/>
          <w:vertAlign w:val="superscript"/>
        </w:rPr>
        <w:footnoteReference w:id="335"/>
      </w:r>
      <w:r w:rsidRPr="0057163A">
        <w:rPr>
          <w:rFonts w:eastAsia="Times New Roman"/>
        </w:rPr>
        <w:t>. The SPSO may conduct an investigation and if wrongdoing is found, ask the organisation concerned to correct its actions and repair their effects.</w:t>
      </w:r>
    </w:p>
    <w:p w:rsidR="00301A19" w:rsidRPr="00A32EE5" w:rsidRDefault="00301A19" w:rsidP="00301A19">
      <w:pPr>
        <w:spacing w:before="0" w:after="0"/>
        <w:jc w:val="both"/>
        <w:rPr>
          <w:rFonts w:eastAsia="Times New Roman"/>
        </w:rPr>
      </w:pPr>
    </w:p>
    <w:p w:rsidR="00301A19" w:rsidRPr="00414603" w:rsidRDefault="00301A19" w:rsidP="0008778B">
      <w:pPr>
        <w:spacing w:before="0" w:after="0"/>
        <w:ind w:left="851"/>
        <w:jc w:val="both"/>
        <w:rPr>
          <w:rFonts w:eastAsia="Times New Roman"/>
        </w:rPr>
      </w:pPr>
      <w:r w:rsidRPr="00E806AD">
        <w:rPr>
          <w:rFonts w:eastAsia="Times New Roman"/>
        </w:rPr>
        <w:lastRenderedPageBreak/>
        <w:t>The SCCYP has a power of formal investigation where it seems that the rights of a group of children may have been breached</w:t>
      </w:r>
      <w:r w:rsidRPr="00E806AD">
        <w:rPr>
          <w:rStyle w:val="FootnoteReference"/>
          <w:rFonts w:eastAsia="Times New Roman"/>
        </w:rPr>
        <w:footnoteReference w:id="336"/>
      </w:r>
      <w:r w:rsidRPr="00481704">
        <w:rPr>
          <w:rFonts w:eastAsia="Times New Roman"/>
        </w:rPr>
        <w:t>. To date the Commissioner has never had to use these powers as information was freely provided by the</w:t>
      </w:r>
      <w:r w:rsidRPr="00D876C5">
        <w:rPr>
          <w:rFonts w:eastAsia="Times New Roman"/>
        </w:rPr>
        <w:t xml:space="preserve"> relevant authorities there was no need for the Commissioner to invoke the formal investigative powers</w:t>
      </w:r>
      <w:r w:rsidRPr="00D876C5">
        <w:rPr>
          <w:rStyle w:val="FootnoteReference"/>
          <w:rFonts w:eastAsia="Times New Roman"/>
        </w:rPr>
        <w:footnoteReference w:id="337"/>
      </w:r>
      <w:r w:rsidRPr="00D876C5">
        <w:rPr>
          <w:rFonts w:eastAsia="Times New Roman"/>
        </w:rPr>
        <w:t xml:space="preserve">. </w:t>
      </w:r>
      <w:r w:rsidRPr="003A50C6">
        <w:t xml:space="preserve">At present the powers of investigation do not extend to matters that apply to only one child, but rather to a group of children. Under the </w:t>
      </w:r>
      <w:hyperlink r:id="rId153" w:history="1">
        <w:r w:rsidRPr="00414603">
          <w:rPr>
            <w:rStyle w:val="Hyperlink"/>
            <w:rFonts w:cs="Arial"/>
          </w:rPr>
          <w:t>Children and Young People (Scotland) Bill</w:t>
        </w:r>
      </w:hyperlink>
      <w:r w:rsidRPr="00414603">
        <w:rPr>
          <w:rStyle w:val="FootnoteReference"/>
        </w:rPr>
        <w:footnoteReference w:id="338"/>
      </w:r>
      <w:r w:rsidRPr="00414603">
        <w:t xml:space="preserve"> however, </w:t>
      </w:r>
      <w:r w:rsidRPr="00414603">
        <w:rPr>
          <w:rFonts w:eastAsia="Times New Roman"/>
        </w:rPr>
        <w:t xml:space="preserve">it is proposed to extend the rights of the Commissioner to undertake investigations on behalf of individual children and young people. The main aim is for the Commissioner to be able to receive complaints, resolve these and seek redress for children. However, the Bill is still going through the Parliamentary process, with evidence submitted to the Parliamentary Committee in Autumn 2013, the proposed changes are unlikely to enter into force before 2016. </w:t>
      </w:r>
    </w:p>
    <w:p w:rsidR="00301A19" w:rsidRPr="00414603" w:rsidRDefault="00301A19" w:rsidP="0008778B">
      <w:pPr>
        <w:spacing w:before="0" w:after="0"/>
        <w:ind w:left="851"/>
        <w:jc w:val="both"/>
        <w:rPr>
          <w:rFonts w:eastAsia="Times New Roman"/>
        </w:rPr>
      </w:pPr>
    </w:p>
    <w:p w:rsidR="00301A19" w:rsidRPr="00414603" w:rsidRDefault="00301A19" w:rsidP="0008778B">
      <w:pPr>
        <w:spacing w:before="0" w:after="0"/>
        <w:ind w:left="851"/>
        <w:jc w:val="both"/>
        <w:rPr>
          <w:rFonts w:eastAsia="Times New Roman"/>
        </w:rPr>
      </w:pPr>
      <w:r w:rsidRPr="00414603">
        <w:rPr>
          <w:rFonts w:eastAsia="Times New Roman"/>
        </w:rPr>
        <w:t>While SCCYP has no complaints function at present, it does operate a phone line and can direct children to the appropriate body to deal with the issue, also of a legal nature if that would be the case. It receives approximately 500 calls a year, which cover a broad range of issues. If the SCCYP is aware of the same issue arising frequently, it will go and ask questions of the local authority, and therefore takes action on the policy level.</w:t>
      </w:r>
    </w:p>
    <w:p w:rsidR="00301A19" w:rsidRPr="00414603" w:rsidRDefault="00301A19" w:rsidP="00301A19">
      <w:pPr>
        <w:spacing w:before="0" w:after="0"/>
        <w:jc w:val="both"/>
        <w:rPr>
          <w:rFonts w:eastAsia="Times New Roman"/>
        </w:rPr>
      </w:pPr>
    </w:p>
    <w:p w:rsidR="00301A19" w:rsidRPr="00414603" w:rsidRDefault="00301A19" w:rsidP="0008778B">
      <w:pPr>
        <w:spacing w:before="0" w:after="0"/>
        <w:ind w:left="851"/>
        <w:jc w:val="both"/>
        <w:rPr>
          <w:rFonts w:eastAsia="Times New Roman"/>
        </w:rPr>
      </w:pPr>
      <w:r w:rsidRPr="00414603">
        <w:rPr>
          <w:rFonts w:eastAsia="Times New Roman"/>
        </w:rPr>
        <w:t>There are no specific rules on limitation periods for children who do not pursue their claims before they reach the age of majority. Prescriptive or limitation periods do not begin to run against a child until he/she has reached the age of 16 years</w:t>
      </w:r>
      <w:r w:rsidRPr="00414603">
        <w:rPr>
          <w:rFonts w:eastAsia="Times New Roman"/>
          <w:vertAlign w:val="superscript"/>
        </w:rPr>
        <w:footnoteReference w:id="339"/>
      </w:r>
      <w:r w:rsidRPr="00414603">
        <w:rPr>
          <w:rFonts w:eastAsia="Times New Roman"/>
        </w:rPr>
        <w:t>.</w:t>
      </w:r>
    </w:p>
    <w:p w:rsidR="00301A19" w:rsidRPr="00414603" w:rsidRDefault="00301A19" w:rsidP="0008778B">
      <w:pPr>
        <w:widowControl w:val="0"/>
        <w:spacing w:before="0" w:after="0" w:line="240" w:lineRule="auto"/>
        <w:ind w:left="851"/>
        <w:jc w:val="both"/>
      </w:pPr>
    </w:p>
    <w:p w:rsidR="00301A19" w:rsidRPr="00AC0392" w:rsidRDefault="00301A19" w:rsidP="00AC0392">
      <w:pPr>
        <w:pStyle w:val="BodyText"/>
        <w:widowControl w:val="0"/>
        <w:spacing w:before="0" w:after="0" w:line="240" w:lineRule="auto"/>
        <w:jc w:val="both"/>
        <w:rPr>
          <w:szCs w:val="20"/>
        </w:rPr>
      </w:pPr>
      <w:r w:rsidRPr="00414603">
        <w:rPr>
          <w:szCs w:val="20"/>
        </w:rPr>
        <w:t>The statutory or policy provisions enabling a child to appeal against a decision of each of the specific tribunals, and any further right of appeal available are set out below. However, there are no statutory provision aimed at enabling a child to appeal against a tribunal or court’s decision and there are no specific provisions to provide support to the child in order to access such appeal mechanisms.</w:t>
      </w:r>
    </w:p>
    <w:p w:rsidR="00301A19" w:rsidRPr="00AC0392" w:rsidRDefault="00301A19" w:rsidP="00AC0392">
      <w:pPr>
        <w:pStyle w:val="Heading3"/>
      </w:pPr>
      <w:bookmarkStart w:id="137" w:name="_Toc409691731"/>
      <w:r w:rsidRPr="00414603">
        <w:t>Procedural rules applicable to children involved in asylum and migration proceedings</w:t>
      </w:r>
      <w:bookmarkEnd w:id="137"/>
    </w:p>
    <w:p w:rsidR="00301A19" w:rsidRPr="0057163A" w:rsidRDefault="00301A19" w:rsidP="0008778B">
      <w:pPr>
        <w:pStyle w:val="Heading4NoNumb"/>
        <w:ind w:left="851"/>
      </w:pPr>
      <w:r w:rsidRPr="0057163A">
        <w:t>The child as a plaintiff</w:t>
      </w:r>
      <w:r w:rsidRPr="0057163A">
        <w:rPr>
          <w:lang w:val="sl-SI"/>
        </w:rPr>
        <w:t>/defendant</w:t>
      </w:r>
    </w:p>
    <w:p w:rsidR="00301A19" w:rsidRPr="0068437B" w:rsidRDefault="00301A19" w:rsidP="0008778B">
      <w:pPr>
        <w:widowControl w:val="0"/>
        <w:spacing w:before="0" w:after="0" w:line="240" w:lineRule="auto"/>
        <w:ind w:left="2291"/>
        <w:jc w:val="both"/>
        <w:rPr>
          <w:lang w:val="x-none" w:eastAsia="x-none"/>
        </w:rPr>
      </w:pPr>
    </w:p>
    <w:p w:rsidR="00301A19" w:rsidRPr="00414603" w:rsidRDefault="00301A19" w:rsidP="00AC0392">
      <w:pPr>
        <w:pStyle w:val="BodyText"/>
        <w:widowControl w:val="0"/>
        <w:spacing w:before="0" w:after="0"/>
        <w:jc w:val="both"/>
        <w:rPr>
          <w:rFonts w:eastAsia="Times New Roman"/>
          <w:szCs w:val="20"/>
        </w:rPr>
      </w:pPr>
      <w:r w:rsidRPr="00414603">
        <w:rPr>
          <w:szCs w:val="20"/>
          <w:lang w:val="en-US"/>
        </w:rPr>
        <w:t xml:space="preserve">Where an application is refused in asylum and immigration cases, the decision can be appealed to the </w:t>
      </w:r>
      <w:smartTag w:uri="urn:schemas-microsoft-com:office:smarttags" w:element="country-region">
        <w:smartTag w:uri="urn:schemas-microsoft-com:office:smarttags" w:element="place">
          <w:r w:rsidRPr="00414603">
            <w:rPr>
              <w:szCs w:val="20"/>
              <w:lang w:val="en-US"/>
            </w:rPr>
            <w:t>UK</w:t>
          </w:r>
        </w:smartTag>
      </w:smartTag>
      <w:r w:rsidRPr="00414603">
        <w:rPr>
          <w:szCs w:val="20"/>
          <w:lang w:val="en-US"/>
        </w:rPr>
        <w:t xml:space="preserve"> First-tier Tribunal (Immigration and Asylum Chamber). </w:t>
      </w:r>
      <w:r w:rsidRPr="00414603">
        <w:rPr>
          <w:rFonts w:eastAsia="Times New Roman"/>
          <w:szCs w:val="20"/>
        </w:rPr>
        <w:t>There is also a further right of appeal to the Upper Tribunal in certain circumstances, whereby either the appellant or respondent may apply for permission to appeal to the Upper Tribunal</w:t>
      </w:r>
      <w:r w:rsidRPr="00414603">
        <w:rPr>
          <w:rFonts w:eastAsia="Times New Roman"/>
          <w:szCs w:val="20"/>
          <w:vertAlign w:val="superscript"/>
        </w:rPr>
        <w:footnoteReference w:id="340"/>
      </w:r>
      <w:r w:rsidRPr="00414603">
        <w:rPr>
          <w:rFonts w:eastAsia="Times New Roman"/>
          <w:szCs w:val="20"/>
        </w:rPr>
        <w:t>. A party seeking permission to appeal to the Upper Tribunal must make a written application to the Tribunal for permission to appeal within five days of receiving notification of the decision. If this is refused, they may apply to the Upper Tribunal for permission to appeal. The procedural rules for the Upper Tribunal are set out in the Tribunal Procedure (Upper Tribunal) Rules 2008. Thereafter, there is a right of appeal to the Court of Session. Applications to the Upper Tribunal for permission to appeal to the Court of Session must be made in writing identifying the alleged error or errors of law and stating the result requested within the relevant time limit</w:t>
      </w:r>
      <w:r w:rsidRPr="00414603">
        <w:rPr>
          <w:rStyle w:val="FootnoteReference"/>
          <w:rFonts w:eastAsia="Times New Roman"/>
          <w:szCs w:val="20"/>
        </w:rPr>
        <w:footnoteReference w:id="341"/>
      </w:r>
      <w:r w:rsidRPr="00414603">
        <w:rPr>
          <w:rFonts w:eastAsia="Times New Roman"/>
          <w:szCs w:val="20"/>
        </w:rPr>
        <w:t>. Besides the right to appeal, the general rules apply as described above on the available remedies to children for violation of their rights.</w:t>
      </w:r>
    </w:p>
    <w:p w:rsidR="00301A19" w:rsidRPr="0057163A" w:rsidRDefault="00301A19" w:rsidP="0008778B">
      <w:pPr>
        <w:pStyle w:val="Heading4NoNumb"/>
        <w:ind w:left="851"/>
        <w:rPr>
          <w:rFonts w:eastAsia="Times New Roman"/>
        </w:rPr>
      </w:pPr>
      <w:r w:rsidRPr="0057163A">
        <w:rPr>
          <w:rFonts w:eastAsia="Times New Roman"/>
        </w:rPr>
        <w:t>The child as a witness/subject of proceedings</w:t>
      </w:r>
    </w:p>
    <w:p w:rsidR="00301A19" w:rsidRPr="0068437B" w:rsidRDefault="00301A19" w:rsidP="0008778B">
      <w:pPr>
        <w:widowControl w:val="0"/>
        <w:spacing w:before="0" w:after="0" w:line="240" w:lineRule="auto"/>
        <w:ind w:left="851"/>
        <w:jc w:val="both"/>
        <w:rPr>
          <w:bCs/>
        </w:rPr>
      </w:pPr>
    </w:p>
    <w:p w:rsidR="00301A19" w:rsidRPr="00AC0392" w:rsidRDefault="00301A19" w:rsidP="00AC0392">
      <w:pPr>
        <w:pStyle w:val="BodyText"/>
        <w:widowControl w:val="0"/>
        <w:spacing w:before="0" w:after="0" w:line="240" w:lineRule="auto"/>
        <w:jc w:val="both"/>
        <w:rPr>
          <w:bCs/>
          <w:szCs w:val="20"/>
        </w:rPr>
      </w:pPr>
      <w:r w:rsidRPr="00414603">
        <w:rPr>
          <w:szCs w:val="20"/>
        </w:rPr>
        <w:t>Rights of appeal are only available to a plaintiff or defendant in the action.</w:t>
      </w:r>
      <w:r w:rsidRPr="00414603">
        <w:rPr>
          <w:bCs/>
          <w:szCs w:val="20"/>
          <w:lang w:val="en-US"/>
        </w:rPr>
        <w:t xml:space="preserve"> </w:t>
      </w:r>
    </w:p>
    <w:p w:rsidR="00301A19" w:rsidRPr="00AC0392" w:rsidRDefault="00301A19" w:rsidP="00AC0392">
      <w:pPr>
        <w:pStyle w:val="Heading3"/>
        <w:rPr>
          <w:rFonts w:eastAsia="Times New Roman"/>
        </w:rPr>
      </w:pPr>
      <w:bookmarkStart w:id="138" w:name="_Toc409691732"/>
      <w:r w:rsidRPr="0068437B">
        <w:rPr>
          <w:rFonts w:eastAsia="Times New Roman"/>
        </w:rPr>
        <w:lastRenderedPageBreak/>
        <w:t>Procedural rules applicable to children in</w:t>
      </w:r>
      <w:r w:rsidRPr="009A7C7C">
        <w:rPr>
          <w:rFonts w:eastAsia="Times New Roman"/>
        </w:rPr>
        <w:t>volved in educati</w:t>
      </w:r>
      <w:r w:rsidRPr="007C29D0">
        <w:rPr>
          <w:rFonts w:eastAsia="Times New Roman"/>
        </w:rPr>
        <w:t>on proceedings</w:t>
      </w:r>
      <w:bookmarkEnd w:id="138"/>
    </w:p>
    <w:p w:rsidR="00301A19" w:rsidRPr="0057163A" w:rsidRDefault="00301A19" w:rsidP="0008778B">
      <w:pPr>
        <w:pStyle w:val="Heading4NoNumb"/>
        <w:ind w:left="851"/>
      </w:pPr>
      <w:r w:rsidRPr="0057163A">
        <w:t>The child as a plaintiff/defendant</w:t>
      </w:r>
    </w:p>
    <w:p w:rsidR="00301A19" w:rsidRPr="00A32EE5" w:rsidRDefault="00301A19" w:rsidP="0008778B">
      <w:pPr>
        <w:widowControl w:val="0"/>
        <w:spacing w:before="0" w:after="0" w:line="240" w:lineRule="auto"/>
        <w:ind w:left="2291"/>
        <w:jc w:val="both"/>
        <w:rPr>
          <w:bCs/>
        </w:rPr>
      </w:pPr>
    </w:p>
    <w:p w:rsidR="00301A19" w:rsidRPr="00414603" w:rsidRDefault="00301A19" w:rsidP="0008778B">
      <w:pPr>
        <w:spacing w:before="0" w:after="0" w:line="240" w:lineRule="auto"/>
        <w:ind w:left="851"/>
        <w:jc w:val="both"/>
      </w:pPr>
      <w:r w:rsidRPr="00E806AD">
        <w:rPr>
          <w:rFonts w:eastAsia="Times New Roman"/>
        </w:rPr>
        <w:t>Decisions concerning education, such as placing requests, exclusions and concerning children that require additional support with their education, can be appealed to either an Educational Appeal Committee (</w:t>
      </w:r>
      <w:r w:rsidRPr="00481704">
        <w:rPr>
          <w:rFonts w:eastAsia="Times New Roman"/>
        </w:rPr>
        <w:t xml:space="preserve">an appeal before administrative public authority) or the ASNTS. There is a further right of appeal from a decisions of an Education Appeal Committee to the </w:t>
      </w:r>
      <w:smartTag w:uri="urn:schemas-microsoft-com:office:smarttags" w:element="Street">
        <w:smartTag w:uri="urn:schemas-microsoft-com:office:smarttags" w:element="address">
          <w:r w:rsidRPr="00481704">
            <w:rPr>
              <w:rFonts w:eastAsia="Times New Roman"/>
            </w:rPr>
            <w:t>Sheriff Court</w:t>
          </w:r>
        </w:smartTag>
      </w:smartTag>
      <w:r w:rsidRPr="00D876C5">
        <w:rPr>
          <w:rFonts w:eastAsia="Times New Roman"/>
          <w:vertAlign w:val="superscript"/>
        </w:rPr>
        <w:footnoteReference w:id="342"/>
      </w:r>
      <w:r w:rsidRPr="00D876C5">
        <w:rPr>
          <w:rFonts w:eastAsia="Times New Roman"/>
        </w:rPr>
        <w:t>. Appeals against an attendance order will also be heard by a Sheriff. An appeal to a Sheriff, by way of summary application, is to be lodged with the Sheriff Clerk within 28 days of receipt of the decision of the Education Appeal Committee, and is heard in chambers</w:t>
      </w:r>
      <w:r w:rsidRPr="00D876C5">
        <w:rPr>
          <w:rFonts w:eastAsia="Times New Roman"/>
          <w:vertAlign w:val="superscript"/>
        </w:rPr>
        <w:footnoteReference w:id="343"/>
      </w:r>
      <w:r w:rsidRPr="003A50C6">
        <w:rPr>
          <w:rFonts w:eastAsia="Times New Roman"/>
        </w:rPr>
        <w:t xml:space="preserve">. </w:t>
      </w:r>
      <w:r w:rsidRPr="003A50C6">
        <w:t>The judgement</w:t>
      </w:r>
      <w:r w:rsidRPr="00447FEE">
        <w:t xml:space="preserve"> of the Sheriff on an appeal is final</w:t>
      </w:r>
      <w:r w:rsidRPr="00414603">
        <w:rPr>
          <w:rStyle w:val="FootnoteReference"/>
        </w:rPr>
        <w:footnoteReference w:id="344"/>
      </w:r>
      <w:r w:rsidRPr="00414603">
        <w:t>.</w:t>
      </w:r>
    </w:p>
    <w:p w:rsidR="00301A19" w:rsidRPr="00414603" w:rsidRDefault="00301A19" w:rsidP="0008778B">
      <w:pPr>
        <w:spacing w:before="0" w:after="0" w:line="240" w:lineRule="auto"/>
        <w:ind w:left="851"/>
        <w:jc w:val="both"/>
        <w:rPr>
          <w:rFonts w:eastAsia="Times New Roman"/>
        </w:rPr>
      </w:pPr>
    </w:p>
    <w:p w:rsidR="00301A19" w:rsidRPr="00414603" w:rsidRDefault="00301A19" w:rsidP="0008778B">
      <w:pPr>
        <w:spacing w:before="0" w:after="0" w:line="240" w:lineRule="auto"/>
        <w:ind w:left="851"/>
        <w:jc w:val="both"/>
        <w:rPr>
          <w:rFonts w:eastAsia="Times New Roman"/>
        </w:rPr>
      </w:pPr>
      <w:r w:rsidRPr="00414603">
        <w:rPr>
          <w:rFonts w:eastAsia="Times New Roman"/>
        </w:rPr>
        <w:t>With regard to rights of appeal from the ASNTS, an appeal can only be made to the Court of Session, where there is an error of law. Where the Court of Session allows an appeal, it may remit the reference back to the ASNTS or another tribunal to be considered again and give such directions as it considers appropriate and make any necessary ancillary orders</w:t>
      </w:r>
      <w:r w:rsidRPr="00414603">
        <w:rPr>
          <w:rFonts w:eastAsia="Times New Roman"/>
          <w:vertAlign w:val="superscript"/>
        </w:rPr>
        <w:footnoteReference w:id="345"/>
      </w:r>
      <w:r w:rsidRPr="00414603">
        <w:rPr>
          <w:rFonts w:eastAsia="Times New Roman"/>
        </w:rPr>
        <w:t xml:space="preserve">. </w:t>
      </w:r>
    </w:p>
    <w:p w:rsidR="00301A19" w:rsidRPr="00414603" w:rsidRDefault="00301A19" w:rsidP="0008778B">
      <w:pPr>
        <w:spacing w:before="0" w:after="0" w:line="240" w:lineRule="auto"/>
        <w:ind w:left="851"/>
        <w:jc w:val="both"/>
        <w:rPr>
          <w:rFonts w:eastAsia="Times New Roman"/>
        </w:rPr>
      </w:pPr>
    </w:p>
    <w:p w:rsidR="00301A19" w:rsidRPr="00414603" w:rsidRDefault="00301A19" w:rsidP="0008778B">
      <w:pPr>
        <w:spacing w:before="0" w:after="0"/>
        <w:ind w:left="851"/>
        <w:jc w:val="both"/>
      </w:pPr>
      <w:r w:rsidRPr="00414603">
        <w:t xml:space="preserve">With regard to the procedure to appeal a decision of an Education Appeal Committee, there are no specific statutory or policy provisions providing remedies to children for violations of rights. Under the </w:t>
      </w:r>
      <w:hyperlink r:id="rId154" w:history="1">
        <w:r w:rsidRPr="00414603">
          <w:rPr>
            <w:rStyle w:val="Hyperlink"/>
            <w:rFonts w:cs="Arial"/>
          </w:rPr>
          <w:t>Education (Scotland) Act 1980</w:t>
        </w:r>
      </w:hyperlink>
      <w:r w:rsidRPr="00414603">
        <w:t>, it is only the parent or the young person (as of the age of 16) who has the right of appeal and following hearing of the appeal the Sheriff will either confirm or refuse to confirm the decision of the Education Authority</w:t>
      </w:r>
      <w:r w:rsidRPr="00414603">
        <w:rPr>
          <w:rStyle w:val="FootnoteReference"/>
        </w:rPr>
        <w:footnoteReference w:id="346"/>
      </w:r>
      <w:r w:rsidRPr="00414603">
        <w:t>.</w:t>
      </w:r>
    </w:p>
    <w:p w:rsidR="00301A19" w:rsidRPr="00414603" w:rsidRDefault="00301A19" w:rsidP="0008778B">
      <w:pPr>
        <w:spacing w:before="0" w:after="0"/>
        <w:ind w:left="851"/>
        <w:jc w:val="both"/>
      </w:pPr>
    </w:p>
    <w:p w:rsidR="00301A19" w:rsidRPr="00414603" w:rsidRDefault="00301A19" w:rsidP="00AC0392">
      <w:pPr>
        <w:spacing w:before="0" w:after="0" w:line="240" w:lineRule="auto"/>
        <w:ind w:left="851"/>
        <w:jc w:val="both"/>
        <w:rPr>
          <w:rFonts w:eastAsia="Times New Roman"/>
        </w:rPr>
      </w:pPr>
      <w:r w:rsidRPr="00414603">
        <w:rPr>
          <w:rFonts w:eastAsia="Times New Roman"/>
        </w:rPr>
        <w:t>Besides the right to appeal, the general rules apply as described above on the available remedies to children for violation of their rights.</w:t>
      </w:r>
    </w:p>
    <w:p w:rsidR="00301A19" w:rsidRPr="00414603" w:rsidRDefault="00301A19" w:rsidP="0008778B">
      <w:pPr>
        <w:pStyle w:val="Heading4NoNumb"/>
        <w:ind w:left="851"/>
        <w:rPr>
          <w:rFonts w:eastAsia="Times New Roman"/>
        </w:rPr>
      </w:pPr>
      <w:r w:rsidRPr="00414603">
        <w:rPr>
          <w:rFonts w:eastAsia="Times New Roman"/>
        </w:rPr>
        <w:t>The child as a witness/subject of proceedings</w:t>
      </w:r>
    </w:p>
    <w:p w:rsidR="00301A19" w:rsidRPr="00414603" w:rsidRDefault="00301A19" w:rsidP="0008778B">
      <w:pPr>
        <w:widowControl w:val="0"/>
        <w:spacing w:before="0" w:after="0" w:line="240" w:lineRule="auto"/>
        <w:ind w:left="851"/>
        <w:jc w:val="both"/>
        <w:rPr>
          <w:bCs/>
        </w:rPr>
      </w:pPr>
    </w:p>
    <w:p w:rsidR="00301A19" w:rsidRPr="00AC0392" w:rsidRDefault="00301A19" w:rsidP="00AC0392">
      <w:pPr>
        <w:pStyle w:val="BodyText"/>
        <w:widowControl w:val="0"/>
        <w:spacing w:before="0" w:after="0" w:line="240" w:lineRule="auto"/>
        <w:jc w:val="both"/>
        <w:rPr>
          <w:bCs/>
          <w:szCs w:val="20"/>
        </w:rPr>
      </w:pPr>
      <w:r w:rsidRPr="00414603">
        <w:rPr>
          <w:szCs w:val="20"/>
        </w:rPr>
        <w:t>Rights of appeal are only available to a plaintiff or defendant in the action.</w:t>
      </w:r>
      <w:r w:rsidRPr="00414603">
        <w:rPr>
          <w:bCs/>
          <w:szCs w:val="20"/>
          <w:lang w:val="en-US"/>
        </w:rPr>
        <w:t xml:space="preserve"> </w:t>
      </w:r>
    </w:p>
    <w:p w:rsidR="00301A19" w:rsidRPr="00AC0392" w:rsidRDefault="00301A19" w:rsidP="00AC0392">
      <w:pPr>
        <w:pStyle w:val="Heading3"/>
        <w:rPr>
          <w:rFonts w:eastAsia="Times New Roman"/>
        </w:rPr>
      </w:pPr>
      <w:bookmarkStart w:id="139" w:name="_Toc409691733"/>
      <w:r w:rsidRPr="009A7C7C">
        <w:rPr>
          <w:rFonts w:eastAsia="Times New Roman"/>
        </w:rPr>
        <w:t>Procedural rules applicable to children involved in mental health proceedings</w:t>
      </w:r>
      <w:bookmarkEnd w:id="139"/>
    </w:p>
    <w:p w:rsidR="00301A19" w:rsidRPr="0057163A" w:rsidRDefault="00301A19" w:rsidP="0008778B">
      <w:pPr>
        <w:pStyle w:val="Heading4NoNumb"/>
        <w:ind w:firstLine="851"/>
      </w:pPr>
      <w:r w:rsidRPr="0057163A">
        <w:t>The child as a plaintiff/defendant/subject of the proceedings</w:t>
      </w:r>
    </w:p>
    <w:p w:rsidR="00301A19" w:rsidRPr="00A32EE5" w:rsidRDefault="00301A19" w:rsidP="00301A19">
      <w:pPr>
        <w:widowControl w:val="0"/>
        <w:spacing w:before="0" w:after="0" w:line="240" w:lineRule="auto"/>
        <w:jc w:val="both"/>
        <w:rPr>
          <w:rFonts w:eastAsia="Times New Roman"/>
          <w:u w:val="single"/>
        </w:rPr>
      </w:pPr>
    </w:p>
    <w:p w:rsidR="00301A19" w:rsidRPr="00447FEE" w:rsidRDefault="00301A19" w:rsidP="0008778B">
      <w:pPr>
        <w:widowControl w:val="0"/>
        <w:spacing w:before="0" w:after="0" w:line="240" w:lineRule="auto"/>
        <w:ind w:left="851"/>
        <w:jc w:val="both"/>
        <w:rPr>
          <w:rFonts w:eastAsia="Times New Roman"/>
        </w:rPr>
      </w:pPr>
      <w:r w:rsidRPr="00E806AD">
        <w:rPr>
          <w:rFonts w:eastAsia="Times New Roman"/>
        </w:rPr>
        <w:t>Certain decisions of the MHTS can be appealed to the Sheriff Principal by a relevant party to the proceedings a</w:t>
      </w:r>
      <w:r w:rsidRPr="00E806AD">
        <w:rPr>
          <w:rFonts w:eastAsia="Times New Roman"/>
          <w:lang w:val="en"/>
        </w:rPr>
        <w:t>nd can include, for example, a decision to refuse an applicat</w:t>
      </w:r>
      <w:r w:rsidRPr="00481704">
        <w:rPr>
          <w:rFonts w:eastAsia="Times New Roman"/>
          <w:lang w:val="en"/>
        </w:rPr>
        <w:t>ion for revocation of a short term detention certificate; a decision to make or refuse to make a CTO; a decision to make an interim CTO. A ‘relevant party’</w:t>
      </w:r>
      <w:r w:rsidRPr="00D876C5">
        <w:rPr>
          <w:rFonts w:eastAsia="Times New Roman"/>
        </w:rPr>
        <w:t xml:space="preserve"> can include the person to whom the decision relates (thus, the child), that person’s named person, any guardian, the mental health officer or the person’s responsible medical officer</w:t>
      </w:r>
      <w:r w:rsidRPr="00D876C5">
        <w:rPr>
          <w:rFonts w:eastAsia="Times New Roman"/>
          <w:vertAlign w:val="superscript"/>
        </w:rPr>
        <w:footnoteReference w:id="347"/>
      </w:r>
      <w:r w:rsidRPr="003A50C6">
        <w:rPr>
          <w:rFonts w:eastAsia="Times New Roman"/>
        </w:rPr>
        <w:t>. There is a further right of appeal ag</w:t>
      </w:r>
      <w:r w:rsidRPr="00447FEE">
        <w:rPr>
          <w:rFonts w:eastAsia="Times New Roman"/>
        </w:rPr>
        <w:t>ainst the decision of the Sheriff Principal, to the Court of Session.</w:t>
      </w:r>
    </w:p>
    <w:p w:rsidR="00301A19" w:rsidRPr="00447FEE" w:rsidRDefault="00301A19" w:rsidP="00301A19">
      <w:pPr>
        <w:widowControl w:val="0"/>
        <w:spacing w:before="0" w:after="0" w:line="240" w:lineRule="auto"/>
        <w:jc w:val="both"/>
        <w:rPr>
          <w:rFonts w:eastAsia="Times New Roman"/>
        </w:rPr>
      </w:pPr>
    </w:p>
    <w:p w:rsidR="00301A19" w:rsidRPr="00414603" w:rsidRDefault="00301A19" w:rsidP="0008778B">
      <w:pPr>
        <w:widowControl w:val="0"/>
        <w:spacing w:before="0" w:after="0" w:line="240" w:lineRule="auto"/>
        <w:ind w:left="851"/>
        <w:jc w:val="both"/>
        <w:rPr>
          <w:rFonts w:eastAsia="Times New Roman"/>
        </w:rPr>
      </w:pPr>
      <w:r w:rsidRPr="00414603">
        <w:rPr>
          <w:rFonts w:eastAsia="Times New Roman"/>
        </w:rPr>
        <w:t xml:space="preserve">Where the patient is subject to a compulsion order and a restriction order, a hospital direction or a transfer for treatment direction, there is a direct right of appeal to the Court of Session against certain decisions of the tribunal. Those decisions include a decision to make an order revoking a compulsion order; a decision to make an order revoking a restriction order; a decision to make an order varying a compulsion order; a decision to make an order conditionally discharging a patient; and a decision under section 193 of the </w:t>
      </w:r>
      <w:hyperlink r:id="rId155" w:history="1">
        <w:r w:rsidRPr="00414603">
          <w:rPr>
            <w:rStyle w:val="Hyperlink"/>
            <w:rFonts w:eastAsia="Times New Roman" w:cs="Arial"/>
          </w:rPr>
          <w:t>Mental Health (Care and Treatment) (Scotland) Act 2003</w:t>
        </w:r>
      </w:hyperlink>
      <w:r w:rsidRPr="00414603">
        <w:rPr>
          <w:rFonts w:eastAsia="Times New Roman"/>
        </w:rPr>
        <w:t xml:space="preserve"> to make no order. The individual decisions which can be appealed against are specified in section 322(1) of the 2003 </w:t>
      </w:r>
      <w:hyperlink r:id="rId156" w:history="1">
        <w:r w:rsidRPr="00414603">
          <w:rPr>
            <w:rStyle w:val="Hyperlink"/>
            <w:rFonts w:eastAsia="Times New Roman" w:cs="Arial"/>
          </w:rPr>
          <w:t>Act</w:t>
        </w:r>
      </w:hyperlink>
      <w:r w:rsidRPr="00414603">
        <w:rPr>
          <w:rFonts w:eastAsia="Times New Roman"/>
        </w:rPr>
        <w:t xml:space="preserve">. Again, only a relevant party may appeal to the Court of Session, which would therefore include a child where he/she is the person to whom the decision relates. </w:t>
      </w:r>
    </w:p>
    <w:p w:rsidR="00301A19" w:rsidRPr="00414603" w:rsidRDefault="00301A19" w:rsidP="0008778B">
      <w:pPr>
        <w:widowControl w:val="0"/>
        <w:spacing w:before="0" w:after="0" w:line="240" w:lineRule="auto"/>
        <w:ind w:left="851"/>
        <w:jc w:val="both"/>
        <w:rPr>
          <w:rFonts w:eastAsia="Times New Roman"/>
        </w:rPr>
      </w:pPr>
    </w:p>
    <w:p w:rsidR="00301A19" w:rsidRPr="00414603" w:rsidRDefault="00301A19" w:rsidP="0008778B">
      <w:pPr>
        <w:widowControl w:val="0"/>
        <w:spacing w:before="0" w:after="0" w:line="240" w:lineRule="auto"/>
        <w:ind w:left="851"/>
        <w:jc w:val="both"/>
        <w:rPr>
          <w:rFonts w:eastAsia="Times New Roman"/>
        </w:rPr>
      </w:pPr>
      <w:r w:rsidRPr="00414603">
        <w:rPr>
          <w:rFonts w:eastAsia="Times New Roman"/>
        </w:rPr>
        <w:t xml:space="preserve">Section 324 of the </w:t>
      </w:r>
      <w:hyperlink r:id="rId157" w:history="1">
        <w:r w:rsidRPr="00414603">
          <w:rPr>
            <w:rStyle w:val="Hyperlink"/>
            <w:rFonts w:eastAsia="Times New Roman" w:cs="Arial"/>
          </w:rPr>
          <w:t>Mental Health (Care and Treatment) (Scotland) Act 2003</w:t>
        </w:r>
      </w:hyperlink>
      <w:r w:rsidRPr="00414603">
        <w:rPr>
          <w:rFonts w:eastAsia="Times New Roman"/>
        </w:rPr>
        <w:t xml:space="preserve"> specifies the grounds upon which an appeal may be made to the Sheriff Principal or the Court of Session. The grounds of appeal are that the decision was based on an error of law, that there has been a procedural impropriety in the conduct of any hearing by the tribunal on the application, that the tribunal has acted unreasonably in the exercise of its discretion, and that the Tribunal’s decision was not supported by the facts found to be established by the tribunal.</w:t>
      </w:r>
    </w:p>
    <w:p w:rsidR="00301A19" w:rsidRPr="00414603" w:rsidRDefault="00301A19" w:rsidP="0008778B">
      <w:pPr>
        <w:widowControl w:val="0"/>
        <w:spacing w:before="0" w:after="0" w:line="240" w:lineRule="auto"/>
        <w:ind w:left="851"/>
        <w:jc w:val="both"/>
        <w:rPr>
          <w:rFonts w:eastAsia="Times New Roman"/>
        </w:rPr>
      </w:pPr>
    </w:p>
    <w:p w:rsidR="00301A19" w:rsidRPr="00414603" w:rsidRDefault="00301A19" w:rsidP="0008778B">
      <w:pPr>
        <w:spacing w:before="0" w:after="0" w:line="240" w:lineRule="auto"/>
        <w:ind w:left="851"/>
        <w:jc w:val="both"/>
        <w:rPr>
          <w:rFonts w:eastAsia="Times New Roman"/>
        </w:rPr>
      </w:pPr>
      <w:r w:rsidRPr="00414603">
        <w:rPr>
          <w:rFonts w:eastAsia="Times New Roman"/>
        </w:rPr>
        <w:t>Besides the right to appeal, the general rules apply as described above on the available remedies to children for violation of their rights.</w:t>
      </w:r>
    </w:p>
    <w:p w:rsidR="00301A19" w:rsidRPr="00414603" w:rsidRDefault="00301A19" w:rsidP="00301A19">
      <w:pPr>
        <w:widowControl w:val="0"/>
        <w:spacing w:before="0" w:after="0" w:line="240" w:lineRule="auto"/>
        <w:jc w:val="both"/>
        <w:rPr>
          <w:rFonts w:eastAsia="Times New Roman"/>
        </w:rPr>
      </w:pPr>
    </w:p>
    <w:p w:rsidR="00301A19" w:rsidRPr="00414603" w:rsidRDefault="00301A19" w:rsidP="0008778B">
      <w:pPr>
        <w:pStyle w:val="Heading4NoNumb"/>
        <w:ind w:left="851"/>
      </w:pPr>
      <w:r w:rsidRPr="00414603">
        <w:t>The child as a witness</w:t>
      </w:r>
    </w:p>
    <w:p w:rsidR="00301A19" w:rsidRPr="00414603" w:rsidRDefault="00301A19" w:rsidP="0008778B">
      <w:pPr>
        <w:widowControl w:val="0"/>
        <w:spacing w:before="0" w:after="0" w:line="240" w:lineRule="auto"/>
        <w:ind w:left="851"/>
        <w:jc w:val="both"/>
        <w:rPr>
          <w:rFonts w:eastAsia="Times New Roman"/>
        </w:rPr>
      </w:pPr>
    </w:p>
    <w:p w:rsidR="00301A19" w:rsidRPr="00414603" w:rsidRDefault="00301A19" w:rsidP="00AC0392">
      <w:pPr>
        <w:widowControl w:val="0"/>
        <w:spacing w:before="0" w:after="0" w:line="240" w:lineRule="auto"/>
        <w:ind w:left="851"/>
        <w:jc w:val="both"/>
        <w:rPr>
          <w:rFonts w:eastAsia="Times New Roman"/>
        </w:rPr>
      </w:pPr>
      <w:r w:rsidRPr="00414603">
        <w:rPr>
          <w:rFonts w:eastAsia="Times New Roman"/>
        </w:rPr>
        <w:t>Rights of appeal are not available to the child as a witness.</w:t>
      </w:r>
    </w:p>
    <w:p w:rsidR="00301A19" w:rsidRPr="00AC0392" w:rsidRDefault="00301A19" w:rsidP="00AC0392">
      <w:pPr>
        <w:pStyle w:val="Heading3"/>
        <w:rPr>
          <w:rFonts w:eastAsia="Times New Roman"/>
        </w:rPr>
      </w:pPr>
      <w:bookmarkStart w:id="140" w:name="_Toc409691734"/>
      <w:r w:rsidRPr="003D3185">
        <w:rPr>
          <w:rFonts w:eastAsia="Times New Roman"/>
        </w:rPr>
        <w:t>Procedural rules applicable to children involved in proceedings for placement into care</w:t>
      </w:r>
      <w:bookmarkEnd w:id="140"/>
    </w:p>
    <w:p w:rsidR="00301A19" w:rsidRPr="00414603" w:rsidRDefault="00301A19" w:rsidP="0008778B">
      <w:pPr>
        <w:pStyle w:val="Heading4NoNumb"/>
        <w:ind w:left="851"/>
      </w:pPr>
      <w:r w:rsidRPr="00414603">
        <w:t>The child as a plaintiff/defendant/subject of proceedings</w:t>
      </w:r>
    </w:p>
    <w:p w:rsidR="00301A19" w:rsidRPr="00414603" w:rsidRDefault="00301A19" w:rsidP="0008778B">
      <w:pPr>
        <w:widowControl w:val="0"/>
        <w:spacing w:before="0" w:after="0" w:line="240" w:lineRule="auto"/>
        <w:ind w:left="851"/>
        <w:jc w:val="both"/>
        <w:rPr>
          <w:bCs/>
        </w:rPr>
      </w:pPr>
    </w:p>
    <w:p w:rsidR="00301A19" w:rsidRPr="003D3185" w:rsidRDefault="00301A19" w:rsidP="0008778B">
      <w:pPr>
        <w:widowControl w:val="0"/>
        <w:spacing w:before="0" w:after="0" w:line="240" w:lineRule="auto"/>
        <w:ind w:left="851"/>
        <w:jc w:val="both"/>
        <w:rPr>
          <w:rFonts w:eastAsia="Times New Roman"/>
        </w:rPr>
      </w:pPr>
      <w:r w:rsidRPr="003D3185">
        <w:rPr>
          <w:rFonts w:eastAsia="Times New Roman"/>
        </w:rPr>
        <w:t>Either the child that has legal capacity, a relevant person (an adult involved in the child’s life with parental responsibilities and rights) or a safeguarder (a person who is appointed by the children’s hearing to safeguard the interests of the child during the proceedings by providing support and advice) may appeal a decision of a children’s hearing to the Sheriff</w:t>
      </w:r>
      <w:r w:rsidRPr="003D3185">
        <w:rPr>
          <w:rStyle w:val="FootnoteReference"/>
          <w:rFonts w:eastAsia="Times New Roman"/>
        </w:rPr>
        <w:footnoteReference w:id="348"/>
      </w:r>
      <w:r w:rsidRPr="003D3185">
        <w:rPr>
          <w:rFonts w:eastAsia="Times New Roman"/>
        </w:rPr>
        <w:t>. An appeal must be made before the expiry of the period of 21 days beginning with the day on which the decision is made</w:t>
      </w:r>
      <w:r w:rsidRPr="003D3185">
        <w:rPr>
          <w:rStyle w:val="FootnoteReference"/>
          <w:rFonts w:eastAsia="Times New Roman"/>
        </w:rPr>
        <w:footnoteReference w:id="349"/>
      </w:r>
      <w:r w:rsidRPr="003D3185">
        <w:rPr>
          <w:rFonts w:eastAsia="Times New Roman"/>
        </w:rPr>
        <w:t xml:space="preserve">. The reporter must be informed in writing that an appeal will be made to the </w:t>
      </w:r>
      <w:smartTag w:uri="urn:schemas-microsoft-com:office:smarttags" w:element="Street">
        <w:smartTag w:uri="urn:schemas-microsoft-com:office:smarttags" w:element="address">
          <w:r w:rsidRPr="003D3185">
            <w:rPr>
              <w:rFonts w:eastAsia="Times New Roman"/>
            </w:rPr>
            <w:t>Sheriff Court</w:t>
          </w:r>
        </w:smartTag>
      </w:smartTag>
      <w:r w:rsidRPr="003D3185">
        <w:rPr>
          <w:rFonts w:eastAsia="Times New Roman"/>
        </w:rPr>
        <w:t xml:space="preserve">. The child will be required to sign the appeal documents if they are taking the appeal, or a safeguarder can also sign on behalf of the child. The appeal must then be lodged with the Clerk of the </w:t>
      </w:r>
      <w:smartTag w:uri="urn:schemas-microsoft-com:office:smarttags" w:element="Street">
        <w:smartTag w:uri="urn:schemas-microsoft-com:office:smarttags" w:element="address">
          <w:r w:rsidRPr="003D3185">
            <w:rPr>
              <w:rFonts w:eastAsia="Times New Roman"/>
            </w:rPr>
            <w:t>Sheriff Court</w:t>
          </w:r>
        </w:smartTag>
      </w:smartTag>
      <w:r w:rsidRPr="003D3185">
        <w:rPr>
          <w:rFonts w:eastAsia="Times New Roman"/>
        </w:rPr>
        <w:t xml:space="preserve">. There is also a right of review. A supervision order has to be reviewed within 12 months, but the local authority and the child or relevant person can ask for a review to take place earlier, after three months. The local authority can ask for an earlier review at any point and the hearing can also set a review date at an earlier point. </w:t>
      </w:r>
    </w:p>
    <w:p w:rsidR="00301A19" w:rsidRPr="003D3185" w:rsidRDefault="00301A19" w:rsidP="00301A19">
      <w:pPr>
        <w:spacing w:before="0" w:after="0"/>
        <w:jc w:val="both"/>
        <w:rPr>
          <w:rFonts w:eastAsia="Times New Roman"/>
        </w:rPr>
      </w:pPr>
    </w:p>
    <w:p w:rsidR="00301A19" w:rsidRPr="003D3185" w:rsidRDefault="00301A19" w:rsidP="0008778B">
      <w:pPr>
        <w:spacing w:before="0" w:after="0"/>
        <w:ind w:left="851"/>
        <w:jc w:val="both"/>
        <w:rPr>
          <w:rFonts w:eastAsia="Times New Roman"/>
        </w:rPr>
      </w:pPr>
      <w:r w:rsidRPr="003D3185">
        <w:rPr>
          <w:rFonts w:eastAsia="Times New Roman"/>
        </w:rPr>
        <w:t>Following an appeal to the Sheriff, a further right of appeal exists to the Sheriff Principle, and thereafter to the Court of Session, by way of stated case either on a point of law, or in respect of any irregularity in the conduct of the case. An appeal against a Sheriff’s decision to a higher court therefore cannot reopen discussion on the facts of the case but is confined to dispute about how the Sheriff has interpreted, or applied, the law. There is no right of appeal to a higher court against a Sheriff’s decision to make a child protection order or a children’s hearing’s decision to continue a child protection order. A person with parental rights or other relevant person may make an application to have a child protection order varied or set aside before the children’s hearing on the second working day after implementation of the order or within two working days of a hearing’s decision to continue a child protection order.</w:t>
      </w:r>
    </w:p>
    <w:p w:rsidR="00301A19" w:rsidRPr="003D3185" w:rsidRDefault="00301A19" w:rsidP="0008778B">
      <w:pPr>
        <w:spacing w:before="0" w:after="0"/>
        <w:ind w:left="851"/>
        <w:jc w:val="both"/>
        <w:rPr>
          <w:rFonts w:eastAsia="Times New Roman"/>
        </w:rPr>
      </w:pPr>
    </w:p>
    <w:p w:rsidR="00301A19" w:rsidRPr="00414603" w:rsidRDefault="00301A19" w:rsidP="00AC0392">
      <w:pPr>
        <w:spacing w:before="0" w:after="0"/>
        <w:ind w:left="851"/>
        <w:jc w:val="both"/>
        <w:rPr>
          <w:rFonts w:eastAsia="Times New Roman"/>
        </w:rPr>
      </w:pPr>
      <w:r w:rsidRPr="003D3185">
        <w:rPr>
          <w:rFonts w:eastAsia="Times New Roman"/>
        </w:rPr>
        <w:t>Besides the right to appeal, the general rules apply as described above on the available remedies to children for violation of their rights.</w:t>
      </w:r>
    </w:p>
    <w:p w:rsidR="00301A19" w:rsidRPr="00414603" w:rsidRDefault="00301A19" w:rsidP="0008778B">
      <w:pPr>
        <w:pStyle w:val="Heading4NoNumb"/>
        <w:ind w:left="851"/>
      </w:pPr>
      <w:r w:rsidRPr="00414603">
        <w:t>The child as a witness</w:t>
      </w:r>
    </w:p>
    <w:p w:rsidR="00301A19" w:rsidRPr="00414603" w:rsidRDefault="00301A19" w:rsidP="0008778B">
      <w:pPr>
        <w:widowControl w:val="0"/>
        <w:spacing w:before="0" w:after="0" w:line="240" w:lineRule="auto"/>
        <w:ind w:left="851"/>
        <w:jc w:val="both"/>
        <w:rPr>
          <w:lang w:eastAsia="x-none"/>
        </w:rPr>
      </w:pPr>
    </w:p>
    <w:p w:rsidR="00301A19" w:rsidRPr="00AC0392" w:rsidRDefault="00301A19" w:rsidP="00AC0392">
      <w:pPr>
        <w:widowControl w:val="0"/>
        <w:spacing w:before="0" w:after="0" w:line="240" w:lineRule="auto"/>
        <w:ind w:left="851"/>
        <w:jc w:val="both"/>
        <w:rPr>
          <w:rFonts w:eastAsia="Times New Roman"/>
        </w:rPr>
      </w:pPr>
      <w:r w:rsidRPr="00414603">
        <w:rPr>
          <w:rFonts w:eastAsia="Times New Roman"/>
        </w:rPr>
        <w:t>Rights of appeal are not available to the child as a witness.</w:t>
      </w:r>
    </w:p>
    <w:p w:rsidR="00301A19" w:rsidRPr="00AC0392" w:rsidRDefault="00301A19" w:rsidP="00AC0392">
      <w:pPr>
        <w:pStyle w:val="Heading2"/>
      </w:pPr>
      <w:bookmarkStart w:id="141" w:name="_Toc346714798"/>
      <w:bookmarkStart w:id="142" w:name="_Toc346714799"/>
      <w:bookmarkStart w:id="143" w:name="_Legal_Costs_(who,"/>
      <w:bookmarkStart w:id="144" w:name="_Toc409691735"/>
      <w:bookmarkStart w:id="145" w:name="_Toc360175793"/>
      <w:bookmarkEnd w:id="141"/>
      <w:bookmarkEnd w:id="142"/>
      <w:bookmarkEnd w:id="143"/>
      <w:r w:rsidRPr="001A2A16">
        <w:lastRenderedPageBreak/>
        <w:t xml:space="preserve">Legal </w:t>
      </w:r>
      <w:r>
        <w:t>c</w:t>
      </w:r>
      <w:r w:rsidRPr="001A2A16">
        <w:t>osts</w:t>
      </w:r>
      <w:bookmarkEnd w:id="144"/>
      <w:r w:rsidRPr="001A2A16">
        <w:t xml:space="preserve"> </w:t>
      </w:r>
      <w:bookmarkEnd w:id="145"/>
    </w:p>
    <w:p w:rsidR="00301A19" w:rsidRPr="00AC0392" w:rsidRDefault="00301A19" w:rsidP="00AC0392">
      <w:pPr>
        <w:pStyle w:val="Heading3"/>
      </w:pPr>
      <w:bookmarkStart w:id="146" w:name="_Toc409691736"/>
      <w:r w:rsidRPr="00414603">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Pr="00414603">
        <w:rPr>
          <w:lang w:val="en-US"/>
        </w:rPr>
        <w:t xml:space="preserve">below the </w:t>
      </w:r>
      <w:r w:rsidRPr="00414603">
        <w:t>MACR and administrative sanctions.</w:t>
      </w:r>
      <w:bookmarkEnd w:id="146"/>
    </w:p>
    <w:p w:rsidR="00301A19" w:rsidRPr="00414603" w:rsidRDefault="00301A19" w:rsidP="00AC0392">
      <w:pPr>
        <w:pStyle w:val="BodyText"/>
        <w:widowControl w:val="0"/>
        <w:spacing w:before="0" w:after="0" w:line="240" w:lineRule="auto"/>
        <w:jc w:val="both"/>
        <w:rPr>
          <w:bCs/>
          <w:szCs w:val="20"/>
        </w:rPr>
      </w:pPr>
      <w:r w:rsidRPr="00414603">
        <w:rPr>
          <w:bCs/>
          <w:szCs w:val="20"/>
        </w:rPr>
        <w:t xml:space="preserve">The rules described below apply to judicial proceedings </w:t>
      </w:r>
      <w:r w:rsidRPr="009800CE">
        <w:rPr>
          <w:bCs/>
          <w:szCs w:val="20"/>
        </w:rPr>
        <w:t xml:space="preserve">in all sectors, including proceedings reviewing administrative authorities’ decisions in the sectors of asylum, migration, education, healthcare, placement into care, </w:t>
      </w:r>
      <w:r w:rsidR="009800CE" w:rsidRPr="009800CE">
        <w:rPr>
          <w:bCs/>
          <w:szCs w:val="20"/>
        </w:rPr>
        <w:t xml:space="preserve">and </w:t>
      </w:r>
      <w:r w:rsidRPr="009800CE">
        <w:rPr>
          <w:bCs/>
          <w:szCs w:val="20"/>
        </w:rPr>
        <w:t xml:space="preserve">proceedings related to offences involving children </w:t>
      </w:r>
      <w:r w:rsidRPr="009800CE">
        <w:rPr>
          <w:bCs/>
          <w:szCs w:val="20"/>
          <w:lang w:val="en-US"/>
        </w:rPr>
        <w:t xml:space="preserve">below the </w:t>
      </w:r>
      <w:r w:rsidRPr="009800CE">
        <w:rPr>
          <w:bCs/>
          <w:szCs w:val="20"/>
        </w:rPr>
        <w:t>MACR.</w:t>
      </w:r>
      <w:r w:rsidRPr="00414603">
        <w:rPr>
          <w:bCs/>
          <w:szCs w:val="20"/>
          <w:lang w:val="en-US"/>
        </w:rPr>
        <w:t xml:space="preserve"> If sector specific rules apply, they are described in a separate subheading.</w:t>
      </w:r>
    </w:p>
    <w:p w:rsidR="00301A19" w:rsidRPr="0057163A" w:rsidRDefault="00301A19" w:rsidP="0008778B">
      <w:pPr>
        <w:pStyle w:val="Heading4NoNumb"/>
        <w:ind w:firstLine="851"/>
      </w:pPr>
      <w:r w:rsidRPr="0057163A">
        <w:t>The child as a plaintiff/defendant/witness/subject of proceedings</w:t>
      </w:r>
    </w:p>
    <w:p w:rsidR="00301A19" w:rsidRPr="0068437B" w:rsidRDefault="00301A19" w:rsidP="00301A19">
      <w:pPr>
        <w:spacing w:before="0" w:after="0"/>
        <w:ind w:left="1440"/>
        <w:rPr>
          <w:bCs/>
        </w:rPr>
      </w:pPr>
    </w:p>
    <w:p w:rsidR="00301A19" w:rsidRPr="00E806AD" w:rsidRDefault="00301A19" w:rsidP="0008778B">
      <w:pPr>
        <w:widowControl w:val="0"/>
        <w:spacing w:before="0" w:after="0" w:line="240" w:lineRule="auto"/>
        <w:ind w:left="851"/>
        <w:jc w:val="both"/>
        <w:rPr>
          <w:lang w:val="en-US"/>
        </w:rPr>
      </w:pPr>
      <w:r w:rsidRPr="009A7C7C">
        <w:rPr>
          <w:lang w:val="en-US"/>
        </w:rPr>
        <w:t xml:space="preserve">As a general rule, in judicial review proceedings the losing party bears the costs, including court fees, of the proceedings. However, with regard </w:t>
      </w:r>
      <w:r w:rsidRPr="00243119">
        <w:rPr>
          <w:lang w:val="en-US"/>
        </w:rPr>
        <w:t>to the general procedure of judicial review which is available to all administrative proceedings irrespective of the specific sector, provision is made for protective expenses orders</w:t>
      </w:r>
      <w:r w:rsidRPr="0057163A">
        <w:rPr>
          <w:vertAlign w:val="superscript"/>
          <w:lang w:val="en-US"/>
        </w:rPr>
        <w:footnoteReference w:id="350"/>
      </w:r>
      <w:r w:rsidRPr="0057163A">
        <w:rPr>
          <w:lang w:val="en-US"/>
        </w:rPr>
        <w:t>. When deciding on costs, the courts have a wide discretion, and can grant a protective expenses order which regulates the liability for expenses in the proceedings of all or any of the parties, with the overall aim of ensuring that proceedings are not prohibit</w:t>
      </w:r>
      <w:r w:rsidR="00DE2E18">
        <w:rPr>
          <w:lang w:val="en-US"/>
        </w:rPr>
        <w:t>iv</w:t>
      </w:r>
      <w:r w:rsidRPr="0057163A">
        <w:rPr>
          <w:lang w:val="en-US"/>
        </w:rPr>
        <w:t>ely expensive for the applicant</w:t>
      </w:r>
      <w:r w:rsidRPr="0057163A">
        <w:rPr>
          <w:rStyle w:val="FootnoteReference"/>
          <w:lang w:val="en-US"/>
        </w:rPr>
        <w:footnoteReference w:id="351"/>
      </w:r>
      <w:r w:rsidRPr="0057163A">
        <w:rPr>
          <w:lang w:val="en-US"/>
        </w:rPr>
        <w:t>. An application for a protective expenses order is made by motion. A protective expenses order may exclude or limit any party’s liability, provide that no party will be liable for the expenses of any other party and include provision regarding liability for expenses in the event that the applicant is successful, unsuccessful or regardless of the outcome. A protective expenses order must contain provision limiting the applicant’s liability in expenses to the respondent to the sum of £5,000, though the court has the discretion to lower this sum</w:t>
      </w:r>
      <w:r w:rsidRPr="00A32EE5">
        <w:rPr>
          <w:rStyle w:val="FootnoteReference"/>
          <w:lang w:val="en-US"/>
        </w:rPr>
        <w:footnoteReference w:id="352"/>
      </w:r>
      <w:r w:rsidRPr="00E806AD">
        <w:rPr>
          <w:lang w:val="en-US"/>
        </w:rPr>
        <w:t>.</w:t>
      </w:r>
    </w:p>
    <w:p w:rsidR="00301A19" w:rsidRPr="00E806AD" w:rsidRDefault="00301A19" w:rsidP="00301A19">
      <w:pPr>
        <w:widowControl w:val="0"/>
        <w:spacing w:before="0" w:after="0" w:line="240" w:lineRule="auto"/>
        <w:jc w:val="both"/>
      </w:pPr>
    </w:p>
    <w:p w:rsidR="00301A19" w:rsidRPr="003A50C6" w:rsidRDefault="00301A19" w:rsidP="00AC0392">
      <w:pPr>
        <w:widowControl w:val="0"/>
        <w:spacing w:before="0" w:after="0" w:line="240" w:lineRule="auto"/>
        <w:ind w:left="851"/>
        <w:jc w:val="both"/>
      </w:pPr>
      <w:r w:rsidRPr="00481704">
        <w:t xml:space="preserve">There are no general provisions on the coverage of legal costs in administrative judicial proceedings. As tribunals are intended to offer a faster and cheaper procedure than </w:t>
      </w:r>
      <w:r w:rsidRPr="00D876C5">
        <w:t>the ordinary courts and avoid the formality of the ordinary courts, parties are free to represent themselves and unless specified there are no fees charged. A party to a tribunal should not therefore have any legal costs unless they decide to be represented at the tribunal. In certain situations, however, provision is made for representation of the child, the fees for which will be met by the relevant tribunal or children’s hearing.</w:t>
      </w:r>
    </w:p>
    <w:p w:rsidR="00301A19" w:rsidRPr="00D244DF" w:rsidRDefault="00301A19" w:rsidP="00D244DF">
      <w:pPr>
        <w:pStyle w:val="Heading3NoNumb"/>
        <w:ind w:firstLine="851"/>
      </w:pPr>
      <w:bookmarkStart w:id="147" w:name="_Toc409691737"/>
      <w:r w:rsidRPr="00D244DF">
        <w:t>Legal aid</w:t>
      </w:r>
      <w:bookmarkEnd w:id="147"/>
    </w:p>
    <w:p w:rsidR="00301A19" w:rsidRPr="00447FEE" w:rsidRDefault="00301A19" w:rsidP="00301A19">
      <w:pPr>
        <w:widowControl w:val="0"/>
        <w:spacing w:before="0" w:after="0" w:line="240" w:lineRule="auto"/>
        <w:jc w:val="both"/>
        <w:rPr>
          <w:b/>
        </w:rPr>
      </w:pPr>
    </w:p>
    <w:p w:rsidR="00301A19" w:rsidRPr="00414603" w:rsidRDefault="00301A19" w:rsidP="00EA7633">
      <w:pPr>
        <w:widowControl w:val="0"/>
        <w:spacing w:before="0" w:after="0" w:line="240" w:lineRule="auto"/>
        <w:ind w:left="851"/>
        <w:jc w:val="both"/>
        <w:rPr>
          <w:bCs/>
        </w:rPr>
      </w:pPr>
      <w:r w:rsidRPr="00414603">
        <w:rPr>
          <w:bCs/>
        </w:rPr>
        <w:t xml:space="preserve">Legal aid to cover court fees and costs incurred due to participation in administrative judicial proceedings is available where certain conditions are met. </w:t>
      </w:r>
    </w:p>
    <w:p w:rsidR="00301A19" w:rsidRPr="00414603" w:rsidRDefault="00301A19" w:rsidP="00EA7633">
      <w:pPr>
        <w:widowControl w:val="0"/>
        <w:spacing w:before="0" w:after="0" w:line="240" w:lineRule="auto"/>
        <w:ind w:left="851"/>
        <w:jc w:val="both"/>
        <w:rPr>
          <w:bCs/>
        </w:rPr>
      </w:pPr>
    </w:p>
    <w:p w:rsidR="00301A19" w:rsidRPr="00AC0392" w:rsidRDefault="00301A19" w:rsidP="00AC0392">
      <w:pPr>
        <w:widowControl w:val="0"/>
        <w:spacing w:before="0" w:after="0" w:line="240" w:lineRule="auto"/>
        <w:ind w:left="851"/>
        <w:jc w:val="both"/>
        <w:rPr>
          <w:bCs/>
          <w:lang w:val="en"/>
        </w:rPr>
      </w:pPr>
      <w:r w:rsidRPr="00414603">
        <w:rPr>
          <w:bCs/>
        </w:rPr>
        <w:t xml:space="preserve">Regulation 5 of the </w:t>
      </w:r>
      <w:hyperlink r:id="rId158" w:history="1">
        <w:r w:rsidRPr="00414603">
          <w:rPr>
            <w:rStyle w:val="Hyperlink"/>
            <w:rFonts w:cs="Arial"/>
            <w:bCs/>
          </w:rPr>
          <w:t>Children’s Legal Assistance (Scotland) Regulations 2013</w:t>
        </w:r>
      </w:hyperlink>
      <w:r w:rsidRPr="00414603">
        <w:rPr>
          <w:bCs/>
        </w:rPr>
        <w:t xml:space="preserve"> (draft) specifies that c</w:t>
      </w:r>
      <w:r w:rsidRPr="00414603">
        <w:rPr>
          <w:bCs/>
          <w:lang w:val="en"/>
        </w:rPr>
        <w:t>hildren’s legal aid is available to an individual in respect of any proceedings before a Sheriff, Sheriff Principal or in the Court of Session where certain conditions are met. The conditions are that it is necessary that the individual be represented by a solicitor or counsel for the purpose of enabling the individual to participate effectively in the proceedings, that it is reasonable in the particular circumstances of the case that the individual should receive children’s legal aid, and after consideration of the disposable income and disposable capital of the individual, the expenses of the case cannot be met without undue hardship to the individual or the dependants of the individual. In order to determine whether or not the individual could participate effectively in the proceedings, consideration has to be given to the nature and complexity of the case (including any points of law), and the ability of the individual, with the assistance of any accompanying person, to consider and challenge any document or information before the proceedings and to give his or her views in the proceedings in an effective manner.</w:t>
      </w:r>
    </w:p>
    <w:p w:rsidR="00301A19" w:rsidRPr="00AC0392" w:rsidRDefault="00301A19" w:rsidP="00AC0392">
      <w:pPr>
        <w:pStyle w:val="Heading3"/>
      </w:pPr>
      <w:bookmarkStart w:id="148" w:name="_Toc409691738"/>
      <w:r w:rsidRPr="00414603">
        <w:lastRenderedPageBreak/>
        <w:t>Procedural rules applicable to children involved in asylum and migration proceedings</w:t>
      </w:r>
      <w:bookmarkEnd w:id="148"/>
    </w:p>
    <w:p w:rsidR="00301A19" w:rsidRPr="0057163A" w:rsidRDefault="00301A19" w:rsidP="00EA7633">
      <w:pPr>
        <w:pStyle w:val="Heading4NoNumb"/>
        <w:ind w:left="851"/>
      </w:pPr>
      <w:r w:rsidRPr="0057163A">
        <w:t>The child as a plaintiff</w:t>
      </w:r>
      <w:r w:rsidRPr="0057163A">
        <w:rPr>
          <w:lang w:val="sl-SI"/>
        </w:rPr>
        <w:t>/defendant</w:t>
      </w:r>
    </w:p>
    <w:p w:rsidR="00301A19" w:rsidRPr="0068437B" w:rsidRDefault="00301A19" w:rsidP="00EA7633">
      <w:pPr>
        <w:widowControl w:val="0"/>
        <w:spacing w:before="0" w:after="0" w:line="240" w:lineRule="auto"/>
        <w:ind w:left="851"/>
        <w:jc w:val="both"/>
        <w:rPr>
          <w:lang w:val="x-none" w:eastAsia="x-none"/>
        </w:rPr>
      </w:pPr>
    </w:p>
    <w:p w:rsidR="00301A19" w:rsidRPr="00414603" w:rsidRDefault="00301A19" w:rsidP="00EA7633">
      <w:pPr>
        <w:widowControl w:val="0"/>
        <w:spacing w:before="0" w:after="0" w:line="240" w:lineRule="auto"/>
        <w:ind w:left="851"/>
        <w:jc w:val="both"/>
      </w:pPr>
      <w:r w:rsidRPr="009A7C7C">
        <w:t xml:space="preserve">Fees were introduced for appeals heard before the tribunal under the </w:t>
      </w:r>
      <w:hyperlink r:id="rId159" w:history="1">
        <w:r w:rsidRPr="00414603">
          <w:rPr>
            <w:rStyle w:val="Hyperlink"/>
            <w:rFonts w:cs="Arial"/>
          </w:rPr>
          <w:t>First-tier Tribunal (Immigration and Asylum Chamber) Fees Order 2011</w:t>
        </w:r>
      </w:hyperlink>
      <w:r w:rsidRPr="00414603">
        <w:t xml:space="preserve">. The Order foresees a fee of £80 for each person, where they consent to the appeal being determined without a hearing, and £80 or £140 where they do not consent to the appeal being determined without a hearing. </w:t>
      </w:r>
    </w:p>
    <w:p w:rsidR="00301A19" w:rsidRPr="00414603" w:rsidRDefault="00301A19" w:rsidP="00EA7633">
      <w:pPr>
        <w:widowControl w:val="0"/>
        <w:spacing w:before="0" w:after="0" w:line="240" w:lineRule="auto"/>
        <w:ind w:left="851"/>
        <w:jc w:val="both"/>
      </w:pPr>
    </w:p>
    <w:p w:rsidR="00301A19" w:rsidRPr="00414603" w:rsidRDefault="00301A19" w:rsidP="00EA7633">
      <w:pPr>
        <w:widowControl w:val="0"/>
        <w:spacing w:before="0" w:after="0" w:line="240" w:lineRule="auto"/>
        <w:ind w:left="851"/>
        <w:jc w:val="both"/>
      </w:pPr>
      <w:r w:rsidRPr="00414603">
        <w:t xml:space="preserve">Under the </w:t>
      </w:r>
      <w:hyperlink r:id="rId160" w:history="1">
        <w:r w:rsidRPr="00414603">
          <w:rPr>
            <w:rStyle w:val="Hyperlink"/>
            <w:rFonts w:cs="Arial"/>
          </w:rPr>
          <w:t>Tribunals, Courts and Enforcement Act 2007</w:t>
        </w:r>
      </w:hyperlink>
      <w:r w:rsidRPr="00414603">
        <w:t xml:space="preserve">, the tribunal has the power to determine by whom and to what extent the costs are to be paid. However, if the tribunal allows an appeal, it may only order the respondent to pay to the appellant an amount no greater than any fee paid that has not been refunded and any fee which the appellant is or may be liable to pay under the </w:t>
      </w:r>
      <w:hyperlink r:id="rId161" w:history="1">
        <w:r w:rsidRPr="00414603">
          <w:rPr>
            <w:rStyle w:val="Hyperlink"/>
            <w:rFonts w:cs="Arial"/>
          </w:rPr>
          <w:t>Fees Order</w:t>
        </w:r>
      </w:hyperlink>
      <w:r w:rsidRPr="00414603">
        <w:rPr>
          <w:rStyle w:val="FootnoteReference"/>
        </w:rPr>
        <w:footnoteReference w:id="353"/>
      </w:r>
      <w:r w:rsidRPr="00414603">
        <w:t xml:space="preserve">. </w:t>
      </w:r>
    </w:p>
    <w:p w:rsidR="00301A19" w:rsidRPr="00414603" w:rsidRDefault="00301A19" w:rsidP="00EA7633">
      <w:pPr>
        <w:widowControl w:val="0"/>
        <w:spacing w:before="0" w:after="0" w:line="240" w:lineRule="auto"/>
        <w:ind w:left="851"/>
        <w:jc w:val="both"/>
      </w:pPr>
    </w:p>
    <w:p w:rsidR="00301A19" w:rsidRPr="00414603" w:rsidRDefault="00301A19" w:rsidP="00AC0392">
      <w:pPr>
        <w:widowControl w:val="0"/>
        <w:spacing w:before="0" w:after="0" w:line="240" w:lineRule="auto"/>
        <w:ind w:left="851"/>
        <w:jc w:val="both"/>
      </w:pPr>
      <w:r w:rsidRPr="00414603">
        <w:t>There are no statutory or policy provisions allowing the tribunal or giving the tribunal discretionary powers to waive the tribunal fees in the case of a child.</w:t>
      </w:r>
    </w:p>
    <w:p w:rsidR="00301A19" w:rsidRPr="00414603" w:rsidRDefault="00301A19" w:rsidP="00EA7633">
      <w:pPr>
        <w:pStyle w:val="Heading4NoNumb"/>
        <w:ind w:left="851"/>
      </w:pPr>
      <w:r w:rsidRPr="00414603">
        <w:t>The child as a witness/subject of proceedings</w:t>
      </w:r>
    </w:p>
    <w:p w:rsidR="00301A19" w:rsidRPr="00414603" w:rsidRDefault="00301A19" w:rsidP="00EA7633">
      <w:pPr>
        <w:widowControl w:val="0"/>
        <w:spacing w:before="0" w:after="0" w:line="240" w:lineRule="auto"/>
        <w:ind w:left="851"/>
        <w:jc w:val="both"/>
        <w:rPr>
          <w:bCs/>
        </w:rPr>
      </w:pPr>
    </w:p>
    <w:p w:rsidR="00301A19" w:rsidRPr="00AC0392" w:rsidRDefault="00301A19" w:rsidP="00AC0392">
      <w:pPr>
        <w:pStyle w:val="BodyText"/>
        <w:widowControl w:val="0"/>
        <w:spacing w:before="0" w:after="0" w:line="240" w:lineRule="auto"/>
        <w:jc w:val="both"/>
        <w:rPr>
          <w:bCs/>
          <w:szCs w:val="20"/>
        </w:rPr>
      </w:pPr>
      <w:r w:rsidRPr="00414603">
        <w:rPr>
          <w:szCs w:val="20"/>
        </w:rPr>
        <w:t xml:space="preserve">Child witnesses and subjects of proceedings do not pay legal costs. </w:t>
      </w:r>
    </w:p>
    <w:p w:rsidR="00301A19" w:rsidRPr="00AC0392" w:rsidRDefault="00301A19" w:rsidP="00AC0392">
      <w:pPr>
        <w:pStyle w:val="Heading3"/>
      </w:pPr>
      <w:bookmarkStart w:id="149" w:name="_Toc409691739"/>
      <w:r w:rsidRPr="00414603">
        <w:t>Procedural rules applicable to children involved in education proceedings</w:t>
      </w:r>
      <w:bookmarkEnd w:id="149"/>
    </w:p>
    <w:p w:rsidR="00301A19" w:rsidRPr="0057163A" w:rsidRDefault="00301A19" w:rsidP="00EA7633">
      <w:pPr>
        <w:pStyle w:val="Heading4NoNumb"/>
        <w:ind w:left="851"/>
      </w:pPr>
      <w:r w:rsidRPr="0057163A">
        <w:t>The child as a plaintiff</w:t>
      </w:r>
      <w:r w:rsidRPr="0057163A">
        <w:rPr>
          <w:lang w:val="sl-SI"/>
        </w:rPr>
        <w:t>/defendant</w:t>
      </w:r>
    </w:p>
    <w:p w:rsidR="00301A19" w:rsidRPr="0068437B" w:rsidRDefault="00301A19" w:rsidP="00EA7633">
      <w:pPr>
        <w:widowControl w:val="0"/>
        <w:spacing w:before="0" w:after="0" w:line="240" w:lineRule="auto"/>
        <w:ind w:left="851"/>
        <w:jc w:val="both"/>
      </w:pPr>
    </w:p>
    <w:p w:rsidR="00301A19" w:rsidRPr="00243119" w:rsidRDefault="00301A19" w:rsidP="00EA7633">
      <w:pPr>
        <w:spacing w:before="0" w:after="0"/>
        <w:ind w:left="851"/>
        <w:jc w:val="both"/>
      </w:pPr>
      <w:r w:rsidRPr="009A7C7C">
        <w:t>T</w:t>
      </w:r>
      <w:r w:rsidRPr="007C29D0">
        <w:t>here are no statutory or policy provisions allowing the court fees to be waived in the case of a child when appealing the decision of an Education Appeal Committee before the Sheriff Court.</w:t>
      </w:r>
    </w:p>
    <w:p w:rsidR="00301A19" w:rsidRPr="0057163A" w:rsidRDefault="00301A19" w:rsidP="00EA7633">
      <w:pPr>
        <w:widowControl w:val="0"/>
        <w:spacing w:before="0" w:after="0" w:line="240" w:lineRule="auto"/>
        <w:ind w:left="851"/>
        <w:jc w:val="both"/>
      </w:pPr>
    </w:p>
    <w:p w:rsidR="00AC0392" w:rsidRPr="00447FEE" w:rsidRDefault="00301A19" w:rsidP="00AC0392">
      <w:pPr>
        <w:widowControl w:val="0"/>
        <w:spacing w:before="0" w:after="0" w:line="240" w:lineRule="auto"/>
        <w:ind w:left="851"/>
        <w:jc w:val="both"/>
        <w:rPr>
          <w:rFonts w:eastAsia="Times New Roman"/>
        </w:rPr>
      </w:pPr>
      <w:r w:rsidRPr="00A32EE5">
        <w:t>A party to a tribunal</w:t>
      </w:r>
      <w:r w:rsidRPr="00E806AD">
        <w:t>, thus also ASNTS,</w:t>
      </w:r>
      <w:r w:rsidRPr="00481704">
        <w:t xml:space="preserve"> should not have any legal costs unless they decide to be represented at the tribunal.</w:t>
      </w:r>
      <w:r w:rsidRPr="00D876C5">
        <w:rPr>
          <w:rFonts w:eastAsia="Times New Roman"/>
        </w:rPr>
        <w:t xml:space="preserve"> The child may have a “supporter” present at any discussions with the authority for the purpose of supporting him/her in the course of those discussions, or an “advocate” to conduct such discussions or any part of them, or make representations to the authority on their behalf</w:t>
      </w:r>
      <w:r w:rsidRPr="00D876C5">
        <w:rPr>
          <w:rStyle w:val="FootnoteReference"/>
          <w:rFonts w:eastAsia="Times New Roman"/>
        </w:rPr>
        <w:footnoteReference w:id="354"/>
      </w:r>
      <w:r w:rsidRPr="003A50C6">
        <w:rPr>
          <w:rFonts w:eastAsia="Times New Roman"/>
        </w:rPr>
        <w:t xml:space="preserve">. However, the education authority is not required to provide or pay for a supporter or advocate. </w:t>
      </w:r>
    </w:p>
    <w:p w:rsidR="00301A19" w:rsidRPr="00447FEE" w:rsidRDefault="00301A19" w:rsidP="00EA7633">
      <w:pPr>
        <w:pStyle w:val="Heading4NoNumb"/>
        <w:ind w:left="851"/>
      </w:pPr>
      <w:r w:rsidRPr="00447FEE">
        <w:t>The child as a witness</w:t>
      </w:r>
    </w:p>
    <w:p w:rsidR="00301A19" w:rsidRPr="00447FEE" w:rsidRDefault="00301A19" w:rsidP="00EA7633">
      <w:pPr>
        <w:widowControl w:val="0"/>
        <w:spacing w:before="0" w:after="0" w:line="240" w:lineRule="auto"/>
        <w:ind w:left="2291"/>
        <w:jc w:val="both"/>
        <w:rPr>
          <w:lang w:val="x-none" w:eastAsia="x-none"/>
        </w:rPr>
      </w:pPr>
    </w:p>
    <w:p w:rsidR="00301A19" w:rsidRPr="00AC0392" w:rsidRDefault="00301A19" w:rsidP="00AC0392">
      <w:pPr>
        <w:spacing w:before="0" w:after="0" w:line="240" w:lineRule="auto"/>
        <w:ind w:left="851"/>
        <w:jc w:val="both"/>
        <w:rPr>
          <w:rFonts w:eastAsia="Times New Roman"/>
          <w:lang w:val="en"/>
        </w:rPr>
      </w:pPr>
      <w:r w:rsidRPr="00414603">
        <w:rPr>
          <w:rFonts w:eastAsia="Times New Roman"/>
          <w:lang w:val="en"/>
        </w:rPr>
        <w:t>If the ASNTS allows a child to give evidence in person, a person with appropriate skills or experience in facilitating the giving of evidence by children may be appointed for the hearing</w:t>
      </w:r>
      <w:r w:rsidRPr="00414603">
        <w:rPr>
          <w:rFonts w:eastAsia="Times New Roman"/>
          <w:vertAlign w:val="superscript"/>
          <w:lang w:val="en"/>
        </w:rPr>
        <w:footnoteReference w:id="355"/>
      </w:r>
      <w:r w:rsidRPr="00414603">
        <w:rPr>
          <w:rFonts w:eastAsia="Times New Roman"/>
          <w:lang w:val="en"/>
        </w:rPr>
        <w:t xml:space="preserve">, the fees for which are met by the ASNTS. </w:t>
      </w:r>
    </w:p>
    <w:p w:rsidR="00301A19" w:rsidRPr="00414603" w:rsidRDefault="00301A19" w:rsidP="00EA7633">
      <w:pPr>
        <w:pStyle w:val="Heading4NoNumb"/>
        <w:ind w:left="851"/>
      </w:pPr>
      <w:r w:rsidRPr="00414603">
        <w:t>The child as a subject of proceedings</w:t>
      </w:r>
    </w:p>
    <w:p w:rsidR="00301A19" w:rsidRPr="00414603" w:rsidRDefault="00301A19" w:rsidP="00EA7633">
      <w:pPr>
        <w:widowControl w:val="0"/>
        <w:spacing w:before="0" w:after="0" w:line="240" w:lineRule="auto"/>
        <w:ind w:left="851"/>
        <w:jc w:val="both"/>
        <w:rPr>
          <w:rFonts w:eastAsia="Times New Roman"/>
        </w:rPr>
      </w:pPr>
    </w:p>
    <w:p w:rsidR="00301A19" w:rsidRPr="00AC0392" w:rsidRDefault="00301A19" w:rsidP="00AC0392">
      <w:pPr>
        <w:widowControl w:val="0"/>
        <w:spacing w:before="0" w:after="0" w:line="240" w:lineRule="auto"/>
        <w:ind w:left="851"/>
        <w:jc w:val="both"/>
        <w:rPr>
          <w:rFonts w:eastAsia="Times New Roman"/>
          <w:lang w:val="en-US"/>
        </w:rPr>
      </w:pPr>
      <w:r w:rsidRPr="00414603">
        <w:rPr>
          <w:rFonts w:eastAsia="Times New Roman"/>
        </w:rPr>
        <w:t>As only</w:t>
      </w:r>
      <w:r w:rsidRPr="00414603">
        <w:rPr>
          <w:rFonts w:eastAsia="Times New Roman"/>
          <w:lang w:val="en-US"/>
        </w:rPr>
        <w:t xml:space="preserve"> parents and young people </w:t>
      </w:r>
      <w:r w:rsidRPr="00414603">
        <w:rPr>
          <w:rFonts w:eastAsia="Times New Roman"/>
        </w:rPr>
        <w:t>(i.e. age 16 years, and over)</w:t>
      </w:r>
      <w:r w:rsidRPr="00414603">
        <w:rPr>
          <w:rFonts w:eastAsia="Times New Roman"/>
          <w:lang w:val="en-US"/>
        </w:rPr>
        <w:t xml:space="preserve"> may appeal to the ASNTS, a child as the subject of proceedings does not pay legal costs. </w:t>
      </w:r>
    </w:p>
    <w:p w:rsidR="00301A19" w:rsidRPr="00AC0392" w:rsidRDefault="00301A19" w:rsidP="00AC0392">
      <w:pPr>
        <w:pStyle w:val="Heading3"/>
        <w:rPr>
          <w:rFonts w:eastAsia="Times New Roman"/>
        </w:rPr>
      </w:pPr>
      <w:bookmarkStart w:id="150" w:name="_Toc409691740"/>
      <w:r w:rsidRPr="00414603">
        <w:rPr>
          <w:rFonts w:eastAsia="Times New Roman"/>
        </w:rPr>
        <w:t>Procedural rules applicable to children involved in mental health proceedings</w:t>
      </w:r>
      <w:bookmarkEnd w:id="150"/>
    </w:p>
    <w:p w:rsidR="00301A19" w:rsidRPr="00414603" w:rsidRDefault="00301A19" w:rsidP="00EA7633">
      <w:pPr>
        <w:pStyle w:val="Heading4NoNumb"/>
        <w:ind w:left="851"/>
      </w:pPr>
      <w:r w:rsidRPr="00414603">
        <w:t>The child as a plaintiff</w:t>
      </w:r>
      <w:r w:rsidRPr="00414603">
        <w:rPr>
          <w:lang w:val="sl-SI"/>
        </w:rPr>
        <w:t>/defendant/subject of proceedings</w:t>
      </w:r>
    </w:p>
    <w:p w:rsidR="00301A19" w:rsidRPr="00414603" w:rsidRDefault="00301A19" w:rsidP="00EA7633">
      <w:pPr>
        <w:widowControl w:val="0"/>
        <w:spacing w:before="0" w:after="0" w:line="240" w:lineRule="auto"/>
        <w:ind w:left="851"/>
        <w:jc w:val="both"/>
        <w:rPr>
          <w:lang w:eastAsia="x-none"/>
        </w:rPr>
      </w:pPr>
    </w:p>
    <w:p w:rsidR="00301A19" w:rsidRPr="00AC0392" w:rsidRDefault="00301A19" w:rsidP="00AC0392">
      <w:pPr>
        <w:widowControl w:val="0"/>
        <w:spacing w:before="0" w:after="0" w:line="240" w:lineRule="auto"/>
        <w:ind w:left="851"/>
        <w:jc w:val="both"/>
        <w:rPr>
          <w:lang w:eastAsia="x-none"/>
        </w:rPr>
      </w:pPr>
      <w:r w:rsidRPr="00414603">
        <w:t>A party to a tribunal should not have any legal costs unless they decide to be represented at the tribunal.</w:t>
      </w:r>
      <w:r w:rsidRPr="00414603">
        <w:rPr>
          <w:rFonts w:eastAsia="Times New Roman"/>
        </w:rPr>
        <w:t xml:space="preserve"> </w:t>
      </w:r>
      <w:r w:rsidRPr="00414603">
        <w:rPr>
          <w:lang w:eastAsia="x-none"/>
        </w:rPr>
        <w:t xml:space="preserve">Under the </w:t>
      </w:r>
      <w:hyperlink r:id="rId162" w:history="1">
        <w:r w:rsidRPr="00414603">
          <w:rPr>
            <w:rStyle w:val="Hyperlink"/>
            <w:rFonts w:eastAsia="Times New Roman" w:cs="Arial"/>
          </w:rPr>
          <w:t>Mental Health (Care and Treatment) (Scotland) Act 2003</w:t>
        </w:r>
      </w:hyperlink>
      <w:r w:rsidRPr="00414603">
        <w:rPr>
          <w:vertAlign w:val="superscript"/>
          <w:lang w:eastAsia="x-none"/>
        </w:rPr>
        <w:footnoteReference w:id="356"/>
      </w:r>
      <w:r w:rsidRPr="00414603">
        <w:rPr>
          <w:lang w:eastAsia="x-none"/>
        </w:rPr>
        <w:t xml:space="preserve">, every person with a mental disorder has a right of access to independent advocacy (a person to help him/her to speak up), and therefore the local authority and Health Board has a duty to </w:t>
      </w:r>
      <w:r w:rsidRPr="00414603">
        <w:rPr>
          <w:lang w:eastAsia="x-none"/>
        </w:rPr>
        <w:lastRenderedPageBreak/>
        <w:t>ensure that independent advocacy services are available to persons within its area. Where the patient does not have the capacity to instruct a solicitor to represent their interests or the patient does not have a representative and the tribunal appoints a curator ad litem</w:t>
      </w:r>
      <w:r w:rsidRPr="00414603">
        <w:rPr>
          <w:vertAlign w:val="superscript"/>
          <w:lang w:eastAsia="x-none"/>
        </w:rPr>
        <w:footnoteReference w:id="357"/>
      </w:r>
      <w:r w:rsidRPr="00414603">
        <w:rPr>
          <w:lang w:eastAsia="x-none"/>
        </w:rPr>
        <w:t xml:space="preserve"> (appointed in respect of the patient by the tribunal to independently represent the best interests of the patient), the fees incurred will be met by the MHTS.</w:t>
      </w:r>
    </w:p>
    <w:p w:rsidR="00301A19" w:rsidRPr="00414603" w:rsidRDefault="00301A19" w:rsidP="00EA7633">
      <w:pPr>
        <w:pStyle w:val="Heading4NoNumb"/>
        <w:ind w:left="851"/>
      </w:pPr>
      <w:r w:rsidRPr="00414603">
        <w:t>The child as a witness</w:t>
      </w:r>
    </w:p>
    <w:p w:rsidR="00301A19" w:rsidRPr="00414603" w:rsidRDefault="00301A19" w:rsidP="00EA7633">
      <w:pPr>
        <w:widowControl w:val="0"/>
        <w:spacing w:before="0" w:after="0" w:line="240" w:lineRule="auto"/>
        <w:ind w:left="851"/>
        <w:jc w:val="both"/>
        <w:rPr>
          <w:lang w:eastAsia="x-none"/>
        </w:rPr>
      </w:pPr>
    </w:p>
    <w:p w:rsidR="00301A19" w:rsidRPr="00AC0392" w:rsidRDefault="00301A19" w:rsidP="00AC0392">
      <w:pPr>
        <w:widowControl w:val="0"/>
        <w:spacing w:before="0" w:after="0" w:line="240" w:lineRule="auto"/>
        <w:ind w:left="851"/>
        <w:jc w:val="both"/>
        <w:rPr>
          <w:lang w:eastAsia="x-none"/>
        </w:rPr>
      </w:pPr>
      <w:r w:rsidRPr="00414603">
        <w:rPr>
          <w:lang w:eastAsia="x-none"/>
        </w:rPr>
        <w:t>There are no specific rules regarding the child as a witness.</w:t>
      </w:r>
    </w:p>
    <w:p w:rsidR="00EA7633" w:rsidRPr="00AC0392" w:rsidRDefault="00301A19" w:rsidP="00EA7633">
      <w:pPr>
        <w:pStyle w:val="Heading3"/>
        <w:rPr>
          <w:rFonts w:eastAsia="Times New Roman"/>
        </w:rPr>
      </w:pPr>
      <w:bookmarkStart w:id="151" w:name="_Toc409691741"/>
      <w:r w:rsidRPr="003D3185">
        <w:rPr>
          <w:rFonts w:eastAsia="Times New Roman"/>
        </w:rPr>
        <w:t>Procedural rules applicable to children involved in proceedings for placement into care</w:t>
      </w:r>
      <w:bookmarkEnd w:id="151"/>
    </w:p>
    <w:p w:rsidR="00301A19" w:rsidRPr="00414603" w:rsidRDefault="00301A19" w:rsidP="00EA7633">
      <w:pPr>
        <w:pStyle w:val="Heading4NoNumb"/>
        <w:ind w:left="851"/>
      </w:pPr>
      <w:r w:rsidRPr="00414603">
        <w:t>The child as a plaintiff/defendant/subject of proceedings</w:t>
      </w:r>
    </w:p>
    <w:p w:rsidR="00301A19" w:rsidRPr="00414603" w:rsidRDefault="00301A19" w:rsidP="00EA7633">
      <w:pPr>
        <w:widowControl w:val="0"/>
        <w:spacing w:before="0" w:after="0" w:line="240" w:lineRule="auto"/>
        <w:ind w:left="851"/>
        <w:jc w:val="both"/>
        <w:rPr>
          <w:bCs/>
        </w:rPr>
      </w:pPr>
    </w:p>
    <w:p w:rsidR="003D3185" w:rsidRPr="000F4AF1" w:rsidRDefault="00301A19" w:rsidP="00A4115A">
      <w:pPr>
        <w:widowControl w:val="0"/>
        <w:spacing w:before="0" w:after="0" w:line="240" w:lineRule="auto"/>
        <w:ind w:left="851"/>
        <w:jc w:val="both"/>
        <w:rPr>
          <w:rFonts w:eastAsia="Times New Roman"/>
        </w:rPr>
      </w:pPr>
      <w:r w:rsidRPr="003D3185">
        <w:t>A party to a tribunal should not have any legal costs unless they decide to be represented at the tribunal.</w:t>
      </w:r>
      <w:r w:rsidRPr="003D3185">
        <w:rPr>
          <w:bCs/>
        </w:rPr>
        <w:t xml:space="preserve"> </w:t>
      </w:r>
      <w:r w:rsidR="003D3185" w:rsidRPr="003D3185">
        <w:rPr>
          <w:bCs/>
        </w:rPr>
        <w:t xml:space="preserve">Where the child chooses to be legally represented, the </w:t>
      </w:r>
      <w:hyperlink r:id="rId163" w:history="1">
        <w:r w:rsidR="003D3185" w:rsidRPr="003D3185">
          <w:rPr>
            <w:rFonts w:cs="Arial"/>
            <w:bCs/>
            <w:color w:val="0000FF" w:themeColor="hyperlink"/>
            <w:u w:val="single"/>
          </w:rPr>
          <w:t>Legal Aid (Scotland) Act 1986</w:t>
        </w:r>
      </w:hyperlink>
      <w:r w:rsidR="003D3185">
        <w:rPr>
          <w:rFonts w:cs="Arial"/>
          <w:bCs/>
          <w:color w:val="0000FF" w:themeColor="hyperlink"/>
          <w:u w:val="single"/>
        </w:rPr>
        <w:t>, as amended by the Children’s Hearings (Scotland) Act 2011,</w:t>
      </w:r>
      <w:r w:rsidR="003D3185" w:rsidRPr="003D3185">
        <w:rPr>
          <w:bCs/>
        </w:rPr>
        <w:t xml:space="preserve"> makes provision for legal aid in respect of certain proceedings relating to children</w:t>
      </w:r>
      <w:r w:rsidR="003D3185" w:rsidRPr="003D3185">
        <w:rPr>
          <w:bCs/>
          <w:vertAlign w:val="superscript"/>
        </w:rPr>
        <w:footnoteReference w:id="358"/>
      </w:r>
      <w:r w:rsidR="003D3185" w:rsidRPr="003D3185">
        <w:rPr>
          <w:bCs/>
        </w:rPr>
        <w:t xml:space="preserve">. </w:t>
      </w:r>
      <w:r w:rsidR="003D3185" w:rsidRPr="000F4AF1">
        <w:rPr>
          <w:rFonts w:eastAsia="Times New Roman"/>
        </w:rPr>
        <w:t xml:space="preserve">Legal aid is available to a child  in relation to the following actions – </w:t>
      </w:r>
    </w:p>
    <w:p w:rsidR="003D3185" w:rsidRPr="000F4AF1" w:rsidRDefault="003D3185" w:rsidP="003D3185">
      <w:pPr>
        <w:ind w:left="851"/>
        <w:jc w:val="both"/>
        <w:rPr>
          <w:rFonts w:eastAsia="Times New Roman"/>
        </w:rPr>
      </w:pPr>
      <w:r w:rsidRPr="000F4AF1">
        <w:rPr>
          <w:rFonts w:eastAsia="Times New Roman"/>
        </w:rPr>
        <w:t xml:space="preserve">(a) proceedings before the sheriff </w:t>
      </w:r>
      <w:r>
        <w:rPr>
          <w:rFonts w:eastAsia="Times New Roman"/>
        </w:rPr>
        <w:t xml:space="preserve">in relation to </w:t>
      </w:r>
      <w:r w:rsidRPr="000F4AF1">
        <w:rPr>
          <w:rFonts w:eastAsia="Times New Roman"/>
        </w:rPr>
        <w:t xml:space="preserve">an application for </w:t>
      </w:r>
      <w:r>
        <w:rPr>
          <w:rFonts w:eastAsia="Times New Roman"/>
        </w:rPr>
        <w:t xml:space="preserve">variation or termination of </w:t>
      </w:r>
      <w:r w:rsidRPr="000F4AF1">
        <w:rPr>
          <w:rFonts w:eastAsia="Times New Roman"/>
        </w:rPr>
        <w:t>a child protection order;</w:t>
      </w:r>
    </w:p>
    <w:p w:rsidR="003D3185" w:rsidRPr="000F4AF1" w:rsidRDefault="003D3185" w:rsidP="003D3185">
      <w:pPr>
        <w:ind w:left="851"/>
        <w:jc w:val="both"/>
        <w:rPr>
          <w:rFonts w:eastAsia="Times New Roman"/>
        </w:rPr>
      </w:pPr>
      <w:r w:rsidRPr="000F4AF1">
        <w:rPr>
          <w:rFonts w:eastAsia="Times New Roman"/>
        </w:rPr>
        <w:t xml:space="preserve">(b) </w:t>
      </w:r>
      <w:r>
        <w:rPr>
          <w:rFonts w:eastAsia="Times New Roman"/>
        </w:rPr>
        <w:t>proceedings before a children’s hearing following the making of a child protection order</w:t>
      </w:r>
      <w:r w:rsidRPr="000F4AF1">
        <w:rPr>
          <w:rFonts w:eastAsia="Times New Roman"/>
        </w:rPr>
        <w:t>;</w:t>
      </w:r>
    </w:p>
    <w:p w:rsidR="003D3185" w:rsidRPr="000F4AF1" w:rsidRDefault="003D3185" w:rsidP="003D3185">
      <w:pPr>
        <w:ind w:left="851"/>
        <w:jc w:val="both"/>
        <w:rPr>
          <w:rFonts w:eastAsia="Times New Roman"/>
        </w:rPr>
      </w:pPr>
      <w:r w:rsidRPr="000F4AF1">
        <w:rPr>
          <w:rFonts w:eastAsia="Times New Roman"/>
        </w:rPr>
        <w:t xml:space="preserve">(c) </w:t>
      </w:r>
      <w:r>
        <w:rPr>
          <w:rFonts w:eastAsia="Times New Roman"/>
        </w:rPr>
        <w:t>proceedings before a children’s hearing or a pre-hearing panel if the children’s hearing or the panel considers that it might be necessary to make a compulsory supervision order including a secure accommodation authorisation in relation to the child to whom the proceedings relate</w:t>
      </w:r>
      <w:r w:rsidRPr="000F4AF1">
        <w:rPr>
          <w:rFonts w:eastAsia="Times New Roman"/>
        </w:rPr>
        <w:t xml:space="preserve">; </w:t>
      </w:r>
    </w:p>
    <w:p w:rsidR="003D3185" w:rsidRDefault="003D3185" w:rsidP="003D3185">
      <w:pPr>
        <w:ind w:left="851"/>
        <w:jc w:val="both"/>
        <w:rPr>
          <w:rFonts w:eastAsia="Times New Roman"/>
        </w:rPr>
      </w:pPr>
      <w:r w:rsidRPr="000F4AF1">
        <w:rPr>
          <w:rFonts w:eastAsia="Times New Roman"/>
        </w:rPr>
        <w:t xml:space="preserve">(d) </w:t>
      </w:r>
      <w:r>
        <w:rPr>
          <w:rFonts w:eastAsia="Times New Roman"/>
        </w:rPr>
        <w:t>proceedings before a children’s hearing following the arrest of a child and detention in place of safety; and</w:t>
      </w:r>
    </w:p>
    <w:p w:rsidR="003D3185" w:rsidRPr="000F4AF1" w:rsidRDefault="003D3185" w:rsidP="003D3185">
      <w:pPr>
        <w:ind w:left="851"/>
        <w:jc w:val="both"/>
        <w:rPr>
          <w:rFonts w:eastAsia="Times New Roman"/>
        </w:rPr>
      </w:pPr>
      <w:r>
        <w:rPr>
          <w:rFonts w:eastAsia="Times New Roman"/>
        </w:rPr>
        <w:t>(e) proceedings under Part 10 (proceedings before sheriff) or 15 (appeals) of the Children’s Hearings (Scotland) Act 2011</w:t>
      </w:r>
      <w:r w:rsidRPr="000F4AF1">
        <w:rPr>
          <w:rStyle w:val="FootnoteReference"/>
          <w:rFonts w:eastAsia="Times New Roman" w:cs="Arial"/>
        </w:rPr>
        <w:footnoteReference w:id="359"/>
      </w:r>
      <w:r w:rsidRPr="000F4AF1">
        <w:rPr>
          <w:rFonts w:eastAsia="Times New Roman"/>
        </w:rPr>
        <w:t>.</w:t>
      </w:r>
    </w:p>
    <w:p w:rsidR="003D3185" w:rsidRDefault="003D3185" w:rsidP="003D3185">
      <w:pPr>
        <w:ind w:left="851"/>
        <w:jc w:val="both"/>
        <w:rPr>
          <w:rFonts w:eastAsia="Times New Roman"/>
        </w:rPr>
      </w:pPr>
      <w:r>
        <w:rPr>
          <w:rFonts w:eastAsia="Times New Roman"/>
        </w:rPr>
        <w:t>When legal aid is granted, legal assistance at the hearing will be provided for the child. Legal aid is an automatic right for a child at certain types of hearings, in order to protect their rights and interests. If assistance by way of representation has not been made available to the child, children’s legal aid is automatically available in proceedings before the sheriff in relation to an application for variation or termination of a child protection order, review by a children’s hearing or deferred children’s hearing of a child protection order where the child has been taken to a place of safety or which prevents the removal of the child, and before a children’s hearing or pre-hearing panel which is to consider whether it might be necessary to make a compulsory supervision order in relation to a child</w:t>
      </w:r>
      <w:r>
        <w:rPr>
          <w:rStyle w:val="FootnoteReference"/>
          <w:rFonts w:eastAsia="Times New Roman"/>
        </w:rPr>
        <w:footnoteReference w:id="360"/>
      </w:r>
      <w:r>
        <w:rPr>
          <w:rFonts w:eastAsia="Times New Roman"/>
        </w:rPr>
        <w:t xml:space="preserve">. </w:t>
      </w:r>
    </w:p>
    <w:p w:rsidR="003D3185" w:rsidRDefault="003D3185" w:rsidP="003D3185">
      <w:pPr>
        <w:ind w:left="851"/>
        <w:jc w:val="both"/>
        <w:rPr>
          <w:rFonts w:eastAsia="Times New Roman"/>
        </w:rPr>
      </w:pPr>
      <w:r>
        <w:rPr>
          <w:rFonts w:eastAsia="Times New Roman"/>
        </w:rPr>
        <w:t>There is no provision of automatic legal aid for relevant persons. However, children’s legal aid is available to a relevant person in relation to the child to whom the proceedings relate, in the proceedings listed under (a) and (e) above</w:t>
      </w:r>
      <w:r>
        <w:rPr>
          <w:rStyle w:val="FootnoteReference"/>
          <w:rFonts w:eastAsia="Times New Roman"/>
        </w:rPr>
        <w:footnoteReference w:id="361"/>
      </w:r>
      <w:r>
        <w:rPr>
          <w:rFonts w:eastAsia="Times New Roman"/>
        </w:rPr>
        <w:t xml:space="preserve">. </w:t>
      </w:r>
    </w:p>
    <w:p w:rsidR="003D3185" w:rsidRDefault="003D3185" w:rsidP="003D3185">
      <w:pPr>
        <w:ind w:left="851"/>
        <w:jc w:val="both"/>
        <w:rPr>
          <w:rFonts w:eastAsia="Times New Roman"/>
        </w:rPr>
      </w:pPr>
      <w:r>
        <w:rPr>
          <w:rFonts w:eastAsia="Times New Roman"/>
        </w:rPr>
        <w:t>For proceedings before the sheriff or appeals, children’s legal aid is available to the child to whom the proceedings relate, if the Scottish Legal Aid Board is satisfied that the following conditions are met:</w:t>
      </w:r>
    </w:p>
    <w:p w:rsidR="003D3185" w:rsidRDefault="003D3185" w:rsidP="003D3185">
      <w:pPr>
        <w:pStyle w:val="ListParagraph"/>
        <w:numPr>
          <w:ilvl w:val="0"/>
          <w:numId w:val="28"/>
        </w:numPr>
        <w:jc w:val="both"/>
        <w:rPr>
          <w:rFonts w:eastAsia="Times New Roman"/>
        </w:rPr>
      </w:pPr>
      <w:r w:rsidRPr="00D417D0">
        <w:rPr>
          <w:rFonts w:eastAsia="Times New Roman"/>
        </w:rPr>
        <w:t xml:space="preserve">it is in the best interests of the child that children’s legal aid be made available, </w:t>
      </w:r>
    </w:p>
    <w:p w:rsidR="003D3185" w:rsidRDefault="003D3185" w:rsidP="003D3185">
      <w:pPr>
        <w:pStyle w:val="ListParagraph"/>
        <w:numPr>
          <w:ilvl w:val="0"/>
          <w:numId w:val="28"/>
        </w:numPr>
        <w:jc w:val="both"/>
        <w:rPr>
          <w:rFonts w:eastAsia="Times New Roman"/>
        </w:rPr>
      </w:pPr>
      <w:r w:rsidRPr="00D417D0">
        <w:rPr>
          <w:rFonts w:eastAsia="Times New Roman"/>
        </w:rPr>
        <w:lastRenderedPageBreak/>
        <w:t>it is</w:t>
      </w:r>
      <w:r>
        <w:rPr>
          <w:rFonts w:eastAsia="Times New Roman"/>
        </w:rPr>
        <w:t xml:space="preserve"> reasonable in the particular circumstances of the case that the child should receive children’s legal aid, and</w:t>
      </w:r>
    </w:p>
    <w:p w:rsidR="003D3185" w:rsidRPr="00D417D0" w:rsidRDefault="003D3185" w:rsidP="003D3185">
      <w:pPr>
        <w:pStyle w:val="ListParagraph"/>
        <w:numPr>
          <w:ilvl w:val="0"/>
          <w:numId w:val="28"/>
        </w:numPr>
        <w:jc w:val="both"/>
        <w:rPr>
          <w:rFonts w:eastAsia="Times New Roman"/>
        </w:rPr>
      </w:pPr>
      <w:r>
        <w:rPr>
          <w:rFonts w:eastAsia="Times New Roman"/>
        </w:rPr>
        <w:t>that, after consideration of the disposable income and disposable capital of the child, the expenses of the case cannot be met without undue hardship to the child</w:t>
      </w:r>
      <w:r>
        <w:rPr>
          <w:rStyle w:val="FootnoteReference"/>
          <w:rFonts w:eastAsia="Times New Roman"/>
        </w:rPr>
        <w:footnoteReference w:id="362"/>
      </w:r>
      <w:r>
        <w:rPr>
          <w:rFonts w:eastAsia="Times New Roman"/>
        </w:rPr>
        <w:t>.</w:t>
      </w:r>
    </w:p>
    <w:p w:rsidR="003D3185" w:rsidRDefault="003D3185" w:rsidP="003D3185">
      <w:pPr>
        <w:ind w:left="851"/>
        <w:jc w:val="both"/>
        <w:rPr>
          <w:rFonts w:eastAsia="Times New Roman"/>
        </w:rPr>
      </w:pPr>
      <w:r>
        <w:rPr>
          <w:rFonts w:eastAsia="Times New Roman"/>
        </w:rPr>
        <w:t>In cases of application for children’s legal aid for a relevant person, the Scottish Legal Aid Board must be satisfied that it is reasonable in the particular circumstances of the case that the relevant person should receive children’s legal aid, and that, after consideration of the disposable income and capital of the relevant person, that the expenses of the case cannot be met without under hardship to the relevant person</w:t>
      </w:r>
      <w:r>
        <w:rPr>
          <w:rStyle w:val="FootnoteReference"/>
          <w:rFonts w:eastAsia="Times New Roman"/>
        </w:rPr>
        <w:footnoteReference w:id="363"/>
      </w:r>
      <w:r>
        <w:rPr>
          <w:rFonts w:eastAsia="Times New Roman"/>
        </w:rPr>
        <w:t>.</w:t>
      </w:r>
    </w:p>
    <w:p w:rsidR="003D3185" w:rsidRDefault="003D3185" w:rsidP="00A4115A">
      <w:pPr>
        <w:ind w:left="851"/>
        <w:jc w:val="both"/>
        <w:rPr>
          <w:bCs/>
          <w:highlight w:val="yellow"/>
        </w:rPr>
      </w:pPr>
      <w:r>
        <w:rPr>
          <w:rFonts w:eastAsia="Times New Roman"/>
        </w:rPr>
        <w:t>In each case, w</w:t>
      </w:r>
      <w:r w:rsidRPr="00B83688">
        <w:rPr>
          <w:rFonts w:eastAsia="Times New Roman"/>
        </w:rPr>
        <w:t>here the proceedings relate to an appeal to the sheriff principal or the Court of Session however, the Scottish Legal Aid Board must be satisfied that the child</w:t>
      </w:r>
      <w:r>
        <w:rPr>
          <w:rFonts w:eastAsia="Times New Roman"/>
        </w:rPr>
        <w:t xml:space="preserve"> or relevant person</w:t>
      </w:r>
      <w:r w:rsidRPr="00B83688">
        <w:rPr>
          <w:rFonts w:eastAsia="Times New Roman"/>
        </w:rPr>
        <w:t xml:space="preserve"> has substantial grounds for making or responding to the appeal, in addition to the above conditions</w:t>
      </w:r>
      <w:r w:rsidRPr="00B83688">
        <w:rPr>
          <w:rFonts w:eastAsia="Times New Roman"/>
          <w:vertAlign w:val="superscript"/>
        </w:rPr>
        <w:footnoteReference w:id="364"/>
      </w:r>
      <w:r w:rsidRPr="00B83688">
        <w:rPr>
          <w:rFonts w:eastAsia="Times New Roman"/>
        </w:rPr>
        <w:t>.</w:t>
      </w:r>
    </w:p>
    <w:p w:rsidR="00301A19" w:rsidRPr="003D3185" w:rsidRDefault="00301A19" w:rsidP="00EA7633">
      <w:pPr>
        <w:widowControl w:val="0"/>
        <w:spacing w:before="0" w:after="0" w:line="240" w:lineRule="auto"/>
        <w:ind w:left="851"/>
        <w:jc w:val="both"/>
        <w:rPr>
          <w:bCs/>
        </w:rPr>
      </w:pPr>
    </w:p>
    <w:p w:rsidR="00301A19" w:rsidRPr="00414603" w:rsidRDefault="00301A19" w:rsidP="00AC0392">
      <w:pPr>
        <w:widowControl w:val="0"/>
        <w:spacing w:before="0" w:after="0" w:line="240" w:lineRule="auto"/>
        <w:ind w:left="851"/>
        <w:jc w:val="both"/>
        <w:rPr>
          <w:bCs/>
        </w:rPr>
      </w:pPr>
      <w:r w:rsidRPr="003D3185">
        <w:rPr>
          <w:bCs/>
        </w:rPr>
        <w:t xml:space="preserve">The </w:t>
      </w:r>
      <w:hyperlink r:id="rId164" w:history="1">
        <w:r w:rsidRPr="003D3185">
          <w:rPr>
            <w:rStyle w:val="Hyperlink"/>
            <w:rFonts w:cs="Arial"/>
          </w:rPr>
          <w:t>Children’s Hearings (Scotland) Act 2011</w:t>
        </w:r>
      </w:hyperlink>
      <w:r w:rsidRPr="003D3185">
        <w:rPr>
          <w:rStyle w:val="Hyperlink"/>
          <w:rFonts w:cs="Arial"/>
        </w:rPr>
        <w:t xml:space="preserve"> </w:t>
      </w:r>
      <w:r w:rsidRPr="003D3185">
        <w:rPr>
          <w:bCs/>
        </w:rPr>
        <w:t>also makes provision for the appointment of a safeguarder</w:t>
      </w:r>
      <w:r w:rsidRPr="003D3185">
        <w:rPr>
          <w:bCs/>
          <w:vertAlign w:val="superscript"/>
        </w:rPr>
        <w:footnoteReference w:id="365"/>
      </w:r>
      <w:r w:rsidRPr="003D3185">
        <w:rPr>
          <w:bCs/>
        </w:rPr>
        <w:t xml:space="preserve">. Any </w:t>
      </w:r>
      <w:r w:rsidRPr="003D3185">
        <w:rPr>
          <w:bCs/>
          <w:lang w:val="en"/>
        </w:rPr>
        <w:t xml:space="preserve">safeguarder appointed by a children’s hearing </w:t>
      </w:r>
      <w:r w:rsidRPr="003D3185">
        <w:rPr>
          <w:rFonts w:eastAsia="Times New Roman"/>
        </w:rPr>
        <w:t xml:space="preserve">(to provide support and advice to the child) </w:t>
      </w:r>
      <w:r w:rsidRPr="003D3185">
        <w:rPr>
          <w:bCs/>
          <w:lang w:val="en"/>
        </w:rPr>
        <w:t>is entitled to be present throughout the duration of any hearing of the case until the disposal of that case. T</w:t>
      </w:r>
      <w:r w:rsidRPr="003D3185">
        <w:rPr>
          <w:bCs/>
        </w:rPr>
        <w:t>he fees and expenses of safeguarders are to be met by the local authorities.</w:t>
      </w:r>
    </w:p>
    <w:p w:rsidR="00301A19" w:rsidRPr="00414603" w:rsidRDefault="00301A19" w:rsidP="00EA7633">
      <w:pPr>
        <w:pStyle w:val="Heading4NoNumb"/>
        <w:ind w:left="851"/>
      </w:pPr>
      <w:r w:rsidRPr="00414603">
        <w:t>The child as a witness</w:t>
      </w:r>
    </w:p>
    <w:p w:rsidR="00301A19" w:rsidRPr="00AC0392" w:rsidRDefault="00301A19" w:rsidP="00AC0392">
      <w:pPr>
        <w:pStyle w:val="BodyText"/>
        <w:rPr>
          <w:bCs/>
          <w:szCs w:val="20"/>
        </w:rPr>
      </w:pPr>
      <w:r w:rsidRPr="00414603">
        <w:rPr>
          <w:bCs/>
          <w:szCs w:val="20"/>
        </w:rPr>
        <w:t>There are no specific rules regarding the child as a witness.</w:t>
      </w:r>
    </w:p>
    <w:p w:rsidR="00301A19" w:rsidRPr="00AC0392" w:rsidRDefault="00301A19" w:rsidP="00AC0392">
      <w:pPr>
        <w:pStyle w:val="Heading2"/>
      </w:pPr>
      <w:bookmarkStart w:id="152" w:name="_Toc409691742"/>
      <w:bookmarkStart w:id="153" w:name="_Toc360175794"/>
      <w:r w:rsidRPr="009B2DCE">
        <w:t>Enforcement of administrative court judg</w:t>
      </w:r>
      <w:r>
        <w:t>e</w:t>
      </w:r>
      <w:r w:rsidRPr="009B2DCE">
        <w:t>ments</w:t>
      </w:r>
      <w:bookmarkEnd w:id="152"/>
      <w:r w:rsidRPr="009B2DCE">
        <w:t xml:space="preserve"> </w:t>
      </w:r>
      <w:bookmarkEnd w:id="153"/>
    </w:p>
    <w:p w:rsidR="00301A19" w:rsidRPr="00AC0392" w:rsidRDefault="00301A19" w:rsidP="00AC0392">
      <w:pPr>
        <w:pStyle w:val="Heading3"/>
      </w:pPr>
      <w:bookmarkStart w:id="154" w:name="_Toc409691743"/>
      <w:r w:rsidRPr="00414603">
        <w:t xml:space="preserve">General procedural rules applicable to children involved in administrative judicial proceedings including proceedings reviewing administrative authorities’ decisions in the sectors of asylum, migration, education, healthcare, placement into care, proceedings related to offences involving children </w:t>
      </w:r>
      <w:r w:rsidRPr="00414603">
        <w:rPr>
          <w:lang w:val="en-US"/>
        </w:rPr>
        <w:t xml:space="preserve">below the </w:t>
      </w:r>
      <w:r w:rsidRPr="00414603">
        <w:t>MACR and administrative sanctions.</w:t>
      </w:r>
      <w:bookmarkEnd w:id="154"/>
    </w:p>
    <w:p w:rsidR="00301A19" w:rsidRPr="00AC0392" w:rsidRDefault="00301A19" w:rsidP="00AC0392">
      <w:pPr>
        <w:pStyle w:val="BodyText"/>
        <w:widowControl w:val="0"/>
        <w:spacing w:before="0" w:after="0" w:line="240" w:lineRule="auto"/>
        <w:jc w:val="both"/>
        <w:rPr>
          <w:bCs/>
        </w:rPr>
      </w:pPr>
      <w:r w:rsidRPr="00414603">
        <w:rPr>
          <w:bCs/>
          <w:szCs w:val="20"/>
        </w:rPr>
        <w:t xml:space="preserve">The rules described below apply to judicial proceedings </w:t>
      </w:r>
      <w:r w:rsidRPr="009800CE">
        <w:rPr>
          <w:bCs/>
          <w:szCs w:val="20"/>
        </w:rPr>
        <w:t xml:space="preserve">in all sectors, including proceedings reviewing administrative authorities’ decisions in the sectors of asylum, migration, education, healthcare, placement into care, </w:t>
      </w:r>
      <w:r w:rsidR="009800CE" w:rsidRPr="009800CE">
        <w:rPr>
          <w:bCs/>
          <w:szCs w:val="20"/>
        </w:rPr>
        <w:t xml:space="preserve">and </w:t>
      </w:r>
      <w:r w:rsidRPr="009800CE">
        <w:rPr>
          <w:bCs/>
          <w:szCs w:val="20"/>
        </w:rPr>
        <w:t xml:space="preserve">proceedings related to offences involving children </w:t>
      </w:r>
      <w:r w:rsidRPr="009800CE">
        <w:rPr>
          <w:bCs/>
          <w:szCs w:val="20"/>
          <w:lang w:val="en-US"/>
        </w:rPr>
        <w:t xml:space="preserve">below the </w:t>
      </w:r>
      <w:r w:rsidRPr="009800CE">
        <w:rPr>
          <w:bCs/>
          <w:szCs w:val="20"/>
        </w:rPr>
        <w:t>MACR.</w:t>
      </w:r>
      <w:r w:rsidRPr="00414603">
        <w:rPr>
          <w:bCs/>
          <w:szCs w:val="20"/>
          <w:lang w:val="en-US"/>
        </w:rPr>
        <w:t xml:space="preserve"> If sector specific rules apply, they are described in a separate subheading.</w:t>
      </w:r>
    </w:p>
    <w:p w:rsidR="00301A19" w:rsidRPr="0057163A" w:rsidRDefault="00301A19" w:rsidP="00EA7633">
      <w:pPr>
        <w:pStyle w:val="Heading4NoNumb"/>
        <w:ind w:left="851"/>
      </w:pPr>
      <w:r w:rsidRPr="0057163A">
        <w:t>The child as a plaintiff/defendant</w:t>
      </w:r>
      <w:r w:rsidRPr="0057163A" w:rsidDel="000649C0">
        <w:t xml:space="preserve"> </w:t>
      </w:r>
    </w:p>
    <w:p w:rsidR="00301A19" w:rsidRPr="0068437B" w:rsidRDefault="00301A19" w:rsidP="00EA7633">
      <w:pPr>
        <w:spacing w:before="0" w:after="0"/>
        <w:ind w:left="2291"/>
        <w:rPr>
          <w:bCs/>
        </w:rPr>
      </w:pPr>
    </w:p>
    <w:p w:rsidR="00301A19" w:rsidRPr="00414603" w:rsidRDefault="00301A19" w:rsidP="00EA7633">
      <w:pPr>
        <w:pStyle w:val="BodyText"/>
        <w:widowControl w:val="0"/>
        <w:spacing w:before="0" w:after="0" w:line="240" w:lineRule="auto"/>
        <w:jc w:val="both"/>
        <w:rPr>
          <w:szCs w:val="20"/>
        </w:rPr>
      </w:pPr>
      <w:r w:rsidRPr="00414603">
        <w:rPr>
          <w:szCs w:val="20"/>
          <w:lang w:val="en-US"/>
        </w:rPr>
        <w:t xml:space="preserve">With regard to judicial review which is available to all administrative proceedings irrespective of the specific sector, there are no specific statutory or policy provisions on the enforcement of decisions of the Court of Session. </w:t>
      </w:r>
      <w:r w:rsidRPr="00414603">
        <w:rPr>
          <w:szCs w:val="20"/>
        </w:rPr>
        <w:t xml:space="preserve">The procedure in the ordinary courts is that the court will issue its judgement like in any other case. </w:t>
      </w:r>
      <w:r w:rsidRPr="00414603">
        <w:rPr>
          <w:szCs w:val="20"/>
          <w:lang w:val="en-US"/>
        </w:rPr>
        <w:t>T</w:t>
      </w:r>
      <w:r w:rsidRPr="00414603">
        <w:rPr>
          <w:szCs w:val="20"/>
        </w:rPr>
        <w:t>here any no statutory or policy provisions requiring the child to be informed about the decision of the Court of Session and the enforcement of such decision, that the decision be explained to the child or that the language used should be adapted to the child’s level of understanding. There are no guidance or codes of conduct that are available to lawyers, guardians ad litem or other professionals to ensure that this information is communicated in a child-friendly manner.</w:t>
      </w:r>
    </w:p>
    <w:p w:rsidR="00301A19" w:rsidRPr="00414603" w:rsidRDefault="00301A19" w:rsidP="00EA7633">
      <w:pPr>
        <w:pStyle w:val="BodyText"/>
        <w:widowControl w:val="0"/>
        <w:spacing w:before="0" w:after="0" w:line="240" w:lineRule="auto"/>
        <w:jc w:val="both"/>
        <w:rPr>
          <w:szCs w:val="20"/>
        </w:rPr>
      </w:pPr>
    </w:p>
    <w:p w:rsidR="00301A19" w:rsidRPr="0057163A" w:rsidRDefault="00301A19" w:rsidP="00EA7633">
      <w:pPr>
        <w:widowControl w:val="0"/>
        <w:spacing w:before="0" w:after="0" w:line="240" w:lineRule="auto"/>
        <w:ind w:left="851"/>
        <w:jc w:val="both"/>
        <w:rPr>
          <w:rFonts w:eastAsia="Times New Roman"/>
        </w:rPr>
      </w:pPr>
      <w:r w:rsidRPr="0057163A">
        <w:rPr>
          <w:lang w:val="en-US"/>
        </w:rPr>
        <w:t>There are no general administrative procedural rules to protect the child from harm, during enforcement, from any individual involved in the proceedings or related to the case. Restraint orders, non-contact and limited contact orders are</w:t>
      </w:r>
      <w:r w:rsidRPr="0068437B">
        <w:rPr>
          <w:lang w:val="en-US"/>
        </w:rPr>
        <w:t xml:space="preserve"> available in the context of family proceedings and care proceedings, and are governed by civil pro</w:t>
      </w:r>
      <w:r w:rsidRPr="009A7C7C">
        <w:rPr>
          <w:lang w:val="en-US"/>
        </w:rPr>
        <w:t xml:space="preserve">cedural rules, </w:t>
      </w:r>
      <w:r w:rsidRPr="007C29D0">
        <w:rPr>
          <w:rFonts w:eastAsia="Times New Roman"/>
        </w:rPr>
        <w:t xml:space="preserve">as described </w:t>
      </w:r>
      <w:r w:rsidRPr="007C29D0">
        <w:rPr>
          <w:rFonts w:eastAsia="Times New Roman"/>
        </w:rPr>
        <w:lastRenderedPageBreak/>
        <w:t xml:space="preserve">in the Study </w:t>
      </w:r>
      <w:r w:rsidRPr="00243119">
        <w:rPr>
          <w:rFonts w:eastAsia="Times New Roman"/>
        </w:rPr>
        <w:t>to collect data on children’s involvement in civil/criminal judicial proceedings</w:t>
      </w:r>
      <w:r w:rsidRPr="0057163A">
        <w:rPr>
          <w:rFonts w:eastAsia="Times New Roman"/>
        </w:rPr>
        <w:t xml:space="preserve">. </w:t>
      </w:r>
    </w:p>
    <w:p w:rsidR="00301A19" w:rsidRPr="00A32EE5" w:rsidRDefault="00301A19" w:rsidP="00EA7633">
      <w:pPr>
        <w:widowControl w:val="0"/>
        <w:spacing w:before="0" w:after="0" w:line="240" w:lineRule="auto"/>
        <w:ind w:left="851"/>
        <w:jc w:val="both"/>
        <w:rPr>
          <w:rFonts w:eastAsia="Times New Roman"/>
        </w:rPr>
      </w:pPr>
    </w:p>
    <w:p w:rsidR="00301A19" w:rsidRPr="00481704" w:rsidRDefault="00301A19" w:rsidP="00EA7633">
      <w:pPr>
        <w:widowControl w:val="0"/>
        <w:spacing w:before="0" w:after="0" w:line="240" w:lineRule="auto"/>
        <w:ind w:left="851"/>
        <w:jc w:val="both"/>
      </w:pPr>
      <w:r w:rsidRPr="00E806AD">
        <w:rPr>
          <w:rFonts w:eastAsia="Times New Roman"/>
        </w:rPr>
        <w:t xml:space="preserve">No specific administrative procedural rules have been identified to ensure </w:t>
      </w:r>
      <w:r w:rsidRPr="00481704">
        <w:t>that decisions which concern children are directly or immediately enforceable.</w:t>
      </w:r>
    </w:p>
    <w:p w:rsidR="00301A19" w:rsidRPr="00D876C5" w:rsidRDefault="00301A19" w:rsidP="00EA7633">
      <w:pPr>
        <w:widowControl w:val="0"/>
        <w:spacing w:before="0" w:after="0" w:line="240" w:lineRule="auto"/>
        <w:ind w:left="851"/>
        <w:jc w:val="both"/>
      </w:pPr>
    </w:p>
    <w:p w:rsidR="00301A19" w:rsidRPr="00414603" w:rsidRDefault="00301A19" w:rsidP="00AC0392">
      <w:pPr>
        <w:widowControl w:val="0"/>
        <w:spacing w:before="0" w:after="0" w:line="240" w:lineRule="auto"/>
        <w:ind w:left="851"/>
        <w:jc w:val="both"/>
      </w:pPr>
      <w:r w:rsidRPr="00D876C5">
        <w:t xml:space="preserve">With regards to the use of force as a measure of last resort in family cases, when children are involved, family cases are governed by civil procedural rules, as described in the </w:t>
      </w:r>
      <w:r w:rsidRPr="003A50C6">
        <w:t>Study to collect data on children’s involvement in civil/criminal judicial proceedings</w:t>
      </w:r>
      <w:r w:rsidRPr="00447FEE">
        <w:t xml:space="preserve">. </w:t>
      </w:r>
    </w:p>
    <w:p w:rsidR="00301A19" w:rsidRPr="00414603" w:rsidRDefault="00301A19" w:rsidP="00EA7633">
      <w:pPr>
        <w:pStyle w:val="Heading4NoNumb"/>
        <w:ind w:left="851"/>
      </w:pPr>
      <w:r w:rsidRPr="00414603">
        <w:t>The child as a witness/subject of proceedings</w:t>
      </w:r>
    </w:p>
    <w:p w:rsidR="00301A19" w:rsidRPr="00414603" w:rsidRDefault="00301A19" w:rsidP="00EA7633">
      <w:pPr>
        <w:widowControl w:val="0"/>
        <w:spacing w:before="0" w:after="0" w:line="240" w:lineRule="auto"/>
        <w:ind w:left="851"/>
        <w:jc w:val="both"/>
        <w:rPr>
          <w:lang w:eastAsia="x-none"/>
        </w:rPr>
      </w:pPr>
    </w:p>
    <w:p w:rsidR="00301A19" w:rsidRPr="00414603" w:rsidRDefault="00301A19" w:rsidP="00EA7633">
      <w:pPr>
        <w:widowControl w:val="0"/>
        <w:spacing w:before="0" w:after="0" w:line="240" w:lineRule="auto"/>
        <w:ind w:left="851"/>
        <w:jc w:val="both"/>
        <w:rPr>
          <w:lang w:eastAsia="x-none"/>
        </w:rPr>
      </w:pPr>
      <w:r w:rsidRPr="00414603">
        <w:rPr>
          <w:lang w:eastAsia="x-none"/>
        </w:rPr>
        <w:t>There is no requirement that a witness or the subject of proceedings must be informed of the decision in the case or enforcement of the decision.</w:t>
      </w:r>
    </w:p>
    <w:p w:rsidR="00301A19" w:rsidRPr="00414603" w:rsidRDefault="00301A19" w:rsidP="00301A19">
      <w:pPr>
        <w:widowControl w:val="0"/>
        <w:spacing w:before="0" w:after="0" w:line="240" w:lineRule="auto"/>
        <w:jc w:val="both"/>
        <w:rPr>
          <w:u w:val="single"/>
        </w:rPr>
      </w:pPr>
    </w:p>
    <w:p w:rsidR="00301A19" w:rsidRPr="00AC0392" w:rsidRDefault="00301A19" w:rsidP="00AC0392">
      <w:pPr>
        <w:pStyle w:val="Heading3"/>
      </w:pPr>
      <w:bookmarkStart w:id="155" w:name="_Toc409691744"/>
      <w:r w:rsidRPr="00414603">
        <w:t>Procedural rules applicable to children involved in asylum and migration proceedings</w:t>
      </w:r>
      <w:bookmarkEnd w:id="155"/>
    </w:p>
    <w:p w:rsidR="00301A19" w:rsidRPr="0057163A" w:rsidRDefault="00301A19" w:rsidP="00EA7633">
      <w:pPr>
        <w:pStyle w:val="Heading4NoNumb"/>
        <w:ind w:left="851"/>
      </w:pPr>
      <w:r w:rsidRPr="0057163A">
        <w:t>The child as a plaintiff/defendant</w:t>
      </w:r>
    </w:p>
    <w:p w:rsidR="00301A19" w:rsidRPr="0068437B" w:rsidRDefault="00301A19" w:rsidP="00EA7633">
      <w:pPr>
        <w:widowControl w:val="0"/>
        <w:spacing w:before="0" w:after="0" w:line="240" w:lineRule="auto"/>
        <w:ind w:left="851"/>
        <w:jc w:val="both"/>
        <w:rPr>
          <w:bCs/>
        </w:rPr>
      </w:pPr>
    </w:p>
    <w:p w:rsidR="00301A19" w:rsidRPr="00AC0392" w:rsidRDefault="00301A19" w:rsidP="00AC0392">
      <w:pPr>
        <w:widowControl w:val="0"/>
        <w:spacing w:before="0" w:after="0" w:line="240" w:lineRule="auto"/>
        <w:ind w:left="851"/>
        <w:jc w:val="both"/>
      </w:pPr>
      <w:r w:rsidRPr="009A7C7C">
        <w:t>Where the tribunal determines an appeal it must serve on every party a written determination containing its decision and the reasons for it. The determination</w:t>
      </w:r>
      <w:r w:rsidRPr="00243119">
        <w:t xml:space="preserve"> must be sent to each party no later than 10 days after the hearing finishes or where there is no hearing, within 10 days of the date of determination</w:t>
      </w:r>
      <w:r w:rsidRPr="00243119">
        <w:rPr>
          <w:rStyle w:val="FootnoteReference"/>
        </w:rPr>
        <w:footnoteReference w:id="366"/>
      </w:r>
      <w:r w:rsidRPr="00243119">
        <w:t xml:space="preserve">. Where the child is a party to the proceedings therefore it will be served with the written decision of </w:t>
      </w:r>
      <w:r w:rsidRPr="0057163A">
        <w:t>the tribunal. There are however no provisions requiring that the decision or the reasons for it should be explained to the child (though this will be done by their legal representative where they have one), provided in child-friendly language or otherwise adapted to the child’s level of understanding. Guidance or codes of conduct for lawyers, guardians or other professionals requiring that this information is communicated in a child-friendly manner have not been identified.</w:t>
      </w:r>
    </w:p>
    <w:p w:rsidR="00301A19" w:rsidRPr="00481704" w:rsidRDefault="00301A19" w:rsidP="00EA7633">
      <w:pPr>
        <w:pStyle w:val="Heading4NoNumb"/>
        <w:ind w:left="851"/>
      </w:pPr>
      <w:r w:rsidRPr="00E806AD">
        <w:t>The child as a witness/subject of proceedings</w:t>
      </w:r>
    </w:p>
    <w:p w:rsidR="00301A19" w:rsidRPr="00D876C5" w:rsidRDefault="00301A19" w:rsidP="00EA7633">
      <w:pPr>
        <w:widowControl w:val="0"/>
        <w:spacing w:before="0" w:after="0" w:line="240" w:lineRule="auto"/>
        <w:ind w:left="851"/>
        <w:jc w:val="both"/>
        <w:rPr>
          <w:lang w:eastAsia="x-none"/>
        </w:rPr>
      </w:pPr>
    </w:p>
    <w:p w:rsidR="00301A19" w:rsidRPr="00AC0392" w:rsidRDefault="00301A19" w:rsidP="00AC0392">
      <w:pPr>
        <w:widowControl w:val="0"/>
        <w:spacing w:before="0" w:after="0" w:line="240" w:lineRule="auto"/>
        <w:ind w:left="851"/>
        <w:jc w:val="both"/>
        <w:rPr>
          <w:lang w:eastAsia="x-none"/>
        </w:rPr>
      </w:pPr>
      <w:r w:rsidRPr="00D876C5">
        <w:rPr>
          <w:lang w:eastAsia="x-none"/>
        </w:rPr>
        <w:t>There is no requirement that a witness or the subject of proceedings must be informed of the decision in the case or enforcement of the decision.</w:t>
      </w:r>
    </w:p>
    <w:p w:rsidR="00301A19" w:rsidRPr="00AC0392" w:rsidRDefault="00301A19" w:rsidP="00AC0392">
      <w:pPr>
        <w:pStyle w:val="Heading3"/>
        <w:rPr>
          <w:rFonts w:eastAsia="Times New Roman"/>
        </w:rPr>
      </w:pPr>
      <w:bookmarkStart w:id="156" w:name="_Toc409691745"/>
      <w:r w:rsidRPr="0057163A">
        <w:rPr>
          <w:rFonts w:eastAsia="Times New Roman"/>
        </w:rPr>
        <w:t>Procedural rules applicable to children involved in education proceedings</w:t>
      </w:r>
      <w:bookmarkEnd w:id="156"/>
    </w:p>
    <w:p w:rsidR="00301A19" w:rsidRPr="007C29D0" w:rsidRDefault="00301A19" w:rsidP="00EA7633">
      <w:pPr>
        <w:pStyle w:val="Heading4NoNumb"/>
        <w:ind w:left="851"/>
      </w:pPr>
      <w:r w:rsidRPr="009A7C7C">
        <w:t>The child as a pla</w:t>
      </w:r>
      <w:r w:rsidRPr="007C29D0">
        <w:t>intiff/defendant</w:t>
      </w:r>
    </w:p>
    <w:p w:rsidR="00301A19" w:rsidRPr="00243119" w:rsidRDefault="00301A19" w:rsidP="00EA7633">
      <w:pPr>
        <w:widowControl w:val="0"/>
        <w:spacing w:before="0" w:after="0" w:line="240" w:lineRule="auto"/>
        <w:ind w:left="851"/>
        <w:jc w:val="both"/>
      </w:pPr>
    </w:p>
    <w:p w:rsidR="00301A19" w:rsidRPr="00E806AD" w:rsidRDefault="00301A19" w:rsidP="00AC0392">
      <w:pPr>
        <w:widowControl w:val="0"/>
        <w:spacing w:before="0" w:after="0" w:line="240" w:lineRule="auto"/>
        <w:ind w:left="851"/>
        <w:jc w:val="both"/>
        <w:rPr>
          <w:rFonts w:eastAsia="Times New Roman"/>
        </w:rPr>
      </w:pPr>
      <w:r w:rsidRPr="0057163A">
        <w:rPr>
          <w:rFonts w:eastAsia="Times New Roman"/>
        </w:rPr>
        <w:t>Where the ASNTS makes a decision on a reference, this may be given orally at the end of the hearing or provided in writing as soon as practicable. The decision is sent to each party along with notice of the circumstances in which there is a right of appeal against the decision of the ASNTS</w:t>
      </w:r>
      <w:r w:rsidRPr="0057163A">
        <w:rPr>
          <w:rStyle w:val="FootnoteReference"/>
          <w:rFonts w:eastAsia="Times New Roman"/>
        </w:rPr>
        <w:footnoteReference w:id="367"/>
      </w:r>
      <w:r w:rsidRPr="0057163A">
        <w:rPr>
          <w:rFonts w:eastAsia="Times New Roman"/>
        </w:rPr>
        <w:t>. As only</w:t>
      </w:r>
      <w:r w:rsidRPr="0057163A">
        <w:rPr>
          <w:rFonts w:eastAsia="Times New Roman"/>
          <w:lang w:val="en-US"/>
        </w:rPr>
        <w:t xml:space="preserve"> parents and young people </w:t>
      </w:r>
      <w:r w:rsidRPr="0057163A">
        <w:rPr>
          <w:rFonts w:eastAsia="Times New Roman"/>
        </w:rPr>
        <w:t>(i.e. age 16 years, and over)</w:t>
      </w:r>
      <w:r w:rsidRPr="0057163A">
        <w:rPr>
          <w:rFonts w:eastAsia="Times New Roman"/>
          <w:lang w:val="en-US"/>
        </w:rPr>
        <w:t xml:space="preserve"> may make a reference to the ASNTS, a child would not be sent the decision. </w:t>
      </w:r>
      <w:r w:rsidRPr="00A32EE5">
        <w:rPr>
          <w:rFonts w:eastAsia="Times New Roman"/>
        </w:rPr>
        <w:t>There are no provisions requiring that the decision should be provided in child-friendly language or otherwise adapted to a child’s level of understanding. Guidance or codes of conduct for lawyers, guardians or other professionals requiring that this information is communicated in a child-friendly manner have not been</w:t>
      </w:r>
      <w:r w:rsidRPr="00E806AD">
        <w:rPr>
          <w:rFonts w:eastAsia="Times New Roman"/>
        </w:rPr>
        <w:t xml:space="preserve"> identified.</w:t>
      </w:r>
    </w:p>
    <w:p w:rsidR="00301A19" w:rsidRPr="00481704" w:rsidRDefault="00301A19" w:rsidP="00EA7633">
      <w:pPr>
        <w:pStyle w:val="Heading4NoNumb"/>
        <w:ind w:left="851"/>
        <w:rPr>
          <w:rFonts w:eastAsia="Times New Roman"/>
        </w:rPr>
      </w:pPr>
      <w:r w:rsidRPr="00481704">
        <w:rPr>
          <w:rFonts w:eastAsia="Times New Roman"/>
        </w:rPr>
        <w:t>The child as a witness/subject of proceedings</w:t>
      </w:r>
    </w:p>
    <w:p w:rsidR="00301A19" w:rsidRPr="00D876C5" w:rsidRDefault="00301A19" w:rsidP="00EA7633">
      <w:pPr>
        <w:widowControl w:val="0"/>
        <w:spacing w:before="0" w:after="0" w:line="240" w:lineRule="auto"/>
        <w:ind w:left="851"/>
        <w:jc w:val="both"/>
        <w:rPr>
          <w:rFonts w:eastAsia="Times New Roman"/>
          <w:bCs/>
        </w:rPr>
      </w:pPr>
    </w:p>
    <w:p w:rsidR="00301A19" w:rsidRPr="00EA7633" w:rsidRDefault="00301A19" w:rsidP="00EA7633">
      <w:pPr>
        <w:widowControl w:val="0"/>
        <w:spacing w:before="0" w:after="0" w:line="240" w:lineRule="auto"/>
        <w:ind w:left="851"/>
        <w:jc w:val="both"/>
      </w:pPr>
      <w:r w:rsidRPr="00D876C5">
        <w:rPr>
          <w:rFonts w:eastAsia="Times New Roman"/>
          <w:lang w:val="en-US"/>
        </w:rPr>
        <w:t>As t</w:t>
      </w:r>
      <w:r w:rsidRPr="00D876C5">
        <w:t>he child up to the age of 16 cannot be a plaintiff/defendant in the proceedings</w:t>
      </w:r>
      <w:r w:rsidRPr="003A50C6">
        <w:t xml:space="preserve"> (see </w:t>
      </w:r>
      <w:hyperlink w:anchor="_The_child_as" w:history="1">
        <w:r w:rsidRPr="00414603">
          <w:rPr>
            <w:rStyle w:val="Hyperlink"/>
            <w:rFonts w:cs="Arial"/>
          </w:rPr>
          <w:t>Section 2.1</w:t>
        </w:r>
      </w:hyperlink>
      <w:r w:rsidRPr="00414603">
        <w:t xml:space="preserve"> above), there is no requirement to inform him/her of the decision. It is usually up to the parents to the proceedings whether to inform the child.</w:t>
      </w:r>
    </w:p>
    <w:p w:rsidR="00301A19" w:rsidRPr="00AC0392" w:rsidRDefault="00301A19" w:rsidP="00AC0392">
      <w:pPr>
        <w:pStyle w:val="Heading3"/>
        <w:rPr>
          <w:rFonts w:eastAsia="Times New Roman"/>
        </w:rPr>
      </w:pPr>
      <w:bookmarkStart w:id="157" w:name="_Toc409691746"/>
      <w:r w:rsidRPr="0057163A">
        <w:rPr>
          <w:rFonts w:eastAsia="Times New Roman"/>
        </w:rPr>
        <w:lastRenderedPageBreak/>
        <w:t>Procedural rules applicable to children involved in mental health proceedings</w:t>
      </w:r>
      <w:bookmarkEnd w:id="157"/>
    </w:p>
    <w:p w:rsidR="00301A19" w:rsidRPr="009A7C7C" w:rsidRDefault="00301A19" w:rsidP="00EA7633">
      <w:pPr>
        <w:pStyle w:val="Heading4NoNumb"/>
        <w:ind w:left="851"/>
      </w:pPr>
      <w:r w:rsidRPr="009A7C7C">
        <w:t>The child as a plaintiff/defendant/subject of proceedings</w:t>
      </w:r>
    </w:p>
    <w:p w:rsidR="00301A19" w:rsidRPr="00243119" w:rsidRDefault="00301A19" w:rsidP="00EA7633">
      <w:pPr>
        <w:widowControl w:val="0"/>
        <w:spacing w:before="0" w:after="0" w:line="240" w:lineRule="auto"/>
        <w:ind w:left="851"/>
        <w:jc w:val="both"/>
        <w:rPr>
          <w:bCs/>
        </w:rPr>
      </w:pPr>
    </w:p>
    <w:p w:rsidR="00EA7633" w:rsidRDefault="00301A19" w:rsidP="00AC0392">
      <w:pPr>
        <w:widowControl w:val="0"/>
        <w:spacing w:before="0" w:after="0" w:line="240" w:lineRule="auto"/>
        <w:ind w:left="851"/>
        <w:jc w:val="both"/>
      </w:pPr>
      <w:r w:rsidRPr="0057163A">
        <w:rPr>
          <w:rFonts w:eastAsia="Times New Roman"/>
        </w:rPr>
        <w:t>Following a decision of the tribunal, notice of the decision and information explaining any right of appeal against the tribunal’s decision, including any time limited which may apply, are to be sent to the parties and such other relevant person as the tribunal may direct, as soon as reasonably practicable</w:t>
      </w:r>
      <w:r w:rsidRPr="0057163A">
        <w:rPr>
          <w:rStyle w:val="FootnoteReference"/>
          <w:rFonts w:eastAsia="Times New Roman"/>
        </w:rPr>
        <w:footnoteReference w:id="368"/>
      </w:r>
      <w:r w:rsidRPr="0057163A">
        <w:rPr>
          <w:rFonts w:eastAsia="Times New Roman"/>
        </w:rPr>
        <w:t>. T</w:t>
      </w:r>
      <w:r w:rsidRPr="0057163A">
        <w:t xml:space="preserve">here are no specific provisions requiring that the decision or the reasons for it should be </w:t>
      </w:r>
      <w:r w:rsidRPr="00A32EE5">
        <w:t xml:space="preserve">explained to the child (though this will be done by their legal representative where they have one), </w:t>
      </w:r>
      <w:r w:rsidRPr="00E806AD">
        <w:t>provided in child-friendly language or otherwise adapted to the child’s level of understanding. Guidance or codes of conduct for lawyers or other professionals requiring that this information is communicated in a child-friendly manner have not been identified.</w:t>
      </w:r>
    </w:p>
    <w:p w:rsidR="00301A19" w:rsidRPr="00EA7633" w:rsidRDefault="00301A19" w:rsidP="00EA7633">
      <w:pPr>
        <w:pStyle w:val="Heading4NoNumb"/>
        <w:ind w:left="851"/>
      </w:pPr>
      <w:r w:rsidRPr="00D876C5">
        <w:t>The child as a witness</w:t>
      </w:r>
    </w:p>
    <w:p w:rsidR="00301A19" w:rsidRPr="003A50C6" w:rsidRDefault="00301A19" w:rsidP="00EA7633">
      <w:pPr>
        <w:widowControl w:val="0"/>
        <w:spacing w:before="0" w:after="0" w:line="240" w:lineRule="auto"/>
        <w:ind w:left="851"/>
        <w:jc w:val="both"/>
        <w:rPr>
          <w:lang w:eastAsia="x-none"/>
        </w:rPr>
      </w:pPr>
    </w:p>
    <w:p w:rsidR="00301A19" w:rsidRPr="00AC0392" w:rsidRDefault="00301A19" w:rsidP="00AC0392">
      <w:pPr>
        <w:widowControl w:val="0"/>
        <w:spacing w:before="0" w:after="0" w:line="240" w:lineRule="auto"/>
        <w:ind w:left="851"/>
        <w:jc w:val="both"/>
        <w:rPr>
          <w:lang w:eastAsia="x-none"/>
        </w:rPr>
      </w:pPr>
      <w:r w:rsidRPr="00447FEE">
        <w:rPr>
          <w:lang w:eastAsia="x-none"/>
        </w:rPr>
        <w:t>There is no requirement that a witness must be informed of the decision in the case or enforcement of the decision.</w:t>
      </w:r>
    </w:p>
    <w:p w:rsidR="00301A19" w:rsidRPr="00AC0392" w:rsidRDefault="00301A19" w:rsidP="00AC0392">
      <w:pPr>
        <w:pStyle w:val="Heading3"/>
        <w:rPr>
          <w:rFonts w:eastAsia="Times New Roman"/>
        </w:rPr>
      </w:pPr>
      <w:bookmarkStart w:id="158" w:name="_Toc409691747"/>
      <w:r w:rsidRPr="003D3185">
        <w:rPr>
          <w:rFonts w:eastAsia="Times New Roman"/>
        </w:rPr>
        <w:t>Procedural rules applicable to children involved in proceedings for placement into care</w:t>
      </w:r>
      <w:bookmarkEnd w:id="158"/>
    </w:p>
    <w:p w:rsidR="00301A19" w:rsidRPr="00414603" w:rsidRDefault="00301A19" w:rsidP="00EA7633">
      <w:pPr>
        <w:pStyle w:val="Heading4NoNumb"/>
        <w:ind w:left="851"/>
      </w:pPr>
      <w:r w:rsidRPr="00414603">
        <w:t>The child as a plaintiff/defendant/witness</w:t>
      </w:r>
    </w:p>
    <w:p w:rsidR="00301A19" w:rsidRPr="00414603" w:rsidRDefault="00301A19" w:rsidP="00EA7633">
      <w:pPr>
        <w:widowControl w:val="0"/>
        <w:spacing w:before="0" w:after="0" w:line="240" w:lineRule="auto"/>
        <w:ind w:left="851"/>
        <w:jc w:val="both"/>
        <w:rPr>
          <w:bCs/>
        </w:rPr>
      </w:pPr>
    </w:p>
    <w:p w:rsidR="00301A19" w:rsidRPr="00AC0392" w:rsidRDefault="00301A19" w:rsidP="00AC0392">
      <w:pPr>
        <w:widowControl w:val="0"/>
        <w:spacing w:before="0" w:after="0" w:line="240" w:lineRule="auto"/>
        <w:ind w:left="851"/>
        <w:jc w:val="both"/>
        <w:rPr>
          <w:bCs/>
        </w:rPr>
      </w:pPr>
      <w:r w:rsidRPr="00414603">
        <w:rPr>
          <w:bCs/>
        </w:rPr>
        <w:t>There are no specific rules regarding the child as a plaintiff, defendant or witness</w:t>
      </w:r>
      <w:r w:rsidRPr="00414603">
        <w:rPr>
          <w:rFonts w:eastAsia="Times New Roman"/>
        </w:rPr>
        <w:t xml:space="preserve"> in proceedings before a children’s hearing.</w:t>
      </w:r>
    </w:p>
    <w:p w:rsidR="00301A19" w:rsidRPr="00414603" w:rsidRDefault="00301A19" w:rsidP="00EA7633">
      <w:pPr>
        <w:pStyle w:val="Heading4NoNumb"/>
        <w:ind w:left="851"/>
      </w:pPr>
      <w:r w:rsidRPr="00414603">
        <w:t>The child as a subject of proceedings</w:t>
      </w:r>
    </w:p>
    <w:p w:rsidR="00301A19" w:rsidRPr="00414603" w:rsidRDefault="00301A19" w:rsidP="00EA7633">
      <w:pPr>
        <w:widowControl w:val="0"/>
        <w:spacing w:before="0" w:after="0" w:line="240" w:lineRule="auto"/>
        <w:ind w:left="851"/>
        <w:jc w:val="both"/>
        <w:rPr>
          <w:bCs/>
        </w:rPr>
      </w:pPr>
    </w:p>
    <w:p w:rsidR="00301A19" w:rsidRPr="00994F9E" w:rsidRDefault="00301A19" w:rsidP="00EA7633">
      <w:pPr>
        <w:widowControl w:val="0"/>
        <w:spacing w:before="0" w:after="0" w:line="240" w:lineRule="auto"/>
        <w:ind w:left="851"/>
        <w:jc w:val="both"/>
        <w:rPr>
          <w:lang w:eastAsia="x-none"/>
        </w:rPr>
      </w:pPr>
      <w:r w:rsidRPr="00994F9E">
        <w:rPr>
          <w:lang w:eastAsia="x-none"/>
        </w:rPr>
        <w:t>Following a decision being made by a children’s hearing disposing of a case, the chairman is to inform the child, any relevant person, any safeguarder, and any representative of the decision of the hearing, the reasons for the decision, and the right of appeal to the Sheriff</w:t>
      </w:r>
      <w:r w:rsidRPr="00994F9E">
        <w:rPr>
          <w:rStyle w:val="FootnoteReference"/>
          <w:lang w:eastAsia="x-none"/>
        </w:rPr>
        <w:footnoteReference w:id="369"/>
      </w:r>
      <w:r w:rsidRPr="00994F9E">
        <w:rPr>
          <w:lang w:eastAsia="x-none"/>
        </w:rPr>
        <w:t>. This information is also sent to the child, any relevant person, any safeguarder and the local authority as soon as reasonably practicable after the children’s hearing has made a decision disposing of the case</w:t>
      </w:r>
      <w:r w:rsidRPr="00994F9E">
        <w:rPr>
          <w:rStyle w:val="FootnoteReference"/>
          <w:lang w:eastAsia="x-none"/>
        </w:rPr>
        <w:footnoteReference w:id="370"/>
      </w:r>
      <w:r w:rsidRPr="00994F9E">
        <w:rPr>
          <w:lang w:eastAsia="x-none"/>
        </w:rPr>
        <w:t>. Where the children’s hearing has decided to issue or continue a warrant or order under certain provisions of the</w:t>
      </w:r>
      <w:r w:rsidR="00994F9E" w:rsidRPr="00994F9E">
        <w:rPr>
          <w:lang w:eastAsia="x-none"/>
        </w:rPr>
        <w:t xml:space="preserve"> Act</w:t>
      </w:r>
      <w:r w:rsidRPr="00994F9E">
        <w:rPr>
          <w:lang w:eastAsia="x-none"/>
        </w:rPr>
        <w:t>, the Principal Reporter is required to send to the child, any relevant person and any safeguarder appointed in the proceedings, a copy of the warrant, order, continuation or other document issued and notice of the right of the child to appeal the decision to the Sheriff, as soon as reasonably practicable</w:t>
      </w:r>
      <w:r w:rsidRPr="00994F9E">
        <w:rPr>
          <w:rStyle w:val="FootnoteReference"/>
          <w:lang w:eastAsia="x-none"/>
        </w:rPr>
        <w:footnoteReference w:id="371"/>
      </w:r>
      <w:r w:rsidRPr="00994F9E">
        <w:rPr>
          <w:lang w:eastAsia="x-none"/>
        </w:rPr>
        <w:t xml:space="preserve">. In each case, there are no specific requirements regarding the way in which the decision is to be explained to the child or that the language used should be adapted to the child’s level of understanding. </w:t>
      </w:r>
    </w:p>
    <w:p w:rsidR="00301A19" w:rsidRPr="00994F9E" w:rsidRDefault="00301A19" w:rsidP="00EA7633">
      <w:pPr>
        <w:widowControl w:val="0"/>
        <w:spacing w:before="0" w:after="0" w:line="240" w:lineRule="auto"/>
        <w:ind w:left="851"/>
        <w:jc w:val="both"/>
        <w:rPr>
          <w:lang w:eastAsia="x-none"/>
        </w:rPr>
      </w:pPr>
    </w:p>
    <w:p w:rsidR="00994F9E" w:rsidRDefault="00301A19" w:rsidP="00AC0392">
      <w:pPr>
        <w:widowControl w:val="0"/>
        <w:spacing w:before="0" w:after="0" w:line="240" w:lineRule="auto"/>
        <w:ind w:left="851"/>
        <w:jc w:val="both"/>
      </w:pPr>
      <w:r w:rsidRPr="00994F9E">
        <w:t>It should be noted that where a children’s hearing arranged to consider a child’s case and is unable to dispose of that case, it may, if there is reason to believe that the child may not attend a hearing of the case or fail to attend or reside at any clinic, hospital or other establishment for a specified period of time, grant a warrant to keep the child in a place of safety for a specified period, or to bring a child before a children’s hearing. At any time prior to the expiry of that warrant, an application may be made to the Sheriff for a warrant for further detention of the child</w:t>
      </w:r>
      <w:r w:rsidRPr="00994F9E">
        <w:rPr>
          <w:vertAlign w:val="superscript"/>
        </w:rPr>
        <w:footnoteReference w:id="372"/>
      </w:r>
      <w:r w:rsidRPr="00994F9E">
        <w:t>.</w:t>
      </w:r>
      <w:r w:rsidRPr="00447FEE">
        <w:t xml:space="preserve"> </w:t>
      </w:r>
    </w:p>
    <w:p w:rsidR="00994F9E" w:rsidRPr="000F4AF1" w:rsidRDefault="00994F9E" w:rsidP="00994F9E">
      <w:pPr>
        <w:ind w:left="851"/>
        <w:jc w:val="both"/>
        <w:rPr>
          <w:rFonts w:eastAsia="Times New Roman"/>
        </w:rPr>
      </w:pPr>
      <w:r>
        <w:rPr>
          <w:rFonts w:eastAsia="Times New Roman"/>
        </w:rPr>
        <w:t>Under the children’s hearings system, where a compulsory supervision order is made, the implementation authority must give effect to this and ensure that any requirements imposed on it in relation to the child under the order are complied with</w:t>
      </w:r>
      <w:r>
        <w:rPr>
          <w:rStyle w:val="FootnoteReference"/>
          <w:rFonts w:eastAsia="Times New Roman"/>
        </w:rPr>
        <w:footnoteReference w:id="373"/>
      </w:r>
      <w:r>
        <w:rPr>
          <w:rFonts w:eastAsia="Times New Roman"/>
        </w:rPr>
        <w:t xml:space="preserve">. Where it appears to the </w:t>
      </w:r>
      <w:r>
        <w:rPr>
          <w:rFonts w:eastAsia="Times New Roman"/>
        </w:rPr>
        <w:lastRenderedPageBreak/>
        <w:t>children’s hearing that the implementation authority is in breach of any duty in relation to the child, it must give notice to the authority to perform its duties within a period of 21 days</w:t>
      </w:r>
      <w:r>
        <w:rPr>
          <w:rStyle w:val="FootnoteReference"/>
          <w:rFonts w:eastAsia="Times New Roman"/>
        </w:rPr>
        <w:footnoteReference w:id="374"/>
      </w:r>
      <w:r>
        <w:rPr>
          <w:rFonts w:eastAsia="Times New Roman"/>
        </w:rPr>
        <w:t>, following which, if the authority continues to be in breach of its duties, the National Convener may apply to the sheriff principal for an order to enforce the implementation authority’s duty in relation to the child</w:t>
      </w:r>
      <w:r>
        <w:rPr>
          <w:rStyle w:val="FootnoteReference"/>
          <w:rFonts w:eastAsia="Times New Roman"/>
        </w:rPr>
        <w:footnoteReference w:id="375"/>
      </w:r>
      <w:r>
        <w:rPr>
          <w:rFonts w:eastAsia="Times New Roman"/>
        </w:rPr>
        <w:t>.</w:t>
      </w:r>
    </w:p>
    <w:p w:rsidR="00994F9E" w:rsidRPr="00447FEE" w:rsidRDefault="00994F9E" w:rsidP="00EA7633">
      <w:pPr>
        <w:widowControl w:val="0"/>
        <w:spacing w:before="0" w:after="0" w:line="240" w:lineRule="auto"/>
        <w:ind w:left="851"/>
        <w:jc w:val="both"/>
      </w:pPr>
    </w:p>
    <w:p w:rsidR="00960EC3" w:rsidRPr="0095799D" w:rsidRDefault="00960EC3" w:rsidP="00EA7633">
      <w:pPr>
        <w:pStyle w:val="Heading1NoNumb"/>
        <w:ind w:left="851"/>
      </w:pPr>
      <w:bookmarkStart w:id="159" w:name="_Toc401654882"/>
      <w:bookmarkStart w:id="160" w:name="_Toc409691748"/>
      <w:bookmarkEnd w:id="18"/>
      <w:bookmarkEnd w:id="19"/>
      <w:bookmarkEnd w:id="20"/>
      <w:r w:rsidRPr="000D323B">
        <w:lastRenderedPageBreak/>
        <w:t>Conclusions</w:t>
      </w:r>
      <w:bookmarkEnd w:id="159"/>
      <w:bookmarkEnd w:id="160"/>
    </w:p>
    <w:p w:rsidR="00EA7633" w:rsidRPr="00AC0392" w:rsidRDefault="00EA7633" w:rsidP="00D244DF">
      <w:pPr>
        <w:pStyle w:val="Heading3NoNumb"/>
        <w:ind w:left="851"/>
      </w:pPr>
      <w:bookmarkStart w:id="161" w:name="_Toc409691749"/>
      <w:r w:rsidRPr="0057163A">
        <w:t>Overview of Member State’s approach to children in administrative judicial proceedings and specialised services dealing with such children</w:t>
      </w:r>
      <w:bookmarkEnd w:id="161"/>
      <w:r w:rsidRPr="0068437B" w:rsidDel="005B6FA8">
        <w:t xml:space="preserve"> </w:t>
      </w:r>
    </w:p>
    <w:p w:rsidR="00EA7633" w:rsidRPr="00D244DF" w:rsidRDefault="00EA7633" w:rsidP="00D244DF">
      <w:pPr>
        <w:pStyle w:val="Heading3NoNumb"/>
        <w:ind w:firstLine="851"/>
      </w:pPr>
      <w:bookmarkStart w:id="162" w:name="_Toc409691750"/>
      <w:r w:rsidRPr="00D244DF">
        <w:t>Administrative justice system in Scotland</w:t>
      </w:r>
      <w:bookmarkEnd w:id="162"/>
    </w:p>
    <w:p w:rsidR="00EA7633" w:rsidRPr="0057163A" w:rsidRDefault="00EA7633" w:rsidP="00EA7633">
      <w:pPr>
        <w:widowControl w:val="0"/>
        <w:spacing w:before="0" w:after="0"/>
        <w:ind w:left="851"/>
        <w:jc w:val="both"/>
        <w:rPr>
          <w:b/>
          <w:i/>
          <w:lang w:val="en-US"/>
        </w:rPr>
      </w:pPr>
    </w:p>
    <w:p w:rsidR="00EA7633" w:rsidRPr="00AC0392" w:rsidRDefault="00EA7633" w:rsidP="00AC0392">
      <w:pPr>
        <w:widowControl w:val="0"/>
        <w:spacing w:before="0" w:after="0"/>
        <w:ind w:left="851"/>
        <w:jc w:val="both"/>
        <w:rPr>
          <w:lang w:val="en-US"/>
        </w:rPr>
      </w:pPr>
      <w:r w:rsidRPr="00A32EE5">
        <w:rPr>
          <w:lang w:val="en-US"/>
        </w:rPr>
        <w:t>The administrative justice system in Scotlan</w:t>
      </w:r>
      <w:r w:rsidRPr="00E806AD">
        <w:rPr>
          <w:lang w:val="en-US"/>
        </w:rPr>
        <w:t xml:space="preserve">d is mainly </w:t>
      </w:r>
      <w:r w:rsidRPr="00481704">
        <w:rPr>
          <w:lang w:val="en-US"/>
        </w:rPr>
        <w:t>made up of judicial review</w:t>
      </w:r>
      <w:r w:rsidRPr="00D876C5">
        <w:rPr>
          <w:lang w:val="en-US"/>
        </w:rPr>
        <w:t xml:space="preserve"> and the system of tribunals that deal with appeals against a wide range of decisions of Government and public authorities dealing with devolved matters, </w:t>
      </w:r>
      <w:r w:rsidRPr="003A50C6">
        <w:rPr>
          <w:lang w:val="en-US"/>
        </w:rPr>
        <w:t xml:space="preserve">as well as internal complaint schemes of public bodies. </w:t>
      </w:r>
    </w:p>
    <w:p w:rsidR="00EA7633" w:rsidRDefault="00EA7633" w:rsidP="006003C2">
      <w:pPr>
        <w:pStyle w:val="Heading3NoNumb"/>
        <w:ind w:left="851"/>
      </w:pPr>
      <w:bookmarkStart w:id="163" w:name="_Toc409691751"/>
      <w:r w:rsidRPr="00414603">
        <w:t>General approach towards children under administrative law: best interests of the child, evolving capacities, principle of non-discrimination</w:t>
      </w:r>
      <w:bookmarkEnd w:id="163"/>
    </w:p>
    <w:p w:rsidR="00EA7633" w:rsidRPr="00414603" w:rsidRDefault="00EA7633" w:rsidP="00EA7633">
      <w:pPr>
        <w:widowControl w:val="0"/>
        <w:spacing w:before="0" w:after="0" w:line="240" w:lineRule="auto"/>
        <w:ind w:left="851"/>
        <w:jc w:val="both"/>
        <w:rPr>
          <w:b/>
          <w:i/>
        </w:rPr>
      </w:pPr>
    </w:p>
    <w:p w:rsidR="00EA7633" w:rsidRPr="00414603" w:rsidRDefault="00EA7633" w:rsidP="00EA7633">
      <w:pPr>
        <w:widowControl w:val="0"/>
        <w:spacing w:before="0" w:after="0" w:line="240" w:lineRule="auto"/>
        <w:ind w:left="851"/>
        <w:jc w:val="both"/>
        <w:rPr>
          <w:lang w:eastAsia="x-none"/>
        </w:rPr>
      </w:pPr>
      <w:r w:rsidRPr="00414603">
        <w:rPr>
          <w:lang w:eastAsia="x-none"/>
        </w:rPr>
        <w:t>The child’s best interests are a primary consideration across all services according to the Getting it Right for Every Child (</w:t>
      </w:r>
      <w:hyperlink r:id="rId165" w:history="1">
        <w:r w:rsidRPr="00414603">
          <w:rPr>
            <w:rStyle w:val="Hyperlink"/>
            <w:rFonts w:cs="Arial"/>
          </w:rPr>
          <w:t>GIRFEC</w:t>
        </w:r>
      </w:hyperlink>
      <w:r w:rsidRPr="00447FEE">
        <w:rPr>
          <w:lang w:eastAsia="x-none"/>
        </w:rPr>
        <w:t>) guidelines</w:t>
      </w:r>
      <w:r w:rsidRPr="00414603">
        <w:rPr>
          <w:lang w:eastAsia="x-none"/>
        </w:rPr>
        <w:t xml:space="preserve">, which is a national programme to improve outcomes for all children in Scotland. The </w:t>
      </w:r>
      <w:hyperlink r:id="rId166" w:history="1">
        <w:r w:rsidRPr="00414603">
          <w:rPr>
            <w:rStyle w:val="Hyperlink"/>
            <w:rFonts w:cs="Arial"/>
          </w:rPr>
          <w:t>Children and Young People (Scotland) Bill</w:t>
        </w:r>
      </w:hyperlink>
      <w:r w:rsidRPr="00447FEE">
        <w:rPr>
          <w:lang w:eastAsia="x-none"/>
        </w:rPr>
        <w:t xml:space="preserve"> proposes to create a statutory definition of ‘wellbeing’ and require that anyone assessing a child has regard to the general principle of wellbeing when it exercises functions in relation to a child who it looks after or who is in need. </w:t>
      </w:r>
      <w:r w:rsidRPr="00414603">
        <w:rPr>
          <w:lang w:eastAsia="x-none"/>
        </w:rPr>
        <w:t>This will ensure that services take a holistic view of each child’s wellbeing and their needs.</w:t>
      </w:r>
    </w:p>
    <w:p w:rsidR="00EA7633" w:rsidRPr="00414603" w:rsidRDefault="00EA7633" w:rsidP="00EA7633">
      <w:pPr>
        <w:widowControl w:val="0"/>
        <w:spacing w:before="0" w:after="0" w:line="240" w:lineRule="auto"/>
        <w:ind w:left="851"/>
        <w:jc w:val="both"/>
        <w:rPr>
          <w:lang w:eastAsia="x-none"/>
        </w:rPr>
      </w:pPr>
    </w:p>
    <w:p w:rsidR="00EA7633" w:rsidRPr="00414603" w:rsidRDefault="00EA7633" w:rsidP="00EA7633">
      <w:pPr>
        <w:widowControl w:val="0"/>
        <w:spacing w:before="0" w:after="0" w:line="240" w:lineRule="auto"/>
        <w:ind w:left="851"/>
        <w:jc w:val="both"/>
      </w:pPr>
      <w:r w:rsidRPr="00414603">
        <w:t>The child’s best interests are a primary consideration across all services according to the Getting it Right for Every Child (</w:t>
      </w:r>
      <w:hyperlink r:id="rId167" w:history="1">
        <w:r w:rsidRPr="00414603">
          <w:rPr>
            <w:rStyle w:val="Hyperlink"/>
            <w:rFonts w:cs="Arial"/>
          </w:rPr>
          <w:t>GIRFEC</w:t>
        </w:r>
      </w:hyperlink>
      <w:r w:rsidRPr="00447FEE">
        <w:t>) non-binding guidelines. While there are no specific provisions requiring that the relevant authorities take account of all interests at stake, including psychological and physical well-being and legal, social and economic interests of the child, all relevant a</w:t>
      </w:r>
      <w:r w:rsidRPr="00414603">
        <w:t>uthorities are to work together to ensure that the child is at the centre of any decision affecting them. While t</w:t>
      </w:r>
      <w:r w:rsidRPr="00414603">
        <w:rPr>
          <w:lang w:eastAsia="x-none"/>
        </w:rPr>
        <w:t xml:space="preserve">he child is not directly involved in the assessment of his/her best interests, information gathered through hearing the views of the child allows the respective authorities to decide on the child’s best interests. </w:t>
      </w:r>
    </w:p>
    <w:p w:rsidR="00EA7633" w:rsidRPr="00414603" w:rsidRDefault="00EA7633" w:rsidP="00EA7633">
      <w:pPr>
        <w:widowControl w:val="0"/>
        <w:spacing w:before="0" w:after="0" w:line="240" w:lineRule="auto"/>
        <w:ind w:left="851"/>
        <w:jc w:val="both"/>
        <w:rPr>
          <w:rFonts w:eastAsia="Times New Roman"/>
        </w:rPr>
      </w:pPr>
    </w:p>
    <w:p w:rsidR="00EA7633" w:rsidRPr="00AC0392" w:rsidRDefault="00EA7633" w:rsidP="00AC0392">
      <w:pPr>
        <w:widowControl w:val="0"/>
        <w:spacing w:before="0" w:after="0"/>
        <w:ind w:left="851"/>
        <w:jc w:val="both"/>
        <w:rPr>
          <w:lang w:eastAsia="x-none"/>
        </w:rPr>
      </w:pPr>
      <w:r w:rsidRPr="00414603">
        <w:rPr>
          <w:lang w:eastAsia="x-none"/>
        </w:rPr>
        <w:t xml:space="preserve">There are no rights of redress for a child who feels that he/she has been discriminated against as the </w:t>
      </w:r>
      <w:hyperlink r:id="rId168" w:history="1">
        <w:r w:rsidRPr="00414603">
          <w:rPr>
            <w:rStyle w:val="Hyperlink"/>
            <w:lang w:eastAsia="x-none"/>
          </w:rPr>
          <w:t>Equality Act 2010</w:t>
        </w:r>
      </w:hyperlink>
      <w:r w:rsidRPr="00447FEE">
        <w:rPr>
          <w:lang w:eastAsia="x-none"/>
        </w:rPr>
        <w:t xml:space="preserve"> does not apply to children. </w:t>
      </w:r>
      <w:r w:rsidRPr="00414603">
        <w:rPr>
          <w:rFonts w:eastAsia="Times New Roman"/>
        </w:rPr>
        <w:t>Since March 2011, the ASNTS (</w:t>
      </w:r>
      <w:r w:rsidRPr="00414603">
        <w:rPr>
          <w:rFonts w:eastAsia="Times New Roman"/>
          <w:lang w:val="en-US"/>
        </w:rPr>
        <w:t>dealing with appeals of decisions on provision of educational support</w:t>
      </w:r>
      <w:r w:rsidRPr="00414603">
        <w:rPr>
          <w:rFonts w:eastAsia="Times New Roman"/>
        </w:rPr>
        <w:t xml:space="preserve">) can also now </w:t>
      </w:r>
      <w:r w:rsidRPr="00414603">
        <w:t xml:space="preserve">hear appeals against exclusion from school where the alleged ground of exclusion is disability discrimination under the </w:t>
      </w:r>
      <w:hyperlink r:id="rId169" w:history="1">
        <w:r w:rsidRPr="00414603">
          <w:rPr>
            <w:rStyle w:val="Hyperlink"/>
            <w:lang w:eastAsia="x-none"/>
          </w:rPr>
          <w:t>Equality Act 2010</w:t>
        </w:r>
      </w:hyperlink>
      <w:r w:rsidRPr="00447FEE">
        <w:t>. However, a child can not make an application to the ASNTS in their own right. Any application to the ASNTS will have to be made by the parent of the child.</w:t>
      </w:r>
    </w:p>
    <w:p w:rsidR="00EA7633" w:rsidRPr="00414603" w:rsidRDefault="00EA7633" w:rsidP="006003C2">
      <w:pPr>
        <w:pStyle w:val="Heading3NoNumb"/>
        <w:ind w:left="851"/>
      </w:pPr>
      <w:bookmarkStart w:id="164" w:name="_Toc409691752"/>
      <w:r w:rsidRPr="00414603">
        <w:t>The child as an actor in administrative judicial proceedings</w:t>
      </w:r>
      <w:bookmarkEnd w:id="164"/>
    </w:p>
    <w:p w:rsidR="00EA7633" w:rsidRPr="00414603" w:rsidRDefault="00EA7633" w:rsidP="00EA7633">
      <w:pPr>
        <w:widowControl w:val="0"/>
        <w:spacing w:before="0" w:after="0" w:line="240" w:lineRule="auto"/>
        <w:ind w:left="851"/>
        <w:jc w:val="both"/>
        <w:rPr>
          <w:b/>
          <w:i/>
        </w:rPr>
      </w:pPr>
    </w:p>
    <w:p w:rsidR="00EA7633" w:rsidRPr="00414603" w:rsidRDefault="00EA7633" w:rsidP="00EA7633">
      <w:pPr>
        <w:spacing w:before="0" w:after="0"/>
        <w:ind w:left="851"/>
        <w:jc w:val="both"/>
      </w:pPr>
      <w:r w:rsidRPr="00414603">
        <w:rPr>
          <w:rFonts w:eastAsia="Times New Roman"/>
        </w:rPr>
        <w:t xml:space="preserve">Regarding the age at which a child can make an application for judicial review, the provisions of the </w:t>
      </w:r>
      <w:hyperlink r:id="rId170" w:history="1">
        <w:r w:rsidRPr="00414603">
          <w:rPr>
            <w:rStyle w:val="Hyperlink"/>
            <w:rFonts w:eastAsia="Times New Roman" w:cs="Arial"/>
          </w:rPr>
          <w:t>Age of Legal Capacity (Scotland) Act 1991</w:t>
        </w:r>
      </w:hyperlink>
      <w:r w:rsidRPr="00447FEE">
        <w:rPr>
          <w:rFonts w:eastAsia="Times New Roman"/>
        </w:rPr>
        <w:t xml:space="preserve"> apply. W</w:t>
      </w:r>
      <w:r w:rsidRPr="00447FEE">
        <w:t xml:space="preserve">here a person is considered to have legal capacity to instruct a solicitor, they also have </w:t>
      </w:r>
      <w:r w:rsidRPr="00414603">
        <w:t xml:space="preserve">legal capacity to sue or to raise an action, or to defend, in any civil proceedings, which therefore includes an application for judicial review. A person under the age of 16 years has legal capacity to instruct a solicitor, in connection with any civil matter, only where that person has a general understanding of what it means to do so. A person who is 12 years of age or more is presumed to be of sufficient age and maturity to have such an understanding. Therefore, where a child is under 12 years of age and is considered not to have such legal capacity, he/she would not have capacity to make an application him/herself and therefore the application would have to be made by his/her legal representative. </w:t>
      </w:r>
    </w:p>
    <w:p w:rsidR="00EA7633" w:rsidRPr="00414603" w:rsidRDefault="00EA7633" w:rsidP="00EA7633">
      <w:pPr>
        <w:spacing w:before="0" w:after="0"/>
        <w:ind w:left="851"/>
        <w:jc w:val="both"/>
      </w:pPr>
    </w:p>
    <w:p w:rsidR="00EA7633" w:rsidRPr="00AC0392" w:rsidRDefault="00EA7633" w:rsidP="00AC0392">
      <w:pPr>
        <w:spacing w:before="0" w:after="0"/>
        <w:ind w:left="851"/>
        <w:jc w:val="both"/>
        <w:rPr>
          <w:lang w:val="en-US"/>
        </w:rPr>
      </w:pPr>
      <w:r w:rsidRPr="00414603">
        <w:rPr>
          <w:lang w:val="en-US"/>
        </w:rPr>
        <w:t xml:space="preserve">As stated above, unless otherwise specified in relation to the specific tribunal proceedings, a child can be a party to the proceedings from the age of 12 years, and therefore has the capacity to initiate judicial proceedings. This includes making an application to a tribunal seeking review of an administrative decision. From the areas researched in this report, specific rules apply to </w:t>
      </w:r>
      <w:r w:rsidRPr="00414603">
        <w:rPr>
          <w:rFonts w:eastAsia="Times New Roman"/>
        </w:rPr>
        <w:t xml:space="preserve">decisions concerning education. Their parents have the right of appeal in all cases where their child is of school age (between five and 16 years old). Once pupils are over school leaving age, they will have the right of appeal and their parent(s) will not. Applications to the ASNTS however can only be </w:t>
      </w:r>
      <w:r w:rsidRPr="00414603">
        <w:rPr>
          <w:rFonts w:eastAsia="Times New Roman"/>
          <w:lang w:val="en-US"/>
        </w:rPr>
        <w:t xml:space="preserve">made by parents and young people </w:t>
      </w:r>
      <w:r w:rsidRPr="00414603">
        <w:rPr>
          <w:rFonts w:eastAsia="Times New Roman"/>
        </w:rPr>
        <w:t>(i.e. age 16 years, and over)</w:t>
      </w:r>
      <w:r w:rsidRPr="00414603">
        <w:rPr>
          <w:rFonts w:eastAsia="Times New Roman"/>
          <w:lang w:val="en-US"/>
        </w:rPr>
        <w:t>, therefore a child does not have a right to bring a claim.</w:t>
      </w:r>
    </w:p>
    <w:p w:rsidR="00EA7633" w:rsidRPr="00414603" w:rsidRDefault="00EA7633" w:rsidP="006003C2">
      <w:pPr>
        <w:pStyle w:val="Heading3NoNumb"/>
        <w:ind w:left="851"/>
        <w:rPr>
          <w:rFonts w:eastAsia="Times New Roman"/>
        </w:rPr>
      </w:pPr>
      <w:bookmarkStart w:id="165" w:name="_Toc409691753"/>
      <w:r w:rsidRPr="006003C2">
        <w:t>Provision of information</w:t>
      </w:r>
      <w:bookmarkEnd w:id="165"/>
    </w:p>
    <w:p w:rsidR="00EA7633" w:rsidRPr="00414603" w:rsidRDefault="00EA7633" w:rsidP="00EA7633">
      <w:pPr>
        <w:widowControl w:val="0"/>
        <w:spacing w:before="0" w:after="0" w:line="240" w:lineRule="auto"/>
        <w:ind w:left="851"/>
        <w:jc w:val="both"/>
        <w:rPr>
          <w:rFonts w:eastAsia="Times New Roman"/>
          <w:b/>
          <w:i/>
        </w:rPr>
      </w:pPr>
    </w:p>
    <w:p w:rsidR="00EA7633" w:rsidRPr="00994F9E" w:rsidRDefault="00EA7633" w:rsidP="00EA7633">
      <w:pPr>
        <w:widowControl w:val="0"/>
        <w:spacing w:before="0" w:after="0" w:line="240" w:lineRule="auto"/>
        <w:ind w:left="851"/>
        <w:jc w:val="both"/>
        <w:rPr>
          <w:rFonts w:eastAsia="Times New Roman"/>
        </w:rPr>
      </w:pPr>
      <w:r w:rsidRPr="00414603">
        <w:rPr>
          <w:lang w:val="en-US"/>
        </w:rPr>
        <w:t xml:space="preserve">Under the </w:t>
      </w:r>
      <w:hyperlink r:id="rId171" w:history="1">
        <w:r w:rsidRPr="00414603">
          <w:rPr>
            <w:rStyle w:val="Hyperlink"/>
            <w:rFonts w:cs="Arial"/>
            <w:lang w:val="en-US"/>
          </w:rPr>
          <w:t>Rules of the Court of Session 1994</w:t>
        </w:r>
      </w:hyperlink>
      <w:r w:rsidRPr="00447FEE">
        <w:rPr>
          <w:lang w:val="en-US"/>
        </w:rPr>
        <w:t>, which set out the procedural requirements for judicial review, t</w:t>
      </w:r>
      <w:r w:rsidRPr="00447FEE">
        <w:rPr>
          <w:rFonts w:eastAsia="Times New Roman"/>
        </w:rPr>
        <w:t>here are no specific measures regarding the provis</w:t>
      </w:r>
      <w:r w:rsidRPr="00414603">
        <w:rPr>
          <w:rFonts w:eastAsia="Times New Roman"/>
        </w:rPr>
        <w:t xml:space="preserve">ion of information to children and therefore no specific rules to ensure that a child is promptly and adequately informed of their rights and obligations. </w:t>
      </w:r>
      <w:r w:rsidRPr="00414603">
        <w:t>With regard to genera</w:t>
      </w:r>
      <w:r>
        <w:t>l policy provisions, Getting it</w:t>
      </w:r>
      <w:r w:rsidRPr="00414603">
        <w:t xml:space="preserve"> Right for Every Child (</w:t>
      </w:r>
      <w:hyperlink r:id="rId172" w:history="1">
        <w:r w:rsidRPr="00414603">
          <w:rPr>
            <w:rStyle w:val="Hyperlink"/>
            <w:rFonts w:cs="Arial"/>
          </w:rPr>
          <w:t>GIRFEC</w:t>
        </w:r>
      </w:hyperlink>
      <w:r w:rsidRPr="00447FEE">
        <w:t xml:space="preserve">) is an approach that has been adopted by national authorities for a number of years to ensure that the child or young person and their family, is at the centre of every decision affecting them, including being informed of their rights by professionals across all services. </w:t>
      </w:r>
      <w:r w:rsidRPr="00994F9E">
        <w:rPr>
          <w:rFonts w:eastAsia="Times New Roman"/>
        </w:rPr>
        <w:t xml:space="preserve">The </w:t>
      </w:r>
      <w:hyperlink r:id="rId173" w:history="1">
        <w:r w:rsidRPr="00994F9E">
          <w:rPr>
            <w:rStyle w:val="Hyperlink"/>
            <w:rFonts w:cs="Arial"/>
          </w:rPr>
          <w:t>Children (Scotland) Act 1995</w:t>
        </w:r>
      </w:hyperlink>
      <w:r w:rsidRPr="00994F9E">
        <w:t xml:space="preserve"> </w:t>
      </w:r>
      <w:r w:rsidRPr="00994F9E">
        <w:rPr>
          <w:rFonts w:eastAsia="Times New Roman"/>
        </w:rPr>
        <w:t>also makes provision for the publication of information about services for children.</w:t>
      </w:r>
    </w:p>
    <w:p w:rsidR="00EA7633" w:rsidRPr="00994F9E" w:rsidRDefault="00EA7633" w:rsidP="00EA7633">
      <w:pPr>
        <w:widowControl w:val="0"/>
        <w:spacing w:before="0" w:after="0" w:line="240" w:lineRule="auto"/>
        <w:ind w:left="851"/>
        <w:jc w:val="both"/>
        <w:rPr>
          <w:rFonts w:eastAsia="Times New Roman"/>
        </w:rPr>
      </w:pPr>
    </w:p>
    <w:p w:rsidR="00EA7633" w:rsidRPr="00414603" w:rsidRDefault="00EA7633" w:rsidP="00EA7633">
      <w:pPr>
        <w:widowControl w:val="0"/>
        <w:spacing w:before="0" w:after="0" w:line="240" w:lineRule="auto"/>
        <w:ind w:left="851"/>
        <w:jc w:val="both"/>
        <w:rPr>
          <w:rFonts w:eastAsia="Times New Roman"/>
        </w:rPr>
      </w:pPr>
      <w:r w:rsidRPr="00994F9E">
        <w:rPr>
          <w:rFonts w:eastAsia="Times New Roman"/>
        </w:rPr>
        <w:t xml:space="preserve">In addition to the general provisions under the </w:t>
      </w:r>
      <w:hyperlink r:id="rId174" w:history="1">
        <w:r w:rsidRPr="00994F9E">
          <w:rPr>
            <w:rFonts w:eastAsia="Times New Roman"/>
            <w:color w:val="0000FF"/>
            <w:u w:val="single"/>
          </w:rPr>
          <w:t>Children (Scotland) Act 1995</w:t>
        </w:r>
      </w:hyperlink>
      <w:r w:rsidRPr="00994F9E">
        <w:rPr>
          <w:rFonts w:eastAsia="Times New Roman"/>
        </w:rPr>
        <w:t xml:space="preserve"> for the publication of information about services for children, the procedural rules of each of the tribunal also cover the provision of information to some degree, although besides the general rules, there are no specific measures regarding the provision of information to children in asylum and immigration cases.</w:t>
      </w:r>
      <w:r w:rsidRPr="0057163A">
        <w:rPr>
          <w:rFonts w:eastAsia="Times New Roman"/>
        </w:rPr>
        <w:t xml:space="preserve"> The</w:t>
      </w:r>
      <w:r w:rsidRPr="00A32EE5">
        <w:rPr>
          <w:rFonts w:eastAsia="Times New Roman"/>
        </w:rPr>
        <w:t xml:space="preserve"> ASNTS</w:t>
      </w:r>
      <w:r w:rsidRPr="00E806AD">
        <w:rPr>
          <w:rFonts w:eastAsia="Times New Roman"/>
        </w:rPr>
        <w:t xml:space="preserve"> in education matters is under no obligation to provide notice of hearing, paperwork or a copy of the decision to the child </w:t>
      </w:r>
      <w:r w:rsidRPr="00481704">
        <w:rPr>
          <w:rFonts w:eastAsia="Times New Roman"/>
        </w:rPr>
        <w:t>under the age of 16 as such information will onl</w:t>
      </w:r>
      <w:r w:rsidRPr="00D876C5">
        <w:rPr>
          <w:rFonts w:eastAsia="Times New Roman"/>
        </w:rPr>
        <w:t xml:space="preserve">y be sent to the parties to the appeal, i.e. parents and young persons (over the age of 16). </w:t>
      </w:r>
      <w:r w:rsidRPr="003A50C6">
        <w:rPr>
          <w:rFonts w:eastAsia="Times New Roman"/>
        </w:rPr>
        <w:t>Notice of applications to the MHTS</w:t>
      </w:r>
      <w:r w:rsidRPr="00447FEE">
        <w:rPr>
          <w:rFonts w:eastAsia="Times New Roman"/>
        </w:rPr>
        <w:t xml:space="preserve"> in relation to mental health matters are to be sent to the patient (who may be a child). </w:t>
      </w:r>
    </w:p>
    <w:p w:rsidR="00EA7633" w:rsidRPr="00414603" w:rsidRDefault="00EA7633" w:rsidP="00EA7633">
      <w:pPr>
        <w:widowControl w:val="0"/>
        <w:spacing w:before="0" w:after="0" w:line="240" w:lineRule="auto"/>
        <w:ind w:left="851"/>
        <w:jc w:val="both"/>
      </w:pPr>
    </w:p>
    <w:p w:rsidR="00EA7633" w:rsidRPr="00994F9E" w:rsidRDefault="00EA7633" w:rsidP="00AC0392">
      <w:pPr>
        <w:spacing w:before="0" w:after="0"/>
        <w:ind w:left="851"/>
        <w:jc w:val="both"/>
        <w:rPr>
          <w:rFonts w:eastAsia="Times New Roman"/>
        </w:rPr>
      </w:pPr>
      <w:r w:rsidRPr="00994F9E">
        <w:rPr>
          <w:rFonts w:eastAsia="Times New Roman"/>
        </w:rPr>
        <w:t xml:space="preserve">Under the </w:t>
      </w:r>
      <w:r w:rsidR="00994F9E" w:rsidRPr="00994F9E">
        <w:rPr>
          <w:rFonts w:eastAsia="Times New Roman"/>
        </w:rPr>
        <w:t>Children’s Hearings (Scotland) Act 2011</w:t>
      </w:r>
      <w:r w:rsidRPr="00994F9E">
        <w:rPr>
          <w:rFonts w:eastAsia="Times New Roman"/>
        </w:rPr>
        <w:t xml:space="preserve">, there are various requirements concerning the notification of children’s hearings and provision of documents. The child is to receive notification of the hearing and receive a copy of the statement of grounds for referral to the children’s hearing. During the hearing, the purpose of the hearing is to be explained to the child, any relevant person and any representative. Following a decision being made disposing of the case, the chairman is also to inform the child of the decision of the hearing, the reasons for the decision, and the right of appeal to the Sheriff. </w:t>
      </w:r>
    </w:p>
    <w:p w:rsidR="00EA7633" w:rsidRPr="00481704" w:rsidRDefault="00EA7633" w:rsidP="006003C2">
      <w:pPr>
        <w:pStyle w:val="Heading3NoNumb"/>
        <w:ind w:left="851"/>
      </w:pPr>
      <w:bookmarkStart w:id="166" w:name="_Toc409691754"/>
      <w:r w:rsidRPr="00994F9E">
        <w:t>Protection of the child’s personal and family life</w:t>
      </w:r>
      <w:bookmarkEnd w:id="166"/>
    </w:p>
    <w:p w:rsidR="00EA7633" w:rsidRPr="00D876C5" w:rsidRDefault="00EA7633" w:rsidP="00EA7633">
      <w:pPr>
        <w:widowControl w:val="0"/>
        <w:spacing w:before="0" w:after="0" w:line="240" w:lineRule="auto"/>
        <w:ind w:left="851"/>
        <w:jc w:val="both"/>
        <w:rPr>
          <w:b/>
          <w:i/>
          <w:noProof/>
        </w:rPr>
      </w:pPr>
    </w:p>
    <w:p w:rsidR="00EA7633" w:rsidRPr="00414603" w:rsidRDefault="00EA7633" w:rsidP="00EA7633">
      <w:pPr>
        <w:spacing w:before="0" w:after="0" w:line="240" w:lineRule="auto"/>
        <w:ind w:left="851"/>
        <w:jc w:val="both"/>
        <w:rPr>
          <w:rFonts w:eastAsia="Times New Roman"/>
        </w:rPr>
      </w:pPr>
      <w:r w:rsidRPr="00D876C5">
        <w:rPr>
          <w:rFonts w:eastAsia="Times New Roman"/>
        </w:rPr>
        <w:t>There are general legal requirements in place in ord</w:t>
      </w:r>
      <w:r w:rsidRPr="003A50C6">
        <w:rPr>
          <w:rFonts w:eastAsia="Times New Roman"/>
        </w:rPr>
        <w:t xml:space="preserve">er to protect a child’s identity and personal data under the </w:t>
      </w:r>
      <w:hyperlink r:id="rId175" w:history="1">
        <w:r w:rsidRPr="00414603">
          <w:rPr>
            <w:rStyle w:val="Hyperlink"/>
            <w:rFonts w:cs="Arial"/>
            <w:bCs/>
          </w:rPr>
          <w:t>Data Protection Act 1998</w:t>
        </w:r>
      </w:hyperlink>
      <w:r w:rsidRPr="00447FEE">
        <w:rPr>
          <w:bCs/>
        </w:rPr>
        <w:t xml:space="preserve">. </w:t>
      </w:r>
      <w:r w:rsidRPr="00447FEE">
        <w:t xml:space="preserve">Each tribunal </w:t>
      </w:r>
      <w:r w:rsidRPr="00414603">
        <w:t xml:space="preserve">also has in place rules to protect the privacy of a child. </w:t>
      </w:r>
      <w:r w:rsidRPr="00414603">
        <w:rPr>
          <w:rFonts w:eastAsia="Times New Roman"/>
        </w:rPr>
        <w:t>In order to protect the privacy of a child during children’s hearings, the basic rule is that proceedings are to be held in private, and only persons who need to be there for the proper consideration of the case being heard are to be present.</w:t>
      </w:r>
    </w:p>
    <w:p w:rsidR="00EA7633" w:rsidRPr="00414603" w:rsidRDefault="00EA7633" w:rsidP="00EA7633">
      <w:pPr>
        <w:widowControl w:val="0"/>
        <w:spacing w:before="0" w:after="0" w:line="240" w:lineRule="auto"/>
        <w:ind w:left="851"/>
        <w:jc w:val="both"/>
      </w:pPr>
    </w:p>
    <w:p w:rsidR="00EA7633" w:rsidRPr="00414603" w:rsidRDefault="00EA7633" w:rsidP="00AC0392">
      <w:pPr>
        <w:spacing w:before="0" w:after="0" w:line="240" w:lineRule="auto"/>
        <w:ind w:left="851"/>
        <w:jc w:val="both"/>
        <w:rPr>
          <w:rFonts w:eastAsia="Times New Roman"/>
        </w:rPr>
      </w:pPr>
      <w:r w:rsidRPr="00994F9E">
        <w:rPr>
          <w:rFonts w:eastAsia="Times New Roman"/>
        </w:rPr>
        <w:t>In order to protect the privacy of a child in relation to media reporting during children’s hearings, representatives of the media can be excluded from a hearing where exclusion is necessary in the child’s interests or in order to obtain the child’s views or where the presence of the media is causing distress to the child or may have this effect. The identity of the child is protected under the children’s hearings system</w:t>
      </w:r>
      <w:r w:rsidRPr="00994F9E">
        <w:rPr>
          <w:rFonts w:eastAsia="Times New Roman"/>
          <w:b/>
        </w:rPr>
        <w:t xml:space="preserve"> </w:t>
      </w:r>
      <w:r w:rsidRPr="00994F9E">
        <w:rPr>
          <w:rFonts w:eastAsia="Times New Roman"/>
        </w:rPr>
        <w:t>because it is an offence to publish any matter intended or likely to identify “any child connected (in any way) with the case”.</w:t>
      </w:r>
      <w:r w:rsidRPr="00414603">
        <w:rPr>
          <w:rFonts w:eastAsia="Times New Roman"/>
        </w:rPr>
        <w:t xml:space="preserve"> </w:t>
      </w:r>
    </w:p>
    <w:p w:rsidR="00EA7633" w:rsidRPr="00414603" w:rsidRDefault="00EA7633" w:rsidP="006003C2">
      <w:pPr>
        <w:pStyle w:val="Heading3NoNumb"/>
        <w:ind w:left="851"/>
      </w:pPr>
      <w:bookmarkStart w:id="167" w:name="_Toc409691755"/>
      <w:r w:rsidRPr="00414603">
        <w:t>Protection from harm during proceedings and interviews and ensuring a child friendly process</w:t>
      </w:r>
      <w:bookmarkEnd w:id="167"/>
    </w:p>
    <w:p w:rsidR="00EA7633" w:rsidRPr="00414603" w:rsidRDefault="00EA7633" w:rsidP="00EA7633">
      <w:pPr>
        <w:spacing w:before="0" w:after="0"/>
        <w:ind w:left="851"/>
        <w:jc w:val="both"/>
        <w:rPr>
          <w:b/>
          <w:i/>
          <w:noProof/>
        </w:rPr>
      </w:pPr>
    </w:p>
    <w:p w:rsidR="00EA7633" w:rsidRPr="00414603" w:rsidRDefault="00EA7633" w:rsidP="00EA7633">
      <w:pPr>
        <w:spacing w:before="0" w:after="0"/>
        <w:ind w:left="851"/>
        <w:jc w:val="both"/>
        <w:rPr>
          <w:rFonts w:eastAsia="Times New Roman"/>
        </w:rPr>
      </w:pPr>
      <w:r w:rsidRPr="00414603">
        <w:rPr>
          <w:b/>
          <w:i/>
          <w:noProof/>
        </w:rPr>
        <w:t xml:space="preserve"> </w:t>
      </w:r>
      <w:r w:rsidRPr="00414603">
        <w:rPr>
          <w:lang w:val="en-US"/>
        </w:rPr>
        <w:t xml:space="preserve">With regard to the general procedure of judicial review which is available to all administrative proceedings irrespective of the specific sector, there are no specific statutory or policy provisions </w:t>
      </w:r>
      <w:r w:rsidRPr="00414603">
        <w:rPr>
          <w:bCs/>
        </w:rPr>
        <w:t>to ensure that the burden and hardship of being involved in judicial review proceedings is minimised and that the child is supported throughout the process.</w:t>
      </w:r>
      <w:r w:rsidRPr="00414603">
        <w:rPr>
          <w:lang w:val="en-US"/>
        </w:rPr>
        <w:t xml:space="preserve"> </w:t>
      </w:r>
      <w:r w:rsidRPr="00414603">
        <w:rPr>
          <w:rFonts w:eastAsia="Times New Roman"/>
        </w:rPr>
        <w:t xml:space="preserve">There are no provisions to ensure that proceedings involving a child applicant are fast-tracked or prioritised, or that the places where the proceedings are held or where the child is heard are child-friendly and non-intimidating. </w:t>
      </w:r>
    </w:p>
    <w:p w:rsidR="00EA7633" w:rsidRPr="00414603" w:rsidRDefault="00EA7633" w:rsidP="00EA7633">
      <w:pPr>
        <w:spacing w:before="0" w:after="0" w:line="240" w:lineRule="auto"/>
        <w:ind w:left="851"/>
        <w:jc w:val="both"/>
        <w:rPr>
          <w:rFonts w:eastAsia="Times New Roman"/>
          <w:lang w:eastAsia="x-none"/>
        </w:rPr>
      </w:pPr>
    </w:p>
    <w:p w:rsidR="00EA7633" w:rsidRPr="00AC0392" w:rsidRDefault="00EA7633" w:rsidP="00AC0392">
      <w:pPr>
        <w:spacing w:before="0" w:after="0" w:line="240" w:lineRule="auto"/>
        <w:ind w:left="851"/>
        <w:jc w:val="both"/>
      </w:pPr>
      <w:r w:rsidRPr="00994F9E">
        <w:t xml:space="preserve">Under the </w:t>
      </w:r>
      <w:r w:rsidR="00994F9E" w:rsidRPr="00994F9E">
        <w:t>Children’s Hearings (Scotland) Act 2011 (Rules of Procedure in Children’s Hearings) Rules 2013</w:t>
      </w:r>
      <w:r w:rsidRPr="00994F9E">
        <w:t>, there are various measures to ensure that the children’s hearing system is a child friendly process. There are various notification requirements. Work has been carried out to ensure that premises for children’s hearings are non-intimidating and child-friendly</w:t>
      </w:r>
      <w:r w:rsidRPr="00994F9E">
        <w:rPr>
          <w:rFonts w:eastAsia="Times New Roman"/>
        </w:rPr>
        <w:t xml:space="preserve">. The child has both a right and a duty to attend all stages of the children’s hearing. </w:t>
      </w:r>
      <w:r w:rsidRPr="00994F9E">
        <w:t>During the hearing, the purpose of the hearing is to be explained to the child and the chairman is to inform the child of the substance of any reports, documents and information that is material to the case, provided this would not be detrimental to the interests of the child. Following a decision being made disposing of the case, the chairman is also to inform the child of the decision of the hearing, the reasons for the decision, and the right of appeal to the Sheriff.</w:t>
      </w:r>
      <w:r w:rsidRPr="00414603">
        <w:t xml:space="preserve"> </w:t>
      </w:r>
    </w:p>
    <w:p w:rsidR="00EA7633" w:rsidRPr="00414603" w:rsidRDefault="00EA7633" w:rsidP="006003C2">
      <w:pPr>
        <w:pStyle w:val="Heading3NoNumb"/>
        <w:ind w:left="851"/>
      </w:pPr>
      <w:bookmarkStart w:id="168" w:name="_Toc409691756"/>
      <w:r w:rsidRPr="00414603">
        <w:t>Right to be heard and participate in administrative judicial proceedings</w:t>
      </w:r>
      <w:bookmarkEnd w:id="168"/>
    </w:p>
    <w:p w:rsidR="00EA7633" w:rsidRPr="00414603" w:rsidRDefault="00EA7633" w:rsidP="00EA7633">
      <w:pPr>
        <w:widowControl w:val="0"/>
        <w:spacing w:before="0" w:after="0" w:line="240" w:lineRule="auto"/>
        <w:ind w:left="851"/>
        <w:jc w:val="both"/>
        <w:rPr>
          <w:b/>
          <w:i/>
          <w:noProof/>
        </w:rPr>
      </w:pPr>
    </w:p>
    <w:p w:rsidR="00EA7633" w:rsidRPr="00AC0392" w:rsidRDefault="00EA7633" w:rsidP="00AC0392">
      <w:pPr>
        <w:spacing w:before="0" w:after="0"/>
        <w:ind w:left="851"/>
        <w:jc w:val="both"/>
      </w:pPr>
      <w:r w:rsidRPr="00414603">
        <w:rPr>
          <w:lang w:val="en-US"/>
        </w:rPr>
        <w:t>With regard to the general review procedure of judicial review which is available to all administrative proceedings irrespective of the specific sector, there are no specific statutory or policy provisions to ensure that a child can participate and be heard in judicial review proceedings.</w:t>
      </w:r>
      <w:r w:rsidRPr="00414603">
        <w:t xml:space="preserve"> A party to the proceedings, thus also a child, has the right to be heard and will typically make submissions to the court and have a period in which to reply once the defence has made its submissions, be heard during, or otherwise participate in the proceedings.  </w:t>
      </w:r>
    </w:p>
    <w:p w:rsidR="00EA7633" w:rsidRPr="00414603" w:rsidRDefault="00EA7633" w:rsidP="006003C2">
      <w:pPr>
        <w:pStyle w:val="Heading3NoNumb"/>
        <w:ind w:left="851"/>
      </w:pPr>
      <w:bookmarkStart w:id="169" w:name="_Toc409691757"/>
      <w:r w:rsidRPr="00414603">
        <w:t>Right to legal counsel, legal assistance and representation</w:t>
      </w:r>
      <w:bookmarkEnd w:id="169"/>
    </w:p>
    <w:p w:rsidR="00EA7633" w:rsidRPr="00414603" w:rsidRDefault="00EA7633" w:rsidP="00EA7633">
      <w:pPr>
        <w:widowControl w:val="0"/>
        <w:spacing w:before="0" w:after="0" w:line="240" w:lineRule="auto"/>
        <w:ind w:left="851"/>
        <w:jc w:val="both"/>
      </w:pPr>
    </w:p>
    <w:p w:rsidR="00EA7633" w:rsidRPr="00AC0392" w:rsidRDefault="00EA7633" w:rsidP="00AC0392">
      <w:pPr>
        <w:widowControl w:val="0"/>
        <w:spacing w:before="0" w:after="0" w:line="240" w:lineRule="auto"/>
        <w:ind w:left="851"/>
        <w:jc w:val="both"/>
      </w:pPr>
      <w:r w:rsidRPr="00414603">
        <w:t xml:space="preserve">There are no general procedural rules regarding the right to legal representation in judicial review proceedings. A person may act in their own right or be represented by any person authorised to do so on his or her behalf. This means that also a child in general has the right to be represented (whether by a qualified lawyer or by another appropriate adult) in administrative judicial proceedings. Where a child has legal capacity, he/she can instruct a </w:t>
      </w:r>
      <w:r w:rsidRPr="00414603">
        <w:rPr>
          <w:rFonts w:eastAsia="Times New Roman"/>
        </w:rPr>
        <w:t xml:space="preserve">solicitor and can choose which solicitor he/she wishes to instruct. A child is presumed to have legal capacity from the age of 12 years, and may also have legal capacity if he/she is under 12, if the solicitor decides that the child understands enough to have a stateable case, and therefore that they will represent them. </w:t>
      </w:r>
    </w:p>
    <w:p w:rsidR="00EA7633" w:rsidRPr="006003C2" w:rsidRDefault="00EA7633" w:rsidP="00EA7633">
      <w:pPr>
        <w:pStyle w:val="Heading4NoNumb"/>
        <w:ind w:left="851"/>
        <w:rPr>
          <w:i w:val="0"/>
          <w:iCs w:val="0"/>
        </w:rPr>
      </w:pPr>
      <w:r w:rsidRPr="006003C2">
        <w:rPr>
          <w:i w:val="0"/>
          <w:iCs w:val="0"/>
        </w:rPr>
        <w:t>Restriction on liberty</w:t>
      </w:r>
    </w:p>
    <w:p w:rsidR="00EA7633" w:rsidRPr="006003C2" w:rsidRDefault="00EA7633" w:rsidP="00EA7633">
      <w:pPr>
        <w:widowControl w:val="0"/>
        <w:spacing w:before="0" w:after="0" w:line="240" w:lineRule="auto"/>
        <w:ind w:left="851"/>
        <w:jc w:val="both"/>
        <w:rPr>
          <w:rFonts w:ascii="Calibri" w:eastAsiaTheme="majorEastAsia" w:hAnsi="Calibri" w:cstheme="majorBidi"/>
          <w:b/>
          <w:bCs/>
          <w:color w:val="0067AC"/>
          <w:sz w:val="22"/>
        </w:rPr>
      </w:pPr>
    </w:p>
    <w:p w:rsidR="00EA7633" w:rsidRPr="00414603" w:rsidRDefault="00EA7633" w:rsidP="00EA7633">
      <w:pPr>
        <w:widowControl w:val="0"/>
        <w:spacing w:before="0" w:after="0" w:line="240" w:lineRule="auto"/>
        <w:ind w:left="851"/>
        <w:jc w:val="both"/>
        <w:rPr>
          <w:bCs/>
        </w:rPr>
      </w:pPr>
      <w:r w:rsidRPr="00414603">
        <w:rPr>
          <w:bCs/>
        </w:rPr>
        <w:t xml:space="preserve">In the field of administrative law, detention is only possible in asylum and immigration cases, and concerning mental health proceedings. </w:t>
      </w:r>
      <w:r w:rsidRPr="00414603">
        <w:t>T</w:t>
      </w:r>
      <w:r w:rsidRPr="00414603">
        <w:rPr>
          <w:bCs/>
        </w:rPr>
        <w:t xml:space="preserve">he </w:t>
      </w:r>
      <w:hyperlink r:id="rId176" w:history="1">
        <w:r w:rsidRPr="00414603">
          <w:rPr>
            <w:rStyle w:val="Hyperlink"/>
            <w:rFonts w:cs="Arial"/>
          </w:rPr>
          <w:t>UKBA Enforcement Instructions and Guidance</w:t>
        </w:r>
      </w:hyperlink>
      <w:r w:rsidRPr="00447FEE">
        <w:t xml:space="preserve"> </w:t>
      </w:r>
      <w:r w:rsidRPr="00447FEE">
        <w:rPr>
          <w:bCs/>
        </w:rPr>
        <w:t>deals with young persons and sets out the circumstances in which u</w:t>
      </w:r>
      <w:r w:rsidRPr="00414603">
        <w:t xml:space="preserve">naccompanied children can be detained. As a general principle, unaccompanied children (i.e. persons under the age of 18) must only ever be detained in the most exceptional circumstances and for the shortest possible time, with appropriate care though where necessary this may include detention overnight. The initial detention must be authorised by the Chief Information Officer/Higher Executive Officer or an Inspector. In all cases of children detained, continued detention must as a minimum be reviewed again at days 7, 10, 14 and every seven days thereafter (up to 28 days) to ensure detention remains lawful and proportionate. Reviews should have regard to the need to safeguard and promote the welfare of children, though in practice only the lawfulness of the detention is considered. After 28 days of detention, Ministerial authorisation needs to be given for further detention. </w:t>
      </w:r>
    </w:p>
    <w:p w:rsidR="00EA7633" w:rsidRPr="00414603" w:rsidRDefault="00EA7633" w:rsidP="00EA7633">
      <w:pPr>
        <w:spacing w:before="0" w:after="0"/>
        <w:jc w:val="both"/>
      </w:pPr>
    </w:p>
    <w:p w:rsidR="00EA7633" w:rsidRPr="00414603" w:rsidRDefault="00EA7633" w:rsidP="00AC0392">
      <w:pPr>
        <w:widowControl w:val="0"/>
        <w:spacing w:before="0" w:after="0" w:line="240" w:lineRule="auto"/>
        <w:ind w:left="851"/>
        <w:jc w:val="both"/>
        <w:rPr>
          <w:rFonts w:eastAsia="Times New Roman"/>
        </w:rPr>
      </w:pPr>
      <w:r w:rsidRPr="00414603">
        <w:rPr>
          <w:rFonts w:eastAsia="Times New Roman"/>
        </w:rPr>
        <w:t xml:space="preserve">In mental health proceedings, a child under the age of 18 years can be made subject to an emergency or short-term detention certificate or a compulsory treatment order in the same way as an adult. </w:t>
      </w:r>
    </w:p>
    <w:p w:rsidR="00EA7633" w:rsidRPr="00414603" w:rsidRDefault="00EA7633" w:rsidP="006003C2">
      <w:pPr>
        <w:pStyle w:val="Heading3NoNumb"/>
        <w:ind w:left="851"/>
        <w:rPr>
          <w:noProof/>
        </w:rPr>
      </w:pPr>
      <w:bookmarkStart w:id="170" w:name="_Toc409691758"/>
      <w:r w:rsidRPr="00414603">
        <w:rPr>
          <w:noProof/>
        </w:rPr>
        <w:t>Remedies and compensation exist for violation of rights and failure to act</w:t>
      </w:r>
      <w:bookmarkEnd w:id="170"/>
    </w:p>
    <w:p w:rsidR="00EA7633" w:rsidRPr="00414603" w:rsidRDefault="00EA7633" w:rsidP="00EA7633">
      <w:pPr>
        <w:widowControl w:val="0"/>
        <w:spacing w:before="0" w:after="0" w:line="240" w:lineRule="auto"/>
        <w:ind w:left="851"/>
        <w:jc w:val="both"/>
        <w:rPr>
          <w:b/>
          <w:i/>
          <w:noProof/>
        </w:rPr>
      </w:pPr>
    </w:p>
    <w:p w:rsidR="00EA7633" w:rsidRPr="00414603" w:rsidRDefault="00EA7633" w:rsidP="00EA7633">
      <w:pPr>
        <w:spacing w:before="0" w:after="0"/>
        <w:ind w:left="851"/>
        <w:jc w:val="both"/>
        <w:rPr>
          <w:lang w:val="en-US"/>
        </w:rPr>
      </w:pPr>
      <w:r w:rsidRPr="00414603">
        <w:rPr>
          <w:lang w:val="en-US"/>
        </w:rPr>
        <w:t xml:space="preserve">With regard to the judicial review which is available to all administrative proceedings irrespective of the specific sector, there are no specific statutory or policy provisions providing remedies to children for violations of rights. Under the </w:t>
      </w:r>
      <w:hyperlink r:id="rId177" w:history="1">
        <w:r w:rsidRPr="00414603">
          <w:rPr>
            <w:rStyle w:val="Hyperlink"/>
            <w:rFonts w:cs="Arial"/>
            <w:lang w:val="en-US"/>
          </w:rPr>
          <w:t>Rules of the Court of Session 1994</w:t>
        </w:r>
      </w:hyperlink>
      <w:r w:rsidRPr="00447FEE">
        <w:rPr>
          <w:lang w:val="en-US"/>
        </w:rPr>
        <w:t xml:space="preserve">, the court may grant or refuse any part of the petition, with or without conditions. </w:t>
      </w:r>
    </w:p>
    <w:p w:rsidR="00EA7633" w:rsidRPr="00414603" w:rsidRDefault="00EA7633" w:rsidP="006003C2">
      <w:pPr>
        <w:pStyle w:val="Heading3NoNumb"/>
        <w:ind w:left="851"/>
        <w:rPr>
          <w:rFonts w:eastAsia="Times New Roman"/>
        </w:rPr>
      </w:pPr>
      <w:bookmarkStart w:id="171" w:name="_Toc409691759"/>
      <w:r w:rsidRPr="006003C2">
        <w:rPr>
          <w:noProof/>
        </w:rPr>
        <w:t>Legal costs</w:t>
      </w:r>
      <w:bookmarkEnd w:id="171"/>
    </w:p>
    <w:p w:rsidR="00EA7633" w:rsidRPr="00414603" w:rsidRDefault="00EA7633" w:rsidP="00EA7633">
      <w:pPr>
        <w:widowControl w:val="0"/>
        <w:spacing w:before="0" w:after="0" w:line="240" w:lineRule="auto"/>
        <w:ind w:left="851"/>
        <w:jc w:val="both"/>
        <w:rPr>
          <w:rFonts w:eastAsia="Times New Roman"/>
          <w:b/>
          <w:i/>
        </w:rPr>
      </w:pPr>
    </w:p>
    <w:p w:rsidR="00EA7633" w:rsidRPr="00447FEE" w:rsidRDefault="00EA7633" w:rsidP="00EA7633">
      <w:pPr>
        <w:widowControl w:val="0"/>
        <w:spacing w:before="0" w:after="0" w:line="240" w:lineRule="auto"/>
        <w:ind w:left="851"/>
        <w:jc w:val="both"/>
      </w:pPr>
      <w:r w:rsidRPr="00414603">
        <w:rPr>
          <w:lang w:val="en-US"/>
        </w:rPr>
        <w:t>As a general rule, in judicial review proceedings the losing party bears the costs, including court fees, of the proceedings. However, with regard to the general procedure of judicial review which is available to all administrative proceedings irrespective of the specific sector, provision is made for protective expenses orders</w:t>
      </w:r>
      <w:r w:rsidRPr="00447FEE">
        <w:rPr>
          <w:vertAlign w:val="superscript"/>
          <w:lang w:val="en-US"/>
        </w:rPr>
        <w:footnoteReference w:id="376"/>
      </w:r>
      <w:r w:rsidRPr="00447FEE">
        <w:rPr>
          <w:lang w:val="en-US"/>
        </w:rPr>
        <w:t xml:space="preserve">. </w:t>
      </w:r>
    </w:p>
    <w:p w:rsidR="00EA7633" w:rsidRPr="00414603" w:rsidRDefault="00EA7633" w:rsidP="00EA7633">
      <w:pPr>
        <w:widowControl w:val="0"/>
        <w:spacing w:before="0" w:after="0" w:line="240" w:lineRule="auto"/>
        <w:ind w:left="851"/>
        <w:jc w:val="both"/>
      </w:pPr>
    </w:p>
    <w:p w:rsidR="00EA7633" w:rsidRPr="00414603" w:rsidRDefault="00EA7633" w:rsidP="00EA7633">
      <w:pPr>
        <w:widowControl w:val="0"/>
        <w:spacing w:before="0" w:after="0" w:line="240" w:lineRule="auto"/>
        <w:ind w:left="851"/>
        <w:jc w:val="both"/>
        <w:rPr>
          <w:rFonts w:eastAsia="Times New Roman"/>
        </w:rPr>
      </w:pPr>
      <w:r w:rsidRPr="00414603">
        <w:t xml:space="preserve">Regarding tribunals, as they are intended to offer a faster and cheaper procedure than the ordinary courts, party to a tribunal should not have any legal costs unless they decide to be represented at the tribunal. </w:t>
      </w:r>
    </w:p>
    <w:p w:rsidR="00994F9E" w:rsidRDefault="00994F9E" w:rsidP="00EA7633">
      <w:pPr>
        <w:widowControl w:val="0"/>
        <w:spacing w:before="0" w:after="0" w:line="240" w:lineRule="auto"/>
        <w:ind w:left="851"/>
        <w:jc w:val="both"/>
        <w:rPr>
          <w:bCs/>
        </w:rPr>
      </w:pPr>
    </w:p>
    <w:p w:rsidR="00EA7633" w:rsidRPr="00AC0392" w:rsidRDefault="00EA7633" w:rsidP="00AC0392">
      <w:pPr>
        <w:widowControl w:val="0"/>
        <w:spacing w:before="0" w:after="0" w:line="240" w:lineRule="auto"/>
        <w:ind w:left="851"/>
        <w:jc w:val="both"/>
        <w:rPr>
          <w:bCs/>
          <w:lang w:val="en"/>
        </w:rPr>
      </w:pPr>
      <w:r w:rsidRPr="00414603">
        <w:rPr>
          <w:bCs/>
        </w:rPr>
        <w:t xml:space="preserve">Legal aid to cover court fees and costs incurred due to participation in administrative judicial proceedings is available where certain conditions are met. </w:t>
      </w:r>
    </w:p>
    <w:p w:rsidR="00EA7633" w:rsidRPr="006003C2" w:rsidRDefault="00EA7633" w:rsidP="006003C2">
      <w:pPr>
        <w:pStyle w:val="Heading3NoNumb"/>
        <w:ind w:left="851"/>
        <w:rPr>
          <w:noProof/>
        </w:rPr>
      </w:pPr>
      <w:bookmarkStart w:id="172" w:name="_Toc409691760"/>
      <w:r w:rsidRPr="00414603">
        <w:rPr>
          <w:noProof/>
        </w:rPr>
        <w:t>Enforcement of administrative court judgments</w:t>
      </w:r>
      <w:bookmarkEnd w:id="172"/>
    </w:p>
    <w:p w:rsidR="00EA7633" w:rsidRPr="00414603" w:rsidRDefault="00EA7633" w:rsidP="00EA7633">
      <w:pPr>
        <w:widowControl w:val="0"/>
        <w:spacing w:before="0" w:after="0" w:line="240" w:lineRule="auto"/>
        <w:ind w:left="851"/>
        <w:jc w:val="both"/>
        <w:rPr>
          <w:lang w:val="en-US" w:eastAsia="x-none"/>
        </w:rPr>
      </w:pPr>
    </w:p>
    <w:p w:rsidR="00EA7633" w:rsidRPr="00414603" w:rsidRDefault="00EA7633" w:rsidP="00AC0392">
      <w:pPr>
        <w:widowControl w:val="0"/>
        <w:spacing w:before="0" w:after="0" w:line="240" w:lineRule="auto"/>
        <w:ind w:left="851"/>
        <w:jc w:val="both"/>
        <w:rPr>
          <w:lang w:eastAsia="x-none"/>
        </w:rPr>
      </w:pPr>
      <w:r w:rsidRPr="00414603">
        <w:rPr>
          <w:lang w:val="en-US"/>
        </w:rPr>
        <w:t xml:space="preserve">With regard to judicial review which is available to all administrative proceedings irrespective of the specific sector, there are no specific statutory or policy provisions on the enforcement of decisions of the Court of Session. </w:t>
      </w:r>
      <w:r w:rsidRPr="00414603">
        <w:t xml:space="preserve">The procedure in the ordinary courts is that the court will issue its judgement like in any other case. </w:t>
      </w:r>
    </w:p>
    <w:p w:rsidR="00EA7633" w:rsidRPr="006003C2" w:rsidRDefault="00EA7633" w:rsidP="006003C2">
      <w:pPr>
        <w:pStyle w:val="Heading3NoNumb"/>
        <w:ind w:left="851"/>
        <w:rPr>
          <w:noProof/>
        </w:rPr>
      </w:pPr>
      <w:bookmarkStart w:id="173" w:name="_Toc409691761"/>
      <w:r w:rsidRPr="006003C2">
        <w:rPr>
          <w:noProof/>
        </w:rPr>
        <w:t>Strengths and gaps</w:t>
      </w:r>
      <w:bookmarkEnd w:id="173"/>
    </w:p>
    <w:p w:rsidR="00EA7633" w:rsidRPr="00414603" w:rsidRDefault="00EA7633" w:rsidP="00EA7633">
      <w:pPr>
        <w:spacing w:before="0" w:after="0"/>
        <w:ind w:left="851"/>
        <w:jc w:val="both"/>
        <w:rPr>
          <w:rFonts w:eastAsia="Times New Roman"/>
          <w:b/>
          <w:i/>
        </w:rPr>
      </w:pPr>
    </w:p>
    <w:p w:rsidR="00EA7633" w:rsidRPr="00414603" w:rsidRDefault="00EA7633" w:rsidP="00EA7633">
      <w:pPr>
        <w:pStyle w:val="BodyText"/>
        <w:widowControl w:val="0"/>
        <w:spacing w:before="0" w:after="0" w:line="240" w:lineRule="auto"/>
        <w:jc w:val="both"/>
        <w:rPr>
          <w:szCs w:val="20"/>
        </w:rPr>
      </w:pPr>
      <w:r w:rsidRPr="00414603">
        <w:rPr>
          <w:rFonts w:eastAsia="Times New Roman"/>
          <w:szCs w:val="20"/>
        </w:rPr>
        <w:t xml:space="preserve">In conclusion, while mechanisms to appeal against administrative decisions do exist, the procedures that apply to these appeal routes are generally the same irrespective of whether the appellant is a child or an adult. </w:t>
      </w:r>
      <w:r w:rsidRPr="00414603">
        <w:rPr>
          <w:szCs w:val="20"/>
        </w:rPr>
        <w:t>The child’s best interests are a primary consideration across all services according to the Getting it Right for Every Child (</w:t>
      </w:r>
      <w:hyperlink r:id="rId178" w:history="1">
        <w:r w:rsidRPr="00414603">
          <w:rPr>
            <w:rStyle w:val="Hyperlink"/>
            <w:rFonts w:cs="Arial"/>
            <w:szCs w:val="20"/>
          </w:rPr>
          <w:t>GIRFEC</w:t>
        </w:r>
      </w:hyperlink>
      <w:r w:rsidRPr="00414603">
        <w:rPr>
          <w:szCs w:val="20"/>
        </w:rPr>
        <w:t xml:space="preserve">) guidelines. However, these guidelines are not legally binding. </w:t>
      </w:r>
    </w:p>
    <w:p w:rsidR="00EA7633" w:rsidRPr="00414603" w:rsidRDefault="00EA7633" w:rsidP="00EA7633">
      <w:pPr>
        <w:pStyle w:val="BodyText"/>
        <w:widowControl w:val="0"/>
        <w:spacing w:before="0" w:after="0" w:line="240" w:lineRule="auto"/>
        <w:jc w:val="both"/>
        <w:rPr>
          <w:szCs w:val="20"/>
        </w:rPr>
      </w:pPr>
    </w:p>
    <w:p w:rsidR="00EA7633" w:rsidRPr="00414603" w:rsidRDefault="00EA7633" w:rsidP="00EA7633">
      <w:pPr>
        <w:pStyle w:val="BodyText"/>
        <w:widowControl w:val="0"/>
        <w:spacing w:before="0" w:after="0" w:line="240" w:lineRule="auto"/>
        <w:jc w:val="both"/>
        <w:rPr>
          <w:szCs w:val="20"/>
        </w:rPr>
      </w:pPr>
      <w:r w:rsidRPr="00414603">
        <w:rPr>
          <w:szCs w:val="20"/>
        </w:rPr>
        <w:t xml:space="preserve">The </w:t>
      </w:r>
      <w:hyperlink r:id="rId179" w:history="1">
        <w:r w:rsidRPr="00414603">
          <w:rPr>
            <w:rStyle w:val="Hyperlink"/>
            <w:rFonts w:cs="Arial"/>
            <w:szCs w:val="20"/>
          </w:rPr>
          <w:t>Children and Young People (Scotland) Bill</w:t>
        </w:r>
      </w:hyperlink>
      <w:r w:rsidRPr="00414603">
        <w:rPr>
          <w:szCs w:val="20"/>
        </w:rPr>
        <w:t xml:space="preserve"> proposes to create a statutory definition of ‘wellbeing’ and require that anyone assessing a child has regard to the general principle of wellbeing when it exercises functions in relation to a child who it looks after or who is in need. Wellbeing will be defined as: safe; healthy; achieving; nurtured; active; respected; responsible; and included. Ministers will issue guidance on how these wellbeing indicators are to be used to measure a child’s wellbeing. This provision will ensure that services take a holistic view of each child’s wellbeing and their needs and will exist alongside existing statutory duties to “safeguard and promote the welfare” of looked after children and children in need. However, it is not added to the statutory duty of the courts to consider welfare under other provisions such as where a local authority may ‘provide accommodation’ (i.e. take into care) a child in order to “safeguard and promote his welfare”.</w:t>
      </w:r>
    </w:p>
    <w:p w:rsidR="00EA7633" w:rsidRPr="00414603" w:rsidRDefault="00EA7633" w:rsidP="00EA7633">
      <w:pPr>
        <w:pStyle w:val="BodyText"/>
        <w:widowControl w:val="0"/>
        <w:spacing w:before="0" w:after="0" w:line="240" w:lineRule="auto"/>
        <w:jc w:val="both"/>
        <w:rPr>
          <w:szCs w:val="20"/>
        </w:rPr>
      </w:pPr>
    </w:p>
    <w:p w:rsidR="00EA7633" w:rsidRPr="009A7C7C" w:rsidRDefault="00EA7633" w:rsidP="00EA7633">
      <w:pPr>
        <w:widowControl w:val="0"/>
        <w:spacing w:before="0" w:after="0" w:line="240" w:lineRule="auto"/>
        <w:ind w:left="851"/>
        <w:jc w:val="both"/>
      </w:pPr>
      <w:r w:rsidRPr="0057163A">
        <w:t>T</w:t>
      </w:r>
      <w:r w:rsidRPr="0057163A">
        <w:rPr>
          <w:lang w:eastAsia="x-none"/>
        </w:rPr>
        <w:t xml:space="preserve">he child is not directly involved in the assessment of his/her best interests, but information gathered through hearing the views of the child allows the respective authorities to decide on the child’s best interests. </w:t>
      </w:r>
      <w:r w:rsidRPr="0068437B">
        <w:t>In the field of immigration and asylum however, it has been found that immigration issues seem to supersede the best interests of the child, and therefore there is a need for a more formal assessment of what the ‘be</w:t>
      </w:r>
      <w:r w:rsidRPr="009A7C7C">
        <w:t xml:space="preserve">st interest’ of the child is since immigration concerns are too often given priority. </w:t>
      </w:r>
    </w:p>
    <w:p w:rsidR="00EA7633" w:rsidRPr="00243119" w:rsidRDefault="00EA7633" w:rsidP="00EA7633">
      <w:pPr>
        <w:spacing w:before="0" w:after="0"/>
        <w:jc w:val="both"/>
        <w:rPr>
          <w:rFonts w:eastAsia="Times New Roman"/>
        </w:rPr>
      </w:pPr>
    </w:p>
    <w:p w:rsidR="00EA7633" w:rsidRPr="00A32EE5" w:rsidRDefault="00EA7633" w:rsidP="00A74054">
      <w:pPr>
        <w:spacing w:before="0" w:after="0"/>
        <w:ind w:left="851"/>
        <w:jc w:val="both"/>
      </w:pPr>
      <w:r w:rsidRPr="0057163A">
        <w:t xml:space="preserve">In relation to training of professionals working with and for children, sufficient information is not available for each of the different professionals. </w:t>
      </w:r>
      <w:r w:rsidRPr="00994F9E">
        <w:t>From the information identified, there are statutory requirements regarding the training of solicitors and law firms working with children and involved in proceedings before a children’s hearing.</w:t>
      </w:r>
      <w:r w:rsidRPr="0057163A">
        <w:t xml:space="preserve"> For other professionals working with children, such as members of the ASNTS (education) and MHTS (mental health) and guardians appointed under the SGS, training is undertaken but the requirements for this are not set out in statute. No statutory training requirements were therefore identified for professionals working with childre</w:t>
      </w:r>
      <w:r w:rsidRPr="00A32EE5">
        <w:t>n in the area of asylum and immigration, education or health.</w:t>
      </w:r>
    </w:p>
    <w:p w:rsidR="00EA7633" w:rsidRPr="00E806AD" w:rsidRDefault="00EA7633" w:rsidP="00A74054">
      <w:pPr>
        <w:spacing w:before="0" w:after="0"/>
        <w:ind w:left="851"/>
        <w:jc w:val="both"/>
        <w:rPr>
          <w:rFonts w:eastAsia="Times New Roman"/>
        </w:rPr>
      </w:pPr>
    </w:p>
    <w:p w:rsidR="00EA7633" w:rsidRPr="00414603" w:rsidRDefault="00EA7633" w:rsidP="00A74054">
      <w:pPr>
        <w:spacing w:before="0" w:after="0"/>
        <w:ind w:left="851"/>
        <w:jc w:val="both"/>
        <w:rPr>
          <w:rFonts w:eastAsia="Times New Roman"/>
        </w:rPr>
      </w:pPr>
      <w:r w:rsidRPr="00E806AD">
        <w:rPr>
          <w:rFonts w:eastAsia="Times New Roman"/>
        </w:rPr>
        <w:t>In some cases, for example</w:t>
      </w:r>
      <w:r w:rsidRPr="00481704">
        <w:rPr>
          <w:rFonts w:eastAsia="Times New Roman"/>
        </w:rPr>
        <w:t>, an appeal to the ASNTS, a right to be involved in appeal processes does not currently e</w:t>
      </w:r>
      <w:r w:rsidRPr="00D876C5">
        <w:rPr>
          <w:rFonts w:eastAsia="Times New Roman"/>
        </w:rPr>
        <w:t xml:space="preserve">xist for children under the age of 16 years as an appeal has to be raised by the parent. </w:t>
      </w:r>
      <w:r w:rsidRPr="00994F9E">
        <w:rPr>
          <w:rFonts w:eastAsia="Times New Roman"/>
        </w:rPr>
        <w:t>Even where extensive provision is made for the involvement of the child, for example, in the children’s hearing system, it is felt that there should be more support to children to use the mechanisms available to them.</w:t>
      </w:r>
      <w:r w:rsidRPr="00414603">
        <w:rPr>
          <w:rFonts w:eastAsia="Times New Roman"/>
        </w:rPr>
        <w:t xml:space="preserve"> In some cases, the process is in place, but there may be a lack of understanding of how to use the process.</w:t>
      </w:r>
    </w:p>
    <w:p w:rsidR="00EA7633" w:rsidRPr="00414603" w:rsidRDefault="00EA7633" w:rsidP="00A74054">
      <w:pPr>
        <w:spacing w:before="0" w:after="0"/>
        <w:ind w:left="851"/>
        <w:jc w:val="both"/>
        <w:rPr>
          <w:rFonts w:eastAsia="Times New Roman"/>
        </w:rPr>
      </w:pPr>
    </w:p>
    <w:p w:rsidR="00EA7633" w:rsidRPr="00414603" w:rsidRDefault="00EA7633" w:rsidP="00A74054">
      <w:pPr>
        <w:spacing w:before="0" w:after="0"/>
        <w:ind w:left="851"/>
        <w:jc w:val="both"/>
        <w:rPr>
          <w:rFonts w:eastAsia="Times New Roman"/>
        </w:rPr>
      </w:pPr>
      <w:r w:rsidRPr="00414603">
        <w:rPr>
          <w:rFonts w:eastAsia="Times New Roman"/>
        </w:rPr>
        <w:t xml:space="preserve">The procedural rules cover the provision of information to some degree. In each case there are no specific </w:t>
      </w:r>
      <w:r w:rsidRPr="00414603">
        <w:t xml:space="preserve">statutory or policy provisions to ensure that information is effectively delivered to a child, or to provide information in a child-friendly manner in a language they understand. No specific codes of conduct or policy guidelines for professionals regarding the provision of information to children have been identified or </w:t>
      </w:r>
      <w:r w:rsidRPr="00414603">
        <w:rPr>
          <w:rFonts w:eastAsia="Times New Roman"/>
        </w:rPr>
        <w:t xml:space="preserve">to protect the best interests of a child where they are resident in a different </w:t>
      </w:r>
      <w:smartTag w:uri="urn:schemas-microsoft-com:office:smarttags" w:element="place">
        <w:smartTag w:uri="urn:schemas-microsoft-com:office:smarttags" w:element="PlaceName">
          <w:r w:rsidRPr="00414603">
            <w:rPr>
              <w:rFonts w:eastAsia="Times New Roman"/>
            </w:rPr>
            <w:t>Member</w:t>
          </w:r>
        </w:smartTag>
        <w:r w:rsidRPr="00414603">
          <w:rPr>
            <w:rFonts w:eastAsia="Times New Roman"/>
          </w:rPr>
          <w:t xml:space="preserve"> </w:t>
        </w:r>
        <w:smartTag w:uri="urn:schemas-microsoft-com:office:smarttags" w:element="PlaceType">
          <w:r w:rsidRPr="00414603">
            <w:rPr>
              <w:rFonts w:eastAsia="Times New Roman"/>
            </w:rPr>
            <w:t>State</w:t>
          </w:r>
        </w:smartTag>
      </w:smartTag>
      <w:r w:rsidRPr="00414603">
        <w:rPr>
          <w:rFonts w:eastAsia="Times New Roman"/>
        </w:rPr>
        <w:t xml:space="preserve">. </w:t>
      </w:r>
    </w:p>
    <w:p w:rsidR="00EA7633" w:rsidRPr="00414603" w:rsidRDefault="00EA7633" w:rsidP="00A74054">
      <w:pPr>
        <w:spacing w:before="0" w:after="0"/>
        <w:ind w:left="851"/>
        <w:jc w:val="both"/>
        <w:rPr>
          <w:rFonts w:eastAsia="Times New Roman"/>
        </w:rPr>
      </w:pPr>
    </w:p>
    <w:p w:rsidR="00EA7633" w:rsidRPr="00A32EE5" w:rsidRDefault="00EA7633" w:rsidP="00A74054">
      <w:pPr>
        <w:spacing w:before="0" w:after="0"/>
        <w:ind w:left="851"/>
        <w:jc w:val="both"/>
        <w:rPr>
          <w:rFonts w:eastAsia="Times New Roman"/>
        </w:rPr>
      </w:pPr>
      <w:r w:rsidRPr="00414603">
        <w:rPr>
          <w:lang w:val="en-US"/>
        </w:rPr>
        <w:t xml:space="preserve">While with regard to judicial review, there are no specific statutory or policy provisions </w:t>
      </w:r>
      <w:r w:rsidRPr="00414603">
        <w:rPr>
          <w:bCs/>
        </w:rPr>
        <w:t xml:space="preserve">to ensure that the burden and hardship of being involved in judicial review proceedings is minimised and that the child is supported throughout the process, the </w:t>
      </w:r>
      <w:r w:rsidRPr="00414603">
        <w:rPr>
          <w:rFonts w:eastAsia="Times New Roman"/>
          <w:lang w:eastAsia="x-none"/>
        </w:rPr>
        <w:t>procedural rules of each tribunal contain provisions</w:t>
      </w:r>
      <w:r w:rsidRPr="00414603">
        <w:rPr>
          <w:rFonts w:eastAsia="Times New Roman"/>
        </w:rPr>
        <w:t xml:space="preserve"> on the protection from harm. </w:t>
      </w:r>
      <w:r w:rsidRPr="00994F9E">
        <w:rPr>
          <w:rFonts w:eastAsia="Times New Roman"/>
        </w:rPr>
        <w:t xml:space="preserve">Especially the children’s hearing system, </w:t>
      </w:r>
      <w:r w:rsidRPr="00994F9E">
        <w:t xml:space="preserve">under the </w:t>
      </w:r>
      <w:hyperlink r:id="rId180" w:history="1">
        <w:r w:rsidRPr="00994F9E">
          <w:rPr>
            <w:color w:val="0000FF"/>
            <w:u w:val="single"/>
          </w:rPr>
          <w:t>Children’s Hearings (Scotland) Rules 1996</w:t>
        </w:r>
      </w:hyperlink>
      <w:r w:rsidRPr="00994F9E">
        <w:t>, provides for various measures to ensure that the children’s hearing is a child friendly process.</w:t>
      </w:r>
    </w:p>
    <w:p w:rsidR="00EA7633" w:rsidRPr="00E806AD" w:rsidRDefault="00EA7633" w:rsidP="00EA7633">
      <w:pPr>
        <w:spacing w:before="0" w:after="0"/>
        <w:jc w:val="both"/>
        <w:rPr>
          <w:rFonts w:eastAsia="Times New Roman"/>
        </w:rPr>
      </w:pPr>
    </w:p>
    <w:p w:rsidR="00EA7633" w:rsidRPr="003A50C6" w:rsidRDefault="00EA7633" w:rsidP="00A74054">
      <w:pPr>
        <w:spacing w:before="0" w:after="0"/>
        <w:ind w:left="851"/>
        <w:jc w:val="both"/>
        <w:rPr>
          <w:rFonts w:eastAsia="Times New Roman"/>
        </w:rPr>
      </w:pPr>
      <w:r w:rsidRPr="00E806AD">
        <w:t xml:space="preserve">In relation to detention of children, </w:t>
      </w:r>
      <w:r w:rsidRPr="00481704">
        <w:t xml:space="preserve">there is a lack of statutory criteria for detention and there are no specific provisions on the right of a child to appeal an administrative decision to restrict his/her liberty as currently this can only be challenged through bail application. There is also no statutory limit on the length of time that anyone, including a child, can be detained under immigration powers in the </w:t>
      </w:r>
      <w:smartTag w:uri="urn:schemas-microsoft-com:office:smarttags" w:element="country-region">
        <w:smartTag w:uri="urn:schemas-microsoft-com:office:smarttags" w:element="place">
          <w:r w:rsidRPr="00481704">
            <w:t>UK</w:t>
          </w:r>
        </w:smartTag>
      </w:smartTag>
      <w:r w:rsidRPr="00481704">
        <w:t>. The Commissioner for Human Rights of the Council of Europe has highlighted that it</w:t>
      </w:r>
      <w:r w:rsidRPr="00D876C5">
        <w:t xml:space="preserve"> is of particular concern that current </w:t>
      </w:r>
      <w:smartTag w:uri="urn:schemas-microsoft-com:office:smarttags" w:element="country-region">
        <w:smartTag w:uri="urn:schemas-microsoft-com:office:smarttags" w:element="place">
          <w:r w:rsidRPr="00D876C5">
            <w:t>UK</w:t>
          </w:r>
        </w:smartTag>
      </w:smartTag>
      <w:r w:rsidRPr="00D876C5">
        <w:t xml:space="preserve"> legislation provides for no maximum time of administrative detention under Immigration Act powers. Following a review of detention by the Independent Asylum Commission in 2008, it was recommended that detention should be time-limited, for clearly stated reasons, and subject to judicial oversight, though ideally, the detention of children for immigration purposes should not occur at all, as very rarely can it be said to be in the best interests of the child.</w:t>
      </w:r>
      <w:r w:rsidRPr="00D876C5">
        <w:rPr>
          <w:rFonts w:eastAsia="Times New Roman"/>
        </w:rPr>
        <w:t xml:space="preserve"> </w:t>
      </w:r>
    </w:p>
    <w:p w:rsidR="00960EC3" w:rsidRPr="00273093" w:rsidRDefault="00960EC3" w:rsidP="00960EC3"/>
    <w:p w:rsidR="00960EC3" w:rsidRPr="00680AC6" w:rsidRDefault="00960EC3" w:rsidP="00960EC3">
      <w:pPr>
        <w:pStyle w:val="AnnexHeading"/>
        <w:rPr>
          <w:lang w:val="fr-BE"/>
        </w:rPr>
      </w:pPr>
      <w:bookmarkStart w:id="174" w:name="_Toc409691762"/>
      <w:r w:rsidRPr="00ED163D">
        <w:t xml:space="preserve">– </w:t>
      </w:r>
      <w:r>
        <w:t>L</w:t>
      </w:r>
      <w:r w:rsidRPr="005A187F">
        <w:rPr>
          <w:lang w:val="en-US"/>
        </w:rPr>
        <w:t>ist of l</w:t>
      </w:r>
      <w:r>
        <w:t>egislation</w:t>
      </w:r>
      <w:bookmarkEnd w:id="174"/>
    </w:p>
    <w:p w:rsidR="00374E53" w:rsidRDefault="00374E53" w:rsidP="00714D98">
      <w:pPr>
        <w:pStyle w:val="BodyText"/>
        <w:ind w:left="0"/>
      </w:pPr>
    </w:p>
    <w:p w:rsidR="00A74054" w:rsidRPr="008D5586" w:rsidRDefault="00A74054" w:rsidP="00A74054">
      <w:pPr>
        <w:pStyle w:val="BTBullet1Last"/>
      </w:pPr>
      <w:r w:rsidRPr="008D5586">
        <w:t xml:space="preserve">Act of Sederunt (Rules of the Court of Session 1994) </w:t>
      </w:r>
    </w:p>
    <w:p w:rsidR="00A74054" w:rsidRPr="008D5586" w:rsidRDefault="00A74054" w:rsidP="00A74054">
      <w:pPr>
        <w:pStyle w:val="BTBullet1Last"/>
      </w:pPr>
      <w:r w:rsidRPr="008D5586">
        <w:t>Additional Support Needs Tribunal for Scotland (Practice and Procedure) Rules 2006</w:t>
      </w:r>
    </w:p>
    <w:p w:rsidR="00A74054" w:rsidRPr="008D5586" w:rsidRDefault="00A74054" w:rsidP="00A74054">
      <w:pPr>
        <w:pStyle w:val="BTBullet1Last"/>
      </w:pPr>
      <w:r w:rsidRPr="008D5586">
        <w:t>Age of Legal Capacity (Scotland) Act 1991</w:t>
      </w:r>
    </w:p>
    <w:p w:rsidR="00A74054" w:rsidRPr="008D5586" w:rsidRDefault="00A74054" w:rsidP="00A74054">
      <w:pPr>
        <w:pStyle w:val="BTBullet1Last"/>
      </w:pPr>
      <w:r w:rsidRPr="008D5586">
        <w:t>Antisocial Behaviour etc (Scotland) Act 2004</w:t>
      </w:r>
    </w:p>
    <w:p w:rsidR="00A74054" w:rsidRPr="008D5586" w:rsidRDefault="00A74054" w:rsidP="00A74054">
      <w:pPr>
        <w:pStyle w:val="BTBullet1Last"/>
      </w:pPr>
      <w:r w:rsidRPr="008D5586">
        <w:t>Asylum and Immigration (Procedure) Rules 2005</w:t>
      </w:r>
    </w:p>
    <w:p w:rsidR="00A74054" w:rsidRPr="008D5586" w:rsidRDefault="00A74054" w:rsidP="00A74054">
      <w:pPr>
        <w:pStyle w:val="BTBullet1Last"/>
      </w:pPr>
      <w:r w:rsidRPr="008D5586">
        <w:t>Borders Act 2007</w:t>
      </w:r>
    </w:p>
    <w:p w:rsidR="00A74054" w:rsidRPr="008D5586" w:rsidRDefault="00A74054" w:rsidP="00A74054">
      <w:pPr>
        <w:pStyle w:val="BTBullet1Last"/>
      </w:pPr>
      <w:r w:rsidRPr="008D5586">
        <w:t>Borders, Citizenship and Immigration Act 2009</w:t>
      </w:r>
    </w:p>
    <w:p w:rsidR="00A74054" w:rsidRPr="008D5586" w:rsidRDefault="00A74054" w:rsidP="00A74054">
      <w:pPr>
        <w:pStyle w:val="BTBullet1Last"/>
      </w:pPr>
      <w:r w:rsidRPr="008D5586">
        <w:t>British Nationality Act 1981</w:t>
      </w:r>
    </w:p>
    <w:p w:rsidR="00A74054" w:rsidRPr="008D5586" w:rsidRDefault="00A74054" w:rsidP="00A74054">
      <w:pPr>
        <w:pStyle w:val="BTBullet1Last"/>
      </w:pPr>
      <w:r w:rsidRPr="008D5586">
        <w:t>Children (Scotland) act 1995</w:t>
      </w:r>
    </w:p>
    <w:p w:rsidR="00A74054" w:rsidRPr="008D5586" w:rsidRDefault="00A74054" w:rsidP="00A74054">
      <w:pPr>
        <w:pStyle w:val="BTBullet1Last"/>
      </w:pPr>
      <w:r w:rsidRPr="008D5586">
        <w:t>Children and Young People (Scotland) Bill</w:t>
      </w:r>
    </w:p>
    <w:p w:rsidR="00A74054" w:rsidRDefault="00A74054" w:rsidP="00A74054">
      <w:pPr>
        <w:pStyle w:val="BTBullet1Last"/>
      </w:pPr>
      <w:r w:rsidRPr="008D5586">
        <w:t>Children’s Hearing (Scotland) Act 2011</w:t>
      </w:r>
    </w:p>
    <w:p w:rsidR="00994F9E" w:rsidRDefault="00994F9E" w:rsidP="00A74054">
      <w:pPr>
        <w:pStyle w:val="BTBullet1Last"/>
      </w:pPr>
      <w:r>
        <w:t>Children’s Hearings (Scotland) Act 2011 (Rules of Procedure in Children’s Hearings) Rules 2013</w:t>
      </w:r>
    </w:p>
    <w:p w:rsidR="00A74054" w:rsidRPr="008D5586" w:rsidRDefault="00A74054" w:rsidP="00A74054">
      <w:pPr>
        <w:pStyle w:val="BTBullet1Last"/>
      </w:pPr>
      <w:r w:rsidRPr="008D5586">
        <w:t>Children’s Legal Assistance (Scotland) Regulations 2013</w:t>
      </w:r>
    </w:p>
    <w:p w:rsidR="00A74054" w:rsidRDefault="00A74054" w:rsidP="00A74054">
      <w:pPr>
        <w:pStyle w:val="BTBullet1Last"/>
      </w:pPr>
      <w:r w:rsidRPr="008D5586">
        <w:t>Commissioner for Children and Young People (Scotland) Act 2003</w:t>
      </w:r>
    </w:p>
    <w:p w:rsidR="00A74054" w:rsidRPr="008D5586" w:rsidRDefault="00A74054" w:rsidP="00A74054">
      <w:pPr>
        <w:pStyle w:val="BTBullet1Last"/>
      </w:pPr>
      <w:r>
        <w:t>Complaints about the Judiciary (Scotland) Rules 2011</w:t>
      </w:r>
    </w:p>
    <w:p w:rsidR="00A74054" w:rsidRPr="008D5586" w:rsidRDefault="00A74054" w:rsidP="00A74054">
      <w:pPr>
        <w:pStyle w:val="BTBullet1Last"/>
      </w:pPr>
      <w:r w:rsidRPr="008D5586">
        <w:t>Data Protection Act 1988</w:t>
      </w:r>
    </w:p>
    <w:p w:rsidR="00A74054" w:rsidRPr="008D5586" w:rsidRDefault="00A74054" w:rsidP="00A74054">
      <w:pPr>
        <w:pStyle w:val="BTBullet1Last"/>
      </w:pPr>
      <w:r w:rsidRPr="008D5586">
        <w:t>Education (Additional Support for Learning) (Scotland) Act 2004</w:t>
      </w:r>
    </w:p>
    <w:p w:rsidR="00A74054" w:rsidRPr="008D5586" w:rsidRDefault="00A74054" w:rsidP="00A74054">
      <w:pPr>
        <w:pStyle w:val="BTBullet1Last"/>
      </w:pPr>
      <w:r w:rsidRPr="008D5586">
        <w:t>Education (Scotland) Act 1980</w:t>
      </w:r>
    </w:p>
    <w:p w:rsidR="00A74054" w:rsidRPr="008D5586" w:rsidRDefault="00A74054" w:rsidP="00A74054">
      <w:pPr>
        <w:pStyle w:val="BTBullet1Last"/>
      </w:pPr>
      <w:r w:rsidRPr="008D5586">
        <w:t>Equality Act 2010</w:t>
      </w:r>
    </w:p>
    <w:p w:rsidR="00A74054" w:rsidRPr="008D5586" w:rsidRDefault="00A74054" w:rsidP="00A74054">
      <w:pPr>
        <w:pStyle w:val="BTBullet1Last"/>
      </w:pPr>
      <w:r w:rsidRPr="008D5586">
        <w:t>First-tier Tribunal (Immigration and Asylum Chamber) Fees Order 2011</w:t>
      </w:r>
    </w:p>
    <w:p w:rsidR="00A74054" w:rsidRPr="008D5586" w:rsidRDefault="00A74054" w:rsidP="00A74054">
      <w:pPr>
        <w:pStyle w:val="BTBullet1Last"/>
      </w:pPr>
      <w:r w:rsidRPr="008D5586">
        <w:t>Immigration Act 1971</w:t>
      </w:r>
    </w:p>
    <w:p w:rsidR="00A74054" w:rsidRPr="008D5586" w:rsidRDefault="00A74054" w:rsidP="00A74054">
      <w:pPr>
        <w:pStyle w:val="BTBullet1Last"/>
      </w:pPr>
      <w:r w:rsidRPr="008D5586">
        <w:t>Immigration and Asylum Appeals (Procedure) Rules 2003</w:t>
      </w:r>
    </w:p>
    <w:p w:rsidR="00A74054" w:rsidRPr="008D5586" w:rsidRDefault="00A74054" w:rsidP="00A74054">
      <w:pPr>
        <w:pStyle w:val="BTBullet1Last"/>
      </w:pPr>
      <w:r w:rsidRPr="008D5586">
        <w:t>Legal Aid (Scotland) Act 1986</w:t>
      </w:r>
    </w:p>
    <w:p w:rsidR="00A74054" w:rsidRPr="008D5586" w:rsidRDefault="00A74054" w:rsidP="00A74054">
      <w:pPr>
        <w:pStyle w:val="BTBullet1Last"/>
      </w:pPr>
      <w:r w:rsidRPr="008D5586">
        <w:t>Mental Health (Care and Treatment) (Scotland) Act 2003</w:t>
      </w:r>
    </w:p>
    <w:p w:rsidR="00A74054" w:rsidRPr="008D5586" w:rsidRDefault="00A74054" w:rsidP="00A74054">
      <w:pPr>
        <w:pStyle w:val="BTBullet1Last"/>
      </w:pPr>
      <w:r w:rsidRPr="008D5586">
        <w:t>Mental Health Tribunal for Scotland (Practice and Procedure) (No.2) Rules 2005</w:t>
      </w:r>
    </w:p>
    <w:p w:rsidR="00A74054" w:rsidRPr="008D5586" w:rsidRDefault="00A74054" w:rsidP="00A74054">
      <w:pPr>
        <w:pStyle w:val="BTBullet1Last"/>
      </w:pPr>
      <w:r w:rsidRPr="008D5586">
        <w:t>Mental Health Tribunal for Scotland (Practice and Procedure) Rules 2005</w:t>
      </w:r>
    </w:p>
    <w:p w:rsidR="00A74054" w:rsidRPr="008D5586" w:rsidRDefault="00A74054" w:rsidP="00A74054">
      <w:pPr>
        <w:pStyle w:val="BTBullet1Last"/>
      </w:pPr>
      <w:r w:rsidRPr="008D5586">
        <w:t>Nationality, Immigration and Asylum Act 2002</w:t>
      </w:r>
    </w:p>
    <w:p w:rsidR="00A74054" w:rsidRPr="008D5586" w:rsidRDefault="00A74054" w:rsidP="00A74054">
      <w:pPr>
        <w:pStyle w:val="BTBullet1Last"/>
      </w:pPr>
      <w:r w:rsidRPr="008D5586">
        <w:t>Prescription and Limitation (Scotland) Act 1973</w:t>
      </w:r>
    </w:p>
    <w:p w:rsidR="00A74054" w:rsidRPr="008D5586" w:rsidRDefault="00A74054" w:rsidP="00A74054">
      <w:pPr>
        <w:pStyle w:val="BTBullet1Last"/>
      </w:pPr>
      <w:r w:rsidRPr="008D5586">
        <w:t>Protection of Children (Scotland) Act 2003</w:t>
      </w:r>
    </w:p>
    <w:p w:rsidR="00A74054" w:rsidRDefault="00A74054" w:rsidP="00A74054">
      <w:pPr>
        <w:pStyle w:val="BTBullet1Last"/>
      </w:pPr>
      <w:r w:rsidRPr="008D5586">
        <w:t>Road Traffic Act 1988</w:t>
      </w:r>
    </w:p>
    <w:p w:rsidR="00A74054" w:rsidRDefault="00A74054" w:rsidP="00A74054">
      <w:pPr>
        <w:pStyle w:val="BTBullet1Last"/>
      </w:pPr>
      <w:r>
        <w:t>Rules of the Court of Session 1994</w:t>
      </w:r>
    </w:p>
    <w:p w:rsidR="00A74054" w:rsidRDefault="00A74054" w:rsidP="00A74054">
      <w:pPr>
        <w:pStyle w:val="BTBullet1Last"/>
      </w:pPr>
      <w:r>
        <w:t>Scotland Act 1998</w:t>
      </w:r>
    </w:p>
    <w:p w:rsidR="00A74054" w:rsidRPr="008D5586" w:rsidRDefault="00A74054" w:rsidP="00A74054">
      <w:pPr>
        <w:pStyle w:val="BTBullet1Last"/>
      </w:pPr>
      <w:r>
        <w:t>Secure Accommodation (Scotland) Regulations 2012</w:t>
      </w:r>
    </w:p>
    <w:p w:rsidR="00A74054" w:rsidRPr="008D5586" w:rsidRDefault="00A74054" w:rsidP="00A74054">
      <w:pPr>
        <w:pStyle w:val="BTBullet1Last"/>
      </w:pPr>
      <w:r w:rsidRPr="008D5586">
        <w:t>Standards in Scotland’s Schools etc. Act 2000</w:t>
      </w:r>
    </w:p>
    <w:p w:rsidR="00A74054" w:rsidRPr="008D5586" w:rsidRDefault="00A74054" w:rsidP="00A74054">
      <w:pPr>
        <w:pStyle w:val="BTBullet1Last"/>
      </w:pPr>
      <w:r w:rsidRPr="008D5586">
        <w:t>Tribunal (Scotland) Bill (SG Bill 30)</w:t>
      </w:r>
    </w:p>
    <w:p w:rsidR="00A74054" w:rsidRPr="008D5586" w:rsidRDefault="00A74054" w:rsidP="00A74054">
      <w:pPr>
        <w:pStyle w:val="BTBullet1Last"/>
      </w:pPr>
      <w:r w:rsidRPr="008D5586">
        <w:t>Tribunal Procedure (Upper Tribunal) Rules 2008</w:t>
      </w:r>
    </w:p>
    <w:p w:rsidR="00A74054" w:rsidRPr="008D5586" w:rsidRDefault="00A74054" w:rsidP="00A74054">
      <w:pPr>
        <w:pStyle w:val="BTBullet1Last"/>
      </w:pPr>
      <w:r w:rsidRPr="008D5586">
        <w:t>Tribunals, Courts and Enforcement Act 2007</w:t>
      </w:r>
    </w:p>
    <w:p w:rsidR="00A74054" w:rsidRPr="00CA56AD" w:rsidRDefault="00A74054" w:rsidP="00A74054">
      <w:pPr>
        <w:pStyle w:val="BTBullet1Last"/>
      </w:pPr>
      <w:r>
        <w:t>United Kingdom Borders Act 2007</w:t>
      </w:r>
    </w:p>
    <w:p w:rsidR="00A74054" w:rsidRPr="008D5586" w:rsidRDefault="00A74054" w:rsidP="00A74054">
      <w:pPr>
        <w:pStyle w:val="BTBullet1Last"/>
      </w:pPr>
      <w:r w:rsidRPr="008D5586">
        <w:t>Victims and Witnesses (Scotland) Bill</w:t>
      </w:r>
    </w:p>
    <w:p w:rsidR="00A74054" w:rsidRDefault="00A74054" w:rsidP="00A74054">
      <w:pPr>
        <w:pStyle w:val="BTBullet1Last"/>
      </w:pPr>
      <w:r w:rsidRPr="008D5586">
        <w:t>Vulnerable Witnesses (Scotland) Act 2004</w:t>
      </w:r>
    </w:p>
    <w:p w:rsidR="00404FE4" w:rsidRPr="00404FE4" w:rsidRDefault="00404FE4" w:rsidP="00404FE4"/>
    <w:sectPr w:rsidR="00404FE4" w:rsidRPr="00404FE4" w:rsidSect="00D95B80">
      <w:footerReference w:type="default" r:id="rId181"/>
      <w:pgSz w:w="11907" w:h="16840" w:code="9"/>
      <w:pgMar w:top="1848" w:right="1418" w:bottom="1021" w:left="1418"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DF" w:rsidRDefault="00D244DF" w:rsidP="001E33FA">
      <w:pPr>
        <w:spacing w:after="0" w:line="240" w:lineRule="auto"/>
      </w:pPr>
      <w:r>
        <w:separator/>
      </w:r>
    </w:p>
  </w:endnote>
  <w:endnote w:type="continuationSeparator" w:id="0">
    <w:p w:rsidR="00D244DF" w:rsidRDefault="00D244DF"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4DF" w:rsidRDefault="00D244DF" w:rsidP="006D75C3">
    <w:pPr>
      <w:pStyle w:val="Header"/>
      <w:jc w:val="right"/>
    </w:pPr>
  </w:p>
  <w:p w:rsidR="00D244DF" w:rsidRPr="00943B80" w:rsidRDefault="00D244DF" w:rsidP="006D75C3">
    <w:pPr>
      <w:pStyle w:val="Footer"/>
      <w:rPr>
        <w:sz w:val="16"/>
        <w:szCs w:val="16"/>
      </w:rPr>
    </w:pPr>
    <w:r w:rsidRPr="00943B80">
      <w:rPr>
        <w:sz w:val="16"/>
        <w:szCs w:val="16"/>
      </w:rPr>
      <w:t xml:space="preserve">This National Report has been prepared by </w:t>
    </w:r>
    <w:r w:rsidRPr="00A4115A">
      <w:rPr>
        <w:sz w:val="16"/>
        <w:szCs w:val="16"/>
      </w:rPr>
      <w:t>Josephine Arsmtrong</w:t>
    </w:r>
    <w:r>
      <w:rPr>
        <w:sz w:val="16"/>
        <w:szCs w:val="16"/>
      </w:rPr>
      <w:t xml:space="preserve"> </w:t>
    </w:r>
    <w:r w:rsidRPr="00943B80">
      <w:rPr>
        <w:sz w:val="16"/>
        <w:szCs w:val="16"/>
      </w:rPr>
      <w:t xml:space="preserve">for Milieu Ltd in partnership with ICF under Contract No JUST/2011/CHIL/PR/0147/A4 with the European Commission, DG Justice. </w:t>
    </w:r>
  </w:p>
  <w:p w:rsidR="00D244DF" w:rsidRPr="00943B80" w:rsidRDefault="00D244DF" w:rsidP="006D75C3">
    <w:pPr>
      <w:pStyle w:val="Footer"/>
      <w:rPr>
        <w:sz w:val="16"/>
        <w:szCs w:val="16"/>
      </w:rPr>
    </w:pPr>
  </w:p>
  <w:p w:rsidR="00D244DF" w:rsidRPr="00943B80" w:rsidRDefault="00D244DF"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D244DF" w:rsidRPr="00943B80" w:rsidRDefault="00D244DF" w:rsidP="006D75C3">
    <w:pPr>
      <w:pStyle w:val="Footer"/>
      <w:rPr>
        <w:sz w:val="16"/>
        <w:szCs w:val="16"/>
      </w:rPr>
    </w:pPr>
  </w:p>
  <w:p w:rsidR="00D244DF" w:rsidRPr="00943B80" w:rsidRDefault="00D244DF" w:rsidP="006D75C3">
    <w:pPr>
      <w:pStyle w:val="Footer"/>
      <w:rPr>
        <w:sz w:val="16"/>
        <w:szCs w:val="16"/>
      </w:rPr>
    </w:pPr>
    <w:r w:rsidRPr="00943B80">
      <w:rPr>
        <w:sz w:val="16"/>
        <w:szCs w:val="16"/>
      </w:rPr>
      <w:t>Temporary copyright clause pending verification with regard to third party citations:</w:t>
    </w:r>
  </w:p>
  <w:p w:rsidR="00D244DF" w:rsidRPr="006D75C3" w:rsidRDefault="00D244DF"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971039"/>
      <w:docPartObj>
        <w:docPartGallery w:val="Page Numbers (Bottom of Page)"/>
        <w:docPartUnique/>
      </w:docPartObj>
    </w:sdtPr>
    <w:sdtEndPr>
      <w:rPr>
        <w:noProof/>
      </w:rPr>
    </w:sdtEndPr>
    <w:sdtContent>
      <w:p w:rsidR="00D244DF" w:rsidRDefault="00D244DF">
        <w:pPr>
          <w:pStyle w:val="Footer"/>
          <w:jc w:val="right"/>
        </w:pPr>
        <w:r>
          <w:fldChar w:fldCharType="begin"/>
        </w:r>
        <w:r>
          <w:instrText xml:space="preserve"> PAGE   \* MERGEFORMAT </w:instrText>
        </w:r>
        <w:r>
          <w:fldChar w:fldCharType="separate"/>
        </w:r>
        <w:r w:rsidR="00DB288E">
          <w:rPr>
            <w:noProof/>
          </w:rPr>
          <w:t>7</w:t>
        </w:r>
        <w:r>
          <w:rPr>
            <w:noProof/>
          </w:rPr>
          <w:fldChar w:fldCharType="end"/>
        </w:r>
      </w:p>
    </w:sdtContent>
  </w:sdt>
  <w:p w:rsidR="00D244DF" w:rsidRDefault="00D244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020311"/>
      <w:docPartObj>
        <w:docPartGallery w:val="Page Numbers (Bottom of Page)"/>
        <w:docPartUnique/>
      </w:docPartObj>
    </w:sdtPr>
    <w:sdtEndPr>
      <w:rPr>
        <w:noProof/>
      </w:rPr>
    </w:sdtEndPr>
    <w:sdtContent>
      <w:p w:rsidR="00D244DF" w:rsidRDefault="00D244DF">
        <w:pPr>
          <w:pStyle w:val="Footer"/>
          <w:jc w:val="right"/>
        </w:pPr>
        <w:r>
          <w:fldChar w:fldCharType="begin"/>
        </w:r>
        <w:r>
          <w:instrText xml:space="preserve"> PAGE   \* MERGEFORMAT </w:instrText>
        </w:r>
        <w:r>
          <w:fldChar w:fldCharType="separate"/>
        </w:r>
        <w:r w:rsidR="00DB288E">
          <w:rPr>
            <w:noProof/>
          </w:rPr>
          <w:t>8</w:t>
        </w:r>
        <w:r>
          <w:rPr>
            <w:noProof/>
          </w:rPr>
          <w:fldChar w:fldCharType="end"/>
        </w:r>
      </w:p>
    </w:sdtContent>
  </w:sdt>
  <w:p w:rsidR="00D244DF" w:rsidRDefault="00D244DF" w:rsidP="00660C9C">
    <w:pPr>
      <w:pStyle w:val="FooterLa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060615"/>
      <w:docPartObj>
        <w:docPartGallery w:val="Page Numbers (Bottom of Page)"/>
        <w:docPartUnique/>
      </w:docPartObj>
    </w:sdtPr>
    <w:sdtEndPr>
      <w:rPr>
        <w:noProof/>
      </w:rPr>
    </w:sdtEndPr>
    <w:sdtContent>
      <w:p w:rsidR="00D244DF" w:rsidRDefault="00D244DF">
        <w:pPr>
          <w:pStyle w:val="Footer"/>
          <w:jc w:val="right"/>
        </w:pPr>
        <w:r>
          <w:fldChar w:fldCharType="begin"/>
        </w:r>
        <w:r>
          <w:instrText xml:space="preserve"> PAGE   \* MERGEFORMAT </w:instrText>
        </w:r>
        <w:r>
          <w:fldChar w:fldCharType="separate"/>
        </w:r>
        <w:r w:rsidR="00DB288E">
          <w:rPr>
            <w:noProof/>
          </w:rPr>
          <w:t>74</w:t>
        </w:r>
        <w:r>
          <w:rPr>
            <w:noProof/>
          </w:rPr>
          <w:fldChar w:fldCharType="end"/>
        </w:r>
      </w:p>
    </w:sdtContent>
  </w:sdt>
  <w:p w:rsidR="00D244DF" w:rsidRDefault="00D24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DF" w:rsidRDefault="00D244DF" w:rsidP="001E33FA">
      <w:pPr>
        <w:spacing w:after="0" w:line="240" w:lineRule="auto"/>
      </w:pPr>
      <w:r>
        <w:separator/>
      </w:r>
    </w:p>
  </w:footnote>
  <w:footnote w:type="continuationSeparator" w:id="0">
    <w:p w:rsidR="00D244DF" w:rsidRDefault="00D244DF" w:rsidP="001E33FA">
      <w:pPr>
        <w:spacing w:after="0" w:line="240" w:lineRule="auto"/>
      </w:pPr>
      <w:r>
        <w:continuationSeparator/>
      </w:r>
    </w:p>
  </w:footnote>
  <w:footnote w:id="1">
    <w:p w:rsidR="00D244DF" w:rsidRPr="00D876C5" w:rsidRDefault="00D244DF" w:rsidP="0063556F">
      <w:pPr>
        <w:pStyle w:val="FootnoteText"/>
        <w:spacing w:after="0"/>
      </w:pPr>
      <w:r>
        <w:rPr>
          <w:rStyle w:val="FootnoteReference"/>
        </w:rPr>
        <w:footnoteRef/>
      </w:r>
      <w:r>
        <w:t xml:space="preserve"> </w:t>
      </w:r>
      <w:r w:rsidRPr="00D876C5">
        <w:t xml:space="preserve">This table provides an indicative summary of competent courts and relevant proceedings. However, please check </w:t>
      </w:r>
      <w:hyperlink w:anchor="Section1" w:history="1">
        <w:r w:rsidRPr="003A50C6">
          <w:rPr>
            <w:rStyle w:val="Hyperlink"/>
          </w:rPr>
          <w:t>Section 1</w:t>
        </w:r>
      </w:hyperlink>
      <w:r w:rsidRPr="00D876C5">
        <w:t xml:space="preserve"> for a complete overview of the competent courts or sections/divisions within the competent courts.</w:t>
      </w:r>
    </w:p>
  </w:footnote>
  <w:footnote w:id="2">
    <w:p w:rsidR="00D244DF" w:rsidRDefault="00D244DF" w:rsidP="0063556F">
      <w:pPr>
        <w:pStyle w:val="FootnoteText"/>
        <w:spacing w:after="0"/>
        <w:rPr>
          <w:lang w:val="en-US"/>
        </w:rPr>
      </w:pPr>
      <w:r>
        <w:rPr>
          <w:rStyle w:val="FootnoteReference"/>
        </w:rPr>
        <w:footnoteRef/>
      </w:r>
      <w:r>
        <w:t xml:space="preserve"> This study on Children’s involvement in judicial proceedings is composed by three contextual overviews i.e. contextual overview for criminal justice, contextual overview for civil justice, contextual overview for administrative justice. </w:t>
      </w:r>
      <w:r>
        <w:rPr>
          <w:lang w:val="en-US"/>
        </w:rPr>
        <w:t xml:space="preserve">The rules applying to judicial proceedings in the sectors of family and employment are described in the </w:t>
      </w:r>
      <w:r>
        <w:t>contextual overview for civil justice</w:t>
      </w:r>
      <w:r>
        <w:rPr>
          <w:lang w:val="en-US"/>
        </w:rPr>
        <w:t>.</w:t>
      </w:r>
    </w:p>
  </w:footnote>
  <w:footnote w:id="3">
    <w:p w:rsidR="00D244DF" w:rsidRDefault="00D244DF" w:rsidP="0063556F">
      <w:pPr>
        <w:pStyle w:val="FootnoteText"/>
        <w:spacing w:after="0"/>
      </w:pPr>
      <w:r>
        <w:rPr>
          <w:rStyle w:val="FootnoteReference"/>
        </w:rPr>
        <w:footnoteRef/>
      </w:r>
      <w:r>
        <w:t>(MACR) Minimum Age of Criminal Responsibility – see Table 3.1 of the EU Summary of contextual overviews on children's involvement in criminal judicial proceedings on MACR in EU28 as at 1</w:t>
      </w:r>
      <w:r>
        <w:rPr>
          <w:lang w:val="en-US"/>
        </w:rPr>
        <w:t xml:space="preserve"> June </w:t>
      </w:r>
      <w:r>
        <w:t xml:space="preserve">2012. </w:t>
      </w:r>
    </w:p>
  </w:footnote>
  <w:footnote w:id="4">
    <w:p w:rsidR="00D244DF" w:rsidRPr="00146B9C" w:rsidRDefault="00D244DF" w:rsidP="0063556F">
      <w:pPr>
        <w:pStyle w:val="FootnoteText"/>
        <w:spacing w:after="0"/>
        <w:jc w:val="both"/>
      </w:pPr>
      <w:r w:rsidRPr="00146B9C">
        <w:rPr>
          <w:rStyle w:val="FootnoteReference"/>
          <w:rFonts w:cs="Arial"/>
        </w:rPr>
        <w:footnoteRef/>
      </w:r>
      <w:r w:rsidRPr="00146B9C">
        <w:t xml:space="preserve"> </w:t>
      </w:r>
      <w:r w:rsidRPr="00E36940">
        <w:t xml:space="preserve">Under the </w:t>
      </w:r>
      <w:hyperlink r:id="rId1" w:history="1">
        <w:r w:rsidRPr="00E36940">
          <w:rPr>
            <w:rStyle w:val="Hyperlink"/>
            <w:rFonts w:cs="Arial"/>
          </w:rPr>
          <w:t>Scotland Act 1998</w:t>
        </w:r>
      </w:hyperlink>
      <w:r w:rsidRPr="00E36940">
        <w:t>,</w:t>
      </w:r>
      <w:r w:rsidRPr="00146B9C">
        <w:t xml:space="preserve"> devolved matters include education and training, health and social services, housing, law and order, local government and transport.</w:t>
      </w:r>
    </w:p>
  </w:footnote>
  <w:footnote w:id="5">
    <w:p w:rsidR="00D244DF" w:rsidRPr="00146B9C" w:rsidRDefault="00D244DF" w:rsidP="0063556F">
      <w:pPr>
        <w:pStyle w:val="FootnoteText"/>
        <w:spacing w:after="0"/>
        <w:jc w:val="both"/>
      </w:pPr>
      <w:r w:rsidRPr="00146B9C">
        <w:rPr>
          <w:rStyle w:val="FootnoteReference"/>
          <w:rFonts w:cs="Arial"/>
        </w:rPr>
        <w:footnoteRef/>
      </w:r>
      <w:r w:rsidRPr="00146B9C">
        <w:t xml:space="preserve"> </w:t>
      </w:r>
      <w:r w:rsidRPr="00D11E0E">
        <w:t xml:space="preserve">Per Lord Diplock in </w:t>
      </w:r>
      <w:r w:rsidRPr="00D11E0E">
        <w:rPr>
          <w:i/>
        </w:rPr>
        <w:t>Council of Civil Service Unions v Minister for Civil Service</w:t>
      </w:r>
      <w:r w:rsidRPr="00D11E0E">
        <w:t xml:space="preserve"> [1985] AC 374.</w:t>
      </w:r>
    </w:p>
  </w:footnote>
  <w:footnote w:id="6">
    <w:p w:rsidR="00D244DF" w:rsidRPr="00146B9C" w:rsidRDefault="00D244DF" w:rsidP="0063556F">
      <w:pPr>
        <w:pStyle w:val="FootnoteText"/>
        <w:spacing w:after="0"/>
        <w:jc w:val="both"/>
      </w:pPr>
      <w:r w:rsidRPr="00146B9C">
        <w:rPr>
          <w:rStyle w:val="FootnoteReference"/>
          <w:rFonts w:cs="Arial"/>
        </w:rPr>
        <w:footnoteRef/>
      </w:r>
      <w:r w:rsidRPr="00146B9C">
        <w:t xml:space="preserve"> The House of Lords is the second chamber of the UK Parliament.</w:t>
      </w:r>
    </w:p>
  </w:footnote>
  <w:footnote w:id="7">
    <w:p w:rsidR="00D244DF" w:rsidRPr="00146B9C" w:rsidRDefault="00D244DF" w:rsidP="0063556F">
      <w:pPr>
        <w:pStyle w:val="FootnoteText"/>
        <w:spacing w:after="0"/>
        <w:jc w:val="both"/>
      </w:pPr>
      <w:r w:rsidRPr="00146B9C">
        <w:rPr>
          <w:rStyle w:val="FootnoteReference"/>
          <w:rFonts w:cs="Arial"/>
        </w:rPr>
        <w:footnoteRef/>
      </w:r>
      <w:r w:rsidRPr="00146B9C">
        <w:t xml:space="preserve"> The decision-maker did not correctly understand the law that regulated his decision-making power.</w:t>
      </w:r>
    </w:p>
  </w:footnote>
  <w:footnote w:id="8">
    <w:p w:rsidR="00D244DF" w:rsidRPr="00146B9C" w:rsidRDefault="00D244DF" w:rsidP="0063556F">
      <w:pPr>
        <w:pStyle w:val="FootnoteText"/>
        <w:spacing w:after="0"/>
        <w:jc w:val="both"/>
      </w:pPr>
      <w:r w:rsidRPr="00146B9C">
        <w:rPr>
          <w:rStyle w:val="FootnoteReference"/>
          <w:rFonts w:cs="Arial"/>
        </w:rPr>
        <w:footnoteRef/>
      </w:r>
      <w:r w:rsidRPr="00146B9C">
        <w:t xml:space="preserve"> The decision is so outrageous in its defiance of logic, or of accepted moral standards, that no sensible person who had applied his mind to the question to be decided could have arrived at it.</w:t>
      </w:r>
    </w:p>
  </w:footnote>
  <w:footnote w:id="9">
    <w:p w:rsidR="00D244DF" w:rsidRPr="0063407E" w:rsidRDefault="00D244DF" w:rsidP="0063556F">
      <w:pPr>
        <w:pStyle w:val="FootnoteText"/>
        <w:spacing w:after="0"/>
        <w:jc w:val="both"/>
        <w:rPr>
          <w:highlight w:val="yellow"/>
        </w:rPr>
      </w:pPr>
      <w:r w:rsidRPr="00146B9C">
        <w:rPr>
          <w:rStyle w:val="FootnoteReference"/>
          <w:rFonts w:cs="Arial"/>
        </w:rPr>
        <w:footnoteRef/>
      </w:r>
      <w:r w:rsidRPr="00146B9C">
        <w:t xml:space="preserve"> </w:t>
      </w:r>
      <w:r w:rsidRPr="00D11E0E">
        <w:rPr>
          <w:i/>
        </w:rPr>
        <w:t xml:space="preserve">Watt v Lord Advocate </w:t>
      </w:r>
      <w:r w:rsidRPr="00D11E0E">
        <w:t>1979 SC 120.</w:t>
      </w:r>
    </w:p>
  </w:footnote>
  <w:footnote w:id="10">
    <w:p w:rsidR="00D244DF" w:rsidRPr="0063407E" w:rsidRDefault="00D244DF" w:rsidP="0063556F">
      <w:pPr>
        <w:pStyle w:val="FootnoteText"/>
        <w:spacing w:after="0"/>
        <w:jc w:val="both"/>
        <w:rPr>
          <w:highlight w:val="yellow"/>
        </w:rPr>
      </w:pPr>
      <w:r w:rsidRPr="00D11E0E">
        <w:rPr>
          <w:rStyle w:val="FootnoteReference"/>
          <w:rFonts w:cs="Arial"/>
        </w:rPr>
        <w:footnoteRef/>
      </w:r>
      <w:r w:rsidRPr="00D11E0E">
        <w:t xml:space="preserve"> </w:t>
      </w:r>
      <w:r w:rsidRPr="00D11E0E">
        <w:rPr>
          <w:i/>
        </w:rPr>
        <w:t xml:space="preserve">Salah Abdadou v Secretary of State for the Home Department </w:t>
      </w:r>
      <w:r w:rsidRPr="00D11E0E">
        <w:t>1998 SC 504.</w:t>
      </w:r>
    </w:p>
  </w:footnote>
  <w:footnote w:id="11">
    <w:p w:rsidR="00D244DF" w:rsidRPr="00F353C3" w:rsidRDefault="00D244DF" w:rsidP="0063556F">
      <w:pPr>
        <w:pStyle w:val="FootnoteText"/>
        <w:spacing w:after="0"/>
        <w:jc w:val="both"/>
      </w:pPr>
      <w:r w:rsidRPr="00F353C3">
        <w:rPr>
          <w:rStyle w:val="FootnoteReference"/>
          <w:rFonts w:cs="Arial"/>
        </w:rPr>
        <w:footnoteRef/>
      </w:r>
      <w:r w:rsidRPr="00F353C3">
        <w:t xml:space="preserve"> </w:t>
      </w:r>
      <w:r w:rsidRPr="00F353C3">
        <w:rPr>
          <w:i/>
        </w:rPr>
        <w:t xml:space="preserve">Wordie Property Co Ltd v Sectretary of State for Scotland </w:t>
      </w:r>
      <w:r w:rsidRPr="00F353C3">
        <w:t>1984 SLT 345.</w:t>
      </w:r>
    </w:p>
  </w:footnote>
  <w:footnote w:id="12">
    <w:p w:rsidR="00D244DF" w:rsidRPr="0063407E" w:rsidRDefault="00D244DF" w:rsidP="0063556F">
      <w:pPr>
        <w:pStyle w:val="FootnoteText"/>
        <w:spacing w:after="0"/>
        <w:jc w:val="both"/>
        <w:rPr>
          <w:highlight w:val="yellow"/>
        </w:rPr>
      </w:pPr>
      <w:r w:rsidRPr="00F353C3">
        <w:rPr>
          <w:rStyle w:val="FootnoteReference"/>
          <w:rFonts w:cs="Arial"/>
        </w:rPr>
        <w:footnoteRef/>
      </w:r>
      <w:r w:rsidRPr="00F353C3">
        <w:t xml:space="preserve"> </w:t>
      </w:r>
      <w:r w:rsidRPr="00F353C3">
        <w:rPr>
          <w:i/>
        </w:rPr>
        <w:t xml:space="preserve">Barrs v British Wool Marketing Board </w:t>
      </w:r>
      <w:r w:rsidRPr="00F353C3">
        <w:t>1957 SC 72.</w:t>
      </w:r>
    </w:p>
  </w:footnote>
  <w:footnote w:id="13">
    <w:p w:rsidR="00D244DF" w:rsidRPr="0063407E" w:rsidRDefault="00D244DF" w:rsidP="0063556F">
      <w:pPr>
        <w:pStyle w:val="FootnoteText"/>
        <w:spacing w:after="0"/>
        <w:jc w:val="both"/>
        <w:rPr>
          <w:highlight w:val="yellow"/>
        </w:rPr>
      </w:pPr>
      <w:r w:rsidRPr="00F353C3">
        <w:rPr>
          <w:rStyle w:val="FootnoteReference"/>
          <w:rFonts w:cs="Arial"/>
        </w:rPr>
        <w:footnoteRef/>
      </w:r>
      <w:r w:rsidRPr="00F353C3">
        <w:t xml:space="preserve"> </w:t>
      </w:r>
      <w:r w:rsidRPr="00F353C3">
        <w:rPr>
          <w:i/>
        </w:rPr>
        <w:t xml:space="preserve">Dundee United Football Club v Scottish Football Association </w:t>
      </w:r>
      <w:r w:rsidRPr="00F353C3">
        <w:t>1998 SLT 1244.</w:t>
      </w:r>
    </w:p>
  </w:footnote>
  <w:footnote w:id="14">
    <w:p w:rsidR="00D244DF" w:rsidRPr="0063407E" w:rsidRDefault="00D244DF" w:rsidP="0063556F">
      <w:pPr>
        <w:pStyle w:val="FootnoteText"/>
        <w:spacing w:after="0"/>
        <w:jc w:val="both"/>
        <w:rPr>
          <w:highlight w:val="yellow"/>
        </w:rPr>
      </w:pPr>
      <w:r w:rsidRPr="00F353C3">
        <w:rPr>
          <w:rStyle w:val="FootnoteReference"/>
          <w:rFonts w:cs="Arial"/>
        </w:rPr>
        <w:footnoteRef/>
      </w:r>
      <w:r w:rsidRPr="00F353C3">
        <w:t xml:space="preserve"> </w:t>
      </w:r>
      <w:r w:rsidRPr="00F353C3">
        <w:rPr>
          <w:i/>
        </w:rPr>
        <w:t xml:space="preserve">Lakin v Secretary of State for Scotland </w:t>
      </w:r>
      <w:r w:rsidRPr="00F353C3">
        <w:t>1988 SLT 1244.</w:t>
      </w:r>
    </w:p>
  </w:footnote>
  <w:footnote w:id="15">
    <w:p w:rsidR="00D244DF" w:rsidRPr="00146B9C" w:rsidRDefault="00D244DF" w:rsidP="0063556F">
      <w:pPr>
        <w:pStyle w:val="FootnoteText"/>
        <w:spacing w:after="0"/>
        <w:jc w:val="both"/>
      </w:pPr>
      <w:r w:rsidRPr="00F353C3">
        <w:rPr>
          <w:rStyle w:val="FootnoteReference"/>
          <w:rFonts w:cs="Arial"/>
        </w:rPr>
        <w:footnoteRef/>
      </w:r>
      <w:r w:rsidRPr="00F353C3">
        <w:t xml:space="preserve"> See </w:t>
      </w:r>
      <w:r w:rsidRPr="00F353C3">
        <w:rPr>
          <w:i/>
        </w:rPr>
        <w:t xml:space="preserve">HTV Ltd. v. Price Commission </w:t>
      </w:r>
      <w:r w:rsidRPr="00F353C3">
        <w:t xml:space="preserve">[1976] ICR 170, at 185 per Lord Denning MR, at 192 per Scarman LJ, and at 195 per Goff LJ; </w:t>
      </w:r>
      <w:r w:rsidRPr="00F353C3">
        <w:rPr>
          <w:i/>
        </w:rPr>
        <w:t xml:space="preserve">Laker Airways v Dept. of Trade </w:t>
      </w:r>
      <w:r w:rsidRPr="00F353C3">
        <w:t xml:space="preserve">[1977] 2 All ER 182, at 194 per Lord Denning MR; </w:t>
      </w:r>
      <w:r w:rsidRPr="00F353C3">
        <w:rPr>
          <w:i/>
        </w:rPr>
        <w:t xml:space="preserve">R. v Secretary of State for the Home Dept., ex parte Khan </w:t>
      </w:r>
      <w:r w:rsidRPr="00F353C3">
        <w:t>[1985] 1 All ER 40, at 52 per Dunn LJ.</w:t>
      </w:r>
    </w:p>
  </w:footnote>
  <w:footnote w:id="16">
    <w:p w:rsidR="00D244DF" w:rsidRPr="00801F8F" w:rsidRDefault="00D244DF" w:rsidP="0063556F">
      <w:pPr>
        <w:pStyle w:val="FootnoteText"/>
        <w:spacing w:after="0"/>
        <w:jc w:val="both"/>
      </w:pPr>
      <w:r w:rsidRPr="00146B9C">
        <w:rPr>
          <w:rStyle w:val="FootnoteReference"/>
          <w:rFonts w:cs="Arial"/>
        </w:rPr>
        <w:footnoteRef/>
      </w:r>
      <w:r w:rsidRPr="00146B9C">
        <w:rPr>
          <w:i/>
        </w:rPr>
        <w:t xml:space="preserve"> </w:t>
      </w:r>
      <w:r w:rsidRPr="00801F8F">
        <w:rPr>
          <w:i/>
        </w:rPr>
        <w:t xml:space="preserve">Associated </w:t>
      </w:r>
      <w:r>
        <w:rPr>
          <w:i/>
        </w:rPr>
        <w:t>Provincial Picture Houses Ltd. v</w:t>
      </w:r>
      <w:r w:rsidRPr="00801F8F">
        <w:rPr>
          <w:i/>
        </w:rPr>
        <w:t xml:space="preserve"> Wednesbury Corporation </w:t>
      </w:r>
      <w:r w:rsidRPr="00801F8F">
        <w:t>[1948] 1 KB 223.</w:t>
      </w:r>
    </w:p>
  </w:footnote>
  <w:footnote w:id="17">
    <w:p w:rsidR="00D244DF" w:rsidRPr="00801F8F" w:rsidRDefault="00D244DF" w:rsidP="0063556F">
      <w:pPr>
        <w:pStyle w:val="FootnoteText"/>
        <w:spacing w:after="0"/>
        <w:jc w:val="both"/>
      </w:pPr>
      <w:r w:rsidRPr="00801F8F">
        <w:rPr>
          <w:rStyle w:val="FootnoteReference"/>
          <w:rFonts w:cs="Arial"/>
        </w:rPr>
        <w:footnoteRef/>
      </w:r>
      <w:r w:rsidRPr="00801F8F">
        <w:t xml:space="preserve"> </w:t>
      </w:r>
      <w:r w:rsidRPr="00801F8F">
        <w:rPr>
          <w:i/>
        </w:rPr>
        <w:t xml:space="preserve">Ettrick and Lauderdale District Council </w:t>
      </w:r>
      <w:r>
        <w:rPr>
          <w:i/>
        </w:rPr>
        <w:t>v</w:t>
      </w:r>
      <w:r w:rsidRPr="00801F8F">
        <w:rPr>
          <w:i/>
        </w:rPr>
        <w:t xml:space="preserve"> Secretary of State </w:t>
      </w:r>
      <w:r w:rsidRPr="00801F8F">
        <w:t>1995 SLT 996.</w:t>
      </w:r>
    </w:p>
  </w:footnote>
  <w:footnote w:id="18">
    <w:p w:rsidR="00D244DF" w:rsidRPr="00801F8F" w:rsidRDefault="00D244DF" w:rsidP="0063556F">
      <w:pPr>
        <w:pStyle w:val="FootnoteText"/>
        <w:spacing w:after="0"/>
        <w:jc w:val="both"/>
      </w:pPr>
      <w:r w:rsidRPr="00801F8F">
        <w:rPr>
          <w:rStyle w:val="FootnoteReference"/>
          <w:rFonts w:cs="Arial"/>
        </w:rPr>
        <w:footnoteRef/>
      </w:r>
      <w:r w:rsidRPr="00801F8F">
        <w:t xml:space="preserve"> </w:t>
      </w:r>
      <w:r w:rsidRPr="00801F8F">
        <w:rPr>
          <w:i/>
        </w:rPr>
        <w:t xml:space="preserve">Imperial Chemical Industries v Central Region Valuation Appeal Committee </w:t>
      </w:r>
      <w:r w:rsidRPr="00801F8F">
        <w:t>1988 SLT 106.</w:t>
      </w:r>
    </w:p>
  </w:footnote>
  <w:footnote w:id="19">
    <w:p w:rsidR="00D244DF" w:rsidRPr="00801F8F" w:rsidRDefault="00D244DF" w:rsidP="0063556F">
      <w:pPr>
        <w:pStyle w:val="FootnoteText"/>
        <w:spacing w:after="0"/>
        <w:jc w:val="both"/>
      </w:pPr>
      <w:r w:rsidRPr="00801F8F">
        <w:rPr>
          <w:rStyle w:val="FootnoteReference"/>
          <w:rFonts w:cs="Arial"/>
        </w:rPr>
        <w:footnoteRef/>
      </w:r>
      <w:r w:rsidRPr="00801F8F">
        <w:t xml:space="preserve"> See </w:t>
      </w:r>
      <w:r w:rsidRPr="00801F8F">
        <w:rPr>
          <w:i/>
        </w:rPr>
        <w:t xml:space="preserve">R. v Secretary of State for the Home Dept., ex parte Bugdaycay </w:t>
      </w:r>
      <w:r w:rsidRPr="00801F8F">
        <w:t xml:space="preserve">[1987] AC 514, per Lord Bridge at 531, and </w:t>
      </w:r>
      <w:r w:rsidRPr="00801F8F">
        <w:rPr>
          <w:i/>
        </w:rPr>
        <w:t xml:space="preserve">R. v Ministry of Defence, ex parte Smith </w:t>
      </w:r>
      <w:r w:rsidRPr="00801F8F">
        <w:t>[1996] 1 All ER 257, per Sir Thomas Bingham MR at 263.</w:t>
      </w:r>
    </w:p>
  </w:footnote>
  <w:footnote w:id="20">
    <w:p w:rsidR="00D244DF" w:rsidRPr="00146B9C" w:rsidRDefault="00D244DF" w:rsidP="0063556F">
      <w:pPr>
        <w:pStyle w:val="FootnoteText"/>
        <w:tabs>
          <w:tab w:val="left" w:pos="6705"/>
        </w:tabs>
        <w:spacing w:after="0"/>
        <w:jc w:val="both"/>
      </w:pPr>
      <w:r w:rsidRPr="00801F8F">
        <w:rPr>
          <w:rStyle w:val="FootnoteReference"/>
          <w:rFonts w:cs="Arial"/>
        </w:rPr>
        <w:footnoteRef/>
      </w:r>
      <w:r w:rsidRPr="00801F8F">
        <w:t xml:space="preserve"> The House of Lords is the second chamber of the UK Parliament.</w:t>
      </w:r>
      <w:r>
        <w:tab/>
      </w:r>
    </w:p>
  </w:footnote>
  <w:footnote w:id="21">
    <w:p w:rsidR="00D244DF" w:rsidRPr="00801F8F" w:rsidRDefault="00D244DF" w:rsidP="0063556F">
      <w:pPr>
        <w:pStyle w:val="FootnoteText"/>
        <w:spacing w:after="0"/>
        <w:jc w:val="both"/>
      </w:pPr>
      <w:r w:rsidRPr="00801F8F">
        <w:rPr>
          <w:rStyle w:val="FootnoteReference"/>
          <w:rFonts w:cs="Arial"/>
        </w:rPr>
        <w:footnoteRef/>
      </w:r>
      <w:r w:rsidRPr="00801F8F">
        <w:t xml:space="preserve"> Lord Diplock in </w:t>
      </w:r>
      <w:r w:rsidRPr="00801F8F">
        <w:rPr>
          <w:i/>
        </w:rPr>
        <w:t xml:space="preserve">Council of Civil Service Unions v Minister for Civil Service </w:t>
      </w:r>
      <w:r w:rsidRPr="00801F8F">
        <w:t>[1985] AC 374.</w:t>
      </w:r>
    </w:p>
  </w:footnote>
  <w:footnote w:id="22">
    <w:p w:rsidR="00D244DF" w:rsidRPr="00F353C3" w:rsidRDefault="00D244DF" w:rsidP="0063556F">
      <w:pPr>
        <w:pStyle w:val="FootnoteText"/>
        <w:spacing w:after="0"/>
        <w:jc w:val="both"/>
      </w:pPr>
      <w:r w:rsidRPr="00F353C3">
        <w:rPr>
          <w:rStyle w:val="FootnoteReference"/>
          <w:rFonts w:cs="Arial"/>
        </w:rPr>
        <w:footnoteRef/>
      </w:r>
      <w:r w:rsidRPr="00F353C3">
        <w:t xml:space="preserve"> </w:t>
      </w:r>
      <w:hyperlink r:id="rId2" w:history="1">
        <w:r w:rsidRPr="00F353C3">
          <w:rPr>
            <w:rStyle w:val="Hyperlink"/>
            <w:rFonts w:cs="Arial"/>
            <w:i/>
          </w:rPr>
          <w:t>Boddington v British Transport Police</w:t>
        </w:r>
        <w:r w:rsidRPr="00F353C3">
          <w:rPr>
            <w:rStyle w:val="Hyperlink"/>
            <w:rFonts w:cs="Arial"/>
          </w:rPr>
          <w:t xml:space="preserve"> [1999] 2 AC 143.</w:t>
        </w:r>
      </w:hyperlink>
    </w:p>
  </w:footnote>
  <w:footnote w:id="23">
    <w:p w:rsidR="00D244DF" w:rsidRPr="00146B9C" w:rsidRDefault="00D244DF" w:rsidP="0063556F">
      <w:pPr>
        <w:pStyle w:val="FootnoteText"/>
        <w:spacing w:after="0"/>
        <w:jc w:val="both"/>
      </w:pPr>
      <w:r w:rsidRPr="00F353C3">
        <w:rPr>
          <w:rStyle w:val="FootnoteReference"/>
          <w:rFonts w:cs="Arial"/>
        </w:rPr>
        <w:footnoteRef/>
      </w:r>
      <w:r w:rsidRPr="00F353C3">
        <w:t xml:space="preserve"> </w:t>
      </w:r>
      <w:hyperlink r:id="rId3" w:history="1">
        <w:r w:rsidRPr="00F353C3">
          <w:rPr>
            <w:rStyle w:val="Hyperlink"/>
            <w:rFonts w:cs="Arial"/>
            <w:i/>
            <w:iCs/>
          </w:rPr>
          <w:t xml:space="preserve">Axa General Insurance Limited and others v The Lord Advocate and others </w:t>
        </w:r>
        <w:r w:rsidRPr="00F353C3">
          <w:rPr>
            <w:rStyle w:val="Hyperlink"/>
            <w:rFonts w:cs="Arial"/>
            <w:iCs/>
          </w:rPr>
          <w:t>[2011] 3 WLR 871.</w:t>
        </w:r>
      </w:hyperlink>
    </w:p>
  </w:footnote>
  <w:footnote w:id="24">
    <w:p w:rsidR="00D244DF" w:rsidRDefault="00D244DF">
      <w:pPr>
        <w:pStyle w:val="FootnoteText"/>
      </w:pPr>
      <w:r>
        <w:rPr>
          <w:rStyle w:val="FootnoteReference"/>
        </w:rPr>
        <w:footnoteRef/>
      </w:r>
      <w:r>
        <w:t xml:space="preserve"> It should be noted that in Scotland children below the MACR cannot commit offences, but can be referred to a children’s hearing on the basis of offending behaviour.</w:t>
      </w:r>
    </w:p>
  </w:footnote>
  <w:footnote w:id="25">
    <w:p w:rsidR="00D244DF" w:rsidRDefault="00D244DF" w:rsidP="0063556F">
      <w:pPr>
        <w:pStyle w:val="FootnoteText"/>
        <w:spacing w:after="0"/>
        <w:jc w:val="both"/>
      </w:pPr>
      <w:r>
        <w:rPr>
          <w:rStyle w:val="FootnoteReference"/>
        </w:rPr>
        <w:footnoteRef/>
      </w:r>
      <w:r>
        <w:t xml:space="preserve"> A Ministerial Department of the UK Government.</w:t>
      </w:r>
    </w:p>
  </w:footnote>
  <w:footnote w:id="26">
    <w:p w:rsidR="00D244DF" w:rsidRPr="00146B9C" w:rsidRDefault="00D244DF" w:rsidP="0063556F">
      <w:pPr>
        <w:pStyle w:val="FootnoteText"/>
        <w:spacing w:after="0"/>
        <w:jc w:val="both"/>
      </w:pPr>
      <w:r w:rsidRPr="00146B9C">
        <w:rPr>
          <w:rStyle w:val="FootnoteReference"/>
          <w:rFonts w:cs="Arial"/>
        </w:rPr>
        <w:footnoteRef/>
      </w:r>
      <w:r>
        <w:t xml:space="preserve"> These are set up in each c</w:t>
      </w:r>
      <w:r w:rsidRPr="00146B9C">
        <w:t xml:space="preserve">uncil area under section 28D(1) of the </w:t>
      </w:r>
      <w:hyperlink r:id="rId4" w:history="1">
        <w:r w:rsidRPr="0012082A">
          <w:rPr>
            <w:rStyle w:val="Hyperlink"/>
            <w:rFonts w:cs="Arial"/>
          </w:rPr>
          <w:t>Education (Scotland) Act 1980</w:t>
        </w:r>
      </w:hyperlink>
      <w:r w:rsidRPr="00146B9C">
        <w:t>.</w:t>
      </w:r>
    </w:p>
  </w:footnote>
  <w:footnote w:id="27">
    <w:p w:rsidR="00D244DF" w:rsidRPr="00710315" w:rsidRDefault="00D244DF" w:rsidP="0063556F">
      <w:pPr>
        <w:pStyle w:val="FootnoteText"/>
        <w:spacing w:after="0"/>
        <w:jc w:val="both"/>
      </w:pPr>
      <w:r w:rsidRPr="00710315">
        <w:rPr>
          <w:rStyle w:val="FootnoteReference"/>
          <w:rFonts w:cs="Arial"/>
        </w:rPr>
        <w:footnoteRef/>
      </w:r>
      <w:r w:rsidRPr="00710315">
        <w:t xml:space="preserve"> </w:t>
      </w:r>
      <w:hyperlink r:id="rId5" w:history="1">
        <w:r w:rsidRPr="00710315">
          <w:rPr>
            <w:rStyle w:val="Hyperlink"/>
            <w:rFonts w:cs="Arial"/>
          </w:rPr>
          <w:t>Education (Scotland) Act 1980</w:t>
        </w:r>
      </w:hyperlink>
      <w:r w:rsidRPr="00710315">
        <w:t>, section 28F(1) and 28H(6).</w:t>
      </w:r>
    </w:p>
  </w:footnote>
  <w:footnote w:id="28">
    <w:p w:rsidR="00D244DF" w:rsidRPr="00710315" w:rsidRDefault="00D244DF" w:rsidP="0063556F">
      <w:pPr>
        <w:pStyle w:val="FootnoteText"/>
        <w:spacing w:after="0"/>
        <w:jc w:val="both"/>
      </w:pPr>
      <w:r w:rsidRPr="00710315">
        <w:rPr>
          <w:rStyle w:val="FootnoteReference"/>
          <w:rFonts w:cs="Arial"/>
        </w:rPr>
        <w:footnoteRef/>
      </w:r>
      <w:r w:rsidRPr="00710315">
        <w:t xml:space="preserve"> </w:t>
      </w:r>
      <w:hyperlink r:id="rId6" w:history="1">
        <w:r w:rsidRPr="00710315">
          <w:rPr>
            <w:rStyle w:val="Hyperlink"/>
            <w:rFonts w:cs="Arial"/>
          </w:rPr>
          <w:t>Education (Additional Support for Learning) (Scotland) Act 2004</w:t>
        </w:r>
      </w:hyperlink>
      <w:r w:rsidRPr="00710315">
        <w:t>, section 21(3).</w:t>
      </w:r>
    </w:p>
  </w:footnote>
  <w:footnote w:id="29">
    <w:p w:rsidR="00D244DF" w:rsidRPr="0063407E" w:rsidRDefault="00D244DF" w:rsidP="0063556F">
      <w:pPr>
        <w:pStyle w:val="FootnoteText"/>
        <w:spacing w:after="0"/>
        <w:jc w:val="both"/>
        <w:rPr>
          <w:highlight w:val="yellow"/>
        </w:rPr>
      </w:pPr>
      <w:r w:rsidRPr="00710315">
        <w:rPr>
          <w:rStyle w:val="FootnoteReference"/>
          <w:rFonts w:cs="Arial"/>
        </w:rPr>
        <w:footnoteRef/>
      </w:r>
      <w:r w:rsidRPr="00710315">
        <w:t xml:space="preserve"> AJTC, </w:t>
      </w:r>
      <w:hyperlink r:id="rId7" w:history="1">
        <w:r w:rsidRPr="00710315">
          <w:rPr>
            <w:rStyle w:val="Hyperlink"/>
            <w:rFonts w:cs="Arial"/>
          </w:rPr>
          <w:t>Right to Appeal</w:t>
        </w:r>
      </w:hyperlink>
      <w:r w:rsidRPr="00710315">
        <w:t>: A review of decisions made by Scottish public bodies where there is no right of appeal or where the appeal procedure is inaccessible or inappropriate, August 2012.</w:t>
      </w:r>
    </w:p>
  </w:footnote>
  <w:footnote w:id="30">
    <w:p w:rsidR="00D244DF" w:rsidRPr="00146B9C" w:rsidRDefault="00D244DF" w:rsidP="0063556F">
      <w:pPr>
        <w:pStyle w:val="FootnoteText"/>
        <w:spacing w:after="0"/>
        <w:jc w:val="both"/>
      </w:pPr>
      <w:r w:rsidRPr="004E7BE0">
        <w:rPr>
          <w:rStyle w:val="FootnoteReference"/>
          <w:rFonts w:cs="Arial"/>
        </w:rPr>
        <w:footnoteRef/>
      </w:r>
      <w:r w:rsidRPr="004E7BE0">
        <w:t xml:space="preserve"> </w:t>
      </w:r>
      <w:r w:rsidRPr="00F353C3">
        <w:t xml:space="preserve">Further information is available on the website of the </w:t>
      </w:r>
      <w:hyperlink r:id="rId8" w:history="1">
        <w:r w:rsidRPr="00F353C3">
          <w:rPr>
            <w:rStyle w:val="Hyperlink"/>
            <w:rFonts w:cs="Arial"/>
          </w:rPr>
          <w:t>Care Inspectorate</w:t>
        </w:r>
      </w:hyperlink>
    </w:p>
  </w:footnote>
  <w:footnote w:id="31">
    <w:p w:rsidR="00D244DF" w:rsidRPr="00146B9C" w:rsidRDefault="00D244DF" w:rsidP="0063556F">
      <w:pPr>
        <w:pStyle w:val="FootnoteText"/>
        <w:spacing w:after="0"/>
        <w:jc w:val="both"/>
      </w:pPr>
      <w:r w:rsidRPr="00146B9C">
        <w:rPr>
          <w:rStyle w:val="FootnoteReference"/>
          <w:rFonts w:cs="Arial"/>
        </w:rPr>
        <w:footnoteRef/>
      </w:r>
      <w:r w:rsidRPr="00146B9C">
        <w:t xml:space="preserve"> </w:t>
      </w:r>
      <w:r w:rsidRPr="00146B9C">
        <w:rPr>
          <w:rFonts w:eastAsia="Times New Roman"/>
        </w:rPr>
        <w:t xml:space="preserve">Each sheriffdom has a </w:t>
      </w:r>
      <w:r>
        <w:rPr>
          <w:rFonts w:eastAsia="Times New Roman"/>
        </w:rPr>
        <w:t>S</w:t>
      </w:r>
      <w:r w:rsidRPr="00146B9C">
        <w:rPr>
          <w:rFonts w:eastAsia="Times New Roman"/>
        </w:rPr>
        <w:t xml:space="preserve">heriff </w:t>
      </w:r>
      <w:r>
        <w:rPr>
          <w:rFonts w:eastAsia="Times New Roman"/>
        </w:rPr>
        <w:t>P</w:t>
      </w:r>
      <w:r w:rsidRPr="00146B9C">
        <w:rPr>
          <w:rFonts w:eastAsia="Times New Roman"/>
        </w:rPr>
        <w:t>rincipal who administers a number of duties and also hears appeals from the sheriff in civil cases.</w:t>
      </w:r>
    </w:p>
  </w:footnote>
  <w:footnote w:id="32">
    <w:p w:rsidR="00D244DF" w:rsidRPr="00146B9C" w:rsidRDefault="00D244DF" w:rsidP="0063556F">
      <w:pPr>
        <w:pStyle w:val="FootnoteText"/>
        <w:spacing w:after="0"/>
        <w:jc w:val="both"/>
      </w:pPr>
      <w:r w:rsidRPr="00146B9C">
        <w:rPr>
          <w:rStyle w:val="FootnoteReference"/>
          <w:rFonts w:cs="Arial"/>
        </w:rPr>
        <w:footnoteRef/>
      </w:r>
      <w:r w:rsidRPr="00146B9C">
        <w:t xml:space="preserve"> Scotland’s supreme civil court.</w:t>
      </w:r>
    </w:p>
  </w:footnote>
  <w:footnote w:id="33">
    <w:p w:rsidR="00D244DF" w:rsidRPr="00146B9C" w:rsidRDefault="00D244DF" w:rsidP="0063556F">
      <w:pPr>
        <w:pStyle w:val="FootnoteText"/>
        <w:spacing w:after="0"/>
        <w:jc w:val="both"/>
      </w:pPr>
      <w:r w:rsidRPr="00146B9C">
        <w:rPr>
          <w:rStyle w:val="FootnoteReference"/>
          <w:rFonts w:cs="Arial"/>
        </w:rPr>
        <w:footnoteRef/>
      </w:r>
      <w:r w:rsidRPr="00146B9C">
        <w:t xml:space="preserve"> Section 41 of the </w:t>
      </w:r>
      <w:hyperlink r:id="rId9" w:history="1">
        <w:r w:rsidRPr="00A714E5">
          <w:rPr>
            <w:rStyle w:val="Hyperlink"/>
            <w:rFonts w:cs="Arial"/>
          </w:rPr>
          <w:t>Criminal Procedure (Scotland) Act 1995</w:t>
        </w:r>
      </w:hyperlink>
      <w:r w:rsidRPr="00146B9C">
        <w:t>, as amended.</w:t>
      </w:r>
    </w:p>
  </w:footnote>
  <w:footnote w:id="34">
    <w:p w:rsidR="00D244DF" w:rsidRPr="00146B9C" w:rsidRDefault="00D244DF" w:rsidP="0063556F">
      <w:pPr>
        <w:pStyle w:val="FootnoteText"/>
        <w:spacing w:after="0"/>
        <w:jc w:val="both"/>
      </w:pPr>
      <w:r w:rsidRPr="00146B9C">
        <w:rPr>
          <w:rStyle w:val="FootnoteReference"/>
          <w:rFonts w:cs="Arial"/>
        </w:rPr>
        <w:footnoteRef/>
      </w:r>
      <w:r w:rsidRPr="00146B9C">
        <w:t xml:space="preserve"> Section 41A of the </w:t>
      </w:r>
      <w:hyperlink r:id="rId10" w:history="1">
        <w:r w:rsidRPr="00A714E5">
          <w:rPr>
            <w:rStyle w:val="Hyperlink"/>
            <w:rFonts w:cs="Arial"/>
          </w:rPr>
          <w:t>Criminal Procedure (Scotland) Act 1995</w:t>
        </w:r>
      </w:hyperlink>
      <w:r w:rsidRPr="00146B9C">
        <w:t xml:space="preserve"> as inserted by the </w:t>
      </w:r>
      <w:hyperlink r:id="rId11" w:history="1">
        <w:r w:rsidRPr="00A714E5">
          <w:rPr>
            <w:rStyle w:val="Hyperlink"/>
            <w:rFonts w:cs="Arial"/>
          </w:rPr>
          <w:t>Criminal Justice and Licensing Scotland Act 2010</w:t>
        </w:r>
      </w:hyperlink>
      <w:r w:rsidRPr="00146B9C">
        <w:t xml:space="preserve">.  </w:t>
      </w:r>
    </w:p>
  </w:footnote>
  <w:footnote w:id="35">
    <w:p w:rsidR="00D244DF" w:rsidRPr="00E7113B" w:rsidRDefault="00D244DF" w:rsidP="0063556F">
      <w:pPr>
        <w:pStyle w:val="FootnoteText"/>
        <w:spacing w:after="0"/>
        <w:jc w:val="both"/>
      </w:pPr>
      <w:r w:rsidRPr="00E7113B">
        <w:rPr>
          <w:rStyle w:val="FootnoteReference"/>
          <w:rFonts w:cs="Arial"/>
        </w:rPr>
        <w:footnoteRef/>
      </w:r>
      <w:r w:rsidRPr="00E7113B">
        <w:t xml:space="preserve"> Scottish Government, </w:t>
      </w:r>
      <w:hyperlink r:id="rId12" w:history="1">
        <w:r w:rsidRPr="00E7113B">
          <w:rPr>
            <w:rStyle w:val="Hyperlink"/>
            <w:rFonts w:cs="Arial"/>
          </w:rPr>
          <w:t>Preventing Offending by Young People</w:t>
        </w:r>
      </w:hyperlink>
      <w:r w:rsidRPr="00E7113B">
        <w:t>: a Framework for Action.</w:t>
      </w:r>
    </w:p>
  </w:footnote>
  <w:footnote w:id="36">
    <w:p w:rsidR="00D244DF" w:rsidRPr="0063407E" w:rsidRDefault="00D244DF" w:rsidP="0063556F">
      <w:pPr>
        <w:pStyle w:val="FootnoteText"/>
        <w:spacing w:after="0"/>
        <w:jc w:val="both"/>
        <w:rPr>
          <w:highlight w:val="yellow"/>
        </w:rPr>
      </w:pPr>
      <w:r w:rsidRPr="00E7113B">
        <w:rPr>
          <w:rStyle w:val="FootnoteReference"/>
          <w:rFonts w:cs="Arial"/>
        </w:rPr>
        <w:footnoteRef/>
      </w:r>
      <w:r w:rsidRPr="00E7113B">
        <w:t xml:space="preserve"> Scottish Government, </w:t>
      </w:r>
      <w:hyperlink r:id="rId13" w:history="1">
        <w:r w:rsidRPr="00E7113B">
          <w:rPr>
            <w:rStyle w:val="Hyperlink"/>
            <w:rFonts w:cs="Arial"/>
          </w:rPr>
          <w:t>Promoting Positive Outcomes</w:t>
        </w:r>
      </w:hyperlink>
      <w:r w:rsidRPr="00E7113B">
        <w:t>: Working Together to Prevent Antisocial Behaviour in Scotland.</w:t>
      </w:r>
    </w:p>
  </w:footnote>
  <w:footnote w:id="37">
    <w:p w:rsidR="00D244DF" w:rsidRPr="0042737A" w:rsidRDefault="00D244DF" w:rsidP="0063556F">
      <w:pPr>
        <w:pStyle w:val="FootnoteText"/>
        <w:spacing w:after="0"/>
        <w:jc w:val="both"/>
      </w:pPr>
      <w:r w:rsidRPr="0042737A">
        <w:rPr>
          <w:rStyle w:val="FootnoteReference"/>
          <w:rFonts w:cs="Arial"/>
        </w:rPr>
        <w:footnoteRef/>
      </w:r>
      <w:r w:rsidRPr="0042737A">
        <w:t xml:space="preserve"> Association of Chief Police Officers in Scotland Guidance (ACPOS) “A Flexible Approach to Offending Behaviours by Children and Young People”, version 1.0 2011, at section 4.4.4. (not currently available on the website of Police Scotland, which replaced ACPOS as of 1 April 2013).</w:t>
      </w:r>
    </w:p>
  </w:footnote>
  <w:footnote w:id="38">
    <w:p w:rsidR="00D244DF" w:rsidRPr="0042737A" w:rsidRDefault="00D244DF" w:rsidP="0063556F">
      <w:pPr>
        <w:pStyle w:val="FootnoteText"/>
        <w:spacing w:after="0"/>
        <w:jc w:val="both"/>
      </w:pPr>
      <w:r w:rsidRPr="0042737A">
        <w:rPr>
          <w:rStyle w:val="FootnoteReference"/>
          <w:rFonts w:cs="Arial"/>
        </w:rPr>
        <w:footnoteRef/>
      </w:r>
      <w:r w:rsidRPr="0042737A">
        <w:t xml:space="preserve"> </w:t>
      </w:r>
      <w:hyperlink r:id="rId14" w:history="1">
        <w:r w:rsidRPr="0042737A">
          <w:rPr>
            <w:rStyle w:val="Hyperlink"/>
            <w:rFonts w:cs="Arial"/>
          </w:rPr>
          <w:t>Antisocial Behaviour etc. (Scotland) Act 2004</w:t>
        </w:r>
      </w:hyperlink>
      <w:r w:rsidRPr="0042737A">
        <w:t>, section 4(2).</w:t>
      </w:r>
    </w:p>
  </w:footnote>
  <w:footnote w:id="39">
    <w:p w:rsidR="00D244DF" w:rsidRPr="00146B9C" w:rsidRDefault="00D244DF" w:rsidP="0063556F">
      <w:pPr>
        <w:pStyle w:val="FootnoteText"/>
        <w:spacing w:after="0"/>
        <w:jc w:val="both"/>
      </w:pPr>
      <w:r w:rsidRPr="0042737A">
        <w:rPr>
          <w:rStyle w:val="FootnoteReference"/>
          <w:rFonts w:cs="Arial"/>
        </w:rPr>
        <w:footnoteRef/>
      </w:r>
      <w:r w:rsidRPr="0042737A">
        <w:t xml:space="preserve"> Association of Chief Police Officers in Scotland Guidance (ACPOS) “A Flexible Approach to Offending Behaviours by Children and Young People”, version 1.0 2011, at section 4.4.4. (not currently available on the website of Police Scotland, which replaced ACPOS as of 1 April 2013).</w:t>
      </w:r>
    </w:p>
  </w:footnote>
  <w:footnote w:id="40">
    <w:p w:rsidR="00D244DF" w:rsidRPr="00146B9C" w:rsidRDefault="00D244DF" w:rsidP="0063556F">
      <w:pPr>
        <w:pStyle w:val="FootnoteText"/>
        <w:spacing w:after="0"/>
        <w:jc w:val="both"/>
      </w:pPr>
      <w:r w:rsidRPr="00146B9C">
        <w:rPr>
          <w:rStyle w:val="FootnoteReference"/>
          <w:rFonts w:cs="Arial"/>
        </w:rPr>
        <w:footnoteRef/>
      </w:r>
      <w:r w:rsidRPr="00146B9C">
        <w:t xml:space="preserve"> </w:t>
      </w:r>
      <w:hyperlink r:id="rId15" w:history="1">
        <w:r w:rsidRPr="00A714E5">
          <w:rPr>
            <w:rStyle w:val="Hyperlink"/>
            <w:rFonts w:cs="Arial"/>
          </w:rPr>
          <w:t>Antisocial Behaviour etc. (Scotland) Act 2004</w:t>
        </w:r>
      </w:hyperlink>
      <w:r w:rsidRPr="00146B9C">
        <w:t>, section 4(4).</w:t>
      </w:r>
    </w:p>
  </w:footnote>
  <w:footnote w:id="41">
    <w:p w:rsidR="00D244DF" w:rsidRPr="00146B9C" w:rsidRDefault="00D244DF" w:rsidP="0063556F">
      <w:pPr>
        <w:pStyle w:val="FootnoteText"/>
        <w:spacing w:after="0"/>
        <w:jc w:val="both"/>
      </w:pPr>
      <w:r w:rsidRPr="00146B9C">
        <w:rPr>
          <w:rStyle w:val="FootnoteReference"/>
          <w:rFonts w:cs="Arial"/>
        </w:rPr>
        <w:footnoteRef/>
      </w:r>
      <w:r w:rsidRPr="00146B9C">
        <w:t xml:space="preserve"> </w:t>
      </w:r>
      <w:hyperlink r:id="rId16" w:history="1">
        <w:r w:rsidRPr="00C57EBE">
          <w:rPr>
            <w:rStyle w:val="Hyperlink"/>
            <w:rFonts w:cs="Arial"/>
          </w:rPr>
          <w:t>Road Traffic Act 1988</w:t>
        </w:r>
      </w:hyperlink>
      <w:r w:rsidRPr="00146B9C">
        <w:t>, section 101.</w:t>
      </w:r>
    </w:p>
  </w:footnote>
  <w:footnote w:id="42">
    <w:p w:rsidR="00D244DF" w:rsidRPr="00C57EBE" w:rsidRDefault="00D244DF" w:rsidP="0063556F">
      <w:pPr>
        <w:pStyle w:val="FootnoteText"/>
        <w:spacing w:after="0"/>
        <w:jc w:val="both"/>
      </w:pPr>
      <w:r w:rsidRPr="00C57EBE">
        <w:rPr>
          <w:rStyle w:val="FootnoteReference"/>
        </w:rPr>
        <w:footnoteRef/>
      </w:r>
      <w:r w:rsidRPr="00C57EBE">
        <w:t xml:space="preserve"> Scotland’s prosecution service.</w:t>
      </w:r>
    </w:p>
  </w:footnote>
  <w:footnote w:id="43">
    <w:p w:rsidR="00D244DF" w:rsidRPr="00146B9C" w:rsidRDefault="00D244DF" w:rsidP="0063556F">
      <w:pPr>
        <w:pStyle w:val="FootnoteText"/>
        <w:spacing w:after="0"/>
        <w:jc w:val="both"/>
      </w:pPr>
      <w:r w:rsidRPr="00700F75">
        <w:rPr>
          <w:rStyle w:val="FootnoteReference"/>
          <w:rFonts w:cs="Arial"/>
        </w:rPr>
        <w:footnoteRef/>
      </w:r>
      <w:r w:rsidRPr="00700F75">
        <w:t xml:space="preserve"> </w:t>
      </w:r>
      <w:hyperlink r:id="rId17" w:history="1">
        <w:r w:rsidRPr="00700F75">
          <w:rPr>
            <w:rStyle w:val="Hyperlink"/>
            <w:rFonts w:cs="Arial"/>
          </w:rPr>
          <w:t>Lord Advocate’s Guidelines</w:t>
        </w:r>
      </w:hyperlink>
      <w:r w:rsidRPr="00700F75">
        <w:t xml:space="preserve"> to Chief Constables reporting to Procurators Fiscal of offences alleged to have been committed by children.</w:t>
      </w:r>
    </w:p>
  </w:footnote>
  <w:footnote w:id="44">
    <w:p w:rsidR="00D244DF" w:rsidRDefault="00D244DF" w:rsidP="0063556F">
      <w:pPr>
        <w:pStyle w:val="FootnoteText"/>
        <w:spacing w:after="0"/>
        <w:jc w:val="both"/>
      </w:pPr>
      <w:r>
        <w:rPr>
          <w:rStyle w:val="FootnoteReference"/>
        </w:rPr>
        <w:footnoteRef/>
      </w:r>
      <w:r>
        <w:t xml:space="preserve"> </w:t>
      </w:r>
      <w:hyperlink r:id="rId18" w:history="1">
        <w:r w:rsidRPr="00701AAD">
          <w:rPr>
            <w:rStyle w:val="Hyperlink"/>
            <w:rFonts w:eastAsia="Times New Roman" w:cs="Arial"/>
          </w:rPr>
          <w:t>Rules of the Court of Session 1994</w:t>
        </w:r>
      </w:hyperlink>
      <w:r>
        <w:t>, rule 58.3(2) – “An application may not be made under paragraph (1) if that application is made or could be made, by appeal or review under or by virtue of any enactment”.</w:t>
      </w:r>
    </w:p>
  </w:footnote>
  <w:footnote w:id="45">
    <w:p w:rsidR="00D244DF" w:rsidRPr="00146B9C" w:rsidRDefault="00D244DF" w:rsidP="0063556F">
      <w:pPr>
        <w:pStyle w:val="FootnoteText"/>
        <w:spacing w:after="0"/>
        <w:jc w:val="both"/>
      </w:pPr>
      <w:r w:rsidRPr="00146B9C">
        <w:rPr>
          <w:rStyle w:val="FootnoteReference"/>
          <w:rFonts w:cs="Arial"/>
        </w:rPr>
        <w:footnoteRef/>
      </w:r>
      <w:r w:rsidRPr="00146B9C">
        <w:t xml:space="preserve"> The </w:t>
      </w:r>
      <w:hyperlink r:id="rId19" w:history="1">
        <w:r w:rsidRPr="00800019">
          <w:rPr>
            <w:rStyle w:val="Hyperlink"/>
            <w:rFonts w:cs="Arial"/>
          </w:rPr>
          <w:t>Tribunals, Courts and Enforcement Act 2007</w:t>
        </w:r>
      </w:hyperlink>
      <w:r w:rsidRPr="00146B9C">
        <w:t xml:space="preserve"> introduced a new unified tribunals system in the UK, consisting of a </w:t>
      </w:r>
      <w:r>
        <w:t>F</w:t>
      </w:r>
      <w:r w:rsidRPr="00146B9C">
        <w:t xml:space="preserve">irst-tier UK tribunal, divided into four chambers and a UK upper tribunal, which hears appeals from, and enforcement of decisions of the </w:t>
      </w:r>
      <w:r>
        <w:t>F</w:t>
      </w:r>
      <w:r w:rsidRPr="00146B9C">
        <w:t>irst-tier UK tribunal.</w:t>
      </w:r>
    </w:p>
  </w:footnote>
  <w:footnote w:id="46">
    <w:p w:rsidR="00D244DF" w:rsidRPr="00146B9C" w:rsidRDefault="00D244DF" w:rsidP="0063556F">
      <w:pPr>
        <w:pStyle w:val="FootnoteText"/>
        <w:spacing w:after="0"/>
        <w:jc w:val="both"/>
      </w:pPr>
      <w:r w:rsidRPr="00146B9C">
        <w:rPr>
          <w:rStyle w:val="FootnoteReference"/>
          <w:rFonts w:cs="Arial"/>
        </w:rPr>
        <w:footnoteRef/>
      </w:r>
      <w:r w:rsidRPr="00146B9C">
        <w:t xml:space="preserve"> </w:t>
      </w:r>
      <w:r w:rsidRPr="00BF1BED">
        <w:t xml:space="preserve">It should be noted that the </w:t>
      </w:r>
      <w:hyperlink r:id="rId20" w:history="1">
        <w:r w:rsidRPr="00BF1BED">
          <w:rPr>
            <w:rStyle w:val="Hyperlink"/>
            <w:rFonts w:cs="Arial"/>
          </w:rPr>
          <w:t>Children’s Hearing (Scotland) Rules 1996</w:t>
        </w:r>
      </w:hyperlink>
      <w:r w:rsidRPr="00BF1BED">
        <w:t xml:space="preserve"> were replaced by the </w:t>
      </w:r>
      <w:hyperlink r:id="rId21" w:history="1">
        <w:r w:rsidRPr="00BF1BED">
          <w:rPr>
            <w:rStyle w:val="Hyperlink"/>
            <w:rFonts w:cs="Arial"/>
          </w:rPr>
          <w:t>Children’s Hearings (Scotland) Act 2011</w:t>
        </w:r>
      </w:hyperlink>
      <w:r w:rsidRPr="00BF1BED">
        <w:rPr>
          <w:rStyle w:val="Hyperlink"/>
          <w:rFonts w:cs="Arial"/>
        </w:rPr>
        <w:t xml:space="preserve"> (Rules of Procedure in Children’s Hearings) Rules 2013, with effect from 24 June 2013</w:t>
      </w:r>
      <w:r w:rsidRPr="00BF1BED">
        <w:t>.</w:t>
      </w:r>
    </w:p>
  </w:footnote>
  <w:footnote w:id="47">
    <w:p w:rsidR="00D244DF" w:rsidRPr="00146B9C" w:rsidRDefault="00D244DF" w:rsidP="0063556F">
      <w:pPr>
        <w:pStyle w:val="FootnoteText"/>
        <w:spacing w:after="0"/>
        <w:jc w:val="both"/>
        <w:rPr>
          <w:bCs/>
        </w:rPr>
      </w:pPr>
      <w:r w:rsidRPr="00146B9C">
        <w:rPr>
          <w:rStyle w:val="FootnoteReference"/>
          <w:rFonts w:cs="Arial"/>
        </w:rPr>
        <w:footnoteRef/>
      </w:r>
      <w:r w:rsidRPr="00146B9C">
        <w:t xml:space="preserve"> </w:t>
      </w:r>
      <w:hyperlink r:id="rId22" w:history="1">
        <w:r w:rsidRPr="00800019">
          <w:rPr>
            <w:rStyle w:val="Hyperlink"/>
            <w:rFonts w:eastAsia="Times New Roman" w:cs="Arial"/>
          </w:rPr>
          <w:t>Tribunal</w:t>
        </w:r>
        <w:r>
          <w:rPr>
            <w:rStyle w:val="Hyperlink"/>
            <w:rFonts w:eastAsia="Times New Roman" w:cs="Arial"/>
          </w:rPr>
          <w:t>s</w:t>
        </w:r>
        <w:r w:rsidRPr="00800019">
          <w:rPr>
            <w:rStyle w:val="Hyperlink"/>
            <w:rFonts w:eastAsia="Times New Roman" w:cs="Arial"/>
          </w:rPr>
          <w:t xml:space="preserve"> (Scotland) Bill</w:t>
        </w:r>
      </w:hyperlink>
      <w:r w:rsidRPr="00146B9C">
        <w:t xml:space="preserve">, </w:t>
      </w:r>
      <w:r w:rsidRPr="00146B9C">
        <w:rPr>
          <w:bCs/>
        </w:rPr>
        <w:t xml:space="preserve">SCRA response to the Justice Committee’s call for evidence, 2 August 2013.  </w:t>
      </w:r>
    </w:p>
  </w:footnote>
  <w:footnote w:id="48">
    <w:p w:rsidR="00D244DF" w:rsidRPr="00146B9C" w:rsidRDefault="00D244DF" w:rsidP="0063556F">
      <w:pPr>
        <w:pStyle w:val="FootnoteText"/>
        <w:spacing w:after="0"/>
        <w:jc w:val="both"/>
      </w:pPr>
      <w:r w:rsidRPr="00146B9C">
        <w:rPr>
          <w:rStyle w:val="FootnoteReference"/>
          <w:rFonts w:cs="Arial"/>
        </w:rPr>
        <w:footnoteRef/>
      </w:r>
      <w:r w:rsidRPr="00146B9C">
        <w:t xml:space="preserve"> See </w:t>
      </w:r>
      <w:hyperlink r:id="rId23" w:history="1">
        <w:r w:rsidRPr="00146B9C">
          <w:rPr>
            <w:rStyle w:val="Hyperlink"/>
            <w:rFonts w:cs="Arial"/>
          </w:rPr>
          <w:t>section on the role of the reporter on the website of the SCRA</w:t>
        </w:r>
      </w:hyperlink>
      <w:r w:rsidRPr="00146B9C">
        <w:t xml:space="preserve">. </w:t>
      </w:r>
    </w:p>
  </w:footnote>
  <w:footnote w:id="49">
    <w:p w:rsidR="00D244DF" w:rsidRPr="00193E08" w:rsidRDefault="00D244DF" w:rsidP="0063556F">
      <w:pPr>
        <w:pStyle w:val="FootnoteText"/>
        <w:spacing w:after="0"/>
        <w:jc w:val="both"/>
      </w:pPr>
      <w:r w:rsidRPr="00146B9C">
        <w:rPr>
          <w:rStyle w:val="FootnoteReference"/>
          <w:rFonts w:cs="Arial"/>
        </w:rPr>
        <w:footnoteRef/>
      </w:r>
      <w:r w:rsidRPr="00146B9C">
        <w:t xml:space="preserve"> </w:t>
      </w:r>
      <w:hyperlink r:id="rId24" w:history="1">
        <w:r w:rsidRPr="00193E08">
          <w:rPr>
            <w:rStyle w:val="Hyperlink"/>
            <w:rFonts w:cs="Arial"/>
          </w:rPr>
          <w:t>Children (Scotland) Act 1995</w:t>
        </w:r>
      </w:hyperlink>
      <w:r w:rsidRPr="00193E08">
        <w:t>, section 17(6).</w:t>
      </w:r>
    </w:p>
  </w:footnote>
  <w:footnote w:id="50">
    <w:p w:rsidR="00D244DF" w:rsidRPr="00193E08" w:rsidRDefault="00D244DF" w:rsidP="0063556F">
      <w:pPr>
        <w:pStyle w:val="FootnoteText"/>
        <w:spacing w:after="0"/>
        <w:jc w:val="both"/>
      </w:pPr>
      <w:r w:rsidRPr="00193E08">
        <w:rPr>
          <w:rStyle w:val="FootnoteReference"/>
          <w:rFonts w:cs="Arial"/>
        </w:rPr>
        <w:footnoteRef/>
      </w:r>
      <w:r w:rsidRPr="00193E08">
        <w:t xml:space="preserve"> </w:t>
      </w:r>
      <w:hyperlink r:id="rId25" w:history="1">
        <w:r w:rsidRPr="00193E08">
          <w:rPr>
            <w:rStyle w:val="Hyperlink"/>
            <w:rFonts w:cs="Arial"/>
          </w:rPr>
          <w:t>Children (Scotland) Act 1995</w:t>
        </w:r>
      </w:hyperlink>
      <w:r w:rsidRPr="00193E08">
        <w:t>, section 25(1).</w:t>
      </w:r>
    </w:p>
  </w:footnote>
  <w:footnote w:id="51">
    <w:p w:rsidR="00D244DF" w:rsidRPr="00193E08" w:rsidRDefault="00D244DF" w:rsidP="0063556F">
      <w:pPr>
        <w:pStyle w:val="FootnoteText"/>
        <w:spacing w:after="0"/>
        <w:jc w:val="both"/>
      </w:pPr>
      <w:r w:rsidRPr="00193E08">
        <w:rPr>
          <w:rStyle w:val="FootnoteReference"/>
          <w:rFonts w:cs="Arial"/>
        </w:rPr>
        <w:footnoteRef/>
      </w:r>
      <w:r w:rsidRPr="00193E08">
        <w:t xml:space="preserve"> </w:t>
      </w:r>
      <w:hyperlink r:id="rId26" w:history="1">
        <w:r w:rsidRPr="00193E08">
          <w:rPr>
            <w:rStyle w:val="Hyperlink"/>
            <w:rFonts w:cs="Arial"/>
          </w:rPr>
          <w:t>Children (Scotland) Act 1995</w:t>
        </w:r>
      </w:hyperlink>
      <w:r w:rsidRPr="00193E08">
        <w:t>, section 25(2).</w:t>
      </w:r>
    </w:p>
  </w:footnote>
  <w:footnote w:id="52">
    <w:p w:rsidR="00D244DF" w:rsidRPr="00193E08" w:rsidRDefault="00D244DF" w:rsidP="0063556F">
      <w:pPr>
        <w:pStyle w:val="FootnoteText"/>
        <w:jc w:val="both"/>
      </w:pPr>
      <w:r w:rsidRPr="00193E08">
        <w:rPr>
          <w:rStyle w:val="FootnoteReference"/>
          <w:rFonts w:cs="Arial"/>
        </w:rPr>
        <w:footnoteRef/>
      </w:r>
      <w:r w:rsidRPr="00193E08">
        <w:t xml:space="preserve"> </w:t>
      </w:r>
      <w:hyperlink r:id="rId27" w:history="1">
        <w:r w:rsidRPr="00193E08">
          <w:rPr>
            <w:rStyle w:val="Hyperlink"/>
            <w:rFonts w:cs="Arial"/>
          </w:rPr>
          <w:t>Children (Scotland) Act 1995</w:t>
        </w:r>
      </w:hyperlink>
      <w:r w:rsidRPr="00193E08">
        <w:t>, section 25(6).</w:t>
      </w:r>
    </w:p>
  </w:footnote>
  <w:footnote w:id="53">
    <w:p w:rsidR="00D244DF" w:rsidRPr="00146B9C" w:rsidRDefault="00D244DF" w:rsidP="0063556F">
      <w:pPr>
        <w:pStyle w:val="FootnoteText"/>
        <w:jc w:val="both"/>
      </w:pPr>
      <w:r w:rsidRPr="00193E08">
        <w:rPr>
          <w:rStyle w:val="FootnoteReference"/>
          <w:rFonts w:cs="Arial"/>
        </w:rPr>
        <w:footnoteRef/>
      </w:r>
      <w:r w:rsidRPr="00193E08">
        <w:t xml:space="preserve"> </w:t>
      </w:r>
      <w:hyperlink r:id="rId28" w:history="1">
        <w:r w:rsidRPr="00193E08">
          <w:rPr>
            <w:rStyle w:val="Hyperlink"/>
            <w:rFonts w:cs="Arial"/>
          </w:rPr>
          <w:t>Children (Scotland) Act 1995</w:t>
        </w:r>
      </w:hyperlink>
      <w:r w:rsidRPr="00193E08">
        <w:t>, section 25(7).</w:t>
      </w:r>
    </w:p>
  </w:footnote>
  <w:footnote w:id="54">
    <w:p w:rsidR="00D244DF" w:rsidRPr="00B0054E" w:rsidRDefault="00D244DF" w:rsidP="0063556F">
      <w:pPr>
        <w:pStyle w:val="FootnoteText"/>
        <w:jc w:val="both"/>
      </w:pPr>
      <w:r w:rsidRPr="00146B9C">
        <w:rPr>
          <w:rStyle w:val="FootnoteReference"/>
          <w:rFonts w:cs="Arial"/>
        </w:rPr>
        <w:footnoteRef/>
      </w:r>
      <w:r w:rsidRPr="00146B9C">
        <w:t xml:space="preserve"> </w:t>
      </w:r>
      <w:r>
        <w:t xml:space="preserve">Children’s Hearings (Scotland) Act 2011, </w:t>
      </w:r>
      <w:r w:rsidRPr="00146B9C">
        <w:t xml:space="preserve">, </w:t>
      </w:r>
      <w:r>
        <w:t xml:space="preserve">Section </w:t>
      </w:r>
      <w:r w:rsidRPr="00B0054E">
        <w:t>202).</w:t>
      </w:r>
    </w:p>
  </w:footnote>
  <w:footnote w:id="55">
    <w:p w:rsidR="00D244DF" w:rsidRPr="00B0054E" w:rsidRDefault="00D244DF" w:rsidP="0063556F">
      <w:pPr>
        <w:pStyle w:val="FootnoteText"/>
        <w:jc w:val="both"/>
      </w:pPr>
      <w:r w:rsidRPr="00B0054E">
        <w:rPr>
          <w:rStyle w:val="FootnoteReference"/>
          <w:rFonts w:cs="Arial"/>
        </w:rPr>
        <w:footnoteRef/>
      </w:r>
      <w:r w:rsidRPr="00B0054E">
        <w:t xml:space="preserve"> </w:t>
      </w:r>
      <w:hyperlink r:id="rId29" w:history="1">
        <w:r w:rsidRPr="00B0054E">
          <w:rPr>
            <w:rStyle w:val="Hyperlink"/>
            <w:rFonts w:cs="Arial"/>
          </w:rPr>
          <w:t>Children (Scotland) Act 1995</w:t>
        </w:r>
      </w:hyperlink>
      <w:r w:rsidRPr="00B0054E">
        <w:t>, section 17(1).</w:t>
      </w:r>
    </w:p>
  </w:footnote>
  <w:footnote w:id="56">
    <w:p w:rsidR="00D244DF" w:rsidRDefault="00D244DF" w:rsidP="0063556F">
      <w:pPr>
        <w:pStyle w:val="FootnoteText"/>
      </w:pPr>
      <w:r w:rsidRPr="00B0054E">
        <w:rPr>
          <w:rStyle w:val="FootnoteReference"/>
        </w:rPr>
        <w:footnoteRef/>
      </w:r>
      <w:r w:rsidRPr="00B0054E">
        <w:t xml:space="preserve"> Children’s Hearings (Scotland) Act 2011, section 60(3).</w:t>
      </w:r>
    </w:p>
  </w:footnote>
  <w:footnote w:id="57">
    <w:p w:rsidR="00D244DF" w:rsidRPr="00B0054E" w:rsidRDefault="00D244DF" w:rsidP="0063556F">
      <w:pPr>
        <w:pStyle w:val="FootnoteText"/>
      </w:pPr>
      <w:r w:rsidRPr="00B0054E">
        <w:rPr>
          <w:rStyle w:val="FootnoteReference"/>
        </w:rPr>
        <w:footnoteRef/>
      </w:r>
      <w:r w:rsidRPr="00B0054E">
        <w:t xml:space="preserve"> Information obtained from interview with representative of the SCRA.</w:t>
      </w:r>
    </w:p>
  </w:footnote>
  <w:footnote w:id="58">
    <w:p w:rsidR="00D244DF" w:rsidRDefault="00D244DF" w:rsidP="0063556F">
      <w:pPr>
        <w:pStyle w:val="FootnoteText"/>
      </w:pPr>
      <w:r w:rsidRPr="00B0054E">
        <w:rPr>
          <w:rStyle w:val="FootnoteReference"/>
        </w:rPr>
        <w:footnoteRef/>
      </w:r>
      <w:r w:rsidRPr="00B0054E">
        <w:t xml:space="preserve"> </w:t>
      </w:r>
      <w:r>
        <w:t>Children’s Hearing (Scotland) Act 2011</w:t>
      </w:r>
      <w:r w:rsidRPr="00B0054E">
        <w:t xml:space="preserve">, section </w:t>
      </w:r>
      <w:r>
        <w:t>125</w:t>
      </w:r>
      <w:r w:rsidRPr="00B0054E">
        <w:t>.</w:t>
      </w:r>
    </w:p>
  </w:footnote>
  <w:footnote w:id="59">
    <w:p w:rsidR="00D244DF" w:rsidRDefault="00D244DF" w:rsidP="0063556F">
      <w:pPr>
        <w:pStyle w:val="FootnoteText"/>
        <w:jc w:val="both"/>
      </w:pPr>
      <w:r>
        <w:rPr>
          <w:rStyle w:val="FootnoteReference"/>
        </w:rPr>
        <w:footnoteRef/>
      </w:r>
      <w:r>
        <w:t xml:space="preserve"> A curator ad litem is a person appointed by the court to look after the interests of a party to proceedings.</w:t>
      </w:r>
    </w:p>
  </w:footnote>
  <w:footnote w:id="60">
    <w:p w:rsidR="00D244DF" w:rsidRPr="00AF5844" w:rsidRDefault="00D244DF" w:rsidP="0063556F">
      <w:pPr>
        <w:pStyle w:val="FootnoteText"/>
        <w:spacing w:after="0"/>
        <w:jc w:val="both"/>
      </w:pPr>
      <w:r w:rsidRPr="00AF5844">
        <w:rPr>
          <w:rStyle w:val="FootnoteReference"/>
          <w:rFonts w:cs="Arial"/>
        </w:rPr>
        <w:footnoteRef/>
      </w:r>
      <w:r w:rsidRPr="00AF5844">
        <w:t xml:space="preserve"> Scottish Government, </w:t>
      </w:r>
      <w:hyperlink r:id="rId30" w:history="1">
        <w:r w:rsidRPr="00AF5844">
          <w:rPr>
            <w:rStyle w:val="Hyperlink"/>
            <w:rFonts w:cs="Arial"/>
          </w:rPr>
          <w:t>Getting it Right for Every Child (GIRFEC) guidelines</w:t>
        </w:r>
      </w:hyperlink>
      <w:r w:rsidRPr="00AF5844">
        <w:t>, June 2012.</w:t>
      </w:r>
    </w:p>
  </w:footnote>
  <w:footnote w:id="61">
    <w:p w:rsidR="00D244DF" w:rsidRPr="00AF5844" w:rsidRDefault="00D244DF" w:rsidP="0063556F">
      <w:pPr>
        <w:pStyle w:val="FootnoteText"/>
        <w:spacing w:after="0"/>
        <w:jc w:val="both"/>
      </w:pPr>
      <w:r w:rsidRPr="00AF5844">
        <w:rPr>
          <w:rStyle w:val="FootnoteReference"/>
          <w:rFonts w:cs="Arial"/>
        </w:rPr>
        <w:footnoteRef/>
      </w:r>
      <w:r w:rsidRPr="00AF5844">
        <w:t xml:space="preserve"> </w:t>
      </w:r>
      <w:hyperlink r:id="rId31" w:history="1">
        <w:r w:rsidRPr="00AF5844">
          <w:rPr>
            <w:rStyle w:val="Hyperlink"/>
            <w:rFonts w:cs="Arial"/>
          </w:rPr>
          <w:t>Children and Young People (Scotland) Bill</w:t>
        </w:r>
      </w:hyperlink>
      <w:r w:rsidRPr="00AF5844">
        <w:t>, 19 June 2013.</w:t>
      </w:r>
    </w:p>
  </w:footnote>
  <w:footnote w:id="62">
    <w:p w:rsidR="00D244DF" w:rsidRPr="00AF5844" w:rsidRDefault="00D244DF" w:rsidP="0063556F">
      <w:pPr>
        <w:pStyle w:val="FootnoteText"/>
        <w:spacing w:after="0"/>
        <w:jc w:val="both"/>
      </w:pPr>
      <w:r w:rsidRPr="00AF5844">
        <w:rPr>
          <w:rStyle w:val="FootnoteReference"/>
          <w:rFonts w:cs="Arial"/>
        </w:rPr>
        <w:footnoteRef/>
      </w:r>
      <w:r w:rsidRPr="00AF5844">
        <w:t xml:space="preserve"> SPICe Briefing, </w:t>
      </w:r>
      <w:hyperlink r:id="rId32" w:history="1">
        <w:r w:rsidRPr="00AF5844">
          <w:rPr>
            <w:rStyle w:val="Hyperlink"/>
            <w:rFonts w:cs="Arial"/>
          </w:rPr>
          <w:t>Children and Young People (Scotland) Bill</w:t>
        </w:r>
      </w:hyperlink>
      <w:r w:rsidRPr="00AF5844">
        <w:t>, 19 June 2013.</w:t>
      </w:r>
    </w:p>
  </w:footnote>
  <w:footnote w:id="63">
    <w:p w:rsidR="00D244DF" w:rsidRPr="00AF5844" w:rsidRDefault="00D244DF" w:rsidP="0063556F">
      <w:pPr>
        <w:pStyle w:val="FootnoteText"/>
        <w:spacing w:after="0"/>
        <w:jc w:val="both"/>
      </w:pPr>
      <w:r w:rsidRPr="00AF5844">
        <w:rPr>
          <w:rStyle w:val="FootnoteReference"/>
          <w:rFonts w:cs="Arial"/>
        </w:rPr>
        <w:footnoteRef/>
      </w:r>
      <w:r w:rsidRPr="00AF5844">
        <w:t xml:space="preserve"> </w:t>
      </w:r>
      <w:hyperlink r:id="rId33" w:history="1">
        <w:r w:rsidRPr="00AF5844">
          <w:rPr>
            <w:rStyle w:val="Hyperlink"/>
            <w:rFonts w:cs="Arial"/>
          </w:rPr>
          <w:t>Children and Young People (Scotland) Bill</w:t>
        </w:r>
      </w:hyperlink>
      <w:r w:rsidRPr="00AF5844">
        <w:t>, section 25.</w:t>
      </w:r>
    </w:p>
  </w:footnote>
  <w:footnote w:id="64">
    <w:p w:rsidR="00D244DF" w:rsidRPr="00AF5844" w:rsidRDefault="00D244DF" w:rsidP="0063556F">
      <w:pPr>
        <w:pStyle w:val="FootnoteText"/>
        <w:spacing w:after="0"/>
        <w:jc w:val="both"/>
      </w:pPr>
      <w:r w:rsidRPr="00AF5844">
        <w:rPr>
          <w:rStyle w:val="FootnoteReference"/>
          <w:rFonts w:cs="Arial"/>
        </w:rPr>
        <w:footnoteRef/>
      </w:r>
      <w:r w:rsidRPr="00AF5844">
        <w:t xml:space="preserve"> </w:t>
      </w:r>
      <w:hyperlink r:id="rId34" w:history="1">
        <w:r w:rsidRPr="00AF5844">
          <w:rPr>
            <w:rStyle w:val="Hyperlink"/>
            <w:rFonts w:cs="Arial"/>
          </w:rPr>
          <w:t>GIRFEC</w:t>
        </w:r>
      </w:hyperlink>
      <w:r w:rsidRPr="00AF5844">
        <w:t xml:space="preserve"> Practice Briefing 2, The role of the Lead Professional.</w:t>
      </w:r>
    </w:p>
  </w:footnote>
  <w:footnote w:id="65">
    <w:p w:rsidR="00D244DF" w:rsidRPr="00146B9C" w:rsidRDefault="00D244DF" w:rsidP="0063556F">
      <w:pPr>
        <w:pStyle w:val="FootnoteText"/>
        <w:spacing w:after="0"/>
        <w:jc w:val="both"/>
      </w:pPr>
      <w:r w:rsidRPr="00AF5844">
        <w:rPr>
          <w:rStyle w:val="FootnoteReference"/>
          <w:rFonts w:cs="Arial"/>
        </w:rPr>
        <w:footnoteRef/>
      </w:r>
      <w:r w:rsidRPr="00AF5844">
        <w:t xml:space="preserve"> In particular, the Scottish Government published a </w:t>
      </w:r>
      <w:hyperlink r:id="rId35" w:history="1">
        <w:r w:rsidRPr="00AF5844">
          <w:rPr>
            <w:rStyle w:val="Hyperlink"/>
            <w:rFonts w:cs="Arial"/>
          </w:rPr>
          <w:t>Guide to Implementing Getting it Right for Every Child</w:t>
        </w:r>
      </w:hyperlink>
      <w:r w:rsidRPr="00AF5844">
        <w:t>: Messages from pathfinders and learning partners, June 2010 (Scottish Government 2010b).</w:t>
      </w:r>
    </w:p>
    <w:p w:rsidR="00D244DF" w:rsidRPr="00146B9C" w:rsidRDefault="00D244DF" w:rsidP="0063556F">
      <w:pPr>
        <w:pStyle w:val="FootnoteText"/>
        <w:jc w:val="both"/>
      </w:pPr>
    </w:p>
  </w:footnote>
  <w:footnote w:id="66">
    <w:p w:rsidR="00D244DF" w:rsidRPr="00146B9C" w:rsidRDefault="00D244DF" w:rsidP="0063556F">
      <w:pPr>
        <w:pStyle w:val="FootnoteText"/>
        <w:spacing w:after="0"/>
        <w:jc w:val="both"/>
      </w:pPr>
      <w:r w:rsidRPr="00146B9C">
        <w:rPr>
          <w:rStyle w:val="FootnoteReference"/>
          <w:rFonts w:cs="Arial"/>
        </w:rPr>
        <w:footnoteRef/>
      </w:r>
      <w:r>
        <w:t xml:space="preserve"> </w:t>
      </w:r>
      <w:hyperlink r:id="rId36" w:history="1">
        <w:r w:rsidRPr="00146B9C">
          <w:rPr>
            <w:rStyle w:val="Hyperlink"/>
            <w:rFonts w:cs="Arial"/>
          </w:rPr>
          <w:t>Children’s Hearing (Scotland) Act 2011</w:t>
        </w:r>
      </w:hyperlink>
      <w:r w:rsidRPr="00146B9C">
        <w:t>, section 93.</w:t>
      </w:r>
    </w:p>
  </w:footnote>
  <w:footnote w:id="67">
    <w:p w:rsidR="00D244DF" w:rsidRPr="00172AC7" w:rsidRDefault="00D244DF" w:rsidP="0063556F">
      <w:pPr>
        <w:pStyle w:val="FootnoteText"/>
        <w:spacing w:after="0"/>
        <w:jc w:val="both"/>
      </w:pPr>
      <w:r w:rsidRPr="00146B9C">
        <w:rPr>
          <w:rStyle w:val="FootnoteReference"/>
          <w:rFonts w:cs="Arial"/>
        </w:rPr>
        <w:footnoteRef/>
      </w:r>
      <w:r w:rsidRPr="00146B9C">
        <w:t xml:space="preserve"> </w:t>
      </w:r>
      <w:hyperlink r:id="rId37" w:history="1">
        <w:r w:rsidRPr="00172AC7">
          <w:rPr>
            <w:rStyle w:val="Hyperlink"/>
            <w:rFonts w:cs="Arial"/>
          </w:rPr>
          <w:t>Children (Scotland) Act 1995</w:t>
        </w:r>
      </w:hyperlink>
      <w:r w:rsidRPr="00172AC7">
        <w:t>, section 17(1)(a).</w:t>
      </w:r>
    </w:p>
  </w:footnote>
  <w:footnote w:id="68">
    <w:p w:rsidR="00D244DF" w:rsidRPr="00146B9C" w:rsidRDefault="00D244DF" w:rsidP="0063556F">
      <w:pPr>
        <w:pStyle w:val="FootnoteText"/>
        <w:spacing w:after="0"/>
        <w:jc w:val="both"/>
      </w:pPr>
      <w:r w:rsidRPr="00172AC7">
        <w:rPr>
          <w:rStyle w:val="FootnoteReference"/>
          <w:rFonts w:cs="Arial"/>
        </w:rPr>
        <w:footnoteRef/>
      </w:r>
      <w:r w:rsidRPr="00172AC7">
        <w:t xml:space="preserve"> </w:t>
      </w:r>
      <w:hyperlink r:id="rId38" w:history="1">
        <w:r w:rsidRPr="00172AC7">
          <w:rPr>
            <w:rStyle w:val="Hyperlink"/>
            <w:rFonts w:cs="Arial"/>
          </w:rPr>
          <w:t>Children (Scotland) Act 1995</w:t>
        </w:r>
      </w:hyperlink>
      <w:r w:rsidRPr="00172AC7">
        <w:t>, section 22.</w:t>
      </w:r>
    </w:p>
  </w:footnote>
  <w:footnote w:id="69">
    <w:p w:rsidR="00D244DF" w:rsidRPr="00047568" w:rsidRDefault="00D244DF" w:rsidP="0063556F">
      <w:pPr>
        <w:pStyle w:val="FootnoteText"/>
        <w:spacing w:after="0"/>
        <w:jc w:val="both"/>
      </w:pPr>
      <w:r w:rsidRPr="00047568">
        <w:rPr>
          <w:rStyle w:val="FootnoteReference"/>
          <w:rFonts w:cs="Arial"/>
        </w:rPr>
        <w:footnoteRef/>
      </w:r>
      <w:r w:rsidRPr="00047568">
        <w:t xml:space="preserve"> </w:t>
      </w:r>
      <w:hyperlink r:id="rId39" w:history="1">
        <w:r w:rsidRPr="00047568">
          <w:rPr>
            <w:rStyle w:val="Hyperlink"/>
            <w:rFonts w:cs="Arial"/>
          </w:rPr>
          <w:t>Borders, Citizenship and Immigration Act 2009</w:t>
        </w:r>
      </w:hyperlink>
      <w:r w:rsidRPr="00047568">
        <w:t>, section 55.</w:t>
      </w:r>
    </w:p>
  </w:footnote>
  <w:footnote w:id="70">
    <w:p w:rsidR="00D244DF" w:rsidRPr="00146B9C" w:rsidRDefault="00D244DF" w:rsidP="0063556F">
      <w:pPr>
        <w:pStyle w:val="FootnoteText"/>
        <w:spacing w:after="0"/>
        <w:jc w:val="both"/>
      </w:pPr>
      <w:r w:rsidRPr="00047568">
        <w:rPr>
          <w:rStyle w:val="FootnoteReference"/>
          <w:rFonts w:cs="Arial"/>
        </w:rPr>
        <w:footnoteRef/>
      </w:r>
      <w:r w:rsidRPr="00047568">
        <w:t xml:space="preserve"> </w:t>
      </w:r>
      <w:r w:rsidRPr="00047568">
        <w:rPr>
          <w:rFonts w:eastAsia="Times New Roman"/>
        </w:rPr>
        <w:t>House of Lords Joint Committee on Human Rights, ‘</w:t>
      </w:r>
      <w:hyperlink r:id="rId40" w:history="1">
        <w:r w:rsidRPr="00047568">
          <w:rPr>
            <w:rStyle w:val="Hyperlink"/>
            <w:rFonts w:eastAsia="Times New Roman" w:cs="Arial"/>
          </w:rPr>
          <w:t>Human Rights of unaccompanied migrant children and young people in the UK</w:t>
        </w:r>
      </w:hyperlink>
      <w:r w:rsidRPr="00047568">
        <w:rPr>
          <w:rFonts w:eastAsia="Times New Roman"/>
        </w:rPr>
        <w:t>’</w:t>
      </w:r>
      <w:r w:rsidRPr="00047568">
        <w:t>.</w:t>
      </w:r>
    </w:p>
  </w:footnote>
  <w:footnote w:id="71">
    <w:p w:rsidR="00D244DF" w:rsidRPr="00172AC7" w:rsidRDefault="00D244DF" w:rsidP="0063556F">
      <w:pPr>
        <w:pStyle w:val="FootnoteText"/>
        <w:spacing w:after="0"/>
        <w:jc w:val="both"/>
      </w:pPr>
      <w:r w:rsidRPr="00146B9C">
        <w:rPr>
          <w:rStyle w:val="FootnoteReference"/>
          <w:rFonts w:cs="Arial"/>
        </w:rPr>
        <w:footnoteRef/>
      </w:r>
      <w:r w:rsidRPr="00146B9C">
        <w:t xml:space="preserve"> </w:t>
      </w:r>
      <w:hyperlink r:id="rId41" w:history="1">
        <w:r w:rsidRPr="00172AC7">
          <w:rPr>
            <w:rStyle w:val="Hyperlink"/>
            <w:rFonts w:cs="Arial"/>
          </w:rPr>
          <w:t>Children (Scotland) Act 1995</w:t>
        </w:r>
      </w:hyperlink>
      <w:r w:rsidRPr="00172AC7">
        <w:t>, section 1(2).</w:t>
      </w:r>
    </w:p>
  </w:footnote>
  <w:footnote w:id="72">
    <w:p w:rsidR="00D244DF" w:rsidRDefault="00D244DF" w:rsidP="0063556F">
      <w:pPr>
        <w:pStyle w:val="FootnoteText"/>
        <w:spacing w:after="0"/>
        <w:jc w:val="both"/>
      </w:pPr>
      <w:r w:rsidRPr="00172AC7">
        <w:rPr>
          <w:rStyle w:val="FootnoteReference"/>
        </w:rPr>
        <w:footnoteRef/>
      </w:r>
      <w:r w:rsidRPr="00172AC7">
        <w:t xml:space="preserve"> </w:t>
      </w:r>
      <w:hyperlink r:id="rId42" w:history="1">
        <w:r w:rsidRPr="00172AC7">
          <w:rPr>
            <w:rStyle w:val="Hyperlink"/>
            <w:rFonts w:cs="Arial"/>
          </w:rPr>
          <w:t>Children (Scotland) Act 1995</w:t>
        </w:r>
      </w:hyperlink>
      <w:r w:rsidRPr="00172AC7">
        <w:t>, section 93(2)</w:t>
      </w:r>
    </w:p>
  </w:footnote>
  <w:footnote w:id="73">
    <w:p w:rsidR="00D244DF" w:rsidRPr="00172AC7" w:rsidRDefault="00D244DF" w:rsidP="0063556F">
      <w:pPr>
        <w:pStyle w:val="FootnoteText"/>
        <w:spacing w:after="0"/>
        <w:jc w:val="both"/>
      </w:pPr>
      <w:r w:rsidRPr="00172AC7">
        <w:rPr>
          <w:rStyle w:val="FootnoteReference"/>
          <w:rFonts w:cs="Arial"/>
        </w:rPr>
        <w:footnoteRef/>
      </w:r>
      <w:r w:rsidRPr="00172AC7">
        <w:t xml:space="preserve"> For example under section 17(3) of the </w:t>
      </w:r>
      <w:hyperlink r:id="rId43" w:history="1">
        <w:r w:rsidRPr="00172AC7">
          <w:rPr>
            <w:rStyle w:val="Hyperlink"/>
            <w:rFonts w:cs="Arial"/>
          </w:rPr>
          <w:t>Children (Scotland) Act 1995</w:t>
        </w:r>
      </w:hyperlink>
      <w:r w:rsidRPr="00172AC7">
        <w:t>.</w:t>
      </w:r>
    </w:p>
  </w:footnote>
  <w:footnote w:id="74">
    <w:p w:rsidR="00D244DF" w:rsidRPr="00172AC7" w:rsidRDefault="00D244DF" w:rsidP="0063556F">
      <w:pPr>
        <w:pStyle w:val="FootnoteText"/>
        <w:spacing w:after="0"/>
        <w:jc w:val="both"/>
      </w:pPr>
      <w:r w:rsidRPr="00172AC7">
        <w:rPr>
          <w:rStyle w:val="FootnoteReference"/>
          <w:rFonts w:cs="Arial"/>
        </w:rPr>
        <w:footnoteRef/>
      </w:r>
      <w:r w:rsidRPr="00172AC7">
        <w:t xml:space="preserve"> For example under section 17(4) of the </w:t>
      </w:r>
      <w:hyperlink r:id="rId44" w:history="1">
        <w:r w:rsidRPr="00172AC7">
          <w:rPr>
            <w:rStyle w:val="Hyperlink"/>
            <w:rFonts w:cs="Arial"/>
          </w:rPr>
          <w:t>Children (Scotland) Act 1995</w:t>
        </w:r>
      </w:hyperlink>
      <w:r w:rsidRPr="00172AC7">
        <w:t>.</w:t>
      </w:r>
    </w:p>
  </w:footnote>
  <w:footnote w:id="75">
    <w:p w:rsidR="00D244DF" w:rsidRPr="00F146EF" w:rsidRDefault="00D244DF" w:rsidP="0063556F">
      <w:pPr>
        <w:pStyle w:val="FootnoteText"/>
        <w:spacing w:after="0"/>
        <w:jc w:val="both"/>
        <w:rPr>
          <w:highlight w:val="yellow"/>
        </w:rPr>
      </w:pPr>
      <w:r w:rsidRPr="00172AC7">
        <w:rPr>
          <w:rStyle w:val="FootnoteReference"/>
        </w:rPr>
        <w:footnoteRef/>
      </w:r>
      <w:r w:rsidRPr="00172AC7">
        <w:t xml:space="preserve"> For example under section 16 of the </w:t>
      </w:r>
      <w:hyperlink r:id="rId45" w:history="1">
        <w:r w:rsidRPr="00172AC7">
          <w:rPr>
            <w:rStyle w:val="Hyperlink"/>
            <w:rFonts w:cs="Arial"/>
          </w:rPr>
          <w:t>Children (Scotland) Act 1995</w:t>
        </w:r>
      </w:hyperlink>
      <w:r w:rsidRPr="00172AC7">
        <w:t xml:space="preserve">. </w:t>
      </w:r>
    </w:p>
  </w:footnote>
  <w:footnote w:id="76">
    <w:p w:rsidR="00D244DF" w:rsidRPr="00146B9C" w:rsidRDefault="00D244DF" w:rsidP="0063556F">
      <w:pPr>
        <w:pStyle w:val="FootnoteText"/>
        <w:spacing w:after="0"/>
        <w:jc w:val="both"/>
      </w:pPr>
      <w:r w:rsidRPr="009800CE">
        <w:rPr>
          <w:rStyle w:val="FootnoteReference"/>
          <w:rFonts w:cs="Arial"/>
        </w:rPr>
        <w:footnoteRef/>
      </w:r>
      <w:r w:rsidRPr="009800CE">
        <w:t xml:space="preserve"> </w:t>
      </w:r>
      <w:hyperlink r:id="rId46" w:history="1">
        <w:r w:rsidRPr="009800CE">
          <w:rPr>
            <w:rStyle w:val="Hyperlink"/>
            <w:rFonts w:cs="Arial"/>
          </w:rPr>
          <w:t>Children (Scotland) Act 1995</w:t>
        </w:r>
      </w:hyperlink>
      <w:r w:rsidRPr="009800CE">
        <w:t>, section 11(10).</w:t>
      </w:r>
    </w:p>
  </w:footnote>
  <w:footnote w:id="77">
    <w:p w:rsidR="00D244DF" w:rsidRPr="00146B9C" w:rsidRDefault="00D244DF" w:rsidP="0063556F">
      <w:pPr>
        <w:pStyle w:val="FootnoteText"/>
        <w:spacing w:after="0"/>
        <w:jc w:val="both"/>
      </w:pPr>
      <w:r w:rsidRPr="00146B9C">
        <w:rPr>
          <w:rStyle w:val="FootnoteReference"/>
          <w:rFonts w:cs="Arial"/>
        </w:rPr>
        <w:footnoteRef/>
      </w:r>
      <w:r w:rsidRPr="00146B9C">
        <w:t xml:space="preserve"> </w:t>
      </w:r>
      <w:hyperlink r:id="rId47" w:history="1">
        <w:r w:rsidRPr="00146B9C">
          <w:rPr>
            <w:rStyle w:val="Hyperlink"/>
            <w:rFonts w:cs="Arial"/>
          </w:rPr>
          <w:t>Age of Legal Capacity (Scotland) act 1991</w:t>
        </w:r>
      </w:hyperlink>
      <w:r w:rsidRPr="00146B9C">
        <w:t>, as amended, section 2(4B).</w:t>
      </w:r>
    </w:p>
  </w:footnote>
  <w:footnote w:id="78">
    <w:p w:rsidR="00D244DF" w:rsidRPr="00146B9C" w:rsidRDefault="00D244DF" w:rsidP="0063556F">
      <w:pPr>
        <w:pStyle w:val="FootnoteText"/>
        <w:spacing w:after="0"/>
        <w:jc w:val="both"/>
      </w:pPr>
      <w:r w:rsidRPr="00146B9C">
        <w:rPr>
          <w:rStyle w:val="FootnoteReference"/>
          <w:rFonts w:cs="Arial"/>
        </w:rPr>
        <w:footnoteRef/>
      </w:r>
      <w:r w:rsidRPr="00146B9C">
        <w:t xml:space="preserve"> </w:t>
      </w:r>
      <w:hyperlink r:id="rId48" w:history="1">
        <w:r w:rsidRPr="00146B9C">
          <w:rPr>
            <w:rStyle w:val="Hyperlink"/>
            <w:rFonts w:cs="Arial"/>
          </w:rPr>
          <w:t>Age of Legal Capacity (Scotland) Act 1991</w:t>
        </w:r>
      </w:hyperlink>
      <w:r w:rsidRPr="00146B9C">
        <w:t>, as amended, section 2(4A).</w:t>
      </w:r>
    </w:p>
  </w:footnote>
  <w:footnote w:id="79">
    <w:p w:rsidR="00D244DF" w:rsidRPr="00146B9C" w:rsidRDefault="00D244DF" w:rsidP="0063556F">
      <w:pPr>
        <w:pStyle w:val="FootnoteText"/>
        <w:spacing w:after="0"/>
        <w:jc w:val="both"/>
      </w:pPr>
      <w:r w:rsidRPr="00146B9C">
        <w:rPr>
          <w:rStyle w:val="FootnoteReference"/>
          <w:rFonts w:cs="Arial"/>
        </w:rPr>
        <w:footnoteRef/>
      </w:r>
      <w:r w:rsidRPr="00146B9C">
        <w:t xml:space="preserve"> </w:t>
      </w:r>
      <w:hyperlink r:id="rId49" w:history="1">
        <w:r w:rsidRPr="009800CE">
          <w:rPr>
            <w:rStyle w:val="Hyperlink"/>
            <w:rFonts w:cs="Arial"/>
          </w:rPr>
          <w:t>Children (Scotland) Act 1995</w:t>
        </w:r>
      </w:hyperlink>
      <w:r w:rsidRPr="009800CE">
        <w:t>, section 93(2)(b).</w:t>
      </w:r>
    </w:p>
  </w:footnote>
  <w:footnote w:id="80">
    <w:p w:rsidR="00D244DF" w:rsidRPr="00146B9C" w:rsidRDefault="00D244DF" w:rsidP="0063556F">
      <w:pPr>
        <w:pStyle w:val="FootnoteText"/>
        <w:spacing w:after="0"/>
        <w:jc w:val="both"/>
      </w:pPr>
      <w:r w:rsidRPr="00146B9C">
        <w:rPr>
          <w:rStyle w:val="FootnoteReference"/>
          <w:rFonts w:cs="Arial"/>
        </w:rPr>
        <w:footnoteRef/>
      </w:r>
      <w:r w:rsidRPr="00146B9C">
        <w:t xml:space="preserve"> </w:t>
      </w:r>
      <w:r w:rsidRPr="00A64749">
        <w:t xml:space="preserve">Directives </w:t>
      </w:r>
      <w:hyperlink r:id="rId50" w:history="1">
        <w:r w:rsidRPr="00A64749">
          <w:rPr>
            <w:rStyle w:val="Hyperlink"/>
            <w:rFonts w:cs="Arial"/>
          </w:rPr>
          <w:t>2000/43/EC</w:t>
        </w:r>
      </w:hyperlink>
      <w:r w:rsidRPr="00A64749">
        <w:t xml:space="preserve">, </w:t>
      </w:r>
      <w:hyperlink r:id="rId51" w:history="1">
        <w:r w:rsidRPr="00A64749">
          <w:rPr>
            <w:rStyle w:val="Hyperlink"/>
            <w:rFonts w:cs="Arial"/>
          </w:rPr>
          <w:t>2000/78/EC</w:t>
        </w:r>
      </w:hyperlink>
      <w:r w:rsidRPr="00A64749">
        <w:t xml:space="preserve">, </w:t>
      </w:r>
      <w:hyperlink r:id="rId52" w:history="1">
        <w:r w:rsidRPr="00A64749">
          <w:rPr>
            <w:rStyle w:val="Hyperlink"/>
            <w:rFonts w:cs="Arial"/>
          </w:rPr>
          <w:t>2004/113/EC</w:t>
        </w:r>
      </w:hyperlink>
      <w:r w:rsidRPr="00A64749">
        <w:t xml:space="preserve"> and </w:t>
      </w:r>
      <w:hyperlink r:id="rId53" w:history="1">
        <w:r w:rsidRPr="00A64749">
          <w:rPr>
            <w:rStyle w:val="Hyperlink"/>
            <w:rFonts w:cs="Arial"/>
          </w:rPr>
          <w:t>2006/54/EC</w:t>
        </w:r>
      </w:hyperlink>
      <w:r>
        <w:t>.</w:t>
      </w:r>
    </w:p>
  </w:footnote>
  <w:footnote w:id="81">
    <w:p w:rsidR="00D244DF" w:rsidRPr="003F0BDB" w:rsidRDefault="00D244DF" w:rsidP="0063556F">
      <w:pPr>
        <w:pStyle w:val="FootnoteText"/>
        <w:spacing w:after="0"/>
        <w:jc w:val="both"/>
      </w:pPr>
      <w:r w:rsidRPr="003F0BDB">
        <w:rPr>
          <w:rStyle w:val="FootnoteReference"/>
          <w:rFonts w:cs="Arial"/>
        </w:rPr>
        <w:footnoteRef/>
      </w:r>
      <w:r w:rsidRPr="003F0BDB">
        <w:t xml:space="preserve"> Government Equalities Office, ‘</w:t>
      </w:r>
      <w:hyperlink r:id="rId54" w:history="1">
        <w:r w:rsidRPr="003F0BDB">
          <w:rPr>
            <w:rStyle w:val="Hyperlink"/>
          </w:rPr>
          <w:t>Equality Act 2010</w:t>
        </w:r>
      </w:hyperlink>
      <w:r w:rsidRPr="003F0BDB">
        <w:t xml:space="preserve">, Banning Age Discrimination in Services, An overview for service providers and customers’, at paragraph 4. </w:t>
      </w:r>
    </w:p>
  </w:footnote>
  <w:footnote w:id="82">
    <w:p w:rsidR="00D244DF" w:rsidRPr="00146B9C" w:rsidRDefault="00D244DF" w:rsidP="0063556F">
      <w:pPr>
        <w:pStyle w:val="FootnoteText"/>
        <w:spacing w:after="0"/>
        <w:jc w:val="both"/>
      </w:pPr>
      <w:r w:rsidRPr="003F0BDB">
        <w:rPr>
          <w:rStyle w:val="FootnoteReference"/>
          <w:rFonts w:cs="Arial"/>
        </w:rPr>
        <w:footnoteRef/>
      </w:r>
      <w:r w:rsidRPr="003F0BDB">
        <w:t xml:space="preserve"> Scotland’s Children’s Sector Forum Briefing: </w:t>
      </w:r>
      <w:hyperlink r:id="rId55" w:history="1">
        <w:r w:rsidRPr="003F0BDB">
          <w:rPr>
            <w:rStyle w:val="Hyperlink"/>
            <w:rFonts w:cs="Arial"/>
          </w:rPr>
          <w:t>Consultation about age discrimination in the UK Equality Act</w:t>
        </w:r>
      </w:hyperlink>
      <w:r w:rsidRPr="003F0BDB">
        <w:t>, May 2011.</w:t>
      </w:r>
    </w:p>
  </w:footnote>
  <w:footnote w:id="83">
    <w:p w:rsidR="00D244DF" w:rsidRPr="00146B9C" w:rsidRDefault="00D244DF" w:rsidP="0063556F">
      <w:pPr>
        <w:pStyle w:val="FootnoteText"/>
        <w:spacing w:after="0"/>
        <w:jc w:val="both"/>
      </w:pPr>
      <w:r w:rsidRPr="00146B9C">
        <w:rPr>
          <w:rStyle w:val="FootnoteReference"/>
          <w:rFonts w:cs="Arial"/>
        </w:rPr>
        <w:footnoteRef/>
      </w:r>
      <w:r w:rsidRPr="00146B9C">
        <w:t xml:space="preserve"> </w:t>
      </w:r>
      <w:hyperlink r:id="rId56" w:history="1">
        <w:r w:rsidRPr="00146B9C">
          <w:rPr>
            <w:rStyle w:val="Hyperlink"/>
            <w:rFonts w:cs="Arial"/>
          </w:rPr>
          <w:t>Vulnerable Winesses (Scotland) Act 2004</w:t>
        </w:r>
      </w:hyperlink>
      <w:r w:rsidRPr="00146B9C">
        <w:t>, section 11(1).</w:t>
      </w:r>
    </w:p>
  </w:footnote>
  <w:footnote w:id="84">
    <w:p w:rsidR="00D244DF" w:rsidRDefault="00D244DF" w:rsidP="0063556F">
      <w:pPr>
        <w:pStyle w:val="FootnoteText"/>
        <w:spacing w:after="0"/>
        <w:jc w:val="both"/>
      </w:pPr>
      <w:r>
        <w:rPr>
          <w:rStyle w:val="FootnoteReference"/>
        </w:rPr>
        <w:footnoteRef/>
      </w:r>
      <w:r>
        <w:t xml:space="preserve"> It should be noted that this is not a legal guardian</w:t>
      </w:r>
      <w:r w:rsidRPr="0064680B">
        <w:t xml:space="preserve"> </w:t>
      </w:r>
      <w:r>
        <w:t>which is appointed by a parent or a court to act as the legal representative of the child in the event of the parent’s death, or a person appointed by a court to act as guardian in relation to the property, financial affairs or personal welfare of a person with incapacity. Instead, the role of the guardian under the SGS is to act as an independent advocate and assist the child during the asylum process.</w:t>
      </w:r>
    </w:p>
  </w:footnote>
  <w:footnote w:id="85">
    <w:p w:rsidR="00D244DF" w:rsidRPr="00146B9C" w:rsidRDefault="00D244DF" w:rsidP="0063556F">
      <w:pPr>
        <w:pStyle w:val="FootnoteText"/>
        <w:jc w:val="both"/>
      </w:pPr>
      <w:r w:rsidRPr="00146B9C">
        <w:rPr>
          <w:rStyle w:val="FootnoteReference"/>
          <w:rFonts w:cs="Arial"/>
        </w:rPr>
        <w:footnoteRef/>
      </w:r>
      <w:r w:rsidRPr="00146B9C">
        <w:t xml:space="preserve"> Information obtained from interview with representative of the Scottish Refugee Council.</w:t>
      </w:r>
    </w:p>
  </w:footnote>
  <w:footnote w:id="86">
    <w:p w:rsidR="00D244DF" w:rsidRPr="003F0BDB" w:rsidRDefault="00D244DF" w:rsidP="0063556F">
      <w:pPr>
        <w:pStyle w:val="FootnoteText"/>
        <w:jc w:val="both"/>
      </w:pPr>
      <w:r w:rsidRPr="003F0BDB">
        <w:rPr>
          <w:rStyle w:val="FootnoteReference"/>
          <w:rFonts w:cs="Arial"/>
        </w:rPr>
        <w:footnoteRef/>
      </w:r>
      <w:r w:rsidRPr="003F0BDB">
        <w:t xml:space="preserve"> Scottish Guardianship </w:t>
      </w:r>
      <w:hyperlink r:id="rId57" w:history="1">
        <w:r w:rsidRPr="003F0BDB">
          <w:rPr>
            <w:rStyle w:val="Hyperlink"/>
            <w:rFonts w:cs="Arial"/>
          </w:rPr>
          <w:t>Practice Framework</w:t>
        </w:r>
      </w:hyperlink>
      <w:r w:rsidRPr="003F0BDB">
        <w:t>, April 2013.</w:t>
      </w:r>
    </w:p>
  </w:footnote>
  <w:footnote w:id="87">
    <w:p w:rsidR="00D244DF" w:rsidRPr="003F0BDB" w:rsidRDefault="00D244DF" w:rsidP="0063556F">
      <w:pPr>
        <w:pStyle w:val="FootnoteText"/>
        <w:jc w:val="both"/>
      </w:pPr>
      <w:r w:rsidRPr="003F0BDB">
        <w:rPr>
          <w:rStyle w:val="FootnoteReference"/>
          <w:rFonts w:cs="Arial"/>
        </w:rPr>
        <w:footnoteRef/>
      </w:r>
      <w:r w:rsidRPr="003F0BDB">
        <w:t xml:space="preserve"> Information obtained from interview with representative of the Scottish Refugee Council.</w:t>
      </w:r>
    </w:p>
  </w:footnote>
  <w:footnote w:id="88">
    <w:p w:rsidR="00D244DF" w:rsidRPr="00146B9C" w:rsidRDefault="00D244DF" w:rsidP="0063556F">
      <w:pPr>
        <w:pStyle w:val="FootnoteText"/>
        <w:jc w:val="both"/>
      </w:pPr>
      <w:r w:rsidRPr="003F0BDB">
        <w:rPr>
          <w:rStyle w:val="FootnoteReference"/>
          <w:rFonts w:cs="Arial"/>
        </w:rPr>
        <w:footnoteRef/>
      </w:r>
      <w:r w:rsidRPr="003F0BDB">
        <w:t xml:space="preserve"> </w:t>
      </w:r>
      <w:hyperlink r:id="rId58" w:history="1">
        <w:r w:rsidRPr="003F0BDB">
          <w:rPr>
            <w:rStyle w:val="Hyperlink"/>
            <w:rFonts w:cs="Arial"/>
          </w:rPr>
          <w:t>Guidance Note No.8</w:t>
        </w:r>
      </w:hyperlink>
      <w:r w:rsidRPr="003F0BDB">
        <w:t xml:space="preserve"> on unaccompanied children.</w:t>
      </w:r>
    </w:p>
  </w:footnote>
  <w:footnote w:id="89">
    <w:p w:rsidR="00D244DF" w:rsidRPr="00146B9C" w:rsidRDefault="00D244DF" w:rsidP="0063556F">
      <w:pPr>
        <w:pStyle w:val="FootnoteText"/>
        <w:jc w:val="both"/>
      </w:pPr>
      <w:r w:rsidRPr="00146B9C">
        <w:rPr>
          <w:rStyle w:val="FootnoteReference"/>
          <w:rFonts w:cs="Arial"/>
        </w:rPr>
        <w:footnoteRef/>
      </w:r>
      <w:r w:rsidRPr="00146B9C">
        <w:t xml:space="preserve"> </w:t>
      </w:r>
      <w:hyperlink r:id="rId59" w:history="1">
        <w:r w:rsidRPr="009800CE">
          <w:rPr>
            <w:rStyle w:val="Hyperlink"/>
            <w:rFonts w:cs="Arial"/>
          </w:rPr>
          <w:t>Children (Scotland) Act 1995</w:t>
        </w:r>
      </w:hyperlink>
      <w:r w:rsidRPr="009800CE">
        <w:t>, section 93.</w:t>
      </w:r>
    </w:p>
  </w:footnote>
  <w:footnote w:id="90">
    <w:p w:rsidR="00D244DF" w:rsidRPr="00146B9C" w:rsidRDefault="00D244DF" w:rsidP="0063556F">
      <w:pPr>
        <w:pStyle w:val="FootnoteText"/>
        <w:jc w:val="both"/>
      </w:pPr>
      <w:r w:rsidRPr="00146B9C">
        <w:rPr>
          <w:rStyle w:val="FootnoteReference"/>
          <w:rFonts w:cs="Arial"/>
        </w:rPr>
        <w:footnoteRef/>
      </w:r>
      <w:r w:rsidRPr="00146B9C">
        <w:t xml:space="preserve"> </w:t>
      </w:r>
      <w:hyperlink r:id="rId60" w:history="1">
        <w:r w:rsidRPr="00146B9C">
          <w:rPr>
            <w:rStyle w:val="Hyperlink"/>
            <w:rFonts w:cs="Arial"/>
          </w:rPr>
          <w:t>Vulnerable Winesses (Scotland) Act 2004</w:t>
        </w:r>
      </w:hyperlink>
      <w:r w:rsidRPr="00146B9C">
        <w:t>, section 11(1).</w:t>
      </w:r>
    </w:p>
  </w:footnote>
  <w:footnote w:id="91">
    <w:p w:rsidR="00D244DF" w:rsidRPr="00146B9C" w:rsidRDefault="00D244DF" w:rsidP="0063556F">
      <w:pPr>
        <w:pStyle w:val="FootnoteText"/>
        <w:jc w:val="both"/>
      </w:pPr>
      <w:r w:rsidRPr="00146B9C">
        <w:rPr>
          <w:rStyle w:val="FootnoteReference"/>
          <w:rFonts w:cs="Arial"/>
        </w:rPr>
        <w:footnoteRef/>
      </w:r>
      <w:r w:rsidRPr="00146B9C">
        <w:t xml:space="preserve"> </w:t>
      </w:r>
      <w:hyperlink r:id="rId61" w:history="1">
        <w:r w:rsidRPr="00146B9C">
          <w:rPr>
            <w:rStyle w:val="Hyperlink"/>
            <w:rFonts w:cs="Arial"/>
          </w:rPr>
          <w:t>Vulnerable Witnesses (Scotland) Act 2004</w:t>
        </w:r>
      </w:hyperlink>
      <w:r w:rsidRPr="00146B9C">
        <w:t>, section 18(1).</w:t>
      </w:r>
    </w:p>
  </w:footnote>
  <w:footnote w:id="92">
    <w:p w:rsidR="00D244DF" w:rsidRPr="00146B9C" w:rsidRDefault="00D244DF" w:rsidP="00301A19">
      <w:pPr>
        <w:pStyle w:val="FootnoteText"/>
        <w:spacing w:after="0"/>
        <w:jc w:val="both"/>
      </w:pPr>
      <w:r w:rsidRPr="00146B9C">
        <w:rPr>
          <w:rStyle w:val="FootnoteReference"/>
          <w:rFonts w:cs="Arial"/>
        </w:rPr>
        <w:footnoteRef/>
      </w:r>
      <w:r w:rsidRPr="00146B9C">
        <w:t xml:space="preserve"> Established under the </w:t>
      </w:r>
      <w:hyperlink r:id="rId62" w:history="1">
        <w:r w:rsidRPr="00901EE0">
          <w:rPr>
            <w:rStyle w:val="Hyperlink"/>
            <w:rFonts w:cs="Arial"/>
          </w:rPr>
          <w:t>Commissioner for Children and Young People (Scotland) Act 2003</w:t>
        </w:r>
      </w:hyperlink>
      <w:r w:rsidRPr="00146B9C">
        <w:t>.</w:t>
      </w:r>
    </w:p>
  </w:footnote>
  <w:footnote w:id="93">
    <w:p w:rsidR="00D244DF" w:rsidRPr="00CF5121" w:rsidRDefault="00D244DF" w:rsidP="00301A19">
      <w:pPr>
        <w:pStyle w:val="FootnoteText"/>
        <w:spacing w:after="0"/>
        <w:jc w:val="both"/>
      </w:pPr>
      <w:r w:rsidRPr="00CF5121">
        <w:rPr>
          <w:rStyle w:val="FootnoteReference"/>
          <w:rFonts w:cs="Arial"/>
        </w:rPr>
        <w:footnoteRef/>
      </w:r>
      <w:r w:rsidRPr="00CF5121">
        <w:t xml:space="preserve"> </w:t>
      </w:r>
      <w:hyperlink r:id="rId63" w:history="1">
        <w:r w:rsidRPr="00CF5121">
          <w:rPr>
            <w:rStyle w:val="Hyperlink"/>
            <w:rFonts w:cs="Arial"/>
          </w:rPr>
          <w:t>Commissioner for Children and Young People (Scotland) Act 2003</w:t>
        </w:r>
      </w:hyperlink>
      <w:r w:rsidRPr="00CF5121">
        <w:t>, section 4(2)(b).</w:t>
      </w:r>
    </w:p>
  </w:footnote>
  <w:footnote w:id="94">
    <w:p w:rsidR="00D244DF" w:rsidRPr="00CF5121" w:rsidRDefault="00D244DF" w:rsidP="00301A19">
      <w:pPr>
        <w:pStyle w:val="FootnoteText"/>
        <w:spacing w:after="0"/>
        <w:jc w:val="both"/>
      </w:pPr>
      <w:r w:rsidRPr="00CF5121">
        <w:rPr>
          <w:rStyle w:val="FootnoteReference"/>
          <w:rFonts w:cs="Arial"/>
        </w:rPr>
        <w:footnoteRef/>
      </w:r>
      <w:r w:rsidRPr="00CF5121">
        <w:t xml:space="preserve"> </w:t>
      </w:r>
      <w:hyperlink r:id="rId64" w:history="1">
        <w:r w:rsidRPr="00CF5121">
          <w:rPr>
            <w:rStyle w:val="Hyperlink"/>
            <w:rFonts w:cs="Arial"/>
          </w:rPr>
          <w:t>Together Scotland</w:t>
        </w:r>
      </w:hyperlink>
      <w:r w:rsidRPr="00CF5121">
        <w:t xml:space="preserve"> is an alliance of Scottish children’s charities that works to improve the awareness, understanding and implementation of the UNCRC. </w:t>
      </w:r>
    </w:p>
  </w:footnote>
  <w:footnote w:id="95">
    <w:p w:rsidR="00D244DF" w:rsidRPr="00CF5121" w:rsidRDefault="00D244DF" w:rsidP="00301A19">
      <w:pPr>
        <w:pStyle w:val="FootnoteText"/>
        <w:spacing w:after="0"/>
        <w:jc w:val="both"/>
      </w:pPr>
      <w:r w:rsidRPr="00CF5121">
        <w:rPr>
          <w:rStyle w:val="FootnoteReference"/>
          <w:rFonts w:cs="Arial"/>
        </w:rPr>
        <w:footnoteRef/>
      </w:r>
      <w:r w:rsidRPr="00CF5121">
        <w:t xml:space="preserve"> Scottish Government, </w:t>
      </w:r>
      <w:hyperlink r:id="rId65" w:history="1">
        <w:r w:rsidRPr="00CF5121">
          <w:rPr>
            <w:rStyle w:val="Hyperlink"/>
            <w:rFonts w:cs="Arial"/>
          </w:rPr>
          <w:t>Do the Right Thing: a report for under 18s on Scottish Government priorities in response to the UK Concluding Observations 2008</w:t>
        </w:r>
      </w:hyperlink>
      <w:r w:rsidRPr="00CF5121">
        <w:t>’.</w:t>
      </w:r>
    </w:p>
  </w:footnote>
  <w:footnote w:id="96">
    <w:p w:rsidR="00D244DF" w:rsidRPr="0063407E" w:rsidRDefault="00D244DF" w:rsidP="00301A19">
      <w:pPr>
        <w:pStyle w:val="FootnoteText"/>
        <w:spacing w:after="0"/>
        <w:jc w:val="both"/>
        <w:rPr>
          <w:highlight w:val="yellow"/>
        </w:rPr>
      </w:pPr>
      <w:r w:rsidRPr="00CF5121">
        <w:rPr>
          <w:rStyle w:val="FootnoteReference"/>
          <w:rFonts w:cs="Arial"/>
        </w:rPr>
        <w:footnoteRef/>
      </w:r>
      <w:r w:rsidRPr="00CF5121">
        <w:t xml:space="preserve"> Scottish Government, </w:t>
      </w:r>
      <w:hyperlink r:id="rId66" w:history="1">
        <w:r w:rsidRPr="007C29D0">
          <w:rPr>
            <w:rStyle w:val="Hyperlink"/>
            <w:rFonts w:cs="Arial"/>
          </w:rPr>
          <w:t>Do the Right Thing: a report for under 18s on Scottish Government priorities in response to the UK Concluding Observations 2008</w:t>
        </w:r>
        <w:r w:rsidRPr="007C29D0">
          <w:rPr>
            <w:rStyle w:val="Hyperlink"/>
          </w:rPr>
          <w:t>’.</w:t>
        </w:r>
      </w:hyperlink>
    </w:p>
  </w:footnote>
  <w:footnote w:id="97">
    <w:p w:rsidR="00D244DF" w:rsidRPr="0063407E" w:rsidRDefault="00D244DF" w:rsidP="00301A19">
      <w:pPr>
        <w:pStyle w:val="FootnoteText"/>
        <w:spacing w:after="0"/>
        <w:jc w:val="both"/>
        <w:rPr>
          <w:highlight w:val="yellow"/>
        </w:rPr>
      </w:pPr>
      <w:r w:rsidRPr="00E95FC4">
        <w:rPr>
          <w:rStyle w:val="FootnoteReference"/>
          <w:rFonts w:cs="Arial"/>
        </w:rPr>
        <w:footnoteRef/>
      </w:r>
      <w:r w:rsidRPr="00E95FC4">
        <w:t xml:space="preserve">Further information is available on the website of </w:t>
      </w:r>
      <w:hyperlink r:id="rId67" w:history="1">
        <w:r w:rsidRPr="00E95FC4">
          <w:rPr>
            <w:rStyle w:val="Hyperlink"/>
            <w:rFonts w:cs="Arial"/>
          </w:rPr>
          <w:t>Together Scotland</w:t>
        </w:r>
      </w:hyperlink>
      <w:r w:rsidRPr="00E95FC4">
        <w:t>.</w:t>
      </w:r>
    </w:p>
  </w:footnote>
  <w:footnote w:id="98">
    <w:p w:rsidR="00D244DF" w:rsidRPr="0063407E" w:rsidRDefault="00D244DF" w:rsidP="00301A19">
      <w:pPr>
        <w:pStyle w:val="FootnoteText"/>
        <w:spacing w:after="0"/>
        <w:jc w:val="both"/>
        <w:rPr>
          <w:highlight w:val="yellow"/>
        </w:rPr>
      </w:pPr>
      <w:r w:rsidRPr="00BC0390">
        <w:rPr>
          <w:rStyle w:val="FootnoteReference"/>
          <w:rFonts w:cs="Arial"/>
        </w:rPr>
        <w:footnoteRef/>
      </w:r>
      <w:r w:rsidRPr="00BC0390">
        <w:t xml:space="preserve"> </w:t>
      </w:r>
      <w:hyperlink r:id="rId68" w:history="1">
        <w:r w:rsidRPr="00BC0390">
          <w:rPr>
            <w:rStyle w:val="Hyperlink"/>
            <w:rFonts w:eastAsia="Times New Roman" w:cs="Arial"/>
          </w:rPr>
          <w:t>Modern Apprentices Scheme</w:t>
        </w:r>
      </w:hyperlink>
      <w:r w:rsidRPr="00BC0390">
        <w:t>.</w:t>
      </w:r>
    </w:p>
  </w:footnote>
  <w:footnote w:id="99">
    <w:p w:rsidR="00D244DF" w:rsidRPr="00A64749" w:rsidRDefault="00D244DF" w:rsidP="00301A19">
      <w:pPr>
        <w:pStyle w:val="FootnoteText"/>
        <w:spacing w:after="0"/>
        <w:jc w:val="both"/>
      </w:pPr>
      <w:r w:rsidRPr="00A64749">
        <w:rPr>
          <w:rStyle w:val="FootnoteReference"/>
          <w:rFonts w:cs="Arial"/>
        </w:rPr>
        <w:footnoteRef/>
      </w:r>
      <w:r w:rsidRPr="00A64749">
        <w:t xml:space="preserve"> Further information is available on the website of </w:t>
      </w:r>
      <w:hyperlink r:id="rId69" w:history="1">
        <w:r w:rsidRPr="00A64749">
          <w:rPr>
            <w:rStyle w:val="Hyperlink"/>
            <w:rFonts w:cs="Arial"/>
          </w:rPr>
          <w:t>Scottish Children’s Reporter Administration</w:t>
        </w:r>
      </w:hyperlink>
      <w:r w:rsidRPr="00A64749">
        <w:t xml:space="preserve"> </w:t>
      </w:r>
      <w:r>
        <w:t xml:space="preserve">including </w:t>
      </w:r>
      <w:hyperlink r:id="rId70" w:history="1">
        <w:r w:rsidRPr="00A64749">
          <w:rPr>
            <w:rStyle w:val="Hyperlink"/>
            <w:rFonts w:eastAsia="Times New Roman" w:cs="Arial"/>
          </w:rPr>
          <w:t>SCRA complaints procedure</w:t>
        </w:r>
      </w:hyperlink>
      <w:r w:rsidRPr="00A64749">
        <w:rPr>
          <w:rFonts w:eastAsia="Times New Roman"/>
        </w:rPr>
        <w:t xml:space="preserve">. </w:t>
      </w:r>
    </w:p>
  </w:footnote>
  <w:footnote w:id="100">
    <w:p w:rsidR="00D244DF" w:rsidRPr="00146B9C" w:rsidRDefault="00D244DF" w:rsidP="00301A19">
      <w:pPr>
        <w:pStyle w:val="FootnoteText"/>
        <w:spacing w:after="0"/>
        <w:jc w:val="both"/>
      </w:pPr>
      <w:r w:rsidRPr="00A64749">
        <w:rPr>
          <w:rStyle w:val="FootnoteReference"/>
          <w:rFonts w:cs="Arial"/>
        </w:rPr>
        <w:footnoteRef/>
      </w:r>
      <w:r w:rsidRPr="00A64749">
        <w:t xml:space="preserve">Further information is available on the website of </w:t>
      </w:r>
      <w:hyperlink r:id="rId71" w:history="1">
        <w:r w:rsidRPr="00A64749">
          <w:rPr>
            <w:rStyle w:val="Hyperlink"/>
            <w:rFonts w:cs="Arial"/>
          </w:rPr>
          <w:t>Children’s Parliament</w:t>
        </w:r>
      </w:hyperlink>
      <w:r w:rsidRPr="00A64749">
        <w:t>.</w:t>
      </w:r>
    </w:p>
  </w:footnote>
  <w:footnote w:id="101">
    <w:p w:rsidR="00D244DF" w:rsidRDefault="00D244DF" w:rsidP="00301A19">
      <w:pPr>
        <w:pStyle w:val="FootnoteText"/>
        <w:spacing w:after="0"/>
      </w:pPr>
      <w:r>
        <w:rPr>
          <w:rStyle w:val="FootnoteReference"/>
        </w:rPr>
        <w:footnoteRef/>
      </w:r>
      <w:r>
        <w:t xml:space="preserve"> </w:t>
      </w:r>
      <w:r w:rsidRPr="00F31D44">
        <w:t>Children’s hearings (Scotland) Act 2011, section 60(3).</w:t>
      </w:r>
    </w:p>
  </w:footnote>
  <w:footnote w:id="102">
    <w:p w:rsidR="00D244DF" w:rsidRDefault="00D244DF" w:rsidP="00301A19">
      <w:pPr>
        <w:pStyle w:val="FootnoteText"/>
        <w:spacing w:after="0"/>
        <w:jc w:val="both"/>
      </w:pPr>
      <w:r>
        <w:rPr>
          <w:rStyle w:val="FootnoteReference"/>
        </w:rPr>
        <w:footnoteRef/>
      </w:r>
      <w:r>
        <w:t xml:space="preserve"> T</w:t>
      </w:r>
      <w:r w:rsidRPr="00992151">
        <w:t>he role of the guardian under the SGS is to act as an independent advocate and assist the child during the asylum process</w:t>
      </w:r>
      <w:r>
        <w:t>, not as a legal representative.</w:t>
      </w:r>
    </w:p>
  </w:footnote>
  <w:footnote w:id="103">
    <w:p w:rsidR="00D244DF" w:rsidRPr="00146B9C" w:rsidRDefault="00D244DF" w:rsidP="00301A19">
      <w:pPr>
        <w:pStyle w:val="FootnoteText"/>
        <w:spacing w:after="0"/>
        <w:jc w:val="both"/>
      </w:pPr>
      <w:r w:rsidRPr="00146B9C">
        <w:rPr>
          <w:rStyle w:val="FootnoteReference"/>
          <w:rFonts w:cs="Arial"/>
        </w:rPr>
        <w:footnoteRef/>
      </w:r>
      <w:r w:rsidRPr="00146B9C">
        <w:t xml:space="preserve"> Information obtained through interview with representative of the Scottish Refugee Council.</w:t>
      </w:r>
    </w:p>
  </w:footnote>
  <w:footnote w:id="104">
    <w:p w:rsidR="00D244DF" w:rsidRPr="00742415" w:rsidRDefault="00D244DF" w:rsidP="00301A19">
      <w:pPr>
        <w:pStyle w:val="FootnoteText"/>
        <w:spacing w:after="0"/>
        <w:jc w:val="both"/>
        <w:rPr>
          <w:lang w:val="en-US"/>
        </w:rPr>
      </w:pPr>
      <w:r w:rsidRPr="00146B9C">
        <w:rPr>
          <w:rStyle w:val="FootnoteReference"/>
          <w:rFonts w:cs="Arial"/>
        </w:rPr>
        <w:footnoteRef/>
      </w:r>
      <w:r w:rsidRPr="00742415">
        <w:rPr>
          <w:lang w:val="en-US"/>
        </w:rPr>
        <w:t xml:space="preserve"> </w:t>
      </w:r>
      <w:hyperlink r:id="rId72" w:history="1">
        <w:r w:rsidRPr="00742415">
          <w:rPr>
            <w:rStyle w:val="Hyperlink"/>
            <w:rFonts w:cs="Arial"/>
          </w:rPr>
          <w:t>Education (Additional Support for Learning) (Scotland) Act 2004</w:t>
        </w:r>
      </w:hyperlink>
      <w:r w:rsidRPr="00742415">
        <w:rPr>
          <w:lang w:val="en-US"/>
        </w:rPr>
        <w:t>, section 12(2).</w:t>
      </w:r>
    </w:p>
  </w:footnote>
  <w:footnote w:id="105">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73" w:history="1">
        <w:r w:rsidRPr="00742415">
          <w:rPr>
            <w:rStyle w:val="Hyperlink"/>
            <w:rFonts w:cs="Arial"/>
          </w:rPr>
          <w:t>Education (Additional Support for Learning) (Scotland) Act 2004</w:t>
        </w:r>
      </w:hyperlink>
      <w:r w:rsidRPr="00146B9C">
        <w:t xml:space="preserve"> section 23(1).</w:t>
      </w:r>
    </w:p>
  </w:footnote>
  <w:footnote w:id="106">
    <w:p w:rsidR="00D244DF" w:rsidRPr="00146B9C" w:rsidRDefault="00D244DF" w:rsidP="0063556F">
      <w:pPr>
        <w:pStyle w:val="FootnoteText"/>
        <w:jc w:val="both"/>
      </w:pPr>
      <w:r w:rsidRPr="00146B9C">
        <w:rPr>
          <w:rStyle w:val="FootnoteReference"/>
          <w:rFonts w:cs="Arial"/>
        </w:rPr>
        <w:footnoteRef/>
      </w:r>
      <w:r w:rsidRPr="00146B9C">
        <w:t xml:space="preserve"> </w:t>
      </w:r>
      <w:hyperlink r:id="rId74" w:history="1">
        <w:r w:rsidRPr="00E324DD">
          <w:rPr>
            <w:rStyle w:val="Hyperlink"/>
            <w:rFonts w:cs="Arial"/>
          </w:rPr>
          <w:t>Children and Young People (Scotland) Bill</w:t>
        </w:r>
      </w:hyperlink>
      <w:r w:rsidRPr="00146B9C">
        <w:t>, section 27.</w:t>
      </w:r>
    </w:p>
  </w:footnote>
  <w:footnote w:id="107">
    <w:p w:rsidR="00D244DF" w:rsidRPr="00465F46" w:rsidRDefault="00D244DF" w:rsidP="00301A19">
      <w:pPr>
        <w:pStyle w:val="FootnoteText"/>
        <w:spacing w:after="0"/>
        <w:jc w:val="both"/>
      </w:pPr>
      <w:r w:rsidRPr="00465F46">
        <w:rPr>
          <w:rStyle w:val="FootnoteReference"/>
          <w:rFonts w:cs="Arial"/>
        </w:rPr>
        <w:footnoteRef/>
      </w:r>
      <w:r w:rsidRPr="00465F46">
        <w:t xml:space="preserve"> Scottish Government, </w:t>
      </w:r>
      <w:hyperlink r:id="rId75" w:history="1">
        <w:r w:rsidRPr="00465F46">
          <w:rPr>
            <w:rStyle w:val="Hyperlink"/>
            <w:rFonts w:cs="Arial"/>
          </w:rPr>
          <w:t>Promoting Positive Outcomes</w:t>
        </w:r>
      </w:hyperlink>
      <w:r w:rsidRPr="00465F46">
        <w:t>: Working Together to Prevent Antisocial Behaviour in Scotland.</w:t>
      </w:r>
    </w:p>
  </w:footnote>
  <w:footnote w:id="108">
    <w:p w:rsidR="00D244DF" w:rsidRPr="00465F46" w:rsidRDefault="00D244DF" w:rsidP="00301A19">
      <w:pPr>
        <w:pStyle w:val="FootnoteText"/>
        <w:spacing w:after="0"/>
        <w:jc w:val="both"/>
      </w:pPr>
      <w:r w:rsidRPr="00465F46">
        <w:rPr>
          <w:rStyle w:val="FootnoteReference"/>
        </w:rPr>
        <w:footnoteRef/>
      </w:r>
      <w:r w:rsidRPr="00465F46">
        <w:t xml:space="preserve"> The Crown Office &amp; Procurator Fiscal Service is a department of the Scottish Government, responsible for the prosecution of crime in Scotland.</w:t>
      </w:r>
    </w:p>
  </w:footnote>
  <w:footnote w:id="109">
    <w:p w:rsidR="00D244DF" w:rsidRPr="00465F46" w:rsidRDefault="00D244DF" w:rsidP="00301A19">
      <w:pPr>
        <w:pStyle w:val="FootnoteText"/>
        <w:spacing w:after="0"/>
        <w:jc w:val="both"/>
      </w:pPr>
      <w:r w:rsidRPr="00465F46">
        <w:rPr>
          <w:rStyle w:val="FootnoteReference"/>
          <w:rFonts w:cs="Arial"/>
        </w:rPr>
        <w:footnoteRef/>
      </w:r>
      <w:r w:rsidRPr="00465F46">
        <w:t xml:space="preserve"> Scottish Legal Aid Board, </w:t>
      </w:r>
      <w:hyperlink r:id="rId76" w:history="1">
        <w:r w:rsidRPr="00465F46">
          <w:rPr>
            <w:rStyle w:val="Hyperlink"/>
            <w:rFonts w:cs="Arial"/>
          </w:rPr>
          <w:t>Code of Practice in relation to Children’s Legal Assistance Cases</w:t>
        </w:r>
      </w:hyperlink>
      <w:r w:rsidRPr="00465F46">
        <w:t>.</w:t>
      </w:r>
    </w:p>
  </w:footnote>
  <w:footnote w:id="110">
    <w:p w:rsidR="00D244DF" w:rsidRPr="00146B9C" w:rsidRDefault="00D244DF" w:rsidP="00301A19">
      <w:pPr>
        <w:pStyle w:val="FootnoteText"/>
        <w:spacing w:after="0"/>
        <w:jc w:val="both"/>
      </w:pPr>
      <w:r w:rsidRPr="00465F46">
        <w:rPr>
          <w:rStyle w:val="FootnoteReference"/>
          <w:rFonts w:cs="Arial"/>
        </w:rPr>
        <w:footnoteRef/>
      </w:r>
      <w:r w:rsidRPr="00465F46">
        <w:t xml:space="preserve"> Scottish Legal Aid Board, </w:t>
      </w:r>
      <w:hyperlink r:id="rId77" w:history="1">
        <w:r w:rsidRPr="00465F46">
          <w:rPr>
            <w:rStyle w:val="Hyperlink"/>
            <w:rFonts w:cs="Arial"/>
          </w:rPr>
          <w:t>Code of Practice in relation to Children’s Legal Assistance Cases</w:t>
        </w:r>
      </w:hyperlink>
      <w:r w:rsidRPr="00465F46">
        <w:t>, section 2.2.4.</w:t>
      </w:r>
    </w:p>
  </w:footnote>
  <w:footnote w:id="111">
    <w:p w:rsidR="00D244DF" w:rsidRPr="00146B9C" w:rsidRDefault="00D244DF" w:rsidP="00301A19">
      <w:pPr>
        <w:pStyle w:val="FootnoteText"/>
        <w:spacing w:after="0"/>
        <w:jc w:val="both"/>
      </w:pPr>
      <w:r w:rsidRPr="00146B9C">
        <w:rPr>
          <w:rStyle w:val="FootnoteReference"/>
          <w:rFonts w:cs="Arial"/>
        </w:rPr>
        <w:footnoteRef/>
      </w:r>
      <w:r w:rsidRPr="00146B9C">
        <w:t xml:space="preserve"> Scottish Legal Aid Board, </w:t>
      </w:r>
      <w:hyperlink r:id="rId78" w:history="1">
        <w:r w:rsidRPr="00404143">
          <w:rPr>
            <w:rStyle w:val="Hyperlink"/>
            <w:rFonts w:cs="Arial"/>
          </w:rPr>
          <w:t>Code of Practice</w:t>
        </w:r>
      </w:hyperlink>
      <w:r>
        <w:t xml:space="preserve"> </w:t>
      </w:r>
      <w:r w:rsidRPr="00894C90">
        <w:t>in relation to Children’s Legal Assistance Cases,</w:t>
      </w:r>
      <w:r w:rsidRPr="00146B9C">
        <w:t xml:space="preserve"> section 3.3.</w:t>
      </w:r>
    </w:p>
  </w:footnote>
  <w:footnote w:id="112">
    <w:p w:rsidR="00D244DF" w:rsidRPr="00146B9C" w:rsidRDefault="00D244DF" w:rsidP="00301A19">
      <w:pPr>
        <w:pStyle w:val="FootnoteText"/>
        <w:spacing w:after="0"/>
        <w:jc w:val="both"/>
      </w:pPr>
      <w:r w:rsidRPr="00146B9C">
        <w:rPr>
          <w:rStyle w:val="FootnoteReference"/>
          <w:rFonts w:cs="Arial"/>
        </w:rPr>
        <w:footnoteRef/>
      </w:r>
      <w:r w:rsidRPr="00146B9C">
        <w:t xml:space="preserve"> See </w:t>
      </w:r>
      <w:hyperlink r:id="rId79" w:history="1">
        <w:r w:rsidRPr="00146B9C">
          <w:rPr>
            <w:rStyle w:val="Hyperlink"/>
            <w:rFonts w:cs="Arial"/>
          </w:rPr>
          <w:t xml:space="preserve">section on the </w:t>
        </w:r>
        <w:r>
          <w:rPr>
            <w:rStyle w:val="Hyperlink"/>
            <w:rFonts w:cs="Arial"/>
          </w:rPr>
          <w:t>c</w:t>
        </w:r>
        <w:r w:rsidRPr="00146B9C">
          <w:rPr>
            <w:rStyle w:val="Hyperlink"/>
            <w:rFonts w:cs="Arial"/>
          </w:rPr>
          <w:t xml:space="preserve">hildren’s </w:t>
        </w:r>
        <w:r>
          <w:rPr>
            <w:rStyle w:val="Hyperlink"/>
            <w:rFonts w:cs="Arial"/>
          </w:rPr>
          <w:t>h</w:t>
        </w:r>
        <w:r w:rsidRPr="00146B9C">
          <w:rPr>
            <w:rStyle w:val="Hyperlink"/>
            <w:rFonts w:cs="Arial"/>
          </w:rPr>
          <w:t xml:space="preserve">earing </w:t>
        </w:r>
        <w:r>
          <w:rPr>
            <w:rStyle w:val="Hyperlink"/>
            <w:rFonts w:cs="Arial"/>
          </w:rPr>
          <w:t>s</w:t>
        </w:r>
        <w:r w:rsidRPr="00146B9C">
          <w:rPr>
            <w:rStyle w:val="Hyperlink"/>
            <w:rFonts w:cs="Arial"/>
          </w:rPr>
          <w:t>ystem</w:t>
        </w:r>
      </w:hyperlink>
      <w:r w:rsidRPr="00146B9C">
        <w:t xml:space="preserve"> on the website of the Development Centre for Scotland, Social Work in Youth and Criminal Justice. </w:t>
      </w:r>
    </w:p>
  </w:footnote>
  <w:footnote w:id="113">
    <w:p w:rsidR="00D244DF" w:rsidRPr="0063407E" w:rsidRDefault="00D244DF" w:rsidP="00301A19">
      <w:pPr>
        <w:pStyle w:val="FootnoteText"/>
        <w:spacing w:after="0"/>
        <w:jc w:val="both"/>
        <w:rPr>
          <w:highlight w:val="yellow"/>
        </w:rPr>
      </w:pPr>
      <w:r w:rsidRPr="00AC23BD">
        <w:rPr>
          <w:rStyle w:val="FootnoteReference"/>
          <w:rFonts w:cs="Arial"/>
        </w:rPr>
        <w:footnoteRef/>
      </w:r>
      <w:r w:rsidRPr="00AC23BD">
        <w:t xml:space="preserve"> More information is available on the website of the </w:t>
      </w:r>
      <w:hyperlink r:id="rId80" w:history="1">
        <w:r w:rsidRPr="00AC23BD">
          <w:rPr>
            <w:rStyle w:val="Hyperlink"/>
            <w:rFonts w:cs="Arial"/>
          </w:rPr>
          <w:t>Children’s Parliament</w:t>
        </w:r>
        <w:r>
          <w:rPr>
            <w:rStyle w:val="Hyperlink"/>
            <w:rFonts w:cs="Arial"/>
          </w:rPr>
          <w:t>.</w:t>
        </w:r>
        <w:r w:rsidRPr="00AC23BD">
          <w:rPr>
            <w:rStyle w:val="Hyperlink"/>
            <w:rFonts w:cs="Arial"/>
          </w:rPr>
          <w:t xml:space="preserve"> </w:t>
        </w:r>
      </w:hyperlink>
      <w:r w:rsidRPr="00AC23BD">
        <w:t xml:space="preserve"> </w:t>
      </w:r>
    </w:p>
  </w:footnote>
  <w:footnote w:id="114">
    <w:p w:rsidR="00D244DF" w:rsidRPr="005D0F44" w:rsidRDefault="00D244DF" w:rsidP="00301A19">
      <w:pPr>
        <w:pStyle w:val="FootnoteText"/>
        <w:spacing w:after="0"/>
        <w:jc w:val="both"/>
      </w:pPr>
      <w:r w:rsidRPr="005D0F44">
        <w:rPr>
          <w:rStyle w:val="FootnoteReference"/>
          <w:rFonts w:cs="Arial"/>
        </w:rPr>
        <w:footnoteRef/>
      </w:r>
      <w:r w:rsidRPr="005D0F44">
        <w:t xml:space="preserve"> ASNTS, ‘</w:t>
      </w:r>
      <w:hyperlink r:id="rId81" w:history="1">
        <w:r w:rsidRPr="005D0F44">
          <w:rPr>
            <w:rStyle w:val="Hyperlink"/>
            <w:rFonts w:cs="Arial"/>
          </w:rPr>
          <w:t>A User’s Guide to the Additional Support Needs Tribunals for Scotland</w:t>
        </w:r>
      </w:hyperlink>
      <w:r w:rsidRPr="005D0F44">
        <w:t>’.</w:t>
      </w:r>
    </w:p>
  </w:footnote>
  <w:footnote w:id="115">
    <w:p w:rsidR="00D244DF" w:rsidRPr="005D0F44" w:rsidRDefault="00D244DF" w:rsidP="00301A19">
      <w:pPr>
        <w:pStyle w:val="FootnoteText"/>
        <w:spacing w:after="0"/>
        <w:jc w:val="both"/>
      </w:pPr>
      <w:r w:rsidRPr="005D0F44">
        <w:rPr>
          <w:rStyle w:val="FootnoteReference"/>
          <w:rFonts w:cs="Arial"/>
        </w:rPr>
        <w:footnoteRef/>
      </w:r>
      <w:r w:rsidRPr="005D0F44">
        <w:t xml:space="preserve"> Together Scotland, ‘</w:t>
      </w:r>
      <w:hyperlink r:id="rId82" w:history="1">
        <w:r w:rsidRPr="005D0F44">
          <w:rPr>
            <w:rStyle w:val="Hyperlink"/>
            <w:rFonts w:cs="Arial"/>
          </w:rPr>
          <w:t>State of Children’s Rights in Scotland’</w:t>
        </w:r>
      </w:hyperlink>
      <w:r w:rsidRPr="005D0F44">
        <w:t>, September 2012.</w:t>
      </w:r>
    </w:p>
  </w:footnote>
  <w:footnote w:id="116">
    <w:p w:rsidR="00D244DF" w:rsidRPr="00146B9C" w:rsidRDefault="00D244DF" w:rsidP="00301A19">
      <w:pPr>
        <w:pStyle w:val="FootnoteText"/>
        <w:spacing w:after="0"/>
        <w:jc w:val="both"/>
      </w:pPr>
      <w:r w:rsidRPr="005D0F44">
        <w:rPr>
          <w:rStyle w:val="FootnoteReference"/>
          <w:rFonts w:cs="Arial"/>
        </w:rPr>
        <w:footnoteRef/>
      </w:r>
      <w:r w:rsidRPr="005D0F44">
        <w:t xml:space="preserve"> The Scottish Guardianship Service, </w:t>
      </w:r>
      <w:hyperlink r:id="rId83" w:history="1">
        <w:r w:rsidRPr="005D0F44">
          <w:rPr>
            <w:rStyle w:val="Hyperlink"/>
            <w:rFonts w:cs="Arial"/>
          </w:rPr>
          <w:t>Practice Framework</w:t>
        </w:r>
      </w:hyperlink>
      <w:r w:rsidRPr="005D0F44">
        <w:t>, April 2013, at section 2.3.</w:t>
      </w:r>
    </w:p>
  </w:footnote>
  <w:footnote w:id="117">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84" w:history="1">
        <w:r w:rsidRPr="00AC23BD">
          <w:rPr>
            <w:rStyle w:val="Hyperlink"/>
            <w:rFonts w:cs="Arial"/>
          </w:rPr>
          <w:t>STATEMENT OF PRINCIPLES OF JUDICIAL ETHICS FOR THE SCOTTISH JUDICIARY</w:t>
        </w:r>
      </w:hyperlink>
      <w:r>
        <w:t>.</w:t>
      </w:r>
    </w:p>
  </w:footnote>
  <w:footnote w:id="118">
    <w:p w:rsidR="00D244DF" w:rsidRPr="00146B9C" w:rsidRDefault="00D244DF" w:rsidP="00301A19">
      <w:pPr>
        <w:pStyle w:val="FootnoteText"/>
        <w:spacing w:after="0"/>
        <w:jc w:val="both"/>
      </w:pPr>
      <w:r w:rsidRPr="00146B9C">
        <w:rPr>
          <w:rStyle w:val="FootnoteReference"/>
          <w:rFonts w:cs="Arial"/>
        </w:rPr>
        <w:footnoteRef/>
      </w:r>
      <w:r w:rsidRPr="00146B9C">
        <w:t xml:space="preserve"> Rules for the investigation and determination of complaints against judicial office holders are set out in the </w:t>
      </w:r>
      <w:hyperlink r:id="rId85" w:history="1">
        <w:r w:rsidRPr="005A6CF7">
          <w:rPr>
            <w:rStyle w:val="Hyperlink"/>
            <w:rFonts w:cs="Arial"/>
          </w:rPr>
          <w:t>Complaints about the Judiciary (Scotland) Rules 2011</w:t>
        </w:r>
      </w:hyperlink>
      <w:r w:rsidRPr="00146B9C">
        <w:t>.</w:t>
      </w:r>
    </w:p>
  </w:footnote>
  <w:footnote w:id="119">
    <w:p w:rsidR="00D244DF" w:rsidRPr="00146B9C" w:rsidRDefault="00D244DF" w:rsidP="00301A19">
      <w:pPr>
        <w:pStyle w:val="FootnoteText"/>
        <w:spacing w:after="0"/>
        <w:jc w:val="both"/>
      </w:pPr>
      <w:r w:rsidRPr="00146B9C">
        <w:rPr>
          <w:rStyle w:val="FootnoteReference"/>
          <w:rFonts w:cs="Arial"/>
        </w:rPr>
        <w:footnoteRef/>
      </w:r>
      <w:r w:rsidRPr="00146B9C">
        <w:t xml:space="preserve"> </w:t>
      </w:r>
      <w:r>
        <w:t>Protection of Vulnerable Groups (Scotland) Act 2007</w:t>
      </w:r>
      <w:r w:rsidRPr="00146B9C">
        <w:t>, section 1.</w:t>
      </w:r>
    </w:p>
  </w:footnote>
  <w:footnote w:id="120">
    <w:p w:rsidR="00D244DF" w:rsidRDefault="00D244DF" w:rsidP="00301A19">
      <w:pPr>
        <w:pStyle w:val="FootnoteText"/>
        <w:spacing w:after="0"/>
        <w:jc w:val="both"/>
      </w:pPr>
      <w:r>
        <w:rPr>
          <w:rStyle w:val="FootnoteReference"/>
        </w:rPr>
        <w:footnoteRef/>
      </w:r>
      <w:r>
        <w:t xml:space="preserve"> </w:t>
      </w:r>
      <w:hyperlink r:id="rId86" w:history="1">
        <w:r w:rsidRPr="005F0757">
          <w:rPr>
            <w:rStyle w:val="Hyperlink"/>
            <w:rFonts w:cs="Arial"/>
            <w:lang w:val="en-US"/>
          </w:rPr>
          <w:t>Rules of the Court of Session 1994</w:t>
        </w:r>
      </w:hyperlink>
      <w:r>
        <w:t>, rules 58.1 to 58.10.</w:t>
      </w:r>
    </w:p>
  </w:footnote>
  <w:footnote w:id="121">
    <w:p w:rsidR="00D244DF" w:rsidRDefault="00D244DF" w:rsidP="00301A19">
      <w:pPr>
        <w:pStyle w:val="FootnoteText"/>
        <w:spacing w:after="0"/>
        <w:jc w:val="both"/>
      </w:pPr>
      <w:r>
        <w:rPr>
          <w:rStyle w:val="FootnoteReference"/>
        </w:rPr>
        <w:footnoteRef/>
      </w:r>
      <w:r>
        <w:t xml:space="preserve"> </w:t>
      </w:r>
      <w:hyperlink r:id="rId87" w:history="1">
        <w:r w:rsidRPr="005F0757">
          <w:rPr>
            <w:rStyle w:val="Hyperlink"/>
            <w:rFonts w:cs="Arial"/>
            <w:lang w:val="en-US"/>
          </w:rPr>
          <w:t>Rules of the Court of Session 1994</w:t>
        </w:r>
      </w:hyperlink>
      <w:r>
        <w:t>, rule 58.6(1).</w:t>
      </w:r>
    </w:p>
  </w:footnote>
  <w:footnote w:id="122">
    <w:p w:rsidR="00D244DF" w:rsidRDefault="00D244DF" w:rsidP="00301A19">
      <w:pPr>
        <w:pStyle w:val="FootnoteText"/>
        <w:spacing w:after="0"/>
        <w:jc w:val="both"/>
      </w:pPr>
      <w:r>
        <w:rPr>
          <w:rStyle w:val="FootnoteReference"/>
        </w:rPr>
        <w:footnoteRef/>
      </w:r>
      <w:r>
        <w:t xml:space="preserve"> </w:t>
      </w:r>
      <w:hyperlink r:id="rId88" w:history="1">
        <w:r w:rsidRPr="005F0757">
          <w:rPr>
            <w:rStyle w:val="Hyperlink"/>
            <w:rFonts w:cs="Arial"/>
            <w:lang w:val="en-US"/>
          </w:rPr>
          <w:t>Rules of the Court of Session 1994</w:t>
        </w:r>
      </w:hyperlink>
      <w:r>
        <w:t>, rule 58.6(4).</w:t>
      </w:r>
    </w:p>
  </w:footnote>
  <w:footnote w:id="123">
    <w:p w:rsidR="00D244DF" w:rsidRPr="00F2290B" w:rsidRDefault="00D244DF" w:rsidP="00301A19">
      <w:pPr>
        <w:pStyle w:val="FootnoteText"/>
        <w:spacing w:after="0"/>
        <w:jc w:val="both"/>
      </w:pPr>
      <w:r w:rsidRPr="00F2290B">
        <w:rPr>
          <w:rStyle w:val="FootnoteReference"/>
          <w:rFonts w:cs="Arial"/>
        </w:rPr>
        <w:footnoteRef/>
      </w:r>
      <w:r w:rsidRPr="00F2290B">
        <w:t xml:space="preserve"> </w:t>
      </w:r>
      <w:hyperlink r:id="rId89" w:history="1">
        <w:r w:rsidRPr="00F2290B">
          <w:rPr>
            <w:rStyle w:val="Hyperlink"/>
            <w:rFonts w:cs="Arial"/>
          </w:rPr>
          <w:t>Age of Legal Capacity (Scotland) act 1991</w:t>
        </w:r>
      </w:hyperlink>
      <w:r w:rsidRPr="00F2290B">
        <w:t>, as amended, section 2(4B).</w:t>
      </w:r>
    </w:p>
  </w:footnote>
  <w:footnote w:id="124">
    <w:p w:rsidR="00D244DF" w:rsidRPr="00F2290B" w:rsidRDefault="00D244DF" w:rsidP="00301A19">
      <w:pPr>
        <w:pStyle w:val="FootnoteText"/>
        <w:spacing w:after="0"/>
        <w:jc w:val="both"/>
      </w:pPr>
      <w:r w:rsidRPr="00F2290B">
        <w:rPr>
          <w:rStyle w:val="FootnoteReference"/>
          <w:rFonts w:cs="Arial"/>
        </w:rPr>
        <w:footnoteRef/>
      </w:r>
      <w:r w:rsidRPr="00F2290B">
        <w:t xml:space="preserve"> </w:t>
      </w:r>
      <w:hyperlink r:id="rId90" w:history="1">
        <w:r w:rsidRPr="00F2290B">
          <w:rPr>
            <w:rStyle w:val="Hyperlink"/>
            <w:rFonts w:cs="Arial"/>
          </w:rPr>
          <w:t>Age of Legal Capacity (Scotland) act 1991</w:t>
        </w:r>
      </w:hyperlink>
      <w:r w:rsidRPr="00F2290B">
        <w:t>, as amended, section 2(4A).</w:t>
      </w:r>
    </w:p>
  </w:footnote>
  <w:footnote w:id="125">
    <w:p w:rsidR="00D244DF" w:rsidRPr="002113C6" w:rsidRDefault="00D244DF" w:rsidP="00301A19">
      <w:pPr>
        <w:pStyle w:val="FootnoteText"/>
        <w:spacing w:after="0"/>
      </w:pPr>
      <w:r>
        <w:rPr>
          <w:rStyle w:val="FootnoteReference"/>
        </w:rPr>
        <w:footnoteRef/>
      </w:r>
      <w:r>
        <w:t xml:space="preserve"> </w:t>
      </w:r>
      <w:hyperlink r:id="rId91" w:history="1">
        <w:r w:rsidRPr="002113C6">
          <w:rPr>
            <w:rStyle w:val="Hyperlink"/>
            <w:rFonts w:cs="Arial"/>
          </w:rPr>
          <w:t>Age of Legal Capacity (Scotland) act 1991</w:t>
        </w:r>
      </w:hyperlink>
      <w:r w:rsidRPr="002113C6">
        <w:t>, as amended, section 2(4A).</w:t>
      </w:r>
    </w:p>
  </w:footnote>
  <w:footnote w:id="126">
    <w:p w:rsidR="00D244DF" w:rsidRPr="002113C6" w:rsidRDefault="00D244DF" w:rsidP="00301A19">
      <w:pPr>
        <w:pStyle w:val="FootnoteText"/>
        <w:spacing w:after="0"/>
        <w:jc w:val="both"/>
      </w:pPr>
      <w:r w:rsidRPr="002113C6">
        <w:rPr>
          <w:rStyle w:val="FootnoteReference"/>
        </w:rPr>
        <w:footnoteRef/>
      </w:r>
      <w:r w:rsidRPr="002113C6">
        <w:t xml:space="preserve"> A Ministerial Department of the UK Government.</w:t>
      </w:r>
    </w:p>
  </w:footnote>
  <w:footnote w:id="127">
    <w:p w:rsidR="00D244DF" w:rsidRPr="002113C6" w:rsidRDefault="00D244DF" w:rsidP="00301A19">
      <w:pPr>
        <w:pStyle w:val="FootnoteText"/>
        <w:spacing w:after="0"/>
        <w:jc w:val="both"/>
      </w:pPr>
      <w:r w:rsidRPr="00FE2794">
        <w:rPr>
          <w:rStyle w:val="FootnoteReference"/>
          <w:rFonts w:cs="Arial"/>
        </w:rPr>
        <w:footnoteRef/>
      </w:r>
      <w:r w:rsidRPr="00FE2794">
        <w:t xml:space="preserve"> </w:t>
      </w:r>
      <w:hyperlink r:id="rId92" w:history="1">
        <w:r w:rsidRPr="00FE2794">
          <w:rPr>
            <w:rStyle w:val="Hyperlink"/>
            <w:rFonts w:cs="Arial"/>
          </w:rPr>
          <w:t>Immigration and Asylum Tribunal guidance</w:t>
        </w:r>
      </w:hyperlink>
      <w:r w:rsidRPr="00FE2794">
        <w:t>.</w:t>
      </w:r>
    </w:p>
  </w:footnote>
  <w:footnote w:id="128">
    <w:p w:rsidR="00D244DF" w:rsidRPr="00FE2794" w:rsidRDefault="00D244DF" w:rsidP="00301A19">
      <w:pPr>
        <w:pStyle w:val="FootnoteText"/>
        <w:spacing w:after="0"/>
      </w:pPr>
      <w:r w:rsidRPr="002113C6">
        <w:rPr>
          <w:rStyle w:val="FootnoteReference"/>
        </w:rPr>
        <w:footnoteRef/>
      </w:r>
      <w:r w:rsidRPr="002113C6">
        <w:t xml:space="preserve"> </w:t>
      </w:r>
      <w:hyperlink r:id="rId93" w:history="1">
        <w:r w:rsidRPr="00FE2794">
          <w:rPr>
            <w:rStyle w:val="Hyperlink"/>
            <w:rFonts w:cs="Arial"/>
            <w:lang w:val="en-US"/>
          </w:rPr>
          <w:t>Nationality, Immigration and Asylum Act 2002</w:t>
        </w:r>
      </w:hyperlink>
      <w:r w:rsidRPr="00FE2794">
        <w:t>, section 82(1).</w:t>
      </w:r>
    </w:p>
  </w:footnote>
  <w:footnote w:id="129">
    <w:p w:rsidR="00D244DF" w:rsidRPr="0063407E" w:rsidRDefault="00D244DF" w:rsidP="00301A19">
      <w:pPr>
        <w:pStyle w:val="FootnoteText"/>
        <w:spacing w:after="0"/>
        <w:jc w:val="both"/>
        <w:rPr>
          <w:highlight w:val="yellow"/>
        </w:rPr>
      </w:pPr>
      <w:r w:rsidRPr="00FE2794">
        <w:rPr>
          <w:rStyle w:val="FootnoteReference"/>
          <w:rFonts w:cs="Arial"/>
        </w:rPr>
        <w:footnoteRef/>
      </w:r>
      <w:r w:rsidRPr="00FE2794">
        <w:t xml:space="preserve"> </w:t>
      </w:r>
      <w:hyperlink r:id="rId94" w:history="1">
        <w:r w:rsidRPr="00FE2794">
          <w:rPr>
            <w:rStyle w:val="Hyperlink"/>
            <w:rFonts w:cs="Arial"/>
          </w:rPr>
          <w:t>Special Immigration Appeals Commission Tribunal guidance</w:t>
        </w:r>
      </w:hyperlink>
      <w:r w:rsidRPr="00FE2794">
        <w:t>.</w:t>
      </w:r>
    </w:p>
  </w:footnote>
  <w:footnote w:id="130">
    <w:p w:rsidR="00D244DF" w:rsidRPr="00FE2794" w:rsidRDefault="00D244DF" w:rsidP="00301A19">
      <w:pPr>
        <w:pStyle w:val="FootnoteText"/>
        <w:spacing w:after="0"/>
        <w:jc w:val="both"/>
      </w:pPr>
      <w:r w:rsidRPr="00FE2794">
        <w:rPr>
          <w:rStyle w:val="FootnoteReference"/>
          <w:rFonts w:cs="Arial"/>
        </w:rPr>
        <w:footnoteRef/>
      </w:r>
      <w:r w:rsidRPr="00FE2794">
        <w:t xml:space="preserve"> UKBA, ‘</w:t>
      </w:r>
      <w:hyperlink r:id="rId95" w:history="1">
        <w:r w:rsidRPr="00FE2794">
          <w:rPr>
            <w:rStyle w:val="Hyperlink"/>
            <w:rFonts w:cs="Arial"/>
            <w:lang w:val="en"/>
          </w:rPr>
          <w:t>What if my application is refused</w:t>
        </w:r>
      </w:hyperlink>
      <w:r w:rsidRPr="00FE2794">
        <w:rPr>
          <w:lang w:val="en"/>
        </w:rPr>
        <w:t>?’.</w:t>
      </w:r>
    </w:p>
  </w:footnote>
  <w:footnote w:id="131">
    <w:p w:rsidR="00D244DF" w:rsidRPr="00FE2794" w:rsidRDefault="00D244DF" w:rsidP="00301A19">
      <w:pPr>
        <w:pStyle w:val="FootnoteText"/>
        <w:spacing w:after="0"/>
        <w:jc w:val="both"/>
      </w:pPr>
      <w:r w:rsidRPr="00FE2794">
        <w:rPr>
          <w:rStyle w:val="FootnoteReference"/>
        </w:rPr>
        <w:footnoteRef/>
      </w:r>
      <w:r w:rsidRPr="00FE2794">
        <w:t xml:space="preserve"> UKBA, ‘</w:t>
      </w:r>
      <w:hyperlink r:id="rId96" w:history="1">
        <w:r w:rsidRPr="00FE2794">
          <w:rPr>
            <w:rStyle w:val="Hyperlink"/>
            <w:rFonts w:cs="Arial"/>
          </w:rPr>
          <w:t>Good character requriement’</w:t>
        </w:r>
      </w:hyperlink>
      <w:r w:rsidRPr="00FE2794">
        <w:t xml:space="preserve">. </w:t>
      </w:r>
    </w:p>
  </w:footnote>
  <w:footnote w:id="132">
    <w:p w:rsidR="00D244DF" w:rsidRPr="0063407E" w:rsidRDefault="00D244DF" w:rsidP="00301A19">
      <w:pPr>
        <w:pStyle w:val="FootnoteText"/>
        <w:spacing w:after="0"/>
        <w:jc w:val="both"/>
        <w:rPr>
          <w:highlight w:val="yellow"/>
        </w:rPr>
      </w:pPr>
      <w:r w:rsidRPr="00FE2794">
        <w:rPr>
          <w:rStyle w:val="FootnoteReference"/>
          <w:rFonts w:cs="Arial"/>
        </w:rPr>
        <w:footnoteRef/>
      </w:r>
      <w:r w:rsidRPr="00FE2794">
        <w:t xml:space="preserve"> UKBA, ‘</w:t>
      </w:r>
      <w:hyperlink r:id="rId97" w:history="1">
        <w:r w:rsidRPr="00FE2794">
          <w:rPr>
            <w:rStyle w:val="Hyperlink"/>
            <w:rFonts w:cs="Arial"/>
          </w:rPr>
          <w:t>Can I register a child aged under 18 as a British citizen?</w:t>
        </w:r>
      </w:hyperlink>
      <w:r w:rsidRPr="00FE2794">
        <w:t>’.</w:t>
      </w:r>
    </w:p>
  </w:footnote>
  <w:footnote w:id="133">
    <w:p w:rsidR="00D244DF" w:rsidRPr="0063407E" w:rsidRDefault="00D244DF" w:rsidP="00301A19">
      <w:pPr>
        <w:pStyle w:val="FootnoteText"/>
        <w:spacing w:after="0"/>
        <w:jc w:val="both"/>
        <w:rPr>
          <w:highlight w:val="yellow"/>
        </w:rPr>
      </w:pPr>
      <w:r w:rsidRPr="0042737A">
        <w:rPr>
          <w:rStyle w:val="FootnoteReference"/>
          <w:rFonts w:cs="Arial"/>
        </w:rPr>
        <w:footnoteRef/>
      </w:r>
      <w:r w:rsidRPr="0042737A">
        <w:t xml:space="preserve"> The points-based system covers migrants from outside the EEA and requires them to pass a points assessment before they can get leave to work in the UK. The system has four different tiers which set out the number of points the migrant needs and how these are awarded depending on whether they are a highly skilled worker, skilled worker, student or temporary worker. Further information is available on the website of the </w:t>
      </w:r>
      <w:hyperlink r:id="rId98" w:history="1">
        <w:r w:rsidRPr="0042737A">
          <w:rPr>
            <w:rStyle w:val="Hyperlink"/>
            <w:rFonts w:cs="Arial"/>
          </w:rPr>
          <w:t>UK Boarder Agency</w:t>
        </w:r>
      </w:hyperlink>
      <w:r w:rsidRPr="0042737A">
        <w:t xml:space="preserve">. </w:t>
      </w:r>
    </w:p>
  </w:footnote>
  <w:footnote w:id="134">
    <w:p w:rsidR="00D244DF" w:rsidRPr="00146B9C" w:rsidRDefault="00D244DF" w:rsidP="00301A19">
      <w:pPr>
        <w:pStyle w:val="FootnoteText"/>
        <w:spacing w:after="0"/>
        <w:jc w:val="both"/>
      </w:pPr>
      <w:r w:rsidRPr="00FE2794">
        <w:rPr>
          <w:rStyle w:val="FootnoteReference"/>
          <w:rFonts w:cs="Arial"/>
        </w:rPr>
        <w:footnoteRef/>
      </w:r>
      <w:r w:rsidRPr="00FE2794">
        <w:t xml:space="preserve"> UKBA, ‘</w:t>
      </w:r>
      <w:hyperlink r:id="rId99" w:history="1">
        <w:r w:rsidRPr="00FE2794">
          <w:rPr>
            <w:rStyle w:val="Hyperlink"/>
            <w:rFonts w:cs="Arial"/>
          </w:rPr>
          <w:t>Appeals – visas and entry clearance</w:t>
        </w:r>
      </w:hyperlink>
      <w:r w:rsidRPr="00FE2794">
        <w:t>’.</w:t>
      </w:r>
    </w:p>
  </w:footnote>
  <w:footnote w:id="135">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00" w:history="1">
        <w:r w:rsidRPr="007F53D4">
          <w:rPr>
            <w:rStyle w:val="Hyperlink"/>
            <w:rFonts w:eastAsia="Times New Roman" w:cs="Arial"/>
          </w:rPr>
          <w:t>Asylum and Immigration (Procedure) Rules 2005</w:t>
        </w:r>
      </w:hyperlink>
      <w:r w:rsidRPr="00146B9C">
        <w:t>, Part 3.</w:t>
      </w:r>
    </w:p>
  </w:footnote>
  <w:footnote w:id="136">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01" w:history="1">
        <w:r w:rsidRPr="007F53D4">
          <w:rPr>
            <w:rStyle w:val="Hyperlink"/>
            <w:rFonts w:eastAsia="Times New Roman" w:cs="Arial"/>
          </w:rPr>
          <w:t>Tribunal Procedure (Upper Tribunal) Rules 2008</w:t>
        </w:r>
      </w:hyperlink>
      <w:r w:rsidRPr="00146B9C">
        <w:t>, Rule 44.</w:t>
      </w:r>
    </w:p>
  </w:footnote>
  <w:footnote w:id="137">
    <w:p w:rsidR="00D244DF" w:rsidRPr="0063407E" w:rsidRDefault="00D244DF" w:rsidP="00301A19">
      <w:pPr>
        <w:pStyle w:val="FootnoteText"/>
        <w:spacing w:after="0"/>
        <w:jc w:val="both"/>
        <w:rPr>
          <w:highlight w:val="yellow"/>
        </w:rPr>
      </w:pPr>
      <w:r w:rsidRPr="00146B9C">
        <w:rPr>
          <w:rStyle w:val="FootnoteReference"/>
          <w:rFonts w:cs="Arial"/>
        </w:rPr>
        <w:footnoteRef/>
      </w:r>
      <w:r w:rsidRPr="00146B9C">
        <w:t xml:space="preserve"> </w:t>
      </w:r>
      <w:hyperlink r:id="rId102" w:history="1">
        <w:r w:rsidRPr="00FE2794">
          <w:rPr>
            <w:rStyle w:val="Hyperlink"/>
            <w:rFonts w:cs="Arial"/>
          </w:rPr>
          <w:t>Tribunal Judiciary, Practice Direction, First Tier and Upper Tribunal, Child, Vulnerable Adult and Sensitive Witnesses</w:t>
        </w:r>
      </w:hyperlink>
      <w:r w:rsidRPr="00FE2794">
        <w:t>.</w:t>
      </w:r>
    </w:p>
  </w:footnote>
  <w:footnote w:id="138">
    <w:p w:rsidR="00D244DF" w:rsidRDefault="00D244DF" w:rsidP="00301A19">
      <w:pPr>
        <w:pStyle w:val="FootnoteText"/>
        <w:spacing w:after="0"/>
        <w:jc w:val="both"/>
      </w:pPr>
      <w:r>
        <w:rPr>
          <w:rStyle w:val="FootnoteReference"/>
        </w:rPr>
        <w:footnoteRef/>
      </w:r>
      <w:r>
        <w:t xml:space="preserve"> </w:t>
      </w:r>
      <w:hyperlink r:id="rId103" w:history="1">
        <w:r>
          <w:rPr>
            <w:rStyle w:val="Hyperlink"/>
          </w:rPr>
          <w:t>Education (Scotland) Act 1980</w:t>
        </w:r>
      </w:hyperlink>
      <w:r>
        <w:t>, section 28F(1) and 28H(6).</w:t>
      </w:r>
    </w:p>
  </w:footnote>
  <w:footnote w:id="139">
    <w:p w:rsidR="00D244DF" w:rsidRDefault="00D244DF" w:rsidP="00301A19">
      <w:pPr>
        <w:pStyle w:val="FootnoteText"/>
        <w:spacing w:after="0"/>
      </w:pPr>
      <w:r>
        <w:rPr>
          <w:rStyle w:val="FootnoteReference"/>
        </w:rPr>
        <w:footnoteRef/>
      </w:r>
      <w:r>
        <w:t xml:space="preserve"> </w:t>
      </w:r>
      <w:hyperlink r:id="rId104" w:history="1">
        <w:r>
          <w:rPr>
            <w:rStyle w:val="Hyperlink"/>
          </w:rPr>
          <w:t>Education (Scotland) Act 1980</w:t>
        </w:r>
      </w:hyperlink>
      <w:r>
        <w:t>, section 28F(1).</w:t>
      </w:r>
    </w:p>
  </w:footnote>
  <w:footnote w:id="140">
    <w:p w:rsidR="00D244DF" w:rsidRPr="00146B9C" w:rsidRDefault="00D244DF" w:rsidP="00301A19">
      <w:pPr>
        <w:pStyle w:val="FootnoteText"/>
        <w:spacing w:after="0"/>
        <w:jc w:val="both"/>
      </w:pPr>
      <w:r w:rsidRPr="00146B9C">
        <w:rPr>
          <w:rStyle w:val="FootnoteReference"/>
          <w:rFonts w:cs="Arial"/>
        </w:rPr>
        <w:footnoteRef/>
      </w:r>
      <w:r w:rsidRPr="00146B9C">
        <w:t xml:space="preserve"> </w:t>
      </w:r>
      <w:r w:rsidRPr="00146B9C">
        <w:rPr>
          <w:rFonts w:eastAsia="Times New Roman"/>
        </w:rPr>
        <w:t xml:space="preserve">A Co-ordinated Support Plan is a statutory document which sets out how the education authorities and other authorities will co-ordinate with each other in order to provide the additional support that the child requires with their education.   </w:t>
      </w:r>
    </w:p>
  </w:footnote>
  <w:footnote w:id="141">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05" w:history="1">
        <w:r w:rsidRPr="00D83C94">
          <w:rPr>
            <w:rStyle w:val="Hyperlink"/>
            <w:rFonts w:eastAsia="Times New Roman" w:cs="Arial"/>
          </w:rPr>
          <w:t>Education (Additional Support for Learning) (Scotland) Act 2004</w:t>
        </w:r>
      </w:hyperlink>
      <w:r w:rsidRPr="00146B9C">
        <w:t>, section 17.</w:t>
      </w:r>
    </w:p>
  </w:footnote>
  <w:footnote w:id="142">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06" w:history="1">
        <w:r w:rsidRPr="00D83C94">
          <w:rPr>
            <w:rStyle w:val="Hyperlink"/>
            <w:rFonts w:eastAsia="Times New Roman" w:cs="Arial"/>
          </w:rPr>
          <w:t>Education (Additional Support for Learning) (Scotland) Act 2004</w:t>
        </w:r>
      </w:hyperlink>
      <w:r w:rsidRPr="00146B9C">
        <w:t>, section 18.</w:t>
      </w:r>
    </w:p>
  </w:footnote>
  <w:footnote w:id="143">
    <w:p w:rsidR="00D244DF" w:rsidRPr="00146B9C" w:rsidRDefault="00D244DF" w:rsidP="00301A19">
      <w:pPr>
        <w:pStyle w:val="FootnoteText"/>
        <w:spacing w:after="0"/>
        <w:jc w:val="both"/>
      </w:pPr>
      <w:r w:rsidRPr="00146B9C">
        <w:rPr>
          <w:rStyle w:val="FootnoteReference"/>
          <w:rFonts w:cs="Arial"/>
        </w:rPr>
        <w:footnoteRef/>
      </w:r>
      <w:r w:rsidRPr="00146B9C">
        <w:t xml:space="preserve"> ’Parent’ is defined in section 135 of the </w:t>
      </w:r>
      <w:hyperlink r:id="rId107" w:history="1">
        <w:r w:rsidRPr="007E6508">
          <w:rPr>
            <w:rStyle w:val="Hyperlink"/>
            <w:rFonts w:cs="Arial"/>
          </w:rPr>
          <w:t>Education (Scotland) Act 1980</w:t>
        </w:r>
      </w:hyperlink>
      <w:r w:rsidRPr="00146B9C">
        <w:t xml:space="preserve"> as ““parent” includes guardian and any person who is liable to maintain or has the actual custody of a child or young person”.</w:t>
      </w:r>
    </w:p>
  </w:footnote>
  <w:footnote w:id="144">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08" w:history="1">
        <w:r w:rsidRPr="00146B9C">
          <w:rPr>
            <w:rStyle w:val="Hyperlink"/>
            <w:rFonts w:cs="Arial"/>
          </w:rPr>
          <w:t>Vulnerable Winesses (Scotland) Act 2004</w:t>
        </w:r>
      </w:hyperlink>
      <w:r w:rsidRPr="00146B9C">
        <w:t>, section 11(1).</w:t>
      </w:r>
    </w:p>
  </w:footnote>
  <w:footnote w:id="145">
    <w:p w:rsidR="00D244DF" w:rsidRPr="00726728" w:rsidRDefault="00D244DF" w:rsidP="00301A19">
      <w:pPr>
        <w:pStyle w:val="FootnoteText"/>
        <w:spacing w:after="0"/>
        <w:jc w:val="both"/>
      </w:pPr>
      <w:r>
        <w:rPr>
          <w:rStyle w:val="FootnoteReference"/>
        </w:rPr>
        <w:footnoteRef/>
      </w:r>
      <w:r>
        <w:t xml:space="preserve"> As explained in Section 1, t</w:t>
      </w:r>
      <w:r w:rsidRPr="00726728">
        <w:t>he special measures are taking of evidence by a commissioner, use of a live television link, use of a screen, use of a supporter, and such other measures as may be pre</w:t>
      </w:r>
      <w:r>
        <w:t>scribed by statutory instrument</w:t>
      </w:r>
      <w:r w:rsidRPr="00726728">
        <w:t>.</w:t>
      </w:r>
    </w:p>
  </w:footnote>
  <w:footnote w:id="146">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09" w:history="1">
        <w:r w:rsidRPr="00D83C94">
          <w:rPr>
            <w:rStyle w:val="Hyperlink"/>
            <w:rFonts w:eastAsia="Times New Roman" w:cs="Arial"/>
          </w:rPr>
          <w:t>Education (Additional Support for Learning) (Scotland) Act 2004</w:t>
        </w:r>
      </w:hyperlink>
      <w:r w:rsidRPr="00146B9C">
        <w:t>, Sch.1, para.13(1).</w:t>
      </w:r>
    </w:p>
  </w:footnote>
  <w:footnote w:id="147">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10" w:history="1">
        <w:r w:rsidRPr="007E6508">
          <w:rPr>
            <w:rStyle w:val="Hyperlink"/>
            <w:rFonts w:cs="Arial"/>
          </w:rPr>
          <w:t>Additional Support Needs Tribunals for Scotland (Practice and Procedure) Rules 2006</w:t>
        </w:r>
      </w:hyperlink>
      <w:r w:rsidRPr="00146B9C">
        <w:t>, 33(1).</w:t>
      </w:r>
    </w:p>
  </w:footnote>
  <w:footnote w:id="148">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11" w:history="1">
        <w:r w:rsidRPr="00D83C94">
          <w:rPr>
            <w:rStyle w:val="Hyperlink"/>
            <w:rFonts w:eastAsia="Times New Roman" w:cs="Arial"/>
          </w:rPr>
          <w:t>Education (Additional Support for Learning) (Scotland) Act 2004</w:t>
        </w:r>
      </w:hyperlink>
      <w:r w:rsidRPr="00146B9C">
        <w:t>, section 7(3).</w:t>
      </w:r>
    </w:p>
  </w:footnote>
  <w:footnote w:id="149">
    <w:p w:rsidR="00D244DF" w:rsidRPr="00146B9C" w:rsidRDefault="00D244DF" w:rsidP="00301A19">
      <w:pPr>
        <w:pStyle w:val="FootnoteText"/>
        <w:spacing w:after="0"/>
        <w:jc w:val="both"/>
      </w:pPr>
      <w:r w:rsidRPr="00146B9C">
        <w:rPr>
          <w:rStyle w:val="FootnoteReference"/>
          <w:rFonts w:cs="Arial"/>
        </w:rPr>
        <w:footnoteRef/>
      </w:r>
      <w:r w:rsidRPr="00146B9C">
        <w:t xml:space="preserve"> Information obtained from interview with practitioner in the field of education law.</w:t>
      </w:r>
    </w:p>
  </w:footnote>
  <w:footnote w:id="150">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12" w:history="1">
        <w:r w:rsidRPr="009F2F2F">
          <w:rPr>
            <w:rStyle w:val="Hyperlink"/>
            <w:rFonts w:cs="Arial"/>
          </w:rPr>
          <w:t>Age of Legal Capacity (Scotland) Act 1991</w:t>
        </w:r>
      </w:hyperlink>
      <w:r w:rsidRPr="00146B9C">
        <w:t>, section 2(4).</w:t>
      </w:r>
    </w:p>
  </w:footnote>
  <w:footnote w:id="151">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13" w:history="1">
        <w:r w:rsidRPr="009F2F2F">
          <w:rPr>
            <w:rStyle w:val="Hyperlink"/>
            <w:rFonts w:eastAsia="Times New Roman" w:cs="Arial"/>
          </w:rPr>
          <w:t>Mental Health (Care and Treatment) (Scotland) Act 2003</w:t>
        </w:r>
      </w:hyperlink>
      <w:r w:rsidRPr="00146B9C">
        <w:t>: Code of Practice Volume 1.</w:t>
      </w:r>
    </w:p>
  </w:footnote>
  <w:footnote w:id="152">
    <w:p w:rsidR="00D244DF" w:rsidRPr="00146B9C" w:rsidRDefault="00D244DF" w:rsidP="00301A19">
      <w:pPr>
        <w:pStyle w:val="FootnoteText"/>
        <w:spacing w:after="0"/>
        <w:jc w:val="both"/>
      </w:pPr>
      <w:r w:rsidRPr="00146B9C">
        <w:rPr>
          <w:rStyle w:val="FootnoteReference"/>
          <w:rFonts w:cs="Arial"/>
        </w:rPr>
        <w:footnoteRef/>
      </w:r>
      <w:r w:rsidRPr="00146B9C">
        <w:t xml:space="preserve"> </w:t>
      </w:r>
      <w:r w:rsidRPr="006C24EA">
        <w:t>Children’s Hearings (Scotland) Act 2011, section 186.</w:t>
      </w:r>
    </w:p>
  </w:footnote>
  <w:footnote w:id="153">
    <w:p w:rsidR="00D244DF" w:rsidRPr="00146B9C" w:rsidRDefault="00D244DF" w:rsidP="00301A19">
      <w:pPr>
        <w:pStyle w:val="FootnoteText"/>
        <w:spacing w:after="0"/>
        <w:jc w:val="both"/>
      </w:pPr>
      <w:r w:rsidRPr="00146B9C">
        <w:rPr>
          <w:rStyle w:val="FootnoteReference"/>
          <w:rFonts w:cs="Arial"/>
        </w:rPr>
        <w:footnoteRef/>
      </w:r>
      <w:r w:rsidRPr="00146B9C">
        <w:t xml:space="preserve"> </w:t>
      </w:r>
      <w:r>
        <w:t xml:space="preserve">Decisions that can be appealed are listed in the </w:t>
      </w:r>
      <w:hyperlink r:id="rId114" w:history="1">
        <w:r w:rsidRPr="009F2F2F">
          <w:rPr>
            <w:rStyle w:val="Hyperlink"/>
            <w:rFonts w:eastAsia="Times New Roman" w:cs="Arial"/>
          </w:rPr>
          <w:t>Mental Health (Care and Treatment) (Scotland) Act 2003</w:t>
        </w:r>
      </w:hyperlink>
      <w:r w:rsidRPr="00146B9C">
        <w:t>, section 320.</w:t>
      </w:r>
    </w:p>
  </w:footnote>
  <w:footnote w:id="154">
    <w:p w:rsidR="00D244DF" w:rsidRDefault="00D244DF" w:rsidP="00301A19">
      <w:pPr>
        <w:pStyle w:val="FootnoteText"/>
        <w:spacing w:after="0"/>
        <w:jc w:val="both"/>
      </w:pPr>
      <w:r>
        <w:rPr>
          <w:rStyle w:val="FootnoteReference"/>
        </w:rPr>
        <w:footnoteRef/>
      </w:r>
      <w:r>
        <w:t xml:space="preserve"> A</w:t>
      </w:r>
      <w:r w:rsidRPr="005B49F4">
        <w:t xml:space="preserve"> guardian </w:t>
      </w:r>
      <w:r>
        <w:t xml:space="preserve">is a person </w:t>
      </w:r>
      <w:r w:rsidRPr="005B49F4">
        <w:t>appointed by a parent or a court to act as the legal representative of the child in the event of the parent’s death, or a person appointed by a court to act as guardian in relation to the property, financial affairs or personal welfare of a person with incapacity.</w:t>
      </w:r>
    </w:p>
  </w:footnote>
  <w:footnote w:id="155">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15" w:history="1">
        <w:r w:rsidRPr="009F2F2F">
          <w:rPr>
            <w:rStyle w:val="Hyperlink"/>
            <w:rFonts w:eastAsia="Times New Roman" w:cs="Arial"/>
          </w:rPr>
          <w:t>Mental Health (Care and Treatment) (Scotland) Act 2003</w:t>
        </w:r>
      </w:hyperlink>
      <w:r w:rsidRPr="00146B9C">
        <w:t xml:space="preserve">, section 320(5). </w:t>
      </w:r>
    </w:p>
  </w:footnote>
  <w:footnote w:id="156">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16" w:history="1">
        <w:r w:rsidRPr="009F2F2F">
          <w:rPr>
            <w:rStyle w:val="Hyperlink"/>
            <w:rFonts w:eastAsia="Times New Roman" w:cs="Arial"/>
          </w:rPr>
          <w:t>Mental Health (Care and Treatment) (Scotland) Act 2003</w:t>
        </w:r>
      </w:hyperlink>
      <w:r w:rsidRPr="00146B9C">
        <w:t>, section 192.</w:t>
      </w:r>
    </w:p>
  </w:footnote>
  <w:footnote w:id="157">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17" w:history="1">
        <w:r w:rsidRPr="009F2F2F">
          <w:rPr>
            <w:rStyle w:val="Hyperlink"/>
            <w:rFonts w:eastAsia="Times New Roman" w:cs="Arial"/>
          </w:rPr>
          <w:t>Mental Health (Care and Treatment) (Scotland) Act 2003</w:t>
        </w:r>
      </w:hyperlink>
      <w:r w:rsidRPr="00146B9C">
        <w:t>, sections 201 and 204.</w:t>
      </w:r>
    </w:p>
  </w:footnote>
  <w:footnote w:id="158">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18" w:history="1">
        <w:r w:rsidRPr="009F2F2F">
          <w:rPr>
            <w:rStyle w:val="Hyperlink"/>
            <w:rFonts w:eastAsia="Times New Roman" w:cs="Arial"/>
          </w:rPr>
          <w:t>Mental Health (Care and Treatment) (Scotland) Act 2003</w:t>
        </w:r>
      </w:hyperlink>
      <w:r w:rsidRPr="00146B9C">
        <w:t>, section 214.</w:t>
      </w:r>
    </w:p>
  </w:footnote>
  <w:footnote w:id="159">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19" w:history="1">
        <w:r w:rsidRPr="009F2F2F">
          <w:rPr>
            <w:rStyle w:val="Hyperlink"/>
            <w:rFonts w:eastAsia="Times New Roman" w:cs="Arial"/>
          </w:rPr>
          <w:t>Mental Health (Care and Treatment) (Scotland) Act 2003</w:t>
        </w:r>
      </w:hyperlink>
      <w:r w:rsidRPr="00146B9C">
        <w:t>, section 252.</w:t>
      </w:r>
    </w:p>
  </w:footnote>
  <w:footnote w:id="160">
    <w:p w:rsidR="00D244DF" w:rsidRPr="00146B9C" w:rsidRDefault="00D244DF" w:rsidP="00301A19">
      <w:pPr>
        <w:pStyle w:val="FootnoteText"/>
        <w:spacing w:after="0"/>
        <w:jc w:val="both"/>
      </w:pPr>
      <w:r w:rsidRPr="00146B9C">
        <w:rPr>
          <w:rStyle w:val="FootnoteReference"/>
          <w:rFonts w:cs="Arial"/>
        </w:rPr>
        <w:footnoteRef/>
      </w:r>
      <w:r w:rsidRPr="00146B9C">
        <w:t xml:space="preserve"> See </w:t>
      </w:r>
      <w:hyperlink r:id="rId120" w:history="1">
        <w:r w:rsidRPr="00146B9C">
          <w:rPr>
            <w:rStyle w:val="Hyperlink"/>
            <w:rFonts w:cs="Arial"/>
          </w:rPr>
          <w:t>section on the role of the reporter on the website of the SCRA</w:t>
        </w:r>
      </w:hyperlink>
      <w:r w:rsidRPr="00146B9C">
        <w:t xml:space="preserve">. </w:t>
      </w:r>
    </w:p>
  </w:footnote>
  <w:footnote w:id="161">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21" w:history="1">
        <w:r w:rsidRPr="00146B9C">
          <w:rPr>
            <w:rStyle w:val="Hyperlink"/>
            <w:rFonts w:cs="Arial"/>
          </w:rPr>
          <w:t xml:space="preserve">Age of Legal Capacity (Scotland) </w:t>
        </w:r>
        <w:r>
          <w:rPr>
            <w:rStyle w:val="Hyperlink"/>
            <w:rFonts w:cs="Arial"/>
          </w:rPr>
          <w:t>A</w:t>
        </w:r>
        <w:r w:rsidRPr="00146B9C">
          <w:rPr>
            <w:rStyle w:val="Hyperlink"/>
            <w:rFonts w:cs="Arial"/>
          </w:rPr>
          <w:t>ct 1991</w:t>
        </w:r>
      </w:hyperlink>
      <w:r w:rsidRPr="00146B9C">
        <w:t>, as amended, section 2(4B).</w:t>
      </w:r>
    </w:p>
  </w:footnote>
  <w:footnote w:id="162">
    <w:p w:rsidR="00D244DF" w:rsidRPr="00146B9C" w:rsidRDefault="00D244DF" w:rsidP="00301A19">
      <w:pPr>
        <w:pStyle w:val="FootnoteText"/>
        <w:spacing w:after="0"/>
        <w:jc w:val="both"/>
      </w:pPr>
      <w:r w:rsidRPr="00146B9C">
        <w:rPr>
          <w:rStyle w:val="FootnoteReference"/>
          <w:rFonts w:cs="Arial"/>
        </w:rPr>
        <w:footnoteRef/>
      </w:r>
      <w:r w:rsidRPr="00146B9C">
        <w:t xml:space="preserve"> </w:t>
      </w:r>
      <w:hyperlink r:id="rId122" w:history="1">
        <w:r w:rsidRPr="00E133C3">
          <w:rPr>
            <w:rStyle w:val="Hyperlink"/>
            <w:rFonts w:cs="Arial"/>
          </w:rPr>
          <w:t>Children’s Hearing (Scotland) Act 2011</w:t>
        </w:r>
      </w:hyperlink>
      <w:r w:rsidRPr="00146B9C">
        <w:t>, section 154(1).</w:t>
      </w:r>
    </w:p>
  </w:footnote>
  <w:footnote w:id="163">
    <w:p w:rsidR="00D244DF" w:rsidRPr="00146B9C" w:rsidRDefault="00D244DF" w:rsidP="00301A19">
      <w:pPr>
        <w:pStyle w:val="FootnoteText"/>
        <w:jc w:val="both"/>
      </w:pPr>
      <w:r w:rsidRPr="00146B9C">
        <w:rPr>
          <w:rStyle w:val="FootnoteReference"/>
          <w:rFonts w:cs="Arial"/>
        </w:rPr>
        <w:footnoteRef/>
      </w:r>
      <w:r w:rsidRPr="00146B9C">
        <w:t xml:space="preserve"> </w:t>
      </w:r>
      <w:hyperlink r:id="rId123" w:history="1">
        <w:r w:rsidRPr="00E133C3">
          <w:rPr>
            <w:rStyle w:val="Hyperlink"/>
            <w:rFonts w:cs="Arial"/>
          </w:rPr>
          <w:t>Children’s Hearing (Scotland) Act 2011</w:t>
        </w:r>
      </w:hyperlink>
      <w:r w:rsidRPr="00146B9C">
        <w:t>, section 154(5).</w:t>
      </w:r>
    </w:p>
  </w:footnote>
  <w:footnote w:id="164">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24" w:history="1">
        <w:r w:rsidRPr="006C24EA">
          <w:rPr>
            <w:rStyle w:val="Hyperlink"/>
            <w:rFonts w:cs="Arial"/>
          </w:rPr>
          <w:t>Children (Scotland) Act 1995</w:t>
        </w:r>
      </w:hyperlink>
      <w:r w:rsidRPr="006C24EA">
        <w:t>, section 93(2)(b).</w:t>
      </w:r>
    </w:p>
  </w:footnote>
  <w:footnote w:id="165">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25" w:history="1">
        <w:r w:rsidRPr="00146B9C">
          <w:rPr>
            <w:rStyle w:val="Hyperlink"/>
            <w:rFonts w:cs="Arial"/>
          </w:rPr>
          <w:t>Vulnerable Witnesses (Scotland) Act 2004</w:t>
        </w:r>
      </w:hyperlink>
      <w:r w:rsidRPr="00146B9C">
        <w:t>, section 11(1).</w:t>
      </w:r>
    </w:p>
  </w:footnote>
  <w:footnote w:id="166">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26" w:history="1">
        <w:r w:rsidRPr="00146B9C">
          <w:rPr>
            <w:rStyle w:val="Hyperlink"/>
            <w:rFonts w:cs="Arial"/>
          </w:rPr>
          <w:t>Victims and Witnesses (Scotland) Bill</w:t>
        </w:r>
      </w:hyperlink>
      <w:r w:rsidRPr="00146B9C">
        <w:t xml:space="preserve"> 2003, section 18. </w:t>
      </w:r>
    </w:p>
  </w:footnote>
  <w:footnote w:id="167">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27" w:history="1">
        <w:r w:rsidRPr="006C24EA">
          <w:rPr>
            <w:rStyle w:val="Hyperlink"/>
            <w:rFonts w:cs="Arial"/>
          </w:rPr>
          <w:t>Children (Scotland) Act 1995</w:t>
        </w:r>
      </w:hyperlink>
      <w:r w:rsidRPr="006C24EA">
        <w:t>, section 20.</w:t>
      </w:r>
    </w:p>
  </w:footnote>
  <w:footnote w:id="168">
    <w:p w:rsidR="00D244DF" w:rsidRPr="00146B9C" w:rsidRDefault="00D244DF" w:rsidP="0008778B">
      <w:pPr>
        <w:pStyle w:val="FootnoteText"/>
        <w:spacing w:after="0"/>
        <w:jc w:val="both"/>
      </w:pPr>
      <w:r w:rsidRPr="00146B9C">
        <w:rPr>
          <w:rStyle w:val="FootnoteReference"/>
          <w:rFonts w:cs="Arial"/>
        </w:rPr>
        <w:footnoteRef/>
      </w:r>
      <w:r w:rsidRPr="00146B9C">
        <w:t xml:space="preserve"> </w:t>
      </w:r>
      <w:r>
        <w:t>W</w:t>
      </w:r>
      <w:r w:rsidRPr="00A01723">
        <w:t>eb-based tools</w:t>
      </w:r>
      <w:r>
        <w:t xml:space="preserve"> for informing children, available at</w:t>
      </w:r>
      <w:r w:rsidRPr="00A01723">
        <w:t xml:space="preserve"> </w:t>
      </w:r>
      <w:hyperlink r:id="rId128" w:history="1">
        <w:r w:rsidRPr="00146B9C">
          <w:rPr>
            <w:rStyle w:val="Hyperlink"/>
            <w:rFonts w:cs="Arial"/>
          </w:rPr>
          <w:t>http://www.sccyp.org.uk/</w:t>
        </w:r>
      </w:hyperlink>
      <w:r w:rsidRPr="00146B9C">
        <w:t xml:space="preserve"> (last accessed 8 August 2013).</w:t>
      </w:r>
    </w:p>
  </w:footnote>
  <w:footnote w:id="169">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29" w:history="1">
        <w:r w:rsidRPr="008B41D0">
          <w:rPr>
            <w:rStyle w:val="Hyperlink"/>
            <w:rFonts w:cs="Arial"/>
          </w:rPr>
          <w:t>Additional Support Needs Tribunals for Scotland (Practice and Procedure) Rules 2006</w:t>
        </w:r>
      </w:hyperlink>
      <w:r w:rsidRPr="00146B9C">
        <w:t>, rule 25.</w:t>
      </w:r>
    </w:p>
  </w:footnote>
  <w:footnote w:id="170">
    <w:p w:rsidR="00D244DF" w:rsidRDefault="00D244DF" w:rsidP="0008778B">
      <w:pPr>
        <w:pStyle w:val="FootnoteText"/>
        <w:spacing w:after="0"/>
      </w:pPr>
      <w:r>
        <w:rPr>
          <w:rStyle w:val="FootnoteReference"/>
        </w:rPr>
        <w:footnoteRef/>
      </w:r>
      <w:r>
        <w:t xml:space="preserve"> </w:t>
      </w:r>
      <w:hyperlink r:id="rId130" w:history="1">
        <w:r w:rsidRPr="007E6508">
          <w:rPr>
            <w:rStyle w:val="Hyperlink"/>
            <w:rFonts w:cs="Arial"/>
          </w:rPr>
          <w:t>Education (Scotland) Act 1980</w:t>
        </w:r>
      </w:hyperlink>
      <w:r>
        <w:t>, section 28F(3).</w:t>
      </w:r>
    </w:p>
  </w:footnote>
  <w:footnote w:id="171">
    <w:p w:rsidR="00D244DF" w:rsidRDefault="00D244DF" w:rsidP="0008778B">
      <w:pPr>
        <w:pStyle w:val="FootnoteText"/>
        <w:spacing w:after="0"/>
      </w:pPr>
      <w:r>
        <w:rPr>
          <w:rStyle w:val="FootnoteReference"/>
        </w:rPr>
        <w:footnoteRef/>
      </w:r>
      <w:r>
        <w:t xml:space="preserve"> </w:t>
      </w:r>
      <w:hyperlink r:id="rId131" w:history="1">
        <w:r w:rsidRPr="00A50607">
          <w:rPr>
            <w:rStyle w:val="Hyperlink"/>
            <w:rFonts w:cs="Arial"/>
          </w:rPr>
          <w:t>Act of Sederunt (Summary Applications, Statutory Applications and Appeals Etc. Rules)</w:t>
        </w:r>
      </w:hyperlink>
      <w:r>
        <w:t xml:space="preserve"> (S.I.1999 No.929).</w:t>
      </w:r>
    </w:p>
  </w:footnote>
  <w:footnote w:id="172">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32" w:history="1">
        <w:r w:rsidRPr="0041579A">
          <w:rPr>
            <w:rStyle w:val="Hyperlink"/>
            <w:rFonts w:cs="Arial"/>
          </w:rPr>
          <w:t>Education (Additional Support for Learning) (Scotland) Act 2004</w:t>
        </w:r>
      </w:hyperlink>
      <w:r w:rsidRPr="00146B9C">
        <w:t>, Sch.1, para.14.</w:t>
      </w:r>
    </w:p>
  </w:footnote>
  <w:footnote w:id="173">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33" w:history="1">
        <w:r w:rsidRPr="00146B9C">
          <w:rPr>
            <w:rStyle w:val="Hyperlink"/>
            <w:rFonts w:cs="Arial"/>
          </w:rPr>
          <w:t>Vulnerable Winesses (Scotland) Act 2004</w:t>
        </w:r>
      </w:hyperlink>
      <w:r w:rsidRPr="00146B9C">
        <w:t>, section 11(1).</w:t>
      </w:r>
    </w:p>
  </w:footnote>
  <w:footnote w:id="174">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34" w:history="1">
        <w:r w:rsidRPr="0041579A">
          <w:rPr>
            <w:rStyle w:val="Hyperlink"/>
            <w:rFonts w:cs="Arial"/>
          </w:rPr>
          <w:t>Education (Additional Support for Learning) (Scotland) Act 2004</w:t>
        </w:r>
      </w:hyperlink>
      <w:r w:rsidRPr="00146B9C">
        <w:t>, Sch.1, para.14.</w:t>
      </w:r>
    </w:p>
  </w:footnote>
  <w:footnote w:id="175">
    <w:p w:rsidR="00D244DF" w:rsidRPr="00146B9C" w:rsidRDefault="00D244DF" w:rsidP="0008778B">
      <w:pPr>
        <w:pStyle w:val="FootnoteText"/>
        <w:spacing w:after="0"/>
        <w:jc w:val="both"/>
      </w:pPr>
      <w:r w:rsidRPr="00146B9C">
        <w:rPr>
          <w:rStyle w:val="FootnoteReference"/>
          <w:rFonts w:cs="Arial"/>
        </w:rPr>
        <w:footnoteRef/>
      </w:r>
      <w:r w:rsidRPr="00146B9C">
        <w:t xml:space="preserve"> Information obtained from interview with practitioner in field of education law.</w:t>
      </w:r>
    </w:p>
  </w:footnote>
  <w:footnote w:id="176">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35" w:history="1">
        <w:r w:rsidRPr="0041579A">
          <w:rPr>
            <w:rStyle w:val="Hyperlink"/>
            <w:rFonts w:cs="Arial"/>
          </w:rPr>
          <w:t>Mental Health Tribunal for Scotland (Practice and Procedure) (No.2) Rules 2005</w:t>
        </w:r>
      </w:hyperlink>
      <w:r w:rsidRPr="00146B9C">
        <w:t>, rule 72(3) and (4).</w:t>
      </w:r>
    </w:p>
  </w:footnote>
  <w:footnote w:id="177">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36" w:history="1">
        <w:r w:rsidRPr="0041579A">
          <w:rPr>
            <w:rStyle w:val="Hyperlink"/>
            <w:rFonts w:cs="Arial"/>
          </w:rPr>
          <w:t>Mental Health (Care and Treatment) (Scotland) Act 2003</w:t>
        </w:r>
      </w:hyperlink>
      <w:r w:rsidRPr="00146B9C">
        <w:t>, section 260(2).</w:t>
      </w:r>
    </w:p>
  </w:footnote>
  <w:footnote w:id="178">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37" w:history="1">
        <w:r w:rsidRPr="0041579A">
          <w:rPr>
            <w:rStyle w:val="Hyperlink"/>
            <w:rFonts w:cs="Arial"/>
          </w:rPr>
          <w:t>Mental Health Tribunal for Scotland (Practice and Procedure) (No.2) Rules 2005</w:t>
        </w:r>
      </w:hyperlink>
      <w:r w:rsidRPr="00146B9C">
        <w:t>, rule 72(3) and (4).</w:t>
      </w:r>
    </w:p>
  </w:footnote>
  <w:footnote w:id="179">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38" w:history="1">
        <w:r w:rsidRPr="00146B9C">
          <w:rPr>
            <w:rStyle w:val="Hyperlink"/>
            <w:rFonts w:cs="Arial"/>
          </w:rPr>
          <w:t>Vulnerable Witnesses (Scotland) Act 2004</w:t>
        </w:r>
      </w:hyperlink>
      <w:r w:rsidRPr="00146B9C">
        <w:t>, section 11(1).</w:t>
      </w:r>
    </w:p>
  </w:footnote>
  <w:footnote w:id="180">
    <w:p w:rsidR="00D244DF" w:rsidRPr="00966308" w:rsidRDefault="00D244DF" w:rsidP="0008778B">
      <w:pPr>
        <w:pStyle w:val="FootnoteText"/>
        <w:spacing w:after="0"/>
        <w:jc w:val="both"/>
      </w:pPr>
      <w:r w:rsidRPr="00146B9C">
        <w:rPr>
          <w:rStyle w:val="FootnoteReference"/>
          <w:rFonts w:cs="Arial"/>
        </w:rPr>
        <w:footnoteRef/>
      </w:r>
      <w:r w:rsidRPr="00146B9C">
        <w:t xml:space="preserve"> </w:t>
      </w:r>
      <w:r w:rsidRPr="00966308">
        <w:t xml:space="preserve">It should be noted that the </w:t>
      </w:r>
      <w:hyperlink r:id="rId139" w:history="1">
        <w:r w:rsidRPr="00966308">
          <w:rPr>
            <w:rStyle w:val="Hyperlink"/>
            <w:rFonts w:cs="Arial"/>
          </w:rPr>
          <w:t>Children’s Hearing (Scotland) Rules 1996</w:t>
        </w:r>
      </w:hyperlink>
      <w:r w:rsidRPr="00966308">
        <w:t xml:space="preserve"> were replaced by the Children’s Hearings (Scotland) Act 2011 (Rules of Procedure in Children’s Hearings) Rules 2013, with effect from 24 June 2013.</w:t>
      </w:r>
    </w:p>
  </w:footnote>
  <w:footnote w:id="181">
    <w:p w:rsidR="00D244DF" w:rsidRPr="00966308" w:rsidRDefault="00D244DF" w:rsidP="0008778B">
      <w:pPr>
        <w:pStyle w:val="FootnoteText"/>
        <w:spacing w:after="0"/>
        <w:jc w:val="both"/>
      </w:pPr>
      <w:r w:rsidRPr="00966308">
        <w:rPr>
          <w:rStyle w:val="FootnoteReference"/>
          <w:rFonts w:cs="Arial"/>
        </w:rPr>
        <w:footnoteRef/>
      </w:r>
      <w:r w:rsidRPr="00966308">
        <w:t xml:space="preserve"> </w:t>
      </w:r>
      <w:hyperlink r:id="rId140" w:history="1">
        <w:r w:rsidRPr="00966308">
          <w:rPr>
            <w:rStyle w:val="Hyperlink"/>
            <w:rFonts w:cs="Arial"/>
          </w:rPr>
          <w:t>Children’s Hearings (Scotland) Rules 1996</w:t>
        </w:r>
      </w:hyperlink>
      <w:r w:rsidRPr="00966308">
        <w:t>, section 18(1).</w:t>
      </w:r>
    </w:p>
  </w:footnote>
  <w:footnote w:id="182">
    <w:p w:rsidR="00D244DF" w:rsidRPr="00966308" w:rsidRDefault="00D244DF" w:rsidP="00966308">
      <w:pPr>
        <w:pStyle w:val="FootnoteText"/>
      </w:pPr>
      <w:r w:rsidRPr="00966308">
        <w:rPr>
          <w:rStyle w:val="FootnoteReference"/>
        </w:rPr>
        <w:footnoteRef/>
      </w:r>
      <w:r w:rsidRPr="00966308">
        <w:t xml:space="preserve"> Ibid., section 34(2) and (6).</w:t>
      </w:r>
    </w:p>
  </w:footnote>
  <w:footnote w:id="183">
    <w:p w:rsidR="00D244DF" w:rsidRPr="00966308" w:rsidRDefault="00D244DF" w:rsidP="0008778B">
      <w:pPr>
        <w:pStyle w:val="FootnoteText"/>
        <w:spacing w:after="0"/>
        <w:jc w:val="both"/>
      </w:pPr>
      <w:r w:rsidRPr="00966308">
        <w:rPr>
          <w:rStyle w:val="FootnoteReference"/>
          <w:rFonts w:cs="Arial"/>
        </w:rPr>
        <w:footnoteRef/>
      </w:r>
      <w:r w:rsidRPr="00966308">
        <w:t xml:space="preserve"> </w:t>
      </w:r>
      <w:hyperlink r:id="rId141" w:history="1">
        <w:r w:rsidRPr="00966308">
          <w:rPr>
            <w:rStyle w:val="Hyperlink"/>
            <w:rFonts w:cs="Arial"/>
          </w:rPr>
          <w:t>Children’s Hearings (Scotland) Rules 1996</w:t>
        </w:r>
      </w:hyperlink>
      <w:r w:rsidRPr="00966308">
        <w:t>, section 20(2).</w:t>
      </w:r>
    </w:p>
  </w:footnote>
  <w:footnote w:id="184">
    <w:p w:rsidR="00D244DF" w:rsidRPr="00966308" w:rsidRDefault="00D244DF" w:rsidP="0008778B">
      <w:pPr>
        <w:pStyle w:val="FootnoteText"/>
        <w:spacing w:after="0"/>
        <w:jc w:val="both"/>
      </w:pPr>
      <w:r w:rsidRPr="00966308">
        <w:rPr>
          <w:rStyle w:val="FootnoteReference"/>
          <w:rFonts w:cs="Arial"/>
        </w:rPr>
        <w:footnoteRef/>
      </w:r>
      <w:r w:rsidRPr="00966308">
        <w:t xml:space="preserve"> Children’s Hearings (Scotland) Act 2011 (Rules of Procedure in Children’s Hearings) Rules 2013, section 22(1).</w:t>
      </w:r>
    </w:p>
  </w:footnote>
  <w:footnote w:id="185">
    <w:p w:rsidR="00D244DF" w:rsidRPr="00AB6289" w:rsidRDefault="00D244DF" w:rsidP="0008778B">
      <w:pPr>
        <w:pStyle w:val="FootnoteText"/>
        <w:spacing w:after="0"/>
        <w:jc w:val="both"/>
      </w:pPr>
      <w:r w:rsidRPr="00AB6289">
        <w:rPr>
          <w:rStyle w:val="FootnoteReference"/>
          <w:rFonts w:cs="Arial"/>
        </w:rPr>
        <w:footnoteRef/>
      </w:r>
      <w:r w:rsidRPr="00AB6289">
        <w:t xml:space="preserve"> Children’s Hearings (Scotland) Act 2011 (Rules of Procedure in Children’s Hearings) Rules 2013, section 23.</w:t>
      </w:r>
    </w:p>
  </w:footnote>
  <w:footnote w:id="186">
    <w:p w:rsidR="00D244DF" w:rsidRPr="00AB6289" w:rsidRDefault="00D244DF" w:rsidP="0008778B">
      <w:pPr>
        <w:pStyle w:val="FootnoteText"/>
        <w:spacing w:after="0"/>
        <w:jc w:val="both"/>
      </w:pPr>
      <w:r w:rsidRPr="00AB6289">
        <w:rPr>
          <w:rStyle w:val="FootnoteReference"/>
          <w:rFonts w:cs="Arial"/>
        </w:rPr>
        <w:footnoteRef/>
      </w:r>
      <w:r w:rsidRPr="00AB6289">
        <w:t xml:space="preserve"> Ibid., section 88.</w:t>
      </w:r>
    </w:p>
  </w:footnote>
  <w:footnote w:id="187">
    <w:p w:rsidR="00D244DF" w:rsidRPr="00AB6289" w:rsidRDefault="00D244DF" w:rsidP="0008778B">
      <w:pPr>
        <w:pStyle w:val="FootnoteText"/>
        <w:spacing w:after="0"/>
        <w:jc w:val="both"/>
      </w:pPr>
      <w:r w:rsidRPr="00AB6289">
        <w:rPr>
          <w:rStyle w:val="FootnoteReference"/>
          <w:rFonts w:cs="Arial"/>
        </w:rPr>
        <w:footnoteRef/>
      </w:r>
      <w:r w:rsidRPr="00AB6289">
        <w:t xml:space="preserve"> Ibid., section 88(1).</w:t>
      </w:r>
    </w:p>
  </w:footnote>
  <w:footnote w:id="188">
    <w:p w:rsidR="00D244DF" w:rsidRPr="00146B9C" w:rsidRDefault="00D244DF" w:rsidP="0008778B">
      <w:pPr>
        <w:pStyle w:val="FootnoteText"/>
        <w:spacing w:after="0"/>
        <w:jc w:val="both"/>
      </w:pPr>
      <w:r w:rsidRPr="00AB6289">
        <w:rPr>
          <w:rStyle w:val="FootnoteReference"/>
          <w:rFonts w:cs="Arial"/>
        </w:rPr>
        <w:footnoteRef/>
      </w:r>
      <w:r w:rsidRPr="00AB6289">
        <w:t xml:space="preserve"> Ibid., section 88(3).</w:t>
      </w:r>
    </w:p>
  </w:footnote>
  <w:footnote w:id="189">
    <w:p w:rsidR="00D244DF" w:rsidRPr="00390C13" w:rsidRDefault="00D244DF" w:rsidP="0008778B">
      <w:pPr>
        <w:pStyle w:val="FootnoteText"/>
        <w:spacing w:after="0"/>
        <w:jc w:val="both"/>
      </w:pPr>
      <w:r w:rsidRPr="00390C13">
        <w:rPr>
          <w:rStyle w:val="FootnoteReference"/>
          <w:rFonts w:cs="Arial"/>
        </w:rPr>
        <w:footnoteRef/>
      </w:r>
      <w:r w:rsidRPr="00390C13">
        <w:t xml:space="preserve"> </w:t>
      </w:r>
      <w:hyperlink r:id="rId142" w:history="1">
        <w:r w:rsidRPr="00390C13">
          <w:rPr>
            <w:rStyle w:val="Hyperlink"/>
            <w:rFonts w:cs="Arial"/>
            <w:bCs/>
          </w:rPr>
          <w:t>Data Protection Act 1998</w:t>
        </w:r>
      </w:hyperlink>
      <w:r w:rsidRPr="00390C13">
        <w:rPr>
          <w:bCs/>
        </w:rPr>
        <w:t xml:space="preserve">. </w:t>
      </w:r>
    </w:p>
  </w:footnote>
  <w:footnote w:id="190">
    <w:p w:rsidR="00D244DF" w:rsidRPr="00390C13" w:rsidRDefault="00D244DF" w:rsidP="0008778B">
      <w:pPr>
        <w:pStyle w:val="FootnoteText"/>
        <w:spacing w:after="0"/>
        <w:jc w:val="both"/>
      </w:pPr>
      <w:r w:rsidRPr="00390C13">
        <w:rPr>
          <w:rStyle w:val="FootnoteReference"/>
          <w:rFonts w:cs="Arial"/>
        </w:rPr>
        <w:footnoteRef/>
      </w:r>
      <w:r w:rsidRPr="00390C13">
        <w:t xml:space="preserve"> </w:t>
      </w:r>
      <w:hyperlink r:id="rId143" w:history="1">
        <w:r w:rsidRPr="00390C13">
          <w:rPr>
            <w:rStyle w:val="Hyperlink"/>
            <w:rFonts w:cs="Arial"/>
            <w:bCs/>
          </w:rPr>
          <w:t>Data Protection Act 1998</w:t>
        </w:r>
      </w:hyperlink>
      <w:r w:rsidRPr="00390C13">
        <w:rPr>
          <w:bCs/>
        </w:rPr>
        <w:t xml:space="preserve">, </w:t>
      </w:r>
      <w:r w:rsidRPr="00390C13">
        <w:rPr>
          <w:rFonts w:eastAsia="Times New Roman"/>
          <w:lang w:val="en"/>
        </w:rPr>
        <w:t xml:space="preserve">section 7. </w:t>
      </w:r>
    </w:p>
  </w:footnote>
  <w:footnote w:id="191">
    <w:p w:rsidR="00D244DF" w:rsidRPr="00390C13" w:rsidRDefault="00D244DF" w:rsidP="0008778B">
      <w:pPr>
        <w:pStyle w:val="FootnoteText"/>
        <w:spacing w:after="0"/>
        <w:jc w:val="both"/>
      </w:pPr>
      <w:r w:rsidRPr="00390C13">
        <w:rPr>
          <w:rStyle w:val="FootnoteReference"/>
          <w:rFonts w:cs="Arial"/>
        </w:rPr>
        <w:footnoteRef/>
      </w:r>
      <w:r w:rsidRPr="00390C13">
        <w:t xml:space="preserve"> </w:t>
      </w:r>
      <w:hyperlink r:id="rId144" w:history="1">
        <w:r w:rsidRPr="00390C13">
          <w:rPr>
            <w:rStyle w:val="Hyperlink"/>
            <w:rFonts w:cs="Arial"/>
          </w:rPr>
          <w:t>Editor’s Code of Practice</w:t>
        </w:r>
      </w:hyperlink>
      <w:r w:rsidRPr="00390C13">
        <w:t>.</w:t>
      </w:r>
    </w:p>
  </w:footnote>
  <w:footnote w:id="192">
    <w:p w:rsidR="00D244DF" w:rsidRPr="00390C13" w:rsidRDefault="00D244DF" w:rsidP="0008778B">
      <w:pPr>
        <w:pStyle w:val="FootnoteText"/>
        <w:spacing w:after="0"/>
        <w:jc w:val="both"/>
      </w:pPr>
      <w:r w:rsidRPr="00390C13">
        <w:rPr>
          <w:rStyle w:val="FootnoteReference"/>
        </w:rPr>
        <w:footnoteRef/>
      </w:r>
      <w:r w:rsidRPr="00390C13">
        <w:t xml:space="preserve"> </w:t>
      </w:r>
      <w:hyperlink r:id="rId145" w:history="1">
        <w:r w:rsidRPr="00390C13">
          <w:rPr>
            <w:rStyle w:val="Hyperlink"/>
            <w:rFonts w:cs="Arial"/>
          </w:rPr>
          <w:t>Editor’s Code of Practice</w:t>
        </w:r>
      </w:hyperlink>
      <w:r w:rsidRPr="00390C13">
        <w:t>.</w:t>
      </w:r>
    </w:p>
  </w:footnote>
  <w:footnote w:id="193">
    <w:p w:rsidR="00D244DF" w:rsidRPr="00390C13" w:rsidRDefault="00D244DF" w:rsidP="0008778B">
      <w:pPr>
        <w:pStyle w:val="FootnoteText"/>
        <w:spacing w:after="0"/>
        <w:jc w:val="both"/>
      </w:pPr>
      <w:r w:rsidRPr="00390C13">
        <w:rPr>
          <w:rStyle w:val="FootnoteReference"/>
        </w:rPr>
        <w:footnoteRef/>
      </w:r>
      <w:r w:rsidRPr="00390C13">
        <w:t xml:space="preserve"> </w:t>
      </w:r>
      <w:hyperlink r:id="rId146" w:history="1">
        <w:r w:rsidRPr="00390C13">
          <w:rPr>
            <w:rStyle w:val="Hyperlink"/>
            <w:rFonts w:cs="Arial"/>
            <w:lang w:val="en-US"/>
          </w:rPr>
          <w:t>Rules of the Court of Session 1994</w:t>
        </w:r>
      </w:hyperlink>
      <w:r w:rsidRPr="00390C13">
        <w:t>, Chapter 102.</w:t>
      </w:r>
    </w:p>
  </w:footnote>
  <w:footnote w:id="194">
    <w:p w:rsidR="00D244DF" w:rsidRPr="00146B9C" w:rsidRDefault="00D244DF" w:rsidP="0008778B">
      <w:pPr>
        <w:pStyle w:val="FootnoteText"/>
        <w:spacing w:after="0"/>
        <w:jc w:val="both"/>
      </w:pPr>
      <w:r w:rsidRPr="00390C13">
        <w:rPr>
          <w:rStyle w:val="FootnoteReference"/>
          <w:rFonts w:cs="Arial"/>
        </w:rPr>
        <w:footnoteRef/>
      </w:r>
      <w:r w:rsidRPr="00390C13">
        <w:t xml:space="preserve"> </w:t>
      </w:r>
      <w:hyperlink r:id="rId147" w:history="1">
        <w:r w:rsidRPr="00390C13">
          <w:rPr>
            <w:rStyle w:val="Hyperlink"/>
            <w:rFonts w:eastAsia="Times New Roman" w:cs="Arial"/>
          </w:rPr>
          <w:t>Asylum and Immigration (Procedure) Rules 2005</w:t>
        </w:r>
      </w:hyperlink>
      <w:r w:rsidRPr="00390C13">
        <w:t>, Rule</w:t>
      </w:r>
      <w:r w:rsidRPr="00146B9C">
        <w:t xml:space="preserve"> 54(1).</w:t>
      </w:r>
    </w:p>
  </w:footnote>
  <w:footnote w:id="195">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48" w:history="1">
        <w:r w:rsidRPr="007F53D4">
          <w:rPr>
            <w:rStyle w:val="Hyperlink"/>
            <w:rFonts w:eastAsia="Times New Roman" w:cs="Arial"/>
          </w:rPr>
          <w:t>Asylum and Immigration (Procedure) Rules 2005</w:t>
        </w:r>
      </w:hyperlink>
      <w:r w:rsidRPr="00146B9C">
        <w:t>, Rule 54.</w:t>
      </w:r>
    </w:p>
  </w:footnote>
  <w:footnote w:id="196">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49" w:history="1">
        <w:r w:rsidRPr="007F53D4">
          <w:rPr>
            <w:rStyle w:val="Hyperlink"/>
            <w:rFonts w:eastAsia="Times New Roman" w:cs="Arial"/>
          </w:rPr>
          <w:t>Tribunal Procedure (Upper Tribunal) Rules 2008</w:t>
        </w:r>
      </w:hyperlink>
      <w:r w:rsidRPr="00146B9C">
        <w:t>, Rule 37(2).</w:t>
      </w:r>
    </w:p>
  </w:footnote>
  <w:footnote w:id="197">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50" w:history="1">
        <w:r w:rsidRPr="008B41D0">
          <w:rPr>
            <w:rStyle w:val="Hyperlink"/>
            <w:rFonts w:cs="Arial"/>
          </w:rPr>
          <w:t>Additional Support Needs Tribunals for Scotland (Practice and Procedure) Rules 2006</w:t>
        </w:r>
      </w:hyperlink>
      <w:r w:rsidRPr="00146B9C">
        <w:t xml:space="preserve">, rule 27(1).  </w:t>
      </w:r>
    </w:p>
  </w:footnote>
  <w:footnote w:id="198">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51" w:history="1">
        <w:r w:rsidRPr="008B41D0">
          <w:rPr>
            <w:rStyle w:val="Hyperlink"/>
            <w:rFonts w:cs="Arial"/>
          </w:rPr>
          <w:t>Additional Support Needs Tribunals for Scotland (Practice and Procedure) Rules 2006</w:t>
        </w:r>
      </w:hyperlink>
      <w:r w:rsidRPr="00146B9C">
        <w:t>, rule 27(7)(a).</w:t>
      </w:r>
    </w:p>
  </w:footnote>
  <w:footnote w:id="199">
    <w:p w:rsidR="00D244DF" w:rsidRPr="00146B9C" w:rsidRDefault="00D244DF" w:rsidP="0008778B">
      <w:pPr>
        <w:pStyle w:val="FootnoteText"/>
        <w:spacing w:after="0"/>
        <w:jc w:val="both"/>
      </w:pPr>
      <w:r w:rsidRPr="00146B9C">
        <w:rPr>
          <w:rStyle w:val="FootnoteReference"/>
          <w:rFonts w:cs="Arial"/>
        </w:rPr>
        <w:footnoteRef/>
      </w:r>
      <w:r>
        <w:t xml:space="preserve"> </w:t>
      </w:r>
      <w:hyperlink r:id="rId152" w:history="1">
        <w:r w:rsidRPr="008B41D0">
          <w:rPr>
            <w:rStyle w:val="Hyperlink"/>
            <w:rFonts w:cs="Arial"/>
          </w:rPr>
          <w:t>Additional Support Needs Tribunals for Scotland (Practice and Procedure) Rules 2006</w:t>
        </w:r>
      </w:hyperlink>
      <w:r w:rsidRPr="00146B9C">
        <w:t>, rule 27(4).</w:t>
      </w:r>
    </w:p>
  </w:footnote>
  <w:footnote w:id="200">
    <w:p w:rsidR="00D244DF" w:rsidRPr="00146B9C" w:rsidRDefault="00D244DF" w:rsidP="0008778B">
      <w:pPr>
        <w:pStyle w:val="FootnoteText"/>
        <w:spacing w:after="0"/>
        <w:jc w:val="both"/>
      </w:pPr>
      <w:r w:rsidRPr="00146B9C">
        <w:rPr>
          <w:rStyle w:val="FootnoteReference"/>
          <w:rFonts w:cs="Arial"/>
        </w:rPr>
        <w:footnoteRef/>
      </w:r>
      <w:r>
        <w:t xml:space="preserve"> </w:t>
      </w:r>
      <w:hyperlink r:id="rId153" w:history="1">
        <w:r w:rsidRPr="008B41D0">
          <w:rPr>
            <w:rStyle w:val="Hyperlink"/>
            <w:rFonts w:cs="Arial"/>
          </w:rPr>
          <w:t>Additional Support Needs Tribunals for Scotland (Practice and Procedure) Rules 2006</w:t>
        </w:r>
      </w:hyperlink>
      <w:r w:rsidRPr="00146B9C">
        <w:t>, rule 45(1).</w:t>
      </w:r>
    </w:p>
  </w:footnote>
  <w:footnote w:id="201">
    <w:p w:rsidR="00D244DF" w:rsidRPr="00146B9C" w:rsidRDefault="00D244DF" w:rsidP="0008778B">
      <w:pPr>
        <w:pStyle w:val="FootnoteText"/>
        <w:spacing w:after="0"/>
        <w:jc w:val="both"/>
      </w:pPr>
      <w:r w:rsidRPr="00146B9C">
        <w:rPr>
          <w:rStyle w:val="FootnoteReference"/>
          <w:rFonts w:cs="Arial"/>
        </w:rPr>
        <w:footnoteRef/>
      </w:r>
      <w:r w:rsidRPr="00146B9C">
        <w:t xml:space="preserve"> </w:t>
      </w:r>
      <w:r w:rsidRPr="00761FF8">
        <w:t>Tribunal Decisions</w:t>
      </w:r>
      <w:r>
        <w:t xml:space="preserve">, available at </w:t>
      </w:r>
      <w:hyperlink r:id="rId154" w:history="1">
        <w:r w:rsidRPr="00146B9C">
          <w:rPr>
            <w:rStyle w:val="Hyperlink"/>
            <w:rFonts w:cs="Arial"/>
          </w:rPr>
          <w:t>http://www.asntscotland.gov.uk/asnts/296.25.202.html</w:t>
        </w:r>
      </w:hyperlink>
      <w:r w:rsidRPr="00146B9C">
        <w:t xml:space="preserve"> (last accessed 25 July 2013).</w:t>
      </w:r>
    </w:p>
  </w:footnote>
  <w:footnote w:id="202">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55" w:history="1">
        <w:r w:rsidRPr="008B41D0">
          <w:rPr>
            <w:rStyle w:val="Hyperlink"/>
            <w:rFonts w:cs="Arial"/>
          </w:rPr>
          <w:t>Additional Support Needs Tribunals for Scotland (Practice and Procedure) Rules 2006</w:t>
        </w:r>
      </w:hyperlink>
      <w:r w:rsidRPr="00146B9C">
        <w:t>, rule 35.</w:t>
      </w:r>
    </w:p>
  </w:footnote>
  <w:footnote w:id="203">
    <w:p w:rsidR="00D244DF" w:rsidRPr="00A47124" w:rsidRDefault="00D244DF" w:rsidP="0008778B">
      <w:pPr>
        <w:pStyle w:val="FootnoteText"/>
        <w:spacing w:after="0"/>
        <w:jc w:val="both"/>
      </w:pPr>
      <w:r w:rsidRPr="00A47124">
        <w:rPr>
          <w:rStyle w:val="FootnoteReference"/>
          <w:rFonts w:cs="Arial"/>
        </w:rPr>
        <w:footnoteRef/>
      </w:r>
      <w:r w:rsidRPr="00A47124">
        <w:t xml:space="preserve"> </w:t>
      </w:r>
      <w:hyperlink r:id="rId156" w:history="1">
        <w:r w:rsidRPr="00A47124">
          <w:rPr>
            <w:rStyle w:val="Hyperlink"/>
            <w:rFonts w:cs="Arial"/>
          </w:rPr>
          <w:t>Additional Support Needs Tribunals for Scotland (Practice and Procedure) Rules 2006</w:t>
        </w:r>
      </w:hyperlink>
      <w:r w:rsidRPr="00A47124">
        <w:t>, rule 44.</w:t>
      </w:r>
    </w:p>
  </w:footnote>
  <w:footnote w:id="204">
    <w:p w:rsidR="00D244DF" w:rsidRPr="00A47124" w:rsidRDefault="00D244DF" w:rsidP="0008778B">
      <w:pPr>
        <w:pStyle w:val="FootnoteText"/>
        <w:spacing w:after="0"/>
        <w:jc w:val="both"/>
      </w:pPr>
      <w:r w:rsidRPr="00A47124">
        <w:rPr>
          <w:rStyle w:val="FootnoteReference"/>
          <w:rFonts w:cs="Arial"/>
        </w:rPr>
        <w:footnoteRef/>
      </w:r>
      <w:r w:rsidRPr="00A47124">
        <w:t xml:space="preserve"> </w:t>
      </w:r>
      <w:hyperlink r:id="rId157" w:history="1">
        <w:r w:rsidRPr="00A47124">
          <w:rPr>
            <w:rStyle w:val="Hyperlink"/>
            <w:rFonts w:cs="Arial"/>
          </w:rPr>
          <w:t>Presidential Guidance</w:t>
        </w:r>
      </w:hyperlink>
      <w:r w:rsidRPr="00A47124">
        <w:t xml:space="preserve"> 11: Confidentiality of Tribunal Decisions.</w:t>
      </w:r>
    </w:p>
  </w:footnote>
  <w:footnote w:id="205">
    <w:p w:rsidR="00D244DF" w:rsidRPr="00146B9C" w:rsidRDefault="00D244DF" w:rsidP="0008778B">
      <w:pPr>
        <w:pStyle w:val="FootnoteText"/>
        <w:spacing w:after="0"/>
        <w:jc w:val="both"/>
      </w:pPr>
      <w:r w:rsidRPr="00A47124">
        <w:rPr>
          <w:rStyle w:val="FootnoteReference"/>
          <w:rFonts w:cs="Arial"/>
        </w:rPr>
        <w:footnoteRef/>
      </w:r>
      <w:r w:rsidRPr="00A47124">
        <w:t xml:space="preserve"> </w:t>
      </w:r>
      <w:hyperlink r:id="rId158" w:history="1">
        <w:r w:rsidRPr="00A47124">
          <w:rPr>
            <w:rStyle w:val="Hyperlink"/>
            <w:rFonts w:cs="Arial"/>
          </w:rPr>
          <w:t>Practice Direction</w:t>
        </w:r>
      </w:hyperlink>
      <w:r w:rsidRPr="00A47124">
        <w:t xml:space="preserve"> 16: Data protection and the handling of Tribunal papers.</w:t>
      </w:r>
    </w:p>
  </w:footnote>
  <w:footnote w:id="206">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59" w:history="1">
        <w:r w:rsidRPr="00146B9C">
          <w:rPr>
            <w:rStyle w:val="Hyperlink"/>
            <w:rFonts w:cs="Arial"/>
          </w:rPr>
          <w:t>Vulnerable Winesses (Scotland) Act 2004</w:t>
        </w:r>
      </w:hyperlink>
      <w:r w:rsidRPr="00146B9C">
        <w:t>, section 11(1).</w:t>
      </w:r>
    </w:p>
  </w:footnote>
  <w:footnote w:id="207">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60" w:history="1">
        <w:r w:rsidRPr="0041579A">
          <w:rPr>
            <w:rStyle w:val="Hyperlink"/>
            <w:rFonts w:cs="Arial"/>
          </w:rPr>
          <w:t>Mental Health Tribunal for Scotland (Practice and Procedure) (No.2) Rules 2005</w:t>
        </w:r>
      </w:hyperlink>
      <w:r w:rsidRPr="00146B9C">
        <w:t>, rule 66(1).</w:t>
      </w:r>
    </w:p>
  </w:footnote>
  <w:footnote w:id="208">
    <w:p w:rsidR="00D244DF" w:rsidRPr="00146B9C" w:rsidRDefault="00D244DF" w:rsidP="0008778B">
      <w:pPr>
        <w:pStyle w:val="FootnoteText"/>
        <w:spacing w:after="0"/>
        <w:jc w:val="both"/>
      </w:pPr>
      <w:r w:rsidRPr="00146B9C">
        <w:rPr>
          <w:rStyle w:val="FootnoteReference"/>
          <w:rFonts w:cs="Arial"/>
        </w:rPr>
        <w:footnoteRef/>
      </w:r>
      <w:r>
        <w:t xml:space="preserve"> </w:t>
      </w:r>
      <w:hyperlink r:id="rId161" w:history="1">
        <w:r w:rsidRPr="0041579A">
          <w:rPr>
            <w:rStyle w:val="Hyperlink"/>
            <w:rFonts w:cs="Arial"/>
          </w:rPr>
          <w:t>Mental Health Tribunal for Scotland (Practice and Procedure) (No.2) Rules 2005</w:t>
        </w:r>
      </w:hyperlink>
      <w:r w:rsidRPr="00146B9C">
        <w:t>, rule 66(4).</w:t>
      </w:r>
    </w:p>
  </w:footnote>
  <w:footnote w:id="209">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62" w:history="1">
        <w:r w:rsidRPr="0041579A">
          <w:rPr>
            <w:rStyle w:val="Hyperlink"/>
            <w:rFonts w:cs="Arial"/>
          </w:rPr>
          <w:t>Mental Health Tribunal for Scotland (Practice and Procedure) (No.2) Rules 2005</w:t>
        </w:r>
      </w:hyperlink>
      <w:r w:rsidRPr="00146B9C">
        <w:t>, rule 66(6).</w:t>
      </w:r>
    </w:p>
  </w:footnote>
  <w:footnote w:id="210">
    <w:p w:rsidR="00D244DF" w:rsidRPr="00146B9C" w:rsidRDefault="00D244DF" w:rsidP="0008778B">
      <w:pPr>
        <w:pStyle w:val="FootnoteText"/>
        <w:spacing w:after="0"/>
        <w:jc w:val="both"/>
      </w:pPr>
      <w:r w:rsidRPr="00146B9C">
        <w:rPr>
          <w:rStyle w:val="FootnoteReference"/>
          <w:rFonts w:cs="Arial"/>
        </w:rPr>
        <w:footnoteRef/>
      </w:r>
      <w:r>
        <w:t xml:space="preserve"> </w:t>
      </w:r>
      <w:hyperlink r:id="rId163" w:history="1">
        <w:r w:rsidRPr="0041579A">
          <w:rPr>
            <w:rStyle w:val="Hyperlink"/>
            <w:rFonts w:cs="Arial"/>
          </w:rPr>
          <w:t>Mental Health Tribunal for Scotland (Practice and Procedure) (No.2) Rules 2005</w:t>
        </w:r>
      </w:hyperlink>
      <w:r w:rsidRPr="00146B9C">
        <w:t>, rule 47.</w:t>
      </w:r>
    </w:p>
  </w:footnote>
  <w:footnote w:id="211">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64" w:history="1">
        <w:r w:rsidRPr="0041579A">
          <w:rPr>
            <w:rStyle w:val="Hyperlink"/>
            <w:rFonts w:cs="Arial"/>
          </w:rPr>
          <w:t>Mental Health Tribunal for Scotland (Practice and Procedure) (No.2) Rules 2005</w:t>
        </w:r>
      </w:hyperlink>
      <w:r w:rsidRPr="00146B9C">
        <w:t>, rule 73(1).</w:t>
      </w:r>
    </w:p>
  </w:footnote>
  <w:footnote w:id="212">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65" w:history="1">
        <w:r w:rsidRPr="0041579A">
          <w:rPr>
            <w:rStyle w:val="Hyperlink"/>
            <w:rFonts w:cs="Arial"/>
          </w:rPr>
          <w:t>Mental Health Tribunal for Scotland (Practice and Procedure) (No.2) Rules 2005</w:t>
        </w:r>
      </w:hyperlink>
      <w:r w:rsidRPr="00146B9C">
        <w:t>, rule 67.</w:t>
      </w:r>
    </w:p>
  </w:footnote>
  <w:footnote w:id="213">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66" w:history="1">
        <w:r w:rsidRPr="0041579A">
          <w:rPr>
            <w:rStyle w:val="Hyperlink"/>
            <w:rFonts w:cs="Arial"/>
          </w:rPr>
          <w:t>Mental Health Tribunal for Scotland (Practice and Procedure) (No.2) Rules 2005</w:t>
        </w:r>
      </w:hyperlink>
      <w:r w:rsidRPr="00146B9C">
        <w:t>, rule 73(3).</w:t>
      </w:r>
    </w:p>
  </w:footnote>
  <w:footnote w:id="214">
    <w:p w:rsidR="00D244DF" w:rsidRPr="00932E54" w:rsidRDefault="00D244DF" w:rsidP="00AB6289">
      <w:pPr>
        <w:pStyle w:val="FootnoteText"/>
      </w:pPr>
      <w:r w:rsidRPr="00932E54">
        <w:rPr>
          <w:rStyle w:val="FootnoteReference"/>
        </w:rPr>
        <w:footnoteRef/>
      </w:r>
      <w:r w:rsidRPr="00932E54">
        <w:t xml:space="preserve"> </w:t>
      </w:r>
      <w:r>
        <w:t>Children’s Hearings (Scotland) Act 2011</w:t>
      </w:r>
      <w:r w:rsidRPr="00932E54">
        <w:t>, section 78(5)</w:t>
      </w:r>
    </w:p>
  </w:footnote>
  <w:footnote w:id="215">
    <w:p w:rsidR="00D244DF" w:rsidRPr="00932E54" w:rsidRDefault="00D244DF">
      <w:pPr>
        <w:pStyle w:val="FootnoteText"/>
      </w:pPr>
      <w:r w:rsidRPr="00932E54">
        <w:rPr>
          <w:rStyle w:val="FootnoteReference"/>
        </w:rPr>
        <w:footnoteRef/>
      </w:r>
      <w:r w:rsidRPr="00932E54">
        <w:t xml:space="preserve"> Ibid., section 78(6).</w:t>
      </w:r>
    </w:p>
  </w:footnote>
  <w:footnote w:id="216">
    <w:p w:rsidR="00D244DF" w:rsidRPr="00932E54" w:rsidRDefault="00D244DF" w:rsidP="0008778B">
      <w:pPr>
        <w:pStyle w:val="FootnoteText"/>
        <w:spacing w:after="0"/>
        <w:jc w:val="both"/>
      </w:pPr>
      <w:r w:rsidRPr="00932E54">
        <w:rPr>
          <w:rStyle w:val="FootnoteReference"/>
          <w:rFonts w:cs="Arial"/>
        </w:rPr>
        <w:footnoteRef/>
      </w:r>
      <w:r w:rsidRPr="00932E54">
        <w:t xml:space="preserve"> Ibid., section 182(1) and (2).</w:t>
      </w:r>
    </w:p>
  </w:footnote>
  <w:footnote w:id="217">
    <w:p w:rsidR="00D244DF" w:rsidRPr="00932E54" w:rsidRDefault="00D244DF" w:rsidP="00932E54">
      <w:pPr>
        <w:pStyle w:val="FootnoteText"/>
      </w:pPr>
      <w:r w:rsidRPr="00932E54">
        <w:rPr>
          <w:rStyle w:val="FootnoteReference"/>
        </w:rPr>
        <w:footnoteRef/>
      </w:r>
      <w:r w:rsidRPr="00932E54">
        <w:t xml:space="preserve"> Ibid., section 182(9)</w:t>
      </w:r>
    </w:p>
  </w:footnote>
  <w:footnote w:id="218">
    <w:p w:rsidR="00D244DF" w:rsidRPr="00932E54" w:rsidRDefault="00D244DF" w:rsidP="0008778B">
      <w:pPr>
        <w:pStyle w:val="FootnoteText"/>
        <w:spacing w:after="0"/>
        <w:jc w:val="both"/>
      </w:pPr>
      <w:r w:rsidRPr="00932E54">
        <w:rPr>
          <w:rStyle w:val="FootnoteReference"/>
          <w:rFonts w:cs="Arial"/>
        </w:rPr>
        <w:footnoteRef/>
      </w:r>
      <w:r w:rsidRPr="00932E54">
        <w:t xml:space="preserve"> Scottish Government, </w:t>
      </w:r>
      <w:hyperlink r:id="rId167" w:history="1">
        <w:r w:rsidRPr="00932E54">
          <w:rPr>
            <w:rStyle w:val="Hyperlink"/>
            <w:rFonts w:cs="Arial"/>
          </w:rPr>
          <w:t>National Guidance for Child Protection in Scotland</w:t>
        </w:r>
      </w:hyperlink>
      <w:r w:rsidRPr="00932E54">
        <w:t>, 2010.</w:t>
      </w:r>
    </w:p>
  </w:footnote>
  <w:footnote w:id="219">
    <w:p w:rsidR="00D244DF" w:rsidRPr="00932E54" w:rsidRDefault="00D244DF" w:rsidP="0008778B">
      <w:pPr>
        <w:pStyle w:val="FootnoteText"/>
        <w:spacing w:after="0"/>
        <w:jc w:val="both"/>
      </w:pPr>
      <w:r w:rsidRPr="00932E54">
        <w:rPr>
          <w:rStyle w:val="FootnoteReference"/>
          <w:rFonts w:cs="Arial"/>
        </w:rPr>
        <w:footnoteRef/>
      </w:r>
      <w:r w:rsidRPr="00932E54">
        <w:t xml:space="preserve"> Scottish Government, </w:t>
      </w:r>
      <w:hyperlink r:id="rId168" w:history="1">
        <w:r w:rsidRPr="00932E54">
          <w:rPr>
            <w:rStyle w:val="Hyperlink"/>
            <w:rFonts w:cs="Arial"/>
          </w:rPr>
          <w:t>National Guidance for Child Protection in Scotland</w:t>
        </w:r>
      </w:hyperlink>
      <w:r w:rsidRPr="00932E54">
        <w:t>, 2010, at page 27.</w:t>
      </w:r>
    </w:p>
  </w:footnote>
  <w:footnote w:id="220">
    <w:p w:rsidR="00D244DF" w:rsidRPr="00932E54" w:rsidRDefault="00D244DF" w:rsidP="0008778B">
      <w:pPr>
        <w:pStyle w:val="FootnoteText"/>
        <w:spacing w:after="0"/>
        <w:jc w:val="both"/>
      </w:pPr>
      <w:r w:rsidRPr="00932E54">
        <w:rPr>
          <w:rStyle w:val="FootnoteReference"/>
          <w:rFonts w:cs="Arial"/>
        </w:rPr>
        <w:footnoteRef/>
      </w:r>
      <w:r w:rsidRPr="00932E54">
        <w:t xml:space="preserve"> Children’s Hearings (Scotland) Act 2011 (Rules of Procedure in Children’s Hearings) Rules 2013</w:t>
      </w:r>
      <w:r w:rsidRPr="00932E54">
        <w:rPr>
          <w:rFonts w:eastAsia="Times New Roman"/>
        </w:rPr>
        <w:t>, section 5.</w:t>
      </w:r>
    </w:p>
  </w:footnote>
  <w:footnote w:id="221">
    <w:p w:rsidR="00D244DF" w:rsidRPr="00932E54" w:rsidRDefault="00D244DF" w:rsidP="0008778B">
      <w:pPr>
        <w:pStyle w:val="FootnoteText"/>
        <w:spacing w:after="0"/>
        <w:jc w:val="both"/>
      </w:pPr>
      <w:r w:rsidRPr="00932E54">
        <w:rPr>
          <w:rStyle w:val="FootnoteReference"/>
          <w:rFonts w:cs="Arial"/>
        </w:rPr>
        <w:footnoteRef/>
      </w:r>
      <w:r w:rsidRPr="00932E54">
        <w:t xml:space="preserve"> Ibid., section 16(2).</w:t>
      </w:r>
    </w:p>
  </w:footnote>
  <w:footnote w:id="222">
    <w:p w:rsidR="00D244DF" w:rsidRPr="00932E54" w:rsidRDefault="00D244DF" w:rsidP="0008778B">
      <w:pPr>
        <w:pStyle w:val="FootnoteText"/>
        <w:spacing w:after="0"/>
        <w:jc w:val="both"/>
      </w:pPr>
      <w:r w:rsidRPr="00932E54">
        <w:rPr>
          <w:rStyle w:val="FootnoteReference"/>
          <w:rFonts w:cs="Arial"/>
        </w:rPr>
        <w:footnoteRef/>
      </w:r>
      <w:r w:rsidRPr="00932E54">
        <w:t xml:space="preserve"> </w:t>
      </w:r>
      <w:hyperlink r:id="rId169" w:history="1">
        <w:r w:rsidRPr="00932E54">
          <w:rPr>
            <w:rStyle w:val="Hyperlink"/>
            <w:rFonts w:cs="Arial"/>
          </w:rPr>
          <w:t>CHS ISMS Guidance – Keeping Information Safe – Panel Members v1.0</w:t>
        </w:r>
      </w:hyperlink>
      <w:r w:rsidRPr="00932E54">
        <w:t>.</w:t>
      </w:r>
    </w:p>
  </w:footnote>
  <w:footnote w:id="223">
    <w:p w:rsidR="00D244DF" w:rsidRPr="00932E54" w:rsidRDefault="00D244DF" w:rsidP="0008778B">
      <w:pPr>
        <w:pStyle w:val="FootnoteText"/>
        <w:spacing w:after="0"/>
        <w:jc w:val="both"/>
      </w:pPr>
      <w:r w:rsidRPr="00932E54">
        <w:rPr>
          <w:rStyle w:val="FootnoteReference"/>
          <w:rFonts w:cs="Arial"/>
        </w:rPr>
        <w:footnoteRef/>
      </w:r>
      <w:r w:rsidRPr="00932E54">
        <w:t xml:space="preserve"> Children’s Hearings (Scotland) Act 2011, section 30.</w:t>
      </w:r>
    </w:p>
  </w:footnote>
  <w:footnote w:id="224">
    <w:p w:rsidR="00D244DF" w:rsidRPr="00146B9C" w:rsidRDefault="00D244DF" w:rsidP="00301A19">
      <w:pPr>
        <w:pStyle w:val="FootnoteText"/>
        <w:jc w:val="both"/>
      </w:pPr>
      <w:r w:rsidRPr="00932E54">
        <w:rPr>
          <w:rStyle w:val="FootnoteReference"/>
          <w:rFonts w:cs="Arial"/>
        </w:rPr>
        <w:footnoteRef/>
      </w:r>
      <w:r w:rsidRPr="00932E54">
        <w:t xml:space="preserve"> Ibid., section 30(4).</w:t>
      </w:r>
      <w:r w:rsidRPr="00146B9C">
        <w:t xml:space="preserve">  </w:t>
      </w:r>
    </w:p>
  </w:footnote>
  <w:footnote w:id="225">
    <w:p w:rsidR="00D244DF" w:rsidRPr="00FE72E2" w:rsidRDefault="00D244DF" w:rsidP="00301A19">
      <w:pPr>
        <w:pStyle w:val="FootnoteText"/>
        <w:jc w:val="both"/>
      </w:pPr>
      <w:r>
        <w:rPr>
          <w:rStyle w:val="FootnoteReference"/>
        </w:rPr>
        <w:footnoteRef/>
      </w:r>
      <w:r>
        <w:t xml:space="preserve"> An order prohibiting certain actions.</w:t>
      </w:r>
    </w:p>
  </w:footnote>
  <w:footnote w:id="226">
    <w:p w:rsidR="00D244DF" w:rsidRPr="00FE72E2" w:rsidRDefault="00D244DF" w:rsidP="00301A19">
      <w:pPr>
        <w:pStyle w:val="FootnoteText"/>
        <w:jc w:val="both"/>
      </w:pPr>
      <w:r>
        <w:rPr>
          <w:rStyle w:val="FootnoteReference"/>
        </w:rPr>
        <w:footnoteRef/>
      </w:r>
      <w:r>
        <w:t xml:space="preserve"> An interim order prohibiting certain action, pending a full hearing of both parties arguments. </w:t>
      </w:r>
    </w:p>
  </w:footnote>
  <w:footnote w:id="227">
    <w:p w:rsidR="00D244DF" w:rsidRDefault="00D244DF" w:rsidP="0008778B">
      <w:pPr>
        <w:pStyle w:val="FootnoteText"/>
        <w:spacing w:after="0"/>
        <w:jc w:val="both"/>
      </w:pPr>
      <w:r>
        <w:rPr>
          <w:rStyle w:val="FootnoteReference"/>
        </w:rPr>
        <w:footnoteRef/>
      </w:r>
      <w:r>
        <w:t xml:space="preserve"> </w:t>
      </w:r>
      <w:hyperlink r:id="rId170" w:history="1">
        <w:r w:rsidRPr="00C909F6">
          <w:rPr>
            <w:rStyle w:val="Hyperlink"/>
            <w:rFonts w:cs="Arial"/>
            <w:lang w:val="en-US"/>
          </w:rPr>
          <w:t>Rules of the Court of Session 1994</w:t>
        </w:r>
      </w:hyperlink>
      <w:r>
        <w:t>, Chapter 12A.</w:t>
      </w:r>
    </w:p>
  </w:footnote>
  <w:footnote w:id="228">
    <w:p w:rsidR="00D244DF" w:rsidRDefault="00D244DF" w:rsidP="0008778B">
      <w:pPr>
        <w:pStyle w:val="FootnoteText"/>
        <w:spacing w:after="0"/>
        <w:jc w:val="both"/>
      </w:pPr>
      <w:r>
        <w:rPr>
          <w:rStyle w:val="FootnoteReference"/>
        </w:rPr>
        <w:footnoteRef/>
      </w:r>
      <w:r>
        <w:t xml:space="preserve"> </w:t>
      </w:r>
      <w:hyperlink r:id="rId171" w:history="1">
        <w:r w:rsidRPr="00C909F6">
          <w:rPr>
            <w:rStyle w:val="Hyperlink"/>
            <w:rFonts w:cs="Arial"/>
            <w:lang w:val="en-US"/>
          </w:rPr>
          <w:t>Rules of the Court of Session 1994</w:t>
        </w:r>
      </w:hyperlink>
      <w:r>
        <w:t>, Chapter 93.</w:t>
      </w:r>
    </w:p>
  </w:footnote>
  <w:footnote w:id="229">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72" w:history="1">
        <w:r w:rsidRPr="007F53D4">
          <w:rPr>
            <w:rStyle w:val="Hyperlink"/>
            <w:rFonts w:eastAsia="Times New Roman" w:cs="Arial"/>
          </w:rPr>
          <w:t>Asylum and Immigration (Procedure) Rules 2005</w:t>
        </w:r>
      </w:hyperlink>
      <w:r w:rsidRPr="00146B9C">
        <w:t>, Rule 48.</w:t>
      </w:r>
    </w:p>
  </w:footnote>
  <w:footnote w:id="230">
    <w:p w:rsidR="00D244DF" w:rsidRPr="00146B9C" w:rsidRDefault="00D244DF" w:rsidP="0008778B">
      <w:pPr>
        <w:pStyle w:val="FootnoteText"/>
        <w:spacing w:after="0"/>
        <w:jc w:val="both"/>
      </w:pPr>
      <w:r w:rsidRPr="00750CA0">
        <w:rPr>
          <w:rStyle w:val="FootnoteReference"/>
          <w:rFonts w:cs="Arial"/>
        </w:rPr>
        <w:footnoteRef/>
      </w:r>
      <w:r w:rsidRPr="00750CA0">
        <w:t xml:space="preserve"> </w:t>
      </w:r>
      <w:hyperlink r:id="rId173" w:history="1">
        <w:r w:rsidRPr="00750CA0">
          <w:rPr>
            <w:rStyle w:val="Hyperlink"/>
            <w:rFonts w:cs="Arial"/>
          </w:rPr>
          <w:t>Guidance Note No.8</w:t>
        </w:r>
      </w:hyperlink>
      <w:r>
        <w:t xml:space="preserve"> on</w:t>
      </w:r>
      <w:r w:rsidRPr="00750CA0">
        <w:t xml:space="preserve"> </w:t>
      </w:r>
      <w:r>
        <w:t>u</w:t>
      </w:r>
      <w:r w:rsidRPr="00750CA0">
        <w:t xml:space="preserve">naccompanied </w:t>
      </w:r>
      <w:r>
        <w:t>c</w:t>
      </w:r>
      <w:r w:rsidRPr="00750CA0">
        <w:t>hildren.</w:t>
      </w:r>
    </w:p>
  </w:footnote>
  <w:footnote w:id="231">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74" w:history="1">
        <w:r w:rsidRPr="00E12B46">
          <w:rPr>
            <w:rStyle w:val="Hyperlink"/>
            <w:rFonts w:cs="Arial"/>
          </w:rPr>
          <w:t>Borders</w:t>
        </w:r>
        <w:r>
          <w:rPr>
            <w:rStyle w:val="Hyperlink"/>
            <w:rFonts w:cs="Arial"/>
          </w:rPr>
          <w:t>,</w:t>
        </w:r>
        <w:r w:rsidRPr="00E12B46">
          <w:rPr>
            <w:rStyle w:val="Hyperlink"/>
            <w:rFonts w:cs="Arial"/>
          </w:rPr>
          <w:t xml:space="preserve"> Citizen</w:t>
        </w:r>
        <w:r>
          <w:rPr>
            <w:rStyle w:val="Hyperlink"/>
            <w:rFonts w:cs="Arial"/>
          </w:rPr>
          <w:t>ship</w:t>
        </w:r>
        <w:r w:rsidRPr="00E12B46">
          <w:rPr>
            <w:rStyle w:val="Hyperlink"/>
            <w:rFonts w:cs="Arial"/>
          </w:rPr>
          <w:t xml:space="preserve"> and Immigration Act 2009</w:t>
        </w:r>
      </w:hyperlink>
      <w:r w:rsidRPr="00146B9C">
        <w:t>, section 55.</w:t>
      </w:r>
    </w:p>
  </w:footnote>
  <w:footnote w:id="232">
    <w:p w:rsidR="00D244DF" w:rsidRPr="00750CA0" w:rsidRDefault="00D244DF" w:rsidP="0008778B">
      <w:pPr>
        <w:pStyle w:val="FootnoteText"/>
        <w:spacing w:after="0"/>
        <w:jc w:val="both"/>
      </w:pPr>
      <w:r w:rsidRPr="00750CA0">
        <w:rPr>
          <w:rStyle w:val="FootnoteReference"/>
          <w:rFonts w:cs="Arial"/>
        </w:rPr>
        <w:footnoteRef/>
      </w:r>
      <w:r w:rsidRPr="00750CA0">
        <w:t xml:space="preserve"> Joint Presidential Guidance Note No 2 of 2010, </w:t>
      </w:r>
      <w:hyperlink r:id="rId175" w:history="1">
        <w:r w:rsidRPr="00750CA0">
          <w:rPr>
            <w:rStyle w:val="Hyperlink"/>
            <w:rFonts w:cs="Arial"/>
          </w:rPr>
          <w:t>Child, vulnerable adult and sensitive appellant guidance</w:t>
        </w:r>
      </w:hyperlink>
      <w:r w:rsidRPr="00750CA0">
        <w:t>.</w:t>
      </w:r>
    </w:p>
  </w:footnote>
  <w:footnote w:id="233">
    <w:p w:rsidR="00D244DF" w:rsidRPr="00750CA0" w:rsidRDefault="00D244DF" w:rsidP="0008778B">
      <w:pPr>
        <w:pStyle w:val="FootnoteText"/>
        <w:spacing w:after="0"/>
        <w:jc w:val="both"/>
      </w:pPr>
      <w:r w:rsidRPr="00750CA0">
        <w:rPr>
          <w:rStyle w:val="FootnoteReference"/>
          <w:rFonts w:cs="Arial"/>
        </w:rPr>
        <w:footnoteRef/>
      </w:r>
      <w:r w:rsidRPr="00750CA0">
        <w:t xml:space="preserve"> Tribunal Judiciary, Practice Direction, First Tier and Upper Tribunal, </w:t>
      </w:r>
      <w:hyperlink r:id="rId176" w:history="1">
        <w:r w:rsidRPr="00750CA0">
          <w:rPr>
            <w:rStyle w:val="Hyperlink"/>
            <w:rFonts w:cs="Arial"/>
          </w:rPr>
          <w:t>Child, Vulnerable Adult and Sensitive Witnesses</w:t>
        </w:r>
      </w:hyperlink>
      <w:r w:rsidRPr="00750CA0">
        <w:t>.</w:t>
      </w:r>
    </w:p>
  </w:footnote>
  <w:footnote w:id="234">
    <w:p w:rsidR="00D244DF" w:rsidRPr="00750CA0" w:rsidRDefault="00D244DF" w:rsidP="0008778B">
      <w:pPr>
        <w:pStyle w:val="FootnoteText"/>
        <w:spacing w:after="0"/>
        <w:jc w:val="both"/>
      </w:pPr>
      <w:r w:rsidRPr="00750CA0">
        <w:rPr>
          <w:rStyle w:val="FootnoteReference"/>
        </w:rPr>
        <w:footnoteRef/>
      </w:r>
      <w:r w:rsidRPr="00750CA0">
        <w:t xml:space="preserve"> Joint Presidential Guidance Note No 2 of 2010, </w:t>
      </w:r>
      <w:hyperlink r:id="rId177" w:history="1">
        <w:r w:rsidRPr="00750CA0">
          <w:rPr>
            <w:rStyle w:val="Hyperlink"/>
            <w:rFonts w:cs="Arial"/>
          </w:rPr>
          <w:t>Child, vulnerable adult and sensitive appellant guidance</w:t>
        </w:r>
      </w:hyperlink>
      <w:r w:rsidRPr="00750CA0">
        <w:t>.</w:t>
      </w:r>
    </w:p>
  </w:footnote>
  <w:footnote w:id="235">
    <w:p w:rsidR="00D244DF" w:rsidRPr="00750CA0" w:rsidRDefault="00D244DF" w:rsidP="0008778B">
      <w:pPr>
        <w:pStyle w:val="FootnoteText"/>
        <w:spacing w:after="0"/>
        <w:jc w:val="both"/>
      </w:pPr>
      <w:r w:rsidRPr="00750CA0">
        <w:rPr>
          <w:rStyle w:val="FootnoteReference"/>
          <w:rFonts w:cs="Arial"/>
        </w:rPr>
        <w:footnoteRef/>
      </w:r>
      <w:r w:rsidRPr="00750CA0">
        <w:t xml:space="preserve"> </w:t>
      </w:r>
      <w:hyperlink r:id="rId178" w:history="1">
        <w:r w:rsidRPr="00750CA0">
          <w:rPr>
            <w:rStyle w:val="Hyperlink"/>
            <w:rFonts w:eastAsia="Times New Roman" w:cs="Arial"/>
          </w:rPr>
          <w:t>Asylum and Immigration (Procedure) Rules 2005</w:t>
        </w:r>
      </w:hyperlink>
      <w:r w:rsidRPr="00750CA0">
        <w:t>, Rule 51(1).</w:t>
      </w:r>
    </w:p>
  </w:footnote>
  <w:footnote w:id="236">
    <w:p w:rsidR="00D244DF" w:rsidRPr="00750CA0" w:rsidRDefault="00D244DF" w:rsidP="0008778B">
      <w:pPr>
        <w:pStyle w:val="FootnoteText"/>
        <w:spacing w:after="0"/>
      </w:pPr>
      <w:r w:rsidRPr="00750CA0">
        <w:rPr>
          <w:rStyle w:val="FootnoteReference"/>
        </w:rPr>
        <w:footnoteRef/>
      </w:r>
      <w:r w:rsidRPr="00750CA0">
        <w:t xml:space="preserve"> </w:t>
      </w:r>
      <w:hyperlink r:id="rId179" w:history="1">
        <w:r w:rsidRPr="00750CA0">
          <w:rPr>
            <w:rStyle w:val="Hyperlink"/>
            <w:rFonts w:cs="Arial"/>
          </w:rPr>
          <w:t>Education (Scotland) Act 1980</w:t>
        </w:r>
      </w:hyperlink>
      <w:r w:rsidRPr="00750CA0">
        <w:t>, section 28F(3)(c).</w:t>
      </w:r>
    </w:p>
  </w:footnote>
  <w:footnote w:id="237">
    <w:p w:rsidR="00D244DF" w:rsidRDefault="00D244DF" w:rsidP="0008778B">
      <w:pPr>
        <w:pStyle w:val="FootnoteText"/>
        <w:spacing w:after="0"/>
        <w:jc w:val="both"/>
      </w:pPr>
      <w:r w:rsidRPr="00750CA0">
        <w:rPr>
          <w:rStyle w:val="FootnoteReference"/>
        </w:rPr>
        <w:footnoteRef/>
      </w:r>
      <w:r w:rsidRPr="00750CA0">
        <w:t xml:space="preserve"> </w:t>
      </w:r>
      <w:hyperlink r:id="rId180" w:history="1">
        <w:r w:rsidRPr="00750CA0">
          <w:rPr>
            <w:rStyle w:val="Hyperlink"/>
            <w:rFonts w:cs="Arial"/>
            <w:lang w:val="en-US"/>
          </w:rPr>
          <w:t>Rules of the Court of Session 1994</w:t>
        </w:r>
      </w:hyperlink>
      <w:r w:rsidRPr="00750CA0">
        <w:t>, Chapter 93.</w:t>
      </w:r>
    </w:p>
  </w:footnote>
  <w:footnote w:id="238">
    <w:p w:rsidR="00D244DF" w:rsidRPr="00146B9C" w:rsidRDefault="00D244DF" w:rsidP="0008778B">
      <w:pPr>
        <w:pStyle w:val="FootnoteText"/>
        <w:spacing w:after="0"/>
        <w:jc w:val="both"/>
      </w:pPr>
      <w:r w:rsidRPr="00146B9C">
        <w:rPr>
          <w:rStyle w:val="FootnoteReference"/>
          <w:rFonts w:cs="Arial"/>
        </w:rPr>
        <w:footnoteRef/>
      </w:r>
      <w:r>
        <w:t xml:space="preserve"> </w:t>
      </w:r>
      <w:hyperlink r:id="rId181" w:history="1">
        <w:r w:rsidRPr="008B41D0">
          <w:rPr>
            <w:rStyle w:val="Hyperlink"/>
            <w:rFonts w:cs="Arial"/>
          </w:rPr>
          <w:t>Additional Support Needs Tribunals for Scotland (Practice and Procedure) Rules 2006</w:t>
        </w:r>
      </w:hyperlink>
      <w:r>
        <w:t>,</w:t>
      </w:r>
      <w:r w:rsidRPr="00146B9C">
        <w:t xml:space="preserve"> rule 35.</w:t>
      </w:r>
    </w:p>
  </w:footnote>
  <w:footnote w:id="239">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82" w:history="1">
        <w:r w:rsidRPr="00146B9C">
          <w:rPr>
            <w:rStyle w:val="Hyperlink"/>
            <w:rFonts w:cs="Arial"/>
          </w:rPr>
          <w:t>Vulnerable Winesses (Scotland) Act 2004</w:t>
        </w:r>
      </w:hyperlink>
      <w:r w:rsidRPr="00146B9C">
        <w:t>, section 11(1).</w:t>
      </w:r>
    </w:p>
  </w:footnote>
  <w:footnote w:id="240">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83" w:history="1">
        <w:r w:rsidRPr="008B41D0">
          <w:rPr>
            <w:rStyle w:val="Hyperlink"/>
            <w:rFonts w:cs="Arial"/>
          </w:rPr>
          <w:t>Additional Support Needs Tribunals for Scotland (Practice and Procedure) Rules 2006</w:t>
        </w:r>
      </w:hyperlink>
      <w:r w:rsidRPr="00146B9C">
        <w:t xml:space="preserve">, </w:t>
      </w:r>
      <w:r>
        <w:t>rule</w:t>
      </w:r>
      <w:r w:rsidRPr="00146B9C">
        <w:t xml:space="preserve"> 33(1).</w:t>
      </w:r>
    </w:p>
  </w:footnote>
  <w:footnote w:id="241">
    <w:p w:rsidR="00D244DF" w:rsidRPr="00146B9C" w:rsidRDefault="00D244DF" w:rsidP="0008778B">
      <w:pPr>
        <w:pStyle w:val="FootnoteText"/>
        <w:spacing w:after="0"/>
        <w:jc w:val="both"/>
      </w:pPr>
      <w:r w:rsidRPr="00146B9C">
        <w:rPr>
          <w:rStyle w:val="FootnoteReference"/>
          <w:rFonts w:cs="Arial"/>
        </w:rPr>
        <w:footnoteRef/>
      </w:r>
      <w:r>
        <w:t xml:space="preserve"> </w:t>
      </w:r>
      <w:hyperlink r:id="rId184" w:history="1">
        <w:r w:rsidRPr="008B41D0">
          <w:rPr>
            <w:rStyle w:val="Hyperlink"/>
            <w:rFonts w:cs="Arial"/>
          </w:rPr>
          <w:t>Additional Support Needs Tribunals for Scotland (Practice and Procedure) Rules 2006</w:t>
        </w:r>
      </w:hyperlink>
      <w:r w:rsidRPr="00146B9C">
        <w:t>, rule 33(2).</w:t>
      </w:r>
    </w:p>
  </w:footnote>
  <w:footnote w:id="242">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185" w:history="1">
        <w:r w:rsidRPr="008B41D0">
          <w:rPr>
            <w:rStyle w:val="Hyperlink"/>
            <w:rFonts w:cs="Arial"/>
          </w:rPr>
          <w:t>Additional Support Needs Tribunals for Scotland (Practice and Procedure) Rules 2006</w:t>
        </w:r>
      </w:hyperlink>
      <w:r w:rsidRPr="00146B9C">
        <w:t>, rule 23.</w:t>
      </w:r>
    </w:p>
  </w:footnote>
  <w:footnote w:id="243">
    <w:p w:rsidR="00D244DF" w:rsidRPr="00146B9C" w:rsidRDefault="00D244DF" w:rsidP="0008778B">
      <w:pPr>
        <w:pStyle w:val="FootnoteText"/>
        <w:spacing w:after="0"/>
        <w:jc w:val="both"/>
      </w:pPr>
      <w:r w:rsidRPr="00146B9C">
        <w:rPr>
          <w:rStyle w:val="FootnoteReference"/>
          <w:rFonts w:cs="Arial"/>
        </w:rPr>
        <w:footnoteRef/>
      </w:r>
      <w:r w:rsidRPr="00146B9C">
        <w:t xml:space="preserve"> Information obtained from interview with practitioner in field of education law.</w:t>
      </w:r>
    </w:p>
  </w:footnote>
  <w:footnote w:id="244">
    <w:p w:rsidR="00D244DF" w:rsidRPr="0021360D" w:rsidRDefault="00D244DF" w:rsidP="0008778B">
      <w:pPr>
        <w:pStyle w:val="FootnoteText"/>
        <w:spacing w:after="0"/>
        <w:jc w:val="both"/>
      </w:pPr>
      <w:r w:rsidRPr="0021360D">
        <w:rPr>
          <w:rStyle w:val="FootnoteReference"/>
          <w:rFonts w:cs="Arial"/>
        </w:rPr>
        <w:footnoteRef/>
      </w:r>
      <w:r w:rsidRPr="0021360D">
        <w:t xml:space="preserve"> </w:t>
      </w:r>
      <w:hyperlink r:id="rId186" w:history="1">
        <w:r w:rsidRPr="0021360D">
          <w:rPr>
            <w:rStyle w:val="Hyperlink"/>
            <w:rFonts w:cs="Arial"/>
          </w:rPr>
          <w:t>Presidential Guidance 2</w:t>
        </w:r>
      </w:hyperlink>
      <w:r w:rsidRPr="0021360D">
        <w:t>: to Parties, Representative and Witnesses.</w:t>
      </w:r>
    </w:p>
  </w:footnote>
  <w:footnote w:id="245">
    <w:p w:rsidR="00D244DF" w:rsidRPr="0021360D" w:rsidRDefault="00D244DF" w:rsidP="0008778B">
      <w:pPr>
        <w:pStyle w:val="FootnoteText"/>
        <w:spacing w:after="0"/>
        <w:jc w:val="both"/>
      </w:pPr>
      <w:r w:rsidRPr="0021360D">
        <w:rPr>
          <w:rStyle w:val="FootnoteReference"/>
          <w:rFonts w:cs="Arial"/>
        </w:rPr>
        <w:footnoteRef/>
      </w:r>
      <w:r w:rsidRPr="0021360D">
        <w:t xml:space="preserve"> </w:t>
      </w:r>
      <w:hyperlink r:id="rId187" w:history="1">
        <w:r w:rsidRPr="0021360D">
          <w:rPr>
            <w:rStyle w:val="Hyperlink"/>
            <w:rFonts w:cs="Arial"/>
          </w:rPr>
          <w:t>Mental Health Tribunal for Scotland (Practice and Procedure) (No.2) Rules 2005</w:t>
        </w:r>
      </w:hyperlink>
      <w:r w:rsidRPr="0021360D">
        <w:t>, rule 47.</w:t>
      </w:r>
    </w:p>
  </w:footnote>
  <w:footnote w:id="246">
    <w:p w:rsidR="00D244DF" w:rsidRPr="0021360D" w:rsidRDefault="00D244DF" w:rsidP="0008778B">
      <w:pPr>
        <w:pStyle w:val="FootnoteText"/>
        <w:spacing w:after="0"/>
        <w:jc w:val="both"/>
      </w:pPr>
      <w:r w:rsidRPr="0021360D">
        <w:rPr>
          <w:rStyle w:val="FootnoteReference"/>
          <w:rFonts w:cs="Arial"/>
        </w:rPr>
        <w:footnoteRef/>
      </w:r>
      <w:r w:rsidRPr="0021360D">
        <w:t xml:space="preserve"> </w:t>
      </w:r>
      <w:hyperlink r:id="rId188" w:history="1">
        <w:r w:rsidRPr="0021360D">
          <w:rPr>
            <w:rStyle w:val="Hyperlink"/>
            <w:rFonts w:cs="Arial"/>
          </w:rPr>
          <w:t>Mental Health Tribunal for Scotland (Practice and Procedure) (No.2) Rules 2005</w:t>
        </w:r>
      </w:hyperlink>
      <w:r w:rsidRPr="0021360D">
        <w:t>, rule 60.</w:t>
      </w:r>
    </w:p>
  </w:footnote>
  <w:footnote w:id="247">
    <w:p w:rsidR="00D244DF" w:rsidRPr="0063407E" w:rsidRDefault="00D244DF" w:rsidP="0008778B">
      <w:pPr>
        <w:pStyle w:val="FootnoteText"/>
        <w:spacing w:after="0"/>
        <w:jc w:val="both"/>
        <w:rPr>
          <w:highlight w:val="yellow"/>
        </w:rPr>
      </w:pPr>
      <w:r w:rsidRPr="0021360D">
        <w:rPr>
          <w:rStyle w:val="FootnoteReference"/>
          <w:rFonts w:cs="Arial"/>
        </w:rPr>
        <w:footnoteRef/>
      </w:r>
      <w:r w:rsidRPr="0021360D">
        <w:t xml:space="preserve"> Blueprint for the Processing of Children’s Hearing Cases, </w:t>
      </w:r>
      <w:hyperlink r:id="rId189" w:history="1">
        <w:r w:rsidRPr="0021360D">
          <w:rPr>
            <w:rStyle w:val="Hyperlink"/>
            <w:rFonts w:cs="Arial"/>
          </w:rPr>
          <w:t>Inter-agency Code of Practice and National Standards</w:t>
        </w:r>
      </w:hyperlink>
      <w:r w:rsidRPr="0021360D">
        <w:t xml:space="preserve">. </w:t>
      </w:r>
    </w:p>
  </w:footnote>
  <w:footnote w:id="248">
    <w:p w:rsidR="00D244DF" w:rsidRPr="0021360D" w:rsidRDefault="00D244DF" w:rsidP="0008778B">
      <w:pPr>
        <w:pStyle w:val="FootnoteText"/>
        <w:spacing w:after="0"/>
        <w:jc w:val="both"/>
      </w:pPr>
      <w:r w:rsidRPr="0021360D">
        <w:rPr>
          <w:rStyle w:val="FootnoteReference"/>
          <w:rFonts w:cs="Arial"/>
        </w:rPr>
        <w:footnoteRef/>
      </w:r>
      <w:r w:rsidRPr="0021360D">
        <w:t xml:space="preserve"> </w:t>
      </w:r>
      <w:hyperlink r:id="rId190" w:history="1">
        <w:r w:rsidRPr="0021360D">
          <w:rPr>
            <w:rStyle w:val="Hyperlink"/>
            <w:rFonts w:cs="Arial"/>
          </w:rPr>
          <w:t>Hearings Management Practice Guidance</w:t>
        </w:r>
      </w:hyperlink>
      <w:r w:rsidRPr="0021360D">
        <w:t>.</w:t>
      </w:r>
    </w:p>
  </w:footnote>
  <w:footnote w:id="249">
    <w:p w:rsidR="00D244DF" w:rsidRDefault="00D244DF" w:rsidP="0008778B">
      <w:pPr>
        <w:pStyle w:val="FootnoteText"/>
        <w:spacing w:after="0"/>
        <w:jc w:val="both"/>
      </w:pPr>
      <w:r w:rsidRPr="0021360D">
        <w:rPr>
          <w:rStyle w:val="FootnoteReference"/>
        </w:rPr>
        <w:footnoteRef/>
      </w:r>
      <w:r w:rsidRPr="0021360D">
        <w:t xml:space="preserve"> </w:t>
      </w:r>
      <w:hyperlink r:id="rId191" w:history="1">
        <w:r w:rsidRPr="0021360D">
          <w:rPr>
            <w:rStyle w:val="Hyperlink"/>
            <w:rFonts w:cs="Arial"/>
          </w:rPr>
          <w:t>Hearings Management Practice Guidance</w:t>
        </w:r>
      </w:hyperlink>
      <w:r w:rsidRPr="0021360D">
        <w:t>.</w:t>
      </w:r>
    </w:p>
  </w:footnote>
  <w:footnote w:id="250">
    <w:p w:rsidR="00D244DF" w:rsidRPr="00146B9C" w:rsidRDefault="00D244DF" w:rsidP="0008778B">
      <w:pPr>
        <w:pStyle w:val="FootnoteText"/>
        <w:spacing w:after="0"/>
        <w:jc w:val="both"/>
      </w:pPr>
      <w:r w:rsidRPr="00146B9C">
        <w:rPr>
          <w:rStyle w:val="FootnoteReference"/>
          <w:rFonts w:cs="Arial"/>
        </w:rPr>
        <w:footnoteRef/>
      </w:r>
      <w:r w:rsidRPr="00146B9C">
        <w:t xml:space="preserve"> Information received from representative of SCRA.</w:t>
      </w:r>
    </w:p>
  </w:footnote>
  <w:footnote w:id="251">
    <w:p w:rsidR="00D244DF" w:rsidRPr="00146B9C" w:rsidRDefault="00D244DF" w:rsidP="0008778B">
      <w:pPr>
        <w:pStyle w:val="FootnoteText"/>
        <w:spacing w:after="0"/>
        <w:jc w:val="both"/>
      </w:pPr>
      <w:r w:rsidRPr="0021360D">
        <w:rPr>
          <w:rStyle w:val="FootnoteReference"/>
          <w:rFonts w:cs="Arial"/>
        </w:rPr>
        <w:footnoteRef/>
      </w:r>
      <w:r w:rsidRPr="0021360D">
        <w:t xml:space="preserve"> Scottish Legal Aid Board, </w:t>
      </w:r>
      <w:hyperlink r:id="rId192" w:history="1">
        <w:r w:rsidRPr="0021360D">
          <w:rPr>
            <w:rStyle w:val="Hyperlink"/>
            <w:rFonts w:cs="Arial"/>
          </w:rPr>
          <w:t>Code of Practice in relation to Children’s Legal Assistance Cases</w:t>
        </w:r>
      </w:hyperlink>
      <w:r w:rsidRPr="0021360D">
        <w:t>.</w:t>
      </w:r>
    </w:p>
  </w:footnote>
  <w:footnote w:id="252">
    <w:p w:rsidR="00D244DF" w:rsidRPr="00146B9C" w:rsidRDefault="00D244DF" w:rsidP="0008778B">
      <w:pPr>
        <w:pStyle w:val="FootnoteText"/>
        <w:spacing w:after="0"/>
        <w:jc w:val="both"/>
      </w:pPr>
      <w:r w:rsidRPr="00146B9C">
        <w:rPr>
          <w:rStyle w:val="FootnoteReference"/>
          <w:rFonts w:cs="Arial"/>
        </w:rPr>
        <w:footnoteRef/>
      </w:r>
      <w:r w:rsidRPr="00146B9C">
        <w:t xml:space="preserve"> Scottish Legal Aid Board, </w:t>
      </w:r>
      <w:hyperlink r:id="rId193" w:history="1">
        <w:r w:rsidRPr="0021360D">
          <w:rPr>
            <w:rStyle w:val="Hyperlink"/>
            <w:rFonts w:cs="Arial"/>
          </w:rPr>
          <w:t>Code of Practice in relation to Children’s Legal Assistance Cases</w:t>
        </w:r>
      </w:hyperlink>
      <w:r w:rsidRPr="00146B9C">
        <w:t>, section 3.9.2.</w:t>
      </w:r>
    </w:p>
  </w:footnote>
  <w:footnote w:id="253">
    <w:p w:rsidR="00D244DF" w:rsidRPr="00EF7F39" w:rsidRDefault="00D244DF" w:rsidP="0008778B">
      <w:pPr>
        <w:pStyle w:val="FootnoteText"/>
        <w:spacing w:after="0"/>
        <w:jc w:val="both"/>
      </w:pPr>
      <w:r w:rsidRPr="00146B9C">
        <w:rPr>
          <w:rStyle w:val="FootnoteReference"/>
          <w:rFonts w:cs="Arial"/>
        </w:rPr>
        <w:footnoteRef/>
      </w:r>
      <w:r w:rsidRPr="00146B9C">
        <w:t xml:space="preserve"> </w:t>
      </w:r>
      <w:r w:rsidRPr="00EF7F39">
        <w:t xml:space="preserve">Children’s Hearings (Scotland) Act 2011, section 73(2). </w:t>
      </w:r>
    </w:p>
  </w:footnote>
  <w:footnote w:id="254">
    <w:p w:rsidR="00D244DF" w:rsidRPr="00EF7F39" w:rsidRDefault="00D244DF" w:rsidP="0008778B">
      <w:pPr>
        <w:pStyle w:val="FootnoteText"/>
        <w:spacing w:after="0"/>
        <w:jc w:val="both"/>
      </w:pPr>
      <w:r w:rsidRPr="00EF7F39">
        <w:rPr>
          <w:rStyle w:val="FootnoteReference"/>
          <w:rFonts w:cs="Arial"/>
        </w:rPr>
        <w:footnoteRef/>
      </w:r>
      <w:r w:rsidRPr="00EF7F39">
        <w:t xml:space="preserve"> Ibid., section 73(3).  </w:t>
      </w:r>
    </w:p>
  </w:footnote>
  <w:footnote w:id="255">
    <w:p w:rsidR="00D244DF" w:rsidRPr="00EF7F39" w:rsidRDefault="00D244DF" w:rsidP="0008778B">
      <w:pPr>
        <w:pStyle w:val="FootnoteText"/>
        <w:spacing w:after="0"/>
        <w:jc w:val="both"/>
      </w:pPr>
      <w:r w:rsidRPr="00EF7F39">
        <w:rPr>
          <w:rStyle w:val="FootnoteReference"/>
          <w:rFonts w:cs="Arial"/>
        </w:rPr>
        <w:footnoteRef/>
      </w:r>
      <w:r w:rsidRPr="00EF7F39">
        <w:t xml:space="preserve"> Ibid., section 74(2).  </w:t>
      </w:r>
    </w:p>
  </w:footnote>
  <w:footnote w:id="256">
    <w:p w:rsidR="00D244DF" w:rsidRDefault="00D244DF">
      <w:pPr>
        <w:pStyle w:val="FootnoteText"/>
      </w:pPr>
      <w:r w:rsidRPr="00EF7F39">
        <w:rPr>
          <w:rStyle w:val="FootnoteReference"/>
        </w:rPr>
        <w:footnoteRef/>
      </w:r>
      <w:r w:rsidRPr="00EF7F39">
        <w:t xml:space="preserve"> Ibid., section 74(4).</w:t>
      </w:r>
    </w:p>
  </w:footnote>
  <w:footnote w:id="257">
    <w:p w:rsidR="00D244DF" w:rsidRPr="000F155C" w:rsidRDefault="00D244DF" w:rsidP="0008778B">
      <w:pPr>
        <w:pStyle w:val="FootnoteText"/>
        <w:spacing w:after="0"/>
        <w:jc w:val="both"/>
      </w:pPr>
      <w:r w:rsidRPr="00EF7F39">
        <w:rPr>
          <w:rStyle w:val="FootnoteReference"/>
          <w:rFonts w:cs="Arial"/>
        </w:rPr>
        <w:footnoteRef/>
      </w:r>
      <w:r w:rsidRPr="00EF7F39">
        <w:t xml:space="preserve"> </w:t>
      </w:r>
      <w:hyperlink r:id="rId194" w:history="1">
        <w:r w:rsidRPr="000F155C">
          <w:rPr>
            <w:color w:val="0000FF"/>
            <w:u w:val="single"/>
          </w:rPr>
          <w:t>Children (Scotland) Act 1995</w:t>
        </w:r>
      </w:hyperlink>
      <w:r w:rsidRPr="000F155C">
        <w:t>, section 20.</w:t>
      </w:r>
    </w:p>
  </w:footnote>
  <w:footnote w:id="258">
    <w:p w:rsidR="00D244DF" w:rsidRPr="000F155C" w:rsidRDefault="00D244DF" w:rsidP="0008778B">
      <w:pPr>
        <w:pStyle w:val="FootnoteText"/>
        <w:spacing w:after="0"/>
        <w:jc w:val="both"/>
      </w:pPr>
      <w:r w:rsidRPr="000F155C">
        <w:rPr>
          <w:rStyle w:val="FootnoteReference"/>
          <w:rFonts w:cs="Arial"/>
        </w:rPr>
        <w:footnoteRef/>
      </w:r>
      <w:r w:rsidRPr="000F155C">
        <w:t xml:space="preserve"> Children’s Hearings (Scotland) Act 2011, section 37.</w:t>
      </w:r>
    </w:p>
  </w:footnote>
  <w:footnote w:id="259">
    <w:p w:rsidR="00D244DF" w:rsidRPr="000F155C" w:rsidRDefault="00D244DF" w:rsidP="0008778B">
      <w:pPr>
        <w:pStyle w:val="FootnoteText"/>
        <w:spacing w:after="0"/>
        <w:jc w:val="both"/>
      </w:pPr>
      <w:r w:rsidRPr="000F155C">
        <w:rPr>
          <w:rStyle w:val="FootnoteReference"/>
          <w:rFonts w:cs="Arial"/>
        </w:rPr>
        <w:footnoteRef/>
      </w:r>
      <w:r w:rsidRPr="000F155C">
        <w:t xml:space="preserve"> Ibid., sections 45 and 46.</w:t>
      </w:r>
    </w:p>
  </w:footnote>
  <w:footnote w:id="260">
    <w:p w:rsidR="00D244DF" w:rsidRPr="000F155C" w:rsidRDefault="00D244DF" w:rsidP="0008778B">
      <w:pPr>
        <w:pStyle w:val="FootnoteText"/>
        <w:spacing w:after="0"/>
        <w:jc w:val="both"/>
      </w:pPr>
      <w:r w:rsidRPr="000F155C">
        <w:rPr>
          <w:rStyle w:val="FootnoteReference"/>
          <w:rFonts w:cs="Arial"/>
        </w:rPr>
        <w:footnoteRef/>
      </w:r>
      <w:r w:rsidRPr="000F155C">
        <w:t xml:space="preserve"> Ibid., section 48.</w:t>
      </w:r>
    </w:p>
  </w:footnote>
  <w:footnote w:id="261">
    <w:p w:rsidR="00D244DF" w:rsidRPr="000F155C" w:rsidRDefault="00D244DF" w:rsidP="0008778B">
      <w:pPr>
        <w:pStyle w:val="FootnoteText"/>
        <w:spacing w:after="0"/>
        <w:jc w:val="both"/>
      </w:pPr>
      <w:r w:rsidRPr="000F155C">
        <w:rPr>
          <w:rStyle w:val="FootnoteReference"/>
          <w:rFonts w:cs="Arial"/>
        </w:rPr>
        <w:footnoteRef/>
      </w:r>
      <w:r w:rsidRPr="000F155C">
        <w:t xml:space="preserve"> Ibid., section 51.</w:t>
      </w:r>
    </w:p>
  </w:footnote>
  <w:footnote w:id="262">
    <w:p w:rsidR="00D244DF" w:rsidRPr="00F2290B" w:rsidRDefault="00D244DF" w:rsidP="0008778B">
      <w:pPr>
        <w:pStyle w:val="FootnoteText"/>
        <w:spacing w:after="0"/>
        <w:jc w:val="both"/>
      </w:pPr>
      <w:r w:rsidRPr="00F2290B">
        <w:rPr>
          <w:rStyle w:val="FootnoteReference"/>
          <w:rFonts w:cs="Arial"/>
        </w:rPr>
        <w:footnoteRef/>
      </w:r>
      <w:r w:rsidRPr="00F2290B">
        <w:t xml:space="preserve"> </w:t>
      </w:r>
      <w:hyperlink r:id="rId195" w:history="1">
        <w:r w:rsidRPr="00F2290B">
          <w:rPr>
            <w:rStyle w:val="Hyperlink"/>
            <w:rFonts w:cs="Arial"/>
          </w:rPr>
          <w:t>Age of Legal Capacity (Scotland) act 1991</w:t>
        </w:r>
      </w:hyperlink>
      <w:r w:rsidRPr="00F2290B">
        <w:t>, as amended, section 2(4B).</w:t>
      </w:r>
    </w:p>
  </w:footnote>
  <w:footnote w:id="263">
    <w:p w:rsidR="00D244DF" w:rsidRPr="00F2290B" w:rsidRDefault="00D244DF" w:rsidP="0008778B">
      <w:pPr>
        <w:pStyle w:val="FootnoteText"/>
        <w:spacing w:after="0"/>
        <w:jc w:val="both"/>
      </w:pPr>
      <w:r w:rsidRPr="00F2290B">
        <w:rPr>
          <w:rStyle w:val="FootnoteReference"/>
          <w:rFonts w:cs="Arial"/>
        </w:rPr>
        <w:footnoteRef/>
      </w:r>
      <w:r w:rsidRPr="00F2290B">
        <w:t xml:space="preserve"> </w:t>
      </w:r>
      <w:hyperlink r:id="rId196" w:history="1">
        <w:r w:rsidRPr="00F2290B">
          <w:rPr>
            <w:rStyle w:val="Hyperlink"/>
            <w:rFonts w:cs="Arial"/>
          </w:rPr>
          <w:t>Age of Legal Capacity (Scotland) act 1991</w:t>
        </w:r>
      </w:hyperlink>
      <w:r w:rsidRPr="00F2290B">
        <w:t>, as amended, section 2(4A).</w:t>
      </w:r>
    </w:p>
  </w:footnote>
  <w:footnote w:id="264">
    <w:p w:rsidR="00D244DF" w:rsidRDefault="00D244DF" w:rsidP="0008778B">
      <w:pPr>
        <w:pStyle w:val="FootnoteText"/>
        <w:spacing w:after="0"/>
        <w:jc w:val="both"/>
      </w:pPr>
      <w:r w:rsidRPr="005D69A0">
        <w:rPr>
          <w:rStyle w:val="FootnoteReference"/>
        </w:rPr>
        <w:footnoteRef/>
      </w:r>
      <w:r w:rsidRPr="005D69A0">
        <w:t xml:space="preserve"> </w:t>
      </w:r>
      <w:hyperlink r:id="rId197" w:history="1">
        <w:r w:rsidRPr="005D69A0">
          <w:rPr>
            <w:rStyle w:val="Hyperlink"/>
            <w:rFonts w:cs="Arial"/>
          </w:rPr>
          <w:t>Prescription and Limitation (Scotland) Act 1973</w:t>
        </w:r>
      </w:hyperlink>
      <w:r w:rsidRPr="005D69A0">
        <w:t>, s.17(3), 18(3), 18A(2), 22B(4) and 22C(3).</w:t>
      </w:r>
    </w:p>
  </w:footnote>
  <w:footnote w:id="265">
    <w:p w:rsidR="00D244DF" w:rsidRPr="00713899" w:rsidRDefault="00D244DF" w:rsidP="0008778B">
      <w:pPr>
        <w:pStyle w:val="FootnoteText"/>
        <w:spacing w:after="0"/>
        <w:jc w:val="both"/>
      </w:pPr>
      <w:r w:rsidRPr="00713899">
        <w:rPr>
          <w:rStyle w:val="FootnoteReference"/>
          <w:rFonts w:cs="Arial"/>
        </w:rPr>
        <w:footnoteRef/>
      </w:r>
      <w:r w:rsidRPr="00713899">
        <w:t xml:space="preserve"> </w:t>
      </w:r>
      <w:hyperlink r:id="rId198" w:history="1">
        <w:r w:rsidRPr="00713899">
          <w:rPr>
            <w:rStyle w:val="Hyperlink"/>
            <w:rFonts w:cs="Arial"/>
          </w:rPr>
          <w:t>Borders, Citizenship and Immigration Act 2009</w:t>
        </w:r>
      </w:hyperlink>
      <w:r w:rsidRPr="00713899">
        <w:t>, section 55.</w:t>
      </w:r>
    </w:p>
  </w:footnote>
  <w:footnote w:id="266">
    <w:p w:rsidR="00D244DF" w:rsidRPr="00713899" w:rsidRDefault="00D244DF" w:rsidP="0008778B">
      <w:pPr>
        <w:pStyle w:val="FootnoteText"/>
        <w:spacing w:after="0"/>
        <w:jc w:val="both"/>
      </w:pPr>
      <w:r w:rsidRPr="00713899">
        <w:rPr>
          <w:rStyle w:val="FootnoteReference"/>
          <w:rFonts w:cs="Arial"/>
        </w:rPr>
        <w:footnoteRef/>
      </w:r>
      <w:r w:rsidRPr="00713899">
        <w:t xml:space="preserve"> Tribunal Judiciary, Practice Direction, First Tier and Upper Tribunal, </w:t>
      </w:r>
      <w:hyperlink r:id="rId199" w:history="1">
        <w:r w:rsidRPr="00713899">
          <w:rPr>
            <w:rStyle w:val="Hyperlink"/>
            <w:rFonts w:cs="Arial"/>
          </w:rPr>
          <w:t>Child, Vulnerable Adult and Sensitive Witnesses</w:t>
        </w:r>
      </w:hyperlink>
      <w:r w:rsidRPr="00713899">
        <w:t>.</w:t>
      </w:r>
    </w:p>
  </w:footnote>
  <w:footnote w:id="267">
    <w:p w:rsidR="00D244DF" w:rsidRPr="0063407E" w:rsidRDefault="00D244DF" w:rsidP="0008778B">
      <w:pPr>
        <w:pStyle w:val="FootnoteText"/>
        <w:spacing w:after="0"/>
        <w:jc w:val="both"/>
        <w:rPr>
          <w:highlight w:val="yellow"/>
        </w:rPr>
      </w:pPr>
      <w:r w:rsidRPr="00713899">
        <w:rPr>
          <w:rStyle w:val="FootnoteReference"/>
        </w:rPr>
        <w:footnoteRef/>
      </w:r>
      <w:r w:rsidRPr="00713899">
        <w:t xml:space="preserve"> Tribunal Judiciary, Practice Direction, First Tier and Upper Tribunal, </w:t>
      </w:r>
      <w:hyperlink r:id="rId200" w:history="1">
        <w:r w:rsidRPr="00713899">
          <w:rPr>
            <w:rStyle w:val="Hyperlink"/>
            <w:rFonts w:cs="Arial"/>
          </w:rPr>
          <w:t>Child, Vulnerable Adult and Sensitive Witnesses</w:t>
        </w:r>
      </w:hyperlink>
      <w:r w:rsidRPr="00713899">
        <w:t>, at paragraph 7.</w:t>
      </w:r>
    </w:p>
  </w:footnote>
  <w:footnote w:id="268">
    <w:p w:rsidR="00D244DF" w:rsidRPr="002B5186" w:rsidRDefault="00D244DF" w:rsidP="0008778B">
      <w:pPr>
        <w:pStyle w:val="FootnoteText"/>
        <w:spacing w:after="0"/>
        <w:jc w:val="both"/>
      </w:pPr>
      <w:r w:rsidRPr="002B5186">
        <w:rPr>
          <w:rStyle w:val="FootnoteReference"/>
          <w:rFonts w:cs="Arial"/>
        </w:rPr>
        <w:footnoteRef/>
      </w:r>
      <w:r w:rsidRPr="002B5186">
        <w:t xml:space="preserve"> Scottish Government Circular 8/2003, </w:t>
      </w:r>
      <w:hyperlink r:id="rId201" w:history="1">
        <w:r w:rsidRPr="002B5186">
          <w:rPr>
            <w:rStyle w:val="Hyperlink"/>
            <w:rFonts w:cs="Arial"/>
          </w:rPr>
          <w:t>Exclusion from Schools in Scotland</w:t>
        </w:r>
      </w:hyperlink>
      <w:r w:rsidRPr="002B5186">
        <w:t>, at paragraph 90.</w:t>
      </w:r>
    </w:p>
  </w:footnote>
  <w:footnote w:id="269">
    <w:p w:rsidR="00D244DF" w:rsidRPr="00146B9C" w:rsidRDefault="00D244DF" w:rsidP="0008778B">
      <w:pPr>
        <w:pStyle w:val="FootnoteText"/>
        <w:spacing w:after="0"/>
        <w:jc w:val="both"/>
      </w:pPr>
      <w:r w:rsidRPr="002B5186">
        <w:rPr>
          <w:rStyle w:val="FootnoteReference"/>
          <w:rFonts w:cs="Arial"/>
        </w:rPr>
        <w:footnoteRef/>
      </w:r>
      <w:r w:rsidRPr="002B5186">
        <w:t xml:space="preserve"> Scottish Government Circular 8/2003, </w:t>
      </w:r>
      <w:hyperlink r:id="rId202" w:history="1">
        <w:r w:rsidRPr="002B5186">
          <w:rPr>
            <w:rStyle w:val="Hyperlink"/>
            <w:rFonts w:cs="Arial"/>
          </w:rPr>
          <w:t>Exclusion from Schools in Scotland</w:t>
        </w:r>
      </w:hyperlink>
      <w:r>
        <w:t xml:space="preserve">, </w:t>
      </w:r>
      <w:r w:rsidRPr="002B5186">
        <w:t>at paragraph 93.</w:t>
      </w:r>
    </w:p>
  </w:footnote>
  <w:footnote w:id="270">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03" w:history="1">
        <w:r w:rsidRPr="00146B9C">
          <w:rPr>
            <w:rStyle w:val="Hyperlink"/>
            <w:rFonts w:cs="Arial"/>
          </w:rPr>
          <w:t>Vulnerable Winesses (Scotland) Act 2004</w:t>
        </w:r>
      </w:hyperlink>
      <w:r w:rsidRPr="00146B9C">
        <w:t>, section 11(1).</w:t>
      </w:r>
    </w:p>
  </w:footnote>
  <w:footnote w:id="271">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04" w:history="1">
        <w:r w:rsidRPr="00146B9C">
          <w:rPr>
            <w:rStyle w:val="Hyperlink"/>
            <w:rFonts w:cs="Arial"/>
          </w:rPr>
          <w:t>Vulnerable Witnesses (Scotland) Act 2004</w:t>
        </w:r>
      </w:hyperlink>
      <w:r w:rsidRPr="00146B9C">
        <w:t>, section 18(1).</w:t>
      </w:r>
    </w:p>
  </w:footnote>
  <w:footnote w:id="272">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05" w:history="1">
        <w:r w:rsidRPr="008B41D0">
          <w:rPr>
            <w:rStyle w:val="Hyperlink"/>
            <w:rFonts w:cs="Arial"/>
          </w:rPr>
          <w:t>Additional Support Needs Tribunals for Scotland (Practice and Procedure) Rules 2006</w:t>
        </w:r>
      </w:hyperlink>
      <w:r w:rsidRPr="00146B9C">
        <w:t>, rule 23.</w:t>
      </w:r>
    </w:p>
  </w:footnote>
  <w:footnote w:id="273">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06" w:history="1">
        <w:r w:rsidRPr="008B41D0">
          <w:rPr>
            <w:rStyle w:val="Hyperlink"/>
            <w:rFonts w:cs="Arial"/>
          </w:rPr>
          <w:t>Additional Support Needs Tribunals for Scotland (Practice and Procedure) Rules 2006</w:t>
        </w:r>
      </w:hyperlink>
      <w:r w:rsidRPr="00146B9C">
        <w:t>, rule 29(1).</w:t>
      </w:r>
    </w:p>
  </w:footnote>
  <w:footnote w:id="274">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07" w:history="1">
        <w:r w:rsidRPr="008B41D0">
          <w:rPr>
            <w:rStyle w:val="Hyperlink"/>
            <w:rFonts w:cs="Arial"/>
          </w:rPr>
          <w:t>Additional Support Needs Tribunals for Scotland (Practice and Procedure) Rules 2006</w:t>
        </w:r>
      </w:hyperlink>
      <w:r w:rsidRPr="00146B9C">
        <w:t>, rule 33(2).</w:t>
      </w:r>
    </w:p>
  </w:footnote>
  <w:footnote w:id="275">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08" w:history="1">
        <w:r w:rsidRPr="0041579A">
          <w:rPr>
            <w:rStyle w:val="Hyperlink"/>
            <w:rFonts w:cs="Arial"/>
          </w:rPr>
          <w:t>Mental Health Tribunal for Scotland (Practice and Procedure) (No.2) Rules 2005</w:t>
        </w:r>
      </w:hyperlink>
      <w:r w:rsidRPr="00146B9C">
        <w:t>, rule 66(6).</w:t>
      </w:r>
    </w:p>
  </w:footnote>
  <w:footnote w:id="276">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09" w:history="1">
        <w:r w:rsidRPr="0041579A">
          <w:rPr>
            <w:rStyle w:val="Hyperlink"/>
            <w:rFonts w:cs="Arial"/>
          </w:rPr>
          <w:t>Mental Health Tribunal for Scotland (Practice and Procedure) (No.2) Rules 2005</w:t>
        </w:r>
      </w:hyperlink>
      <w:r w:rsidRPr="00146B9C">
        <w:t>, rule 60.</w:t>
      </w:r>
    </w:p>
  </w:footnote>
  <w:footnote w:id="277">
    <w:p w:rsidR="00D244DF" w:rsidRPr="004A4089" w:rsidRDefault="00D244DF" w:rsidP="0008778B">
      <w:pPr>
        <w:pStyle w:val="FootnoteText"/>
        <w:spacing w:after="0"/>
        <w:jc w:val="both"/>
      </w:pPr>
      <w:r w:rsidRPr="004A4089">
        <w:rPr>
          <w:rStyle w:val="FootnoteReference"/>
          <w:rFonts w:cs="Arial"/>
        </w:rPr>
        <w:footnoteRef/>
      </w:r>
      <w:r w:rsidRPr="004A4089">
        <w:t xml:space="preserve"> Children’s Hearings (Scotland) Act 2011, section 27(3).</w:t>
      </w:r>
    </w:p>
  </w:footnote>
  <w:footnote w:id="278">
    <w:p w:rsidR="00D244DF" w:rsidRPr="004A4089" w:rsidRDefault="00D244DF" w:rsidP="0008778B">
      <w:pPr>
        <w:pStyle w:val="FootnoteText"/>
        <w:spacing w:after="0"/>
        <w:jc w:val="both"/>
      </w:pPr>
      <w:r w:rsidRPr="004A4089">
        <w:rPr>
          <w:rStyle w:val="FootnoteReference"/>
          <w:rFonts w:cs="Arial"/>
        </w:rPr>
        <w:footnoteRef/>
      </w:r>
      <w:r w:rsidRPr="004A4089">
        <w:t xml:space="preserve"> Ibid., section 27(4).</w:t>
      </w:r>
    </w:p>
  </w:footnote>
  <w:footnote w:id="279">
    <w:p w:rsidR="00D244DF" w:rsidRPr="004A4089" w:rsidRDefault="00D244DF" w:rsidP="0008778B">
      <w:pPr>
        <w:pStyle w:val="FootnoteText"/>
        <w:spacing w:after="0"/>
        <w:jc w:val="both"/>
      </w:pPr>
      <w:r w:rsidRPr="004A4089">
        <w:rPr>
          <w:rStyle w:val="FootnoteReference"/>
          <w:rFonts w:cs="Arial"/>
        </w:rPr>
        <w:footnoteRef/>
      </w:r>
      <w:r w:rsidRPr="004A4089">
        <w:t xml:space="preserve"> Ibid.</w:t>
      </w:r>
      <w:r w:rsidRPr="004A4089">
        <w:rPr>
          <w:rStyle w:val="Hyperlink"/>
          <w:rFonts w:cs="Arial"/>
        </w:rPr>
        <w:t>,</w:t>
      </w:r>
      <w:r w:rsidRPr="004A4089">
        <w:t xml:space="preserve"> section 27(1).</w:t>
      </w:r>
    </w:p>
  </w:footnote>
  <w:footnote w:id="280">
    <w:p w:rsidR="00D244DF" w:rsidRDefault="00D244DF" w:rsidP="0008778B">
      <w:pPr>
        <w:pStyle w:val="FootnoteText"/>
        <w:spacing w:after="0"/>
      </w:pPr>
      <w:r w:rsidRPr="001256F5">
        <w:rPr>
          <w:rStyle w:val="FootnoteReference"/>
        </w:rPr>
        <w:footnoteRef/>
      </w:r>
      <w:r w:rsidRPr="001256F5">
        <w:t xml:space="preserve"> </w:t>
      </w:r>
      <w:hyperlink r:id="rId210" w:history="1">
        <w:r w:rsidRPr="001256F5">
          <w:rPr>
            <w:rStyle w:val="Hyperlink"/>
            <w:rFonts w:cs="Arial"/>
          </w:rPr>
          <w:t>Age of Legal Capacity (Scotland) act 1991</w:t>
        </w:r>
      </w:hyperlink>
      <w:r w:rsidRPr="001256F5">
        <w:t>, as amended, section 2(4A)</w:t>
      </w:r>
      <w:r>
        <w:t>.</w:t>
      </w:r>
    </w:p>
  </w:footnote>
  <w:footnote w:id="281">
    <w:p w:rsidR="00D244DF" w:rsidRPr="001E79B8" w:rsidRDefault="00D244DF" w:rsidP="0008778B">
      <w:pPr>
        <w:pStyle w:val="FootnoteText"/>
        <w:spacing w:after="0"/>
        <w:jc w:val="both"/>
      </w:pPr>
      <w:r>
        <w:rPr>
          <w:rStyle w:val="FootnoteReference"/>
        </w:rPr>
        <w:footnoteRef/>
      </w:r>
      <w:r>
        <w:t xml:space="preserve"> </w:t>
      </w:r>
      <w:hyperlink r:id="rId211" w:history="1">
        <w:r w:rsidRPr="001E79B8">
          <w:rPr>
            <w:rStyle w:val="Hyperlink"/>
            <w:rFonts w:cs="Arial"/>
          </w:rPr>
          <w:t>Rules of the Court of Session 1994</w:t>
        </w:r>
      </w:hyperlink>
      <w:r w:rsidRPr="001E79B8">
        <w:t>, Chapter 12a.</w:t>
      </w:r>
    </w:p>
  </w:footnote>
  <w:footnote w:id="282">
    <w:p w:rsidR="00D244DF" w:rsidRDefault="00D244DF" w:rsidP="0008778B">
      <w:pPr>
        <w:pStyle w:val="FootnoteText"/>
        <w:spacing w:after="0"/>
      </w:pPr>
      <w:r w:rsidRPr="001E79B8">
        <w:rPr>
          <w:rStyle w:val="FootnoteReference"/>
        </w:rPr>
        <w:footnoteRef/>
      </w:r>
      <w:r w:rsidRPr="001E79B8">
        <w:t xml:space="preserve"> </w:t>
      </w:r>
      <w:hyperlink r:id="rId212" w:history="1">
        <w:r w:rsidRPr="001E79B8">
          <w:rPr>
            <w:rStyle w:val="Hyperlink"/>
            <w:rFonts w:cs="Arial"/>
          </w:rPr>
          <w:t>Ordinary Cause Rules 1993</w:t>
        </w:r>
      </w:hyperlink>
      <w:r w:rsidRPr="001E79B8">
        <w:t>, Chapter 1.3A and Rules of the Court of Session 1994, Chapter 12b</w:t>
      </w:r>
      <w:r>
        <w:t xml:space="preserve">. </w:t>
      </w:r>
    </w:p>
  </w:footnote>
  <w:footnote w:id="283">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13" w:history="1">
        <w:r w:rsidRPr="007F53D4">
          <w:rPr>
            <w:rStyle w:val="Hyperlink"/>
            <w:rFonts w:eastAsia="Times New Roman" w:cs="Arial"/>
          </w:rPr>
          <w:t>Asylum and Immigration (Procedure) Rules 2005</w:t>
        </w:r>
      </w:hyperlink>
      <w:r w:rsidRPr="00146B9C">
        <w:t>, Rule 48.</w:t>
      </w:r>
    </w:p>
  </w:footnote>
  <w:footnote w:id="284">
    <w:p w:rsidR="00D244DF" w:rsidRPr="00146B9C" w:rsidRDefault="00D244DF" w:rsidP="0008778B">
      <w:pPr>
        <w:pStyle w:val="FootnoteText"/>
        <w:spacing w:after="0"/>
        <w:jc w:val="both"/>
      </w:pPr>
      <w:r w:rsidRPr="00146B9C">
        <w:rPr>
          <w:rStyle w:val="FootnoteReference"/>
          <w:rFonts w:cs="Arial"/>
        </w:rPr>
        <w:footnoteRef/>
      </w:r>
      <w:r w:rsidRPr="00146B9C">
        <w:t xml:space="preserve"> Information obtained from interview with representative of the Scottish Refugee Council.</w:t>
      </w:r>
    </w:p>
  </w:footnote>
  <w:footnote w:id="285">
    <w:p w:rsidR="00D244DF" w:rsidRPr="00DD6D67" w:rsidRDefault="00D244DF" w:rsidP="0008778B">
      <w:pPr>
        <w:pStyle w:val="FootnoteText"/>
        <w:spacing w:after="0"/>
        <w:jc w:val="both"/>
      </w:pPr>
      <w:r w:rsidRPr="00DD6D67">
        <w:rPr>
          <w:rStyle w:val="FootnoteReference"/>
        </w:rPr>
        <w:footnoteRef/>
      </w:r>
      <w:r w:rsidRPr="00DD6D67">
        <w:t xml:space="preserve"> An </w:t>
      </w:r>
      <w:hyperlink r:id="rId214" w:history="1">
        <w:r w:rsidRPr="00DD6D67">
          <w:rPr>
            <w:rStyle w:val="Hyperlink"/>
            <w:rFonts w:cs="Arial"/>
          </w:rPr>
          <w:t>Evaluation of the Scottish Guardianship Pilot</w:t>
        </w:r>
      </w:hyperlink>
      <w:r w:rsidRPr="00DD6D67">
        <w:t>.</w:t>
      </w:r>
    </w:p>
  </w:footnote>
  <w:footnote w:id="286">
    <w:p w:rsidR="00D244DF" w:rsidRPr="0063407E" w:rsidRDefault="00D244DF" w:rsidP="0008778B">
      <w:pPr>
        <w:pStyle w:val="FootnoteText"/>
        <w:spacing w:after="0"/>
        <w:jc w:val="both"/>
        <w:rPr>
          <w:highlight w:val="yellow"/>
        </w:rPr>
      </w:pPr>
      <w:r w:rsidRPr="00DD6D67">
        <w:rPr>
          <w:rStyle w:val="FootnoteReference"/>
        </w:rPr>
        <w:footnoteRef/>
      </w:r>
      <w:r w:rsidRPr="00DD6D67">
        <w:t xml:space="preserve"> </w:t>
      </w:r>
      <w:hyperlink r:id="rId215" w:history="1">
        <w:r w:rsidRPr="00DD6D67">
          <w:rPr>
            <w:rStyle w:val="Hyperlink"/>
            <w:rFonts w:cs="Arial"/>
          </w:rPr>
          <w:t>Guidance Note No.8</w:t>
        </w:r>
      </w:hyperlink>
      <w:r>
        <w:t xml:space="preserve"> on unaccompanied c</w:t>
      </w:r>
      <w:r w:rsidRPr="00DD6D67">
        <w:t>hildren, at paragraph 7.</w:t>
      </w:r>
    </w:p>
  </w:footnote>
  <w:footnote w:id="287">
    <w:p w:rsidR="00D244DF" w:rsidRDefault="00D244DF" w:rsidP="0008778B">
      <w:pPr>
        <w:pStyle w:val="FootnoteText"/>
        <w:spacing w:after="0"/>
        <w:jc w:val="both"/>
      </w:pPr>
      <w:r>
        <w:rPr>
          <w:rStyle w:val="FootnoteReference"/>
        </w:rPr>
        <w:footnoteRef/>
      </w:r>
      <w:r>
        <w:t xml:space="preserve"> Barnados, available at </w:t>
      </w:r>
      <w:hyperlink r:id="rId216" w:history="1">
        <w:r w:rsidRPr="00C27565">
          <w:rPr>
            <w:rStyle w:val="Hyperlink"/>
            <w:rFonts w:cs="Arial"/>
          </w:rPr>
          <w:t>http://www.barnardos.org.uk/what_we_do/who_we_are/scotland.htm</w:t>
        </w:r>
      </w:hyperlink>
      <w:r>
        <w:t xml:space="preserve">. </w:t>
      </w:r>
    </w:p>
  </w:footnote>
  <w:footnote w:id="288">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17" w:history="1">
        <w:r w:rsidRPr="0041579A">
          <w:rPr>
            <w:rStyle w:val="Hyperlink"/>
            <w:rFonts w:cs="Arial"/>
          </w:rPr>
          <w:t>Education (Additional Support for Learning) (Scotland) Act 2004</w:t>
        </w:r>
      </w:hyperlink>
      <w:r w:rsidRPr="00146B9C">
        <w:t>, section 14.</w:t>
      </w:r>
    </w:p>
  </w:footnote>
  <w:footnote w:id="289">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18" w:history="1">
        <w:r w:rsidRPr="0041579A">
          <w:rPr>
            <w:rStyle w:val="Hyperlink"/>
            <w:rFonts w:cs="Arial"/>
          </w:rPr>
          <w:t>Education (Additional Support for Learning) (Scotland) Act 2004</w:t>
        </w:r>
      </w:hyperlink>
      <w:r w:rsidRPr="00146B9C">
        <w:t>, section 14(3).</w:t>
      </w:r>
    </w:p>
  </w:footnote>
  <w:footnote w:id="290">
    <w:p w:rsidR="00D244DF" w:rsidRPr="0000568A" w:rsidRDefault="00D244DF" w:rsidP="0008778B">
      <w:pPr>
        <w:pStyle w:val="FootnoteText"/>
        <w:spacing w:after="0"/>
        <w:jc w:val="both"/>
      </w:pPr>
      <w:r w:rsidRPr="0000568A">
        <w:rPr>
          <w:rStyle w:val="FootnoteReference"/>
          <w:rFonts w:cs="Arial"/>
        </w:rPr>
        <w:footnoteRef/>
      </w:r>
      <w:r w:rsidRPr="0000568A">
        <w:t xml:space="preserve"> </w:t>
      </w:r>
      <w:hyperlink r:id="rId219" w:history="1">
        <w:r w:rsidRPr="0000568A">
          <w:rPr>
            <w:rStyle w:val="Hyperlink"/>
            <w:rFonts w:cs="Arial"/>
          </w:rPr>
          <w:t>Additional Support Needs Tribunals for Scotland (Practice and Procedure) Rules 2006</w:t>
        </w:r>
      </w:hyperlink>
      <w:r w:rsidRPr="0000568A">
        <w:t>, rule 33(2).</w:t>
      </w:r>
    </w:p>
  </w:footnote>
  <w:footnote w:id="291">
    <w:p w:rsidR="00D244DF" w:rsidRPr="0000568A" w:rsidRDefault="00D244DF" w:rsidP="0008778B">
      <w:pPr>
        <w:pStyle w:val="FootnoteText"/>
        <w:spacing w:after="0"/>
        <w:jc w:val="both"/>
      </w:pPr>
      <w:r w:rsidRPr="0000568A">
        <w:rPr>
          <w:rStyle w:val="FootnoteReference"/>
          <w:rFonts w:cs="Arial"/>
        </w:rPr>
        <w:footnoteRef/>
      </w:r>
      <w:r w:rsidRPr="0000568A">
        <w:t xml:space="preserve"> </w:t>
      </w:r>
      <w:hyperlink r:id="rId220" w:history="1">
        <w:r w:rsidRPr="0000568A">
          <w:rPr>
            <w:rStyle w:val="Hyperlink"/>
            <w:rFonts w:cs="Arial"/>
          </w:rPr>
          <w:t>Mental Health (Care and Treatment) (Scotland) Act 2003</w:t>
        </w:r>
      </w:hyperlink>
      <w:r w:rsidRPr="0000568A">
        <w:t>, section 259.</w:t>
      </w:r>
    </w:p>
  </w:footnote>
  <w:footnote w:id="292">
    <w:p w:rsidR="00D244DF" w:rsidRPr="0000568A" w:rsidRDefault="00D244DF" w:rsidP="0008778B">
      <w:pPr>
        <w:pStyle w:val="FootnoteText"/>
        <w:spacing w:after="0"/>
        <w:rPr>
          <w:rFonts w:eastAsia="Times New Roman"/>
        </w:rPr>
      </w:pPr>
      <w:r w:rsidRPr="0000568A">
        <w:rPr>
          <w:rStyle w:val="FootnoteReference"/>
        </w:rPr>
        <w:footnoteRef/>
      </w:r>
      <w:r w:rsidRPr="0000568A">
        <w:t xml:space="preserve"> </w:t>
      </w:r>
      <w:hyperlink r:id="rId221" w:history="1">
        <w:r w:rsidRPr="0000568A">
          <w:rPr>
            <w:rStyle w:val="Hyperlink"/>
            <w:rFonts w:eastAsia="Times New Roman" w:cs="Arial"/>
          </w:rPr>
          <w:t>Mental Health Tribunal Advocacy Guidelines</w:t>
        </w:r>
      </w:hyperlink>
      <w:r w:rsidRPr="0000568A">
        <w:rPr>
          <w:rFonts w:eastAsia="Times New Roman"/>
        </w:rPr>
        <w:t>.</w:t>
      </w:r>
    </w:p>
  </w:footnote>
  <w:footnote w:id="293">
    <w:p w:rsidR="00D244DF" w:rsidRPr="0000568A" w:rsidRDefault="00D244DF" w:rsidP="0008778B">
      <w:pPr>
        <w:pStyle w:val="FootnoteText"/>
        <w:spacing w:after="0"/>
        <w:jc w:val="both"/>
      </w:pPr>
      <w:r w:rsidRPr="0000568A">
        <w:rPr>
          <w:rStyle w:val="FootnoteReference"/>
          <w:rFonts w:cs="Arial"/>
        </w:rPr>
        <w:footnoteRef/>
      </w:r>
      <w:r w:rsidRPr="0000568A">
        <w:t xml:space="preserve"> </w:t>
      </w:r>
      <w:hyperlink r:id="rId222" w:history="1">
        <w:r w:rsidRPr="0000568A">
          <w:rPr>
            <w:rStyle w:val="Hyperlink"/>
            <w:rFonts w:cs="Arial"/>
          </w:rPr>
          <w:t>Mental Health Tribunal for Scotland (Practice and Procedure) (No.2) Rules 2005</w:t>
        </w:r>
      </w:hyperlink>
      <w:r w:rsidRPr="0000568A">
        <w:t>, rule 55(1).</w:t>
      </w:r>
    </w:p>
  </w:footnote>
  <w:footnote w:id="294">
    <w:p w:rsidR="00D244DF" w:rsidRPr="00146B9C" w:rsidRDefault="00D244DF" w:rsidP="0008778B">
      <w:pPr>
        <w:pStyle w:val="FootnoteText"/>
        <w:spacing w:after="0"/>
        <w:jc w:val="both"/>
      </w:pPr>
      <w:r w:rsidRPr="0000568A">
        <w:rPr>
          <w:rStyle w:val="FootnoteReference"/>
          <w:rFonts w:cs="Arial"/>
        </w:rPr>
        <w:footnoteRef/>
      </w:r>
      <w:r w:rsidRPr="0000568A">
        <w:t xml:space="preserve"> </w:t>
      </w:r>
      <w:hyperlink r:id="rId223" w:history="1">
        <w:r w:rsidRPr="0000568A">
          <w:rPr>
            <w:rStyle w:val="Hyperlink"/>
            <w:rFonts w:cs="Arial"/>
          </w:rPr>
          <w:t>Mental Health Tribunal for Scotland (Practice and Procedure) (No.2) Rules 2005</w:t>
        </w:r>
      </w:hyperlink>
      <w:r w:rsidRPr="0000568A">
        <w:t>, rule 55</w:t>
      </w:r>
      <w:r w:rsidRPr="00652A06">
        <w:t>(5).</w:t>
      </w:r>
    </w:p>
  </w:footnote>
  <w:footnote w:id="295">
    <w:p w:rsidR="00D244DF" w:rsidRDefault="00D244DF" w:rsidP="004A4089">
      <w:pPr>
        <w:pStyle w:val="FootnoteText"/>
      </w:pPr>
      <w:r>
        <w:rPr>
          <w:rStyle w:val="FootnoteReference"/>
        </w:rPr>
        <w:footnoteRef/>
      </w:r>
      <w:r>
        <w:t xml:space="preserve"> Legal Aid (Scotland) Act 1986, section 28M(3).</w:t>
      </w:r>
    </w:p>
  </w:footnote>
  <w:footnote w:id="296">
    <w:p w:rsidR="00D244DF" w:rsidRDefault="00D244DF" w:rsidP="004A4089">
      <w:pPr>
        <w:pStyle w:val="FootnoteText"/>
      </w:pPr>
      <w:r>
        <w:rPr>
          <w:rStyle w:val="FootnoteReference"/>
        </w:rPr>
        <w:footnoteRef/>
      </w:r>
      <w:r>
        <w:t xml:space="preserve"> Ibid., section 28P(1).</w:t>
      </w:r>
    </w:p>
  </w:footnote>
  <w:footnote w:id="297">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24" w:history="1">
        <w:r w:rsidRPr="00146B9C">
          <w:rPr>
            <w:rStyle w:val="Hyperlink"/>
            <w:rFonts w:cs="Arial"/>
          </w:rPr>
          <w:t>Age of Legal Capacity (Scotland) Act 1991</w:t>
        </w:r>
      </w:hyperlink>
      <w:r w:rsidRPr="00146B9C">
        <w:t>, as amended, section 2(4A).</w:t>
      </w:r>
    </w:p>
  </w:footnote>
  <w:footnote w:id="298">
    <w:p w:rsidR="00D244DF" w:rsidRPr="00701273" w:rsidRDefault="00D244DF" w:rsidP="0008778B">
      <w:pPr>
        <w:pStyle w:val="FootnoteText"/>
        <w:spacing w:after="0"/>
        <w:jc w:val="both"/>
      </w:pPr>
      <w:r w:rsidRPr="00146B9C">
        <w:rPr>
          <w:rStyle w:val="FootnoteReference"/>
          <w:rFonts w:cs="Arial"/>
        </w:rPr>
        <w:footnoteRef/>
      </w:r>
      <w:r w:rsidRPr="00146B9C">
        <w:t xml:space="preserve"> </w:t>
      </w:r>
      <w:r w:rsidRPr="00701273">
        <w:t>Children’s Hearings (Scotland) Act 2011 (Rules of Procedure in Children’s Hearings) Rules 2013, rule 11(1).</w:t>
      </w:r>
    </w:p>
  </w:footnote>
  <w:footnote w:id="299">
    <w:p w:rsidR="00D244DF" w:rsidRPr="00701273" w:rsidRDefault="00D244DF" w:rsidP="00301A19">
      <w:pPr>
        <w:pStyle w:val="FootnoteText"/>
        <w:jc w:val="both"/>
      </w:pPr>
      <w:r w:rsidRPr="00701273">
        <w:rPr>
          <w:rStyle w:val="FootnoteReference"/>
          <w:rFonts w:cs="Arial"/>
        </w:rPr>
        <w:footnoteRef/>
      </w:r>
      <w:r w:rsidRPr="00701273">
        <w:t xml:space="preserve"> </w:t>
      </w:r>
      <w:hyperlink r:id="rId225" w:history="1">
        <w:r w:rsidRPr="00701273">
          <w:rPr>
            <w:rStyle w:val="Hyperlink"/>
            <w:rFonts w:cs="Arial"/>
          </w:rPr>
          <w:t>Children’s Hearings (Scotland) Act 2011</w:t>
        </w:r>
      </w:hyperlink>
      <w:r w:rsidRPr="00701273">
        <w:t>, section 122, though this provision is not yet in force.</w:t>
      </w:r>
    </w:p>
  </w:footnote>
  <w:footnote w:id="300">
    <w:p w:rsidR="00D244DF" w:rsidRPr="00701273" w:rsidRDefault="00D244DF" w:rsidP="0008778B">
      <w:pPr>
        <w:pStyle w:val="FootnoteText"/>
        <w:spacing w:after="0"/>
        <w:jc w:val="both"/>
      </w:pPr>
      <w:r w:rsidRPr="00701273">
        <w:rPr>
          <w:rStyle w:val="FootnoteReference"/>
          <w:rFonts w:cs="Arial"/>
        </w:rPr>
        <w:footnoteRef/>
      </w:r>
      <w:r w:rsidRPr="00701273">
        <w:t xml:space="preserve"> Children’s Hearings (Scotland) Act 2011, section 30.</w:t>
      </w:r>
    </w:p>
  </w:footnote>
  <w:footnote w:id="301">
    <w:p w:rsidR="00D244DF" w:rsidRPr="00701273" w:rsidRDefault="00D244DF" w:rsidP="0008778B">
      <w:pPr>
        <w:pStyle w:val="FootnoteText"/>
        <w:spacing w:after="0"/>
        <w:jc w:val="both"/>
      </w:pPr>
      <w:r w:rsidRPr="00701273">
        <w:rPr>
          <w:rStyle w:val="FootnoteReference"/>
          <w:rFonts w:cs="Arial"/>
        </w:rPr>
        <w:footnoteRef/>
      </w:r>
      <w:r w:rsidRPr="00701273">
        <w:t xml:space="preserve"> Ibid., section 30(4).  </w:t>
      </w:r>
    </w:p>
  </w:footnote>
  <w:footnote w:id="302">
    <w:p w:rsidR="00D244DF" w:rsidRPr="0000568A" w:rsidRDefault="00D244DF" w:rsidP="0008778B">
      <w:pPr>
        <w:pStyle w:val="FootnoteText"/>
        <w:spacing w:after="0"/>
        <w:jc w:val="both"/>
      </w:pPr>
      <w:r w:rsidRPr="0000568A">
        <w:rPr>
          <w:rStyle w:val="FootnoteReference"/>
          <w:rFonts w:cs="Arial"/>
        </w:rPr>
        <w:footnoteRef/>
      </w:r>
      <w:r w:rsidRPr="0000568A">
        <w:t xml:space="preserve"> Scottish Legal Aid Board, </w:t>
      </w:r>
      <w:hyperlink r:id="rId226" w:history="1">
        <w:r w:rsidRPr="0000568A">
          <w:rPr>
            <w:rStyle w:val="Hyperlink"/>
            <w:rFonts w:cs="Arial"/>
          </w:rPr>
          <w:t>Code of Practice</w:t>
        </w:r>
      </w:hyperlink>
      <w:r w:rsidRPr="0000568A">
        <w:t xml:space="preserve"> in relation to Children’s Legal Assistance Cases.</w:t>
      </w:r>
    </w:p>
  </w:footnote>
  <w:footnote w:id="303">
    <w:p w:rsidR="00D244DF" w:rsidRPr="0000568A" w:rsidRDefault="00D244DF" w:rsidP="0008778B">
      <w:pPr>
        <w:pStyle w:val="FootnoteText"/>
        <w:spacing w:after="0"/>
        <w:jc w:val="both"/>
      </w:pPr>
      <w:r w:rsidRPr="0000568A">
        <w:rPr>
          <w:rStyle w:val="FootnoteReference"/>
          <w:rFonts w:cs="Arial"/>
        </w:rPr>
        <w:footnoteRef/>
      </w:r>
      <w:r w:rsidRPr="0000568A">
        <w:t xml:space="preserve"> Scottish Legal Aid Board, </w:t>
      </w:r>
      <w:hyperlink r:id="rId227" w:history="1">
        <w:r w:rsidRPr="0000568A">
          <w:rPr>
            <w:rStyle w:val="Hyperlink"/>
            <w:rFonts w:cs="Arial"/>
          </w:rPr>
          <w:t>Code of Practice</w:t>
        </w:r>
      </w:hyperlink>
      <w:r w:rsidRPr="0000568A">
        <w:t xml:space="preserve"> in relation to Children’s Legal Assistance Cases, section 3.3.</w:t>
      </w:r>
    </w:p>
  </w:footnote>
  <w:footnote w:id="304">
    <w:p w:rsidR="00D244DF" w:rsidRPr="00146B9C" w:rsidRDefault="00D244DF" w:rsidP="0008778B">
      <w:pPr>
        <w:pStyle w:val="FootnoteText"/>
        <w:spacing w:after="0"/>
        <w:jc w:val="both"/>
      </w:pPr>
      <w:r w:rsidRPr="0000568A">
        <w:rPr>
          <w:rStyle w:val="FootnoteReference"/>
          <w:rFonts w:cs="Arial"/>
        </w:rPr>
        <w:footnoteRef/>
      </w:r>
      <w:r w:rsidRPr="0000568A">
        <w:t xml:space="preserve"> </w:t>
      </w:r>
      <w:hyperlink r:id="rId228" w:history="1">
        <w:r w:rsidRPr="0000568A">
          <w:rPr>
            <w:rStyle w:val="Hyperlink"/>
            <w:rFonts w:cs="Arial"/>
          </w:rPr>
          <w:t>Borders, Citizenship and Immigration Act 2009</w:t>
        </w:r>
      </w:hyperlink>
      <w:r w:rsidRPr="0000568A">
        <w:t>, section 55.</w:t>
      </w:r>
    </w:p>
  </w:footnote>
  <w:footnote w:id="305">
    <w:p w:rsidR="00D244DF" w:rsidRPr="00146B9C" w:rsidRDefault="00D244DF" w:rsidP="00301A19">
      <w:pPr>
        <w:pStyle w:val="FootnoteText"/>
        <w:jc w:val="both"/>
      </w:pPr>
      <w:r w:rsidRPr="00146B9C">
        <w:rPr>
          <w:rStyle w:val="FootnoteReference"/>
          <w:rFonts w:cs="Arial"/>
        </w:rPr>
        <w:footnoteRef/>
      </w:r>
      <w:r w:rsidRPr="00146B9C">
        <w:t xml:space="preserve"> </w:t>
      </w:r>
      <w:hyperlink r:id="rId229" w:history="1">
        <w:r w:rsidRPr="005D41A7">
          <w:rPr>
            <w:rStyle w:val="Hyperlink"/>
            <w:rFonts w:cs="Arial"/>
          </w:rPr>
          <w:t>United Kingdom Border Agency Enforcement Instructions and Guidance</w:t>
        </w:r>
      </w:hyperlink>
      <w:r>
        <w:t>.</w:t>
      </w:r>
    </w:p>
  </w:footnote>
  <w:footnote w:id="306">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30" w:history="1">
        <w:r w:rsidRPr="005D41A7">
          <w:rPr>
            <w:rStyle w:val="Hyperlink"/>
            <w:rFonts w:cs="Arial"/>
          </w:rPr>
          <w:t>United Kingdom Border Agency Enforcement Instructions and Guidance</w:t>
        </w:r>
      </w:hyperlink>
      <w:r w:rsidRPr="00146B9C">
        <w:t>, section 55.9.3.</w:t>
      </w:r>
    </w:p>
  </w:footnote>
  <w:footnote w:id="307">
    <w:p w:rsidR="00D244DF" w:rsidRDefault="00D244DF" w:rsidP="0008778B">
      <w:pPr>
        <w:pStyle w:val="FootnoteText"/>
        <w:spacing w:after="0"/>
      </w:pPr>
      <w:r>
        <w:rPr>
          <w:rStyle w:val="FootnoteReference"/>
        </w:rPr>
        <w:footnoteRef/>
      </w:r>
      <w:r>
        <w:t xml:space="preserve"> </w:t>
      </w:r>
      <w:hyperlink r:id="rId231" w:history="1">
        <w:r w:rsidRPr="005D41A7">
          <w:rPr>
            <w:rStyle w:val="Hyperlink"/>
            <w:rFonts w:cs="Arial"/>
          </w:rPr>
          <w:t>United Kingdom Border Agency Enforcement Instructions and Guidance</w:t>
        </w:r>
      </w:hyperlink>
      <w:r w:rsidRPr="00146B9C">
        <w:t>, section 55.9.3</w:t>
      </w:r>
      <w:r>
        <w:t>.</w:t>
      </w:r>
    </w:p>
  </w:footnote>
  <w:footnote w:id="308">
    <w:p w:rsidR="00D244DF" w:rsidRPr="00146B9C" w:rsidRDefault="00D244DF" w:rsidP="0008778B">
      <w:pPr>
        <w:pStyle w:val="FootnoteText"/>
        <w:spacing w:after="0"/>
        <w:jc w:val="both"/>
      </w:pPr>
      <w:r w:rsidRPr="00C93BCA">
        <w:rPr>
          <w:rStyle w:val="FootnoteReference"/>
          <w:rFonts w:cs="Arial"/>
        </w:rPr>
        <w:footnoteRef/>
      </w:r>
      <w:r w:rsidRPr="00C93BCA">
        <w:t xml:space="preserve"> UKBA, </w:t>
      </w:r>
      <w:hyperlink r:id="rId232" w:history="1">
        <w:r w:rsidRPr="00C93BCA">
          <w:rPr>
            <w:rStyle w:val="Hyperlink"/>
            <w:rFonts w:cs="Arial"/>
          </w:rPr>
          <w:t>Every Child Matters, Change for Children</w:t>
        </w:r>
      </w:hyperlink>
      <w:r w:rsidRPr="00C93BCA">
        <w:t>: Statutory guidance to the UK Border Agency on making arrangements to safeguard and promote the welfare of children, November 2009.</w:t>
      </w:r>
    </w:p>
  </w:footnote>
  <w:footnote w:id="309">
    <w:p w:rsidR="00D244DF" w:rsidRPr="00146B9C" w:rsidRDefault="00D244DF" w:rsidP="0008778B">
      <w:pPr>
        <w:pStyle w:val="FootnoteText"/>
        <w:spacing w:after="0"/>
        <w:jc w:val="both"/>
      </w:pPr>
      <w:r w:rsidRPr="00701273">
        <w:rPr>
          <w:rStyle w:val="FootnoteReference"/>
          <w:rFonts w:cs="Arial"/>
        </w:rPr>
        <w:footnoteRef/>
      </w:r>
      <w:r w:rsidRPr="00701273">
        <w:t xml:space="preserve"> Children’s Hearings (Scotland) Act 2011, section 202.</w:t>
      </w:r>
    </w:p>
  </w:footnote>
  <w:footnote w:id="310">
    <w:p w:rsidR="00D244DF" w:rsidRPr="00146B9C" w:rsidRDefault="00D244DF" w:rsidP="0008778B">
      <w:pPr>
        <w:pStyle w:val="FootnoteText"/>
        <w:spacing w:after="0"/>
        <w:jc w:val="both"/>
      </w:pPr>
      <w:r w:rsidRPr="00146B9C">
        <w:rPr>
          <w:rStyle w:val="FootnoteReference"/>
          <w:rFonts w:cs="Arial"/>
        </w:rPr>
        <w:footnoteRef/>
      </w:r>
      <w:r w:rsidRPr="00146B9C">
        <w:t xml:space="preserve"> United Kingdom Border Agency Enforcement Instructions and Guidance, (undated), Chapter 55.</w:t>
      </w:r>
    </w:p>
  </w:footnote>
  <w:footnote w:id="311">
    <w:p w:rsidR="00D244DF" w:rsidRPr="00146B9C" w:rsidRDefault="00D244DF" w:rsidP="0008778B">
      <w:pPr>
        <w:pStyle w:val="FootnoteText"/>
        <w:spacing w:after="0"/>
        <w:jc w:val="both"/>
      </w:pPr>
      <w:r w:rsidRPr="00146B9C">
        <w:rPr>
          <w:rStyle w:val="FootnoteReference"/>
          <w:rFonts w:cs="Arial"/>
        </w:rPr>
        <w:footnoteRef/>
      </w:r>
      <w:r w:rsidRPr="00146B9C">
        <w:t xml:space="preserve"> United Kingdom Border Agency Enforcement Instructions and Guidance, (undated), Chapter 55.9.3.</w:t>
      </w:r>
    </w:p>
  </w:footnote>
  <w:footnote w:id="312">
    <w:p w:rsidR="00D244DF" w:rsidRPr="00C93BCA" w:rsidRDefault="00D244DF" w:rsidP="0008778B">
      <w:pPr>
        <w:pStyle w:val="FootnoteText"/>
        <w:spacing w:after="0"/>
        <w:jc w:val="both"/>
      </w:pPr>
      <w:r w:rsidRPr="00C93BCA">
        <w:rPr>
          <w:rStyle w:val="FootnoteReference"/>
          <w:rFonts w:cs="Arial"/>
        </w:rPr>
        <w:footnoteRef/>
      </w:r>
      <w:r w:rsidRPr="00C93BCA">
        <w:t xml:space="preserve"> UNICEF, “</w:t>
      </w:r>
      <w:hyperlink r:id="rId233" w:history="1">
        <w:r w:rsidRPr="00C93BCA">
          <w:rPr>
            <w:rStyle w:val="Hyperlink"/>
            <w:rFonts w:cs="Arial"/>
          </w:rPr>
          <w:t>Administrative detention of children: a global report</w:t>
        </w:r>
      </w:hyperlink>
      <w:r w:rsidRPr="00C93BCA">
        <w:t>”, February 2011, at page 223.</w:t>
      </w:r>
    </w:p>
  </w:footnote>
  <w:footnote w:id="313">
    <w:p w:rsidR="00D244DF" w:rsidRPr="00146B9C" w:rsidRDefault="00D244DF" w:rsidP="0008778B">
      <w:pPr>
        <w:pStyle w:val="FootnoteText"/>
        <w:spacing w:after="0"/>
        <w:jc w:val="both"/>
      </w:pPr>
      <w:r w:rsidRPr="00C93BCA">
        <w:rPr>
          <w:rStyle w:val="FootnoteReference"/>
          <w:rFonts w:cs="Arial"/>
        </w:rPr>
        <w:footnoteRef/>
      </w:r>
      <w:r w:rsidRPr="00C93BCA">
        <w:t xml:space="preserve"> </w:t>
      </w:r>
      <w:hyperlink r:id="rId234" w:history="1">
        <w:r w:rsidRPr="00C93BCA">
          <w:rPr>
            <w:rStyle w:val="Hyperlink"/>
            <w:rFonts w:cs="Arial"/>
          </w:rPr>
          <w:t>Bail for Immigration Detainees, Obstacles to accountability</w:t>
        </w:r>
      </w:hyperlink>
      <w:r w:rsidRPr="00C93BCA">
        <w:t>: challenging the immigration detention of families’, June 2007.</w:t>
      </w:r>
    </w:p>
  </w:footnote>
  <w:footnote w:id="314">
    <w:p w:rsidR="00D244DF" w:rsidRPr="000371F0" w:rsidRDefault="00D244DF" w:rsidP="0008778B">
      <w:pPr>
        <w:pStyle w:val="FootnoteText"/>
        <w:spacing w:after="0"/>
        <w:jc w:val="both"/>
      </w:pPr>
      <w:r w:rsidRPr="001A2A16">
        <w:rPr>
          <w:rStyle w:val="FootnoteReference"/>
          <w:rFonts w:cs="Arial"/>
        </w:rPr>
        <w:footnoteRef/>
      </w:r>
      <w:r w:rsidRPr="001A2A16">
        <w:t xml:space="preserve"> </w:t>
      </w:r>
      <w:hyperlink r:id="rId235" w:history="1">
        <w:r w:rsidRPr="001A2A16">
          <w:rPr>
            <w:rStyle w:val="Hyperlink"/>
            <w:rFonts w:cs="Arial"/>
          </w:rPr>
          <w:t>Joint Chief Inspectors, Safeguarding Children: The second joint Chief Inspectors‘ Report on Arrangements to Safeguard Children‘,</w:t>
        </w:r>
      </w:hyperlink>
      <w:r w:rsidRPr="001A2A16">
        <w:t xml:space="preserve"> 10 June 2005, para. 7.29.</w:t>
      </w:r>
    </w:p>
  </w:footnote>
  <w:footnote w:id="315">
    <w:p w:rsidR="00D244DF" w:rsidRPr="000371F0" w:rsidRDefault="00D244DF" w:rsidP="0008778B">
      <w:pPr>
        <w:pStyle w:val="FootnoteText"/>
        <w:spacing w:after="0"/>
      </w:pPr>
      <w:r w:rsidRPr="000371F0">
        <w:rPr>
          <w:rStyle w:val="FootnoteReference"/>
        </w:rPr>
        <w:footnoteRef/>
      </w:r>
      <w:r w:rsidRPr="000371F0">
        <w:t xml:space="preserve"> </w:t>
      </w:r>
      <w:hyperlink r:id="rId236" w:history="1">
        <w:r w:rsidRPr="007F53D4">
          <w:rPr>
            <w:rStyle w:val="Hyperlink"/>
            <w:rFonts w:eastAsia="Times New Roman" w:cs="Arial"/>
          </w:rPr>
          <w:t>Asylum and Immigration (Procedure) Rules 2005</w:t>
        </w:r>
      </w:hyperlink>
      <w:r w:rsidRPr="000371F0">
        <w:t>, rule 37.</w:t>
      </w:r>
    </w:p>
  </w:footnote>
  <w:footnote w:id="316">
    <w:p w:rsidR="00D244DF" w:rsidRPr="00C93BCA" w:rsidRDefault="00D244DF" w:rsidP="0008778B">
      <w:pPr>
        <w:pStyle w:val="FootnoteText"/>
        <w:spacing w:after="0"/>
      </w:pPr>
      <w:r w:rsidRPr="00C93BCA">
        <w:rPr>
          <w:rStyle w:val="FootnoteReference"/>
        </w:rPr>
        <w:footnoteRef/>
      </w:r>
      <w:r w:rsidRPr="00C93BCA">
        <w:t xml:space="preserve"> </w:t>
      </w:r>
      <w:hyperlink r:id="rId237" w:history="1">
        <w:r w:rsidRPr="00C93BCA">
          <w:rPr>
            <w:rStyle w:val="Hyperlink"/>
            <w:rFonts w:eastAsia="Times New Roman" w:cs="Arial"/>
          </w:rPr>
          <w:t>Asylum and Immigration (Procedure) Rules 2005</w:t>
        </w:r>
      </w:hyperlink>
      <w:r w:rsidRPr="00C93BCA">
        <w:t>, rule 39.</w:t>
      </w:r>
    </w:p>
  </w:footnote>
  <w:footnote w:id="317">
    <w:p w:rsidR="00D244DF" w:rsidRPr="0063407E" w:rsidRDefault="00D244DF" w:rsidP="0008778B">
      <w:pPr>
        <w:pStyle w:val="FootnoteText"/>
        <w:spacing w:after="0"/>
        <w:jc w:val="both"/>
        <w:rPr>
          <w:highlight w:val="yellow"/>
          <w:lang w:val="en-US"/>
        </w:rPr>
      </w:pPr>
      <w:r w:rsidRPr="00C93BCA">
        <w:rPr>
          <w:rStyle w:val="FootnoteReference"/>
        </w:rPr>
        <w:footnoteRef/>
      </w:r>
      <w:r w:rsidRPr="00C93BCA">
        <w:t xml:space="preserve"> Bail for Immigration Detainees (BiD), </w:t>
      </w:r>
      <w:hyperlink r:id="rId238" w:history="1">
        <w:r w:rsidRPr="00C93BCA">
          <w:rPr>
            <w:rStyle w:val="Hyperlink"/>
            <w:rFonts w:cs="Arial"/>
          </w:rPr>
          <w:t>Briefing Paper on access to immigration bail</w:t>
        </w:r>
      </w:hyperlink>
      <w:r w:rsidRPr="00C93BCA">
        <w:t>.</w:t>
      </w:r>
    </w:p>
  </w:footnote>
  <w:footnote w:id="318">
    <w:p w:rsidR="00D244DF" w:rsidRPr="0063407E" w:rsidRDefault="00D244DF" w:rsidP="0008778B">
      <w:pPr>
        <w:pStyle w:val="FootnoteText"/>
        <w:spacing w:after="0"/>
        <w:jc w:val="both"/>
        <w:rPr>
          <w:highlight w:val="yellow"/>
        </w:rPr>
      </w:pPr>
      <w:r w:rsidRPr="001A2A16">
        <w:rPr>
          <w:rStyle w:val="FootnoteReference"/>
          <w:rFonts w:cs="Arial"/>
        </w:rPr>
        <w:footnoteRef/>
      </w:r>
      <w:r w:rsidRPr="001A2A16">
        <w:t xml:space="preserve"> </w:t>
      </w:r>
      <w:r>
        <w:rPr>
          <w:i/>
        </w:rPr>
        <w:t>R. v</w:t>
      </w:r>
      <w:r w:rsidRPr="001A2A16">
        <w:rPr>
          <w:i/>
        </w:rPr>
        <w:t xml:space="preserve"> Governor of Durham Prison, Ex parte Singh</w:t>
      </w:r>
      <w:r w:rsidRPr="001A2A16">
        <w:t>, [1984] 1 All ER 983, [1984] 1 WLR 704, [1983] Imm AR 198, United Kingdom: High Court (Administrative Court) (England and Wales), 13 December 1983.</w:t>
      </w:r>
    </w:p>
  </w:footnote>
  <w:footnote w:id="319">
    <w:p w:rsidR="00D244DF" w:rsidRPr="0063407E" w:rsidRDefault="00D244DF" w:rsidP="0008778B">
      <w:pPr>
        <w:pStyle w:val="FootnoteText"/>
        <w:spacing w:after="0"/>
        <w:jc w:val="both"/>
        <w:rPr>
          <w:highlight w:val="yellow"/>
        </w:rPr>
      </w:pPr>
      <w:r w:rsidRPr="00F82A28">
        <w:rPr>
          <w:rStyle w:val="FootnoteReference"/>
          <w:rFonts w:cs="Arial"/>
        </w:rPr>
        <w:footnoteRef/>
      </w:r>
      <w:r w:rsidRPr="00F82A28">
        <w:t xml:space="preserve"> </w:t>
      </w:r>
      <w:hyperlink r:id="rId239" w:history="1">
        <w:r w:rsidRPr="00F82A28">
          <w:rPr>
            <w:rStyle w:val="Hyperlink"/>
            <w:rFonts w:cs="Arial"/>
            <w:i/>
          </w:rPr>
          <w:t>R(I) v Secretary of State for the Home Department</w:t>
        </w:r>
        <w:r w:rsidRPr="00F82A28">
          <w:rPr>
            <w:rStyle w:val="Hyperlink"/>
            <w:rFonts w:cs="Arial"/>
          </w:rPr>
          <w:t xml:space="preserve"> [2002] EWCA Civ 888, United Kingdom: Court of Appeal (Civil Division) (England and Wales), 28 June 2002</w:t>
        </w:r>
      </w:hyperlink>
      <w:r w:rsidRPr="00F82A28">
        <w:t>.</w:t>
      </w:r>
    </w:p>
  </w:footnote>
  <w:footnote w:id="320">
    <w:p w:rsidR="00D244DF" w:rsidRPr="0063407E" w:rsidRDefault="00D244DF" w:rsidP="0008778B">
      <w:pPr>
        <w:pStyle w:val="FootnoteText"/>
        <w:spacing w:after="0"/>
        <w:jc w:val="both"/>
        <w:rPr>
          <w:highlight w:val="yellow"/>
        </w:rPr>
      </w:pPr>
      <w:r w:rsidRPr="001A2A16">
        <w:rPr>
          <w:rStyle w:val="FootnoteReference"/>
          <w:rFonts w:cs="Arial"/>
        </w:rPr>
        <w:footnoteRef/>
      </w:r>
      <w:r w:rsidRPr="001A2A16">
        <w:t xml:space="preserve"> </w:t>
      </w:r>
      <w:hyperlink r:id="rId240" w:history="1">
        <w:r w:rsidRPr="001A2A16">
          <w:rPr>
            <w:rStyle w:val="Hyperlink"/>
            <w:rFonts w:cs="Arial"/>
          </w:rPr>
          <w:t>United Kingdom Border Agency Enforcement Instructions and Guidance, (undated), Chapter 55.2.</w:t>
        </w:r>
      </w:hyperlink>
    </w:p>
  </w:footnote>
  <w:footnote w:id="321">
    <w:p w:rsidR="00D244DF" w:rsidRPr="00F82A28" w:rsidRDefault="00D244DF" w:rsidP="0008778B">
      <w:pPr>
        <w:pStyle w:val="FootnoteText"/>
        <w:spacing w:after="0"/>
        <w:jc w:val="both"/>
      </w:pPr>
      <w:r w:rsidRPr="00F82A28">
        <w:rPr>
          <w:rStyle w:val="FootnoteReference"/>
          <w:rFonts w:cs="Arial"/>
        </w:rPr>
        <w:footnoteRef/>
      </w:r>
      <w:r w:rsidRPr="00F82A28">
        <w:t xml:space="preserve"> </w:t>
      </w:r>
      <w:hyperlink r:id="rId241" w:history="1">
        <w:r w:rsidRPr="00F82A28">
          <w:rPr>
            <w:rStyle w:val="Hyperlink"/>
            <w:rFonts w:cs="Arial"/>
          </w:rPr>
          <w:t>Human Rights Council, Working Group on Arbitrary Detention (2008), U.N. Doc. A/HRC/7/4.</w:t>
        </w:r>
      </w:hyperlink>
    </w:p>
  </w:footnote>
  <w:footnote w:id="322">
    <w:p w:rsidR="00D244DF" w:rsidRPr="0063407E" w:rsidRDefault="00D244DF" w:rsidP="0008778B">
      <w:pPr>
        <w:pStyle w:val="FootnoteText"/>
        <w:spacing w:after="0"/>
        <w:jc w:val="both"/>
        <w:rPr>
          <w:highlight w:val="yellow"/>
        </w:rPr>
      </w:pPr>
      <w:r w:rsidRPr="00F82A28">
        <w:rPr>
          <w:rStyle w:val="FootnoteReference"/>
          <w:rFonts w:cs="Arial"/>
        </w:rPr>
        <w:footnoteRef/>
      </w:r>
      <w:r w:rsidRPr="00F82A28">
        <w:t xml:space="preserve"> </w:t>
      </w:r>
      <w:hyperlink r:id="rId242" w:history="1">
        <w:r w:rsidRPr="00F82A28">
          <w:rPr>
            <w:rStyle w:val="Hyperlink"/>
            <w:rFonts w:cs="Arial"/>
          </w:rPr>
          <w:t>Independent Asylum Commission, Deserving Dignity: Third Report of Conclusions and Recommendations‘</w:t>
        </w:r>
      </w:hyperlink>
      <w:r w:rsidRPr="00F82A28">
        <w:t xml:space="preserve"> July 2008.</w:t>
      </w:r>
    </w:p>
  </w:footnote>
  <w:footnote w:id="323">
    <w:p w:rsidR="00D244DF" w:rsidRPr="00230D6B" w:rsidRDefault="00D244DF" w:rsidP="00301A19">
      <w:pPr>
        <w:pStyle w:val="FootnoteText"/>
        <w:jc w:val="both"/>
      </w:pPr>
      <w:r w:rsidRPr="00230D6B">
        <w:rPr>
          <w:rStyle w:val="FootnoteReference"/>
          <w:rFonts w:cs="Arial"/>
        </w:rPr>
        <w:footnoteRef/>
      </w:r>
      <w:r w:rsidRPr="00230D6B">
        <w:t xml:space="preserve"> Medical Justice, ‘</w:t>
      </w:r>
      <w:hyperlink r:id="rId243" w:history="1">
        <w:r w:rsidRPr="00230D6B">
          <w:rPr>
            <w:rStyle w:val="Hyperlink"/>
            <w:rFonts w:cs="Arial"/>
          </w:rPr>
          <w:t>State-sponsored cruelty: children in immigration detention</w:t>
        </w:r>
      </w:hyperlink>
      <w:r w:rsidRPr="00230D6B">
        <w:t>‘, September 2010.</w:t>
      </w:r>
    </w:p>
  </w:footnote>
  <w:footnote w:id="324">
    <w:p w:rsidR="00D244DF" w:rsidRPr="00230D6B" w:rsidRDefault="00D244DF" w:rsidP="0008778B">
      <w:pPr>
        <w:pStyle w:val="FootnoteText"/>
        <w:spacing w:after="0"/>
        <w:jc w:val="both"/>
      </w:pPr>
      <w:r w:rsidRPr="00230D6B">
        <w:rPr>
          <w:rStyle w:val="FootnoteReference"/>
          <w:rFonts w:cs="Arial"/>
        </w:rPr>
        <w:footnoteRef/>
      </w:r>
      <w:r w:rsidRPr="00230D6B">
        <w:t xml:space="preserve"> </w:t>
      </w:r>
      <w:hyperlink r:id="rId244" w:history="1">
        <w:r w:rsidRPr="00230D6B">
          <w:rPr>
            <w:rStyle w:val="Hyperlink"/>
            <w:rFonts w:cs="Arial"/>
          </w:rPr>
          <w:t>Mental Health (Care and Treatment) (Scotland) Act 2003</w:t>
        </w:r>
      </w:hyperlink>
      <w:r w:rsidRPr="00230D6B">
        <w:t>: Code of Practice Volume 1.</w:t>
      </w:r>
    </w:p>
  </w:footnote>
  <w:footnote w:id="325">
    <w:p w:rsidR="00D244DF" w:rsidRPr="00230D6B" w:rsidRDefault="00D244DF" w:rsidP="0008778B">
      <w:pPr>
        <w:pStyle w:val="FootnoteText"/>
        <w:spacing w:after="0"/>
        <w:jc w:val="both"/>
      </w:pPr>
      <w:r w:rsidRPr="00230D6B">
        <w:rPr>
          <w:rStyle w:val="FootnoteReference"/>
          <w:rFonts w:cs="Arial"/>
        </w:rPr>
        <w:footnoteRef/>
      </w:r>
      <w:r w:rsidRPr="00230D6B">
        <w:t xml:space="preserve"> </w:t>
      </w:r>
      <w:hyperlink r:id="rId245" w:history="1">
        <w:r w:rsidRPr="00230D6B">
          <w:rPr>
            <w:rStyle w:val="Hyperlink"/>
            <w:rFonts w:cs="Arial"/>
          </w:rPr>
          <w:t>Mental Health (Care and Treatment) (Scotland) Act 2003</w:t>
        </w:r>
      </w:hyperlink>
      <w:r w:rsidRPr="00230D6B">
        <w:t xml:space="preserve">, section 36(8). </w:t>
      </w:r>
    </w:p>
  </w:footnote>
  <w:footnote w:id="326">
    <w:p w:rsidR="00D244DF" w:rsidRPr="00146B9C" w:rsidRDefault="00D244DF" w:rsidP="0008778B">
      <w:pPr>
        <w:pStyle w:val="FootnoteText"/>
        <w:spacing w:after="0"/>
        <w:jc w:val="both"/>
      </w:pPr>
      <w:r w:rsidRPr="00230D6B">
        <w:rPr>
          <w:rStyle w:val="FootnoteReference"/>
          <w:rFonts w:cs="Arial"/>
        </w:rPr>
        <w:footnoteRef/>
      </w:r>
      <w:r w:rsidRPr="00230D6B">
        <w:t xml:space="preserve"> </w:t>
      </w:r>
      <w:hyperlink r:id="rId246" w:history="1">
        <w:r w:rsidRPr="00230D6B">
          <w:rPr>
            <w:rStyle w:val="Hyperlink"/>
            <w:rFonts w:cs="Arial"/>
          </w:rPr>
          <w:t>Mental Health (Care and Treatment) (Scotland) Act 2003</w:t>
        </w:r>
      </w:hyperlink>
      <w:r w:rsidRPr="00230D6B">
        <w:t>, section 36(3), (4) and (5).</w:t>
      </w:r>
    </w:p>
  </w:footnote>
  <w:footnote w:id="327">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47" w:history="1">
        <w:r w:rsidRPr="0041579A">
          <w:rPr>
            <w:rStyle w:val="Hyperlink"/>
            <w:rFonts w:cs="Arial"/>
          </w:rPr>
          <w:t>Mental Health (Care and Treatment) (Scotland) Act 2003</w:t>
        </w:r>
      </w:hyperlink>
      <w:r w:rsidRPr="00146B9C">
        <w:t>, section 44(5).</w:t>
      </w:r>
    </w:p>
  </w:footnote>
  <w:footnote w:id="328">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48" w:history="1">
        <w:r w:rsidRPr="0041579A">
          <w:rPr>
            <w:rStyle w:val="Hyperlink"/>
            <w:rFonts w:cs="Arial"/>
          </w:rPr>
          <w:t>Mental Health (Care and Treatment) (Scotland) Act 2003</w:t>
        </w:r>
      </w:hyperlink>
      <w:r w:rsidRPr="00146B9C">
        <w:t>, section 47.</w:t>
      </w:r>
    </w:p>
  </w:footnote>
  <w:footnote w:id="329">
    <w:p w:rsidR="00D244DF" w:rsidRPr="00146B9C" w:rsidRDefault="00D244DF" w:rsidP="0008778B">
      <w:pPr>
        <w:pStyle w:val="FootnoteText"/>
        <w:spacing w:after="0"/>
        <w:jc w:val="both"/>
      </w:pPr>
      <w:r w:rsidRPr="00146B9C">
        <w:rPr>
          <w:rStyle w:val="FootnoteReference"/>
          <w:rFonts w:cs="Arial"/>
        </w:rPr>
        <w:footnoteRef/>
      </w:r>
      <w:r w:rsidRPr="00146B9C">
        <w:t xml:space="preserve"> Scottish Government, ‘The new Mental Health Act – A guide to emergency and short-term powers, available at </w:t>
      </w:r>
      <w:hyperlink r:id="rId249" w:history="1">
        <w:r w:rsidRPr="00146B9C">
          <w:rPr>
            <w:rStyle w:val="Hyperlink"/>
            <w:rFonts w:cs="Arial"/>
          </w:rPr>
          <w:t>http://www.scotland.gov.uk/Resource/Doc/236140/0064723.pdf</w:t>
        </w:r>
      </w:hyperlink>
      <w:r w:rsidRPr="00146B9C">
        <w:t xml:space="preserve"> (last accessed 14 August 2013). </w:t>
      </w:r>
    </w:p>
  </w:footnote>
  <w:footnote w:id="330">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50" w:history="1">
        <w:r w:rsidRPr="0041579A">
          <w:rPr>
            <w:rStyle w:val="Hyperlink"/>
            <w:rFonts w:cs="Arial"/>
          </w:rPr>
          <w:t>Mental Health (Care and Treatment) (Scotland) Act 2003</w:t>
        </w:r>
      </w:hyperlink>
      <w:r w:rsidRPr="00146B9C">
        <w:t>, section 50(1).</w:t>
      </w:r>
    </w:p>
  </w:footnote>
  <w:footnote w:id="331">
    <w:p w:rsidR="00D244DF" w:rsidRPr="00146B9C" w:rsidRDefault="00D244DF" w:rsidP="00301A19">
      <w:pPr>
        <w:pStyle w:val="FootnoteText"/>
        <w:jc w:val="both"/>
      </w:pPr>
      <w:r w:rsidRPr="00146B9C">
        <w:rPr>
          <w:rStyle w:val="FootnoteReference"/>
          <w:rFonts w:cs="Arial"/>
        </w:rPr>
        <w:footnoteRef/>
      </w:r>
      <w:r w:rsidRPr="00146B9C">
        <w:t xml:space="preserve"> </w:t>
      </w:r>
      <w:hyperlink r:id="rId251" w:history="1">
        <w:r w:rsidRPr="0041579A">
          <w:rPr>
            <w:rStyle w:val="Hyperlink"/>
            <w:rFonts w:cs="Arial"/>
          </w:rPr>
          <w:t>Mental Health (Care and Treatment) (Scotland) Act 2003</w:t>
        </w:r>
      </w:hyperlink>
      <w:r w:rsidRPr="00146B9C">
        <w:t>, section 51.</w:t>
      </w:r>
    </w:p>
  </w:footnote>
  <w:footnote w:id="332">
    <w:p w:rsidR="00D244DF" w:rsidRPr="00146B9C" w:rsidRDefault="00D244DF" w:rsidP="0008778B">
      <w:pPr>
        <w:pStyle w:val="FootnoteText"/>
        <w:spacing w:after="0"/>
        <w:jc w:val="both"/>
      </w:pPr>
      <w:r w:rsidRPr="00146B9C">
        <w:rPr>
          <w:rStyle w:val="FootnoteReference"/>
          <w:rFonts w:cs="Arial"/>
        </w:rPr>
        <w:footnoteRef/>
      </w:r>
      <w:r>
        <w:t xml:space="preserve"> </w:t>
      </w:r>
      <w:hyperlink r:id="rId252" w:history="1">
        <w:r w:rsidRPr="0041579A">
          <w:rPr>
            <w:rStyle w:val="Hyperlink"/>
            <w:rFonts w:cs="Arial"/>
          </w:rPr>
          <w:t>Mental Health (Care and Treatment) (Scotland) Act 2003</w:t>
        </w:r>
      </w:hyperlink>
      <w:r w:rsidRPr="00146B9C">
        <w:t>, section 52.</w:t>
      </w:r>
    </w:p>
  </w:footnote>
  <w:footnote w:id="333">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53" w:history="1">
        <w:r w:rsidRPr="0041579A">
          <w:rPr>
            <w:rStyle w:val="Hyperlink"/>
            <w:rFonts w:cs="Arial"/>
          </w:rPr>
          <w:t>Mental Health (Care and Treatment) (Scotland) Act 2003</w:t>
        </w:r>
      </w:hyperlink>
      <w:r w:rsidRPr="00146B9C">
        <w:t>, section 320(1)(a).</w:t>
      </w:r>
    </w:p>
  </w:footnote>
  <w:footnote w:id="334">
    <w:p w:rsidR="00D244DF" w:rsidRDefault="00D244DF" w:rsidP="0008778B">
      <w:pPr>
        <w:pStyle w:val="FootnoteText"/>
        <w:spacing w:after="0"/>
        <w:jc w:val="both"/>
      </w:pPr>
      <w:r>
        <w:rPr>
          <w:rStyle w:val="FootnoteReference"/>
        </w:rPr>
        <w:footnoteRef/>
      </w:r>
      <w:r>
        <w:t xml:space="preserve"> </w:t>
      </w:r>
      <w:hyperlink r:id="rId254" w:history="1">
        <w:r w:rsidRPr="00C909F6">
          <w:rPr>
            <w:rStyle w:val="Hyperlink"/>
            <w:rFonts w:cs="Arial"/>
            <w:lang w:val="en-US"/>
          </w:rPr>
          <w:t>Rules of the Court of Session 1994</w:t>
        </w:r>
      </w:hyperlink>
      <w:r>
        <w:t>, rule 58.4.</w:t>
      </w:r>
    </w:p>
  </w:footnote>
  <w:footnote w:id="335">
    <w:p w:rsidR="00D244DF" w:rsidRPr="00243C3F" w:rsidRDefault="00D244DF" w:rsidP="0008778B">
      <w:pPr>
        <w:pStyle w:val="FootnoteText"/>
        <w:spacing w:after="0"/>
        <w:jc w:val="both"/>
      </w:pPr>
      <w:r w:rsidRPr="00243C3F">
        <w:rPr>
          <w:rStyle w:val="FootnoteReference"/>
          <w:rFonts w:cs="Arial"/>
        </w:rPr>
        <w:footnoteRef/>
      </w:r>
      <w:r w:rsidRPr="00243C3F">
        <w:t xml:space="preserve"> SPSO, ‘</w:t>
      </w:r>
      <w:hyperlink r:id="rId255" w:history="1">
        <w:r w:rsidRPr="00243C3F">
          <w:rPr>
            <w:rStyle w:val="Hyperlink"/>
            <w:rFonts w:cs="Arial"/>
          </w:rPr>
          <w:t>How to Complain</w:t>
        </w:r>
      </w:hyperlink>
      <w:r w:rsidRPr="00243C3F">
        <w:t>’</w:t>
      </w:r>
      <w:r w:rsidRPr="00243C3F">
        <w:rPr>
          <w:bCs/>
        </w:rPr>
        <w:t xml:space="preserve">. </w:t>
      </w:r>
    </w:p>
  </w:footnote>
  <w:footnote w:id="336">
    <w:p w:rsidR="00D244DF" w:rsidRPr="00243C3F" w:rsidRDefault="00D244DF" w:rsidP="0008778B">
      <w:pPr>
        <w:pStyle w:val="FootnoteText"/>
        <w:spacing w:after="0"/>
        <w:jc w:val="both"/>
      </w:pPr>
      <w:r w:rsidRPr="00243C3F">
        <w:rPr>
          <w:rStyle w:val="FootnoteReference"/>
          <w:rFonts w:cs="Arial"/>
        </w:rPr>
        <w:footnoteRef/>
      </w:r>
      <w:r w:rsidRPr="00243C3F">
        <w:t xml:space="preserve"> </w:t>
      </w:r>
      <w:hyperlink r:id="rId256" w:history="1">
        <w:r w:rsidRPr="00243C3F">
          <w:rPr>
            <w:rStyle w:val="Hyperlink"/>
            <w:rFonts w:cs="Arial"/>
          </w:rPr>
          <w:t>Commissioner for Children and Young People (Scotland) Act 2003</w:t>
        </w:r>
      </w:hyperlink>
      <w:r w:rsidRPr="00243C3F">
        <w:t>, section 7.</w:t>
      </w:r>
    </w:p>
  </w:footnote>
  <w:footnote w:id="337">
    <w:p w:rsidR="00D244DF" w:rsidRPr="00243C3F" w:rsidRDefault="00D244DF" w:rsidP="0008778B">
      <w:pPr>
        <w:pStyle w:val="FootnoteText"/>
        <w:spacing w:after="0"/>
        <w:jc w:val="both"/>
      </w:pPr>
      <w:r w:rsidRPr="00243C3F">
        <w:rPr>
          <w:rStyle w:val="FootnoteReference"/>
          <w:rFonts w:cs="Arial"/>
        </w:rPr>
        <w:footnoteRef/>
      </w:r>
      <w:r w:rsidRPr="00243C3F">
        <w:t xml:space="preserve"> Information obtained from the interview with a representative of the SCCYP.</w:t>
      </w:r>
    </w:p>
  </w:footnote>
  <w:footnote w:id="338">
    <w:p w:rsidR="00D244DF" w:rsidRPr="00243C3F" w:rsidRDefault="00D244DF" w:rsidP="0008778B">
      <w:pPr>
        <w:pStyle w:val="FootnoteText"/>
        <w:spacing w:after="0"/>
        <w:jc w:val="both"/>
      </w:pPr>
      <w:r w:rsidRPr="00243C3F">
        <w:rPr>
          <w:rStyle w:val="FootnoteReference"/>
          <w:rFonts w:cs="Arial"/>
        </w:rPr>
        <w:footnoteRef/>
      </w:r>
      <w:r w:rsidRPr="00243C3F">
        <w:t xml:space="preserve"> </w:t>
      </w:r>
      <w:hyperlink r:id="rId257" w:history="1">
        <w:r w:rsidRPr="00243C3F">
          <w:rPr>
            <w:rStyle w:val="Hyperlink"/>
            <w:rFonts w:cs="Arial"/>
          </w:rPr>
          <w:t>Children and Young People (Scotland) Bill</w:t>
        </w:r>
      </w:hyperlink>
      <w:r w:rsidRPr="00243C3F">
        <w:t>.</w:t>
      </w:r>
    </w:p>
  </w:footnote>
  <w:footnote w:id="339">
    <w:p w:rsidR="00D244DF" w:rsidRPr="00146B9C" w:rsidRDefault="00D244DF" w:rsidP="0008778B">
      <w:pPr>
        <w:pStyle w:val="FootnoteText"/>
        <w:spacing w:after="0"/>
        <w:jc w:val="both"/>
      </w:pPr>
      <w:r w:rsidRPr="00243C3F">
        <w:rPr>
          <w:rStyle w:val="FootnoteReference"/>
          <w:rFonts w:cs="Arial"/>
        </w:rPr>
        <w:footnoteRef/>
      </w:r>
      <w:r w:rsidRPr="00243C3F">
        <w:t xml:space="preserve"> </w:t>
      </w:r>
      <w:hyperlink r:id="rId258" w:history="1">
        <w:r w:rsidRPr="00243C3F">
          <w:rPr>
            <w:rStyle w:val="Hyperlink"/>
            <w:rFonts w:cs="Arial"/>
          </w:rPr>
          <w:t>Prescription and Limitation (Scotland) Act 1973</w:t>
        </w:r>
      </w:hyperlink>
      <w:r w:rsidRPr="00243C3F">
        <w:t>, s.17(3), 18(3), 18A(2), 22B(4) and 22C(3).</w:t>
      </w:r>
    </w:p>
  </w:footnote>
  <w:footnote w:id="340">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59" w:history="1">
        <w:r w:rsidRPr="007F53D4">
          <w:rPr>
            <w:rStyle w:val="Hyperlink"/>
            <w:rFonts w:eastAsia="Times New Roman" w:cs="Arial"/>
          </w:rPr>
          <w:t>Asylum and Immigration (Procedure) Rules 2005</w:t>
        </w:r>
      </w:hyperlink>
      <w:r w:rsidRPr="00146B9C">
        <w:t>, Part 3.</w:t>
      </w:r>
    </w:p>
  </w:footnote>
  <w:footnote w:id="341">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60" w:history="1">
        <w:r w:rsidRPr="007F53D4">
          <w:rPr>
            <w:rStyle w:val="Hyperlink"/>
            <w:rFonts w:eastAsia="Times New Roman" w:cs="Arial"/>
          </w:rPr>
          <w:t>Tribunal Procedure (Upper Tribunal) Rules 2008</w:t>
        </w:r>
      </w:hyperlink>
      <w:r w:rsidRPr="00146B9C">
        <w:t>, Rule 44.</w:t>
      </w:r>
    </w:p>
  </w:footnote>
  <w:footnote w:id="342">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61" w:history="1">
        <w:r w:rsidRPr="007E6508">
          <w:rPr>
            <w:rStyle w:val="Hyperlink"/>
            <w:rFonts w:cs="Arial"/>
          </w:rPr>
          <w:t>Education (Scotland) Act 1980</w:t>
        </w:r>
      </w:hyperlink>
      <w:r w:rsidRPr="00146B9C">
        <w:t>, section 28F(1) and 28H(6).</w:t>
      </w:r>
    </w:p>
  </w:footnote>
  <w:footnote w:id="343">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62" w:history="1">
        <w:r w:rsidRPr="007E6508">
          <w:rPr>
            <w:rStyle w:val="Hyperlink"/>
            <w:rFonts w:cs="Arial"/>
          </w:rPr>
          <w:t>Education (Scotland) Act 1980</w:t>
        </w:r>
      </w:hyperlink>
      <w:r w:rsidRPr="00146B9C">
        <w:t>, section 28F(3).</w:t>
      </w:r>
    </w:p>
  </w:footnote>
  <w:footnote w:id="344">
    <w:p w:rsidR="00D244DF" w:rsidRDefault="00D244DF" w:rsidP="0008778B">
      <w:pPr>
        <w:pStyle w:val="FootnoteText"/>
        <w:spacing w:after="0"/>
      </w:pPr>
      <w:r>
        <w:rPr>
          <w:rStyle w:val="FootnoteReference"/>
        </w:rPr>
        <w:footnoteRef/>
      </w:r>
      <w:r>
        <w:t xml:space="preserve"> </w:t>
      </w:r>
      <w:hyperlink r:id="rId263" w:history="1">
        <w:r w:rsidRPr="007E6508">
          <w:rPr>
            <w:rStyle w:val="Hyperlink"/>
            <w:rFonts w:cs="Arial"/>
          </w:rPr>
          <w:t>Education (Scotland) Act 1980</w:t>
        </w:r>
      </w:hyperlink>
      <w:r>
        <w:t>, section 28F(9).</w:t>
      </w:r>
    </w:p>
  </w:footnote>
  <w:footnote w:id="345">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64" w:history="1">
        <w:r w:rsidRPr="0041579A">
          <w:rPr>
            <w:rStyle w:val="Hyperlink"/>
            <w:rFonts w:cs="Arial"/>
          </w:rPr>
          <w:t>Education (Additional Support for Learning) (Scotland) Act 2004</w:t>
        </w:r>
      </w:hyperlink>
      <w:r w:rsidRPr="00146B9C">
        <w:t>, section 21(3).</w:t>
      </w:r>
    </w:p>
  </w:footnote>
  <w:footnote w:id="346">
    <w:p w:rsidR="00D244DF" w:rsidRDefault="00D244DF" w:rsidP="0008778B">
      <w:pPr>
        <w:pStyle w:val="FootnoteText"/>
        <w:spacing w:after="0"/>
      </w:pPr>
      <w:r>
        <w:rPr>
          <w:rStyle w:val="FootnoteReference"/>
        </w:rPr>
        <w:footnoteRef/>
      </w:r>
      <w:r>
        <w:t xml:space="preserve"> </w:t>
      </w:r>
      <w:hyperlink r:id="rId265" w:history="1">
        <w:r w:rsidRPr="007E6508">
          <w:rPr>
            <w:rStyle w:val="Hyperlink"/>
            <w:rFonts w:cs="Arial"/>
          </w:rPr>
          <w:t>Education (Scotland) Act 1980</w:t>
        </w:r>
      </w:hyperlink>
      <w:r>
        <w:t>, section 28F(5).</w:t>
      </w:r>
    </w:p>
  </w:footnote>
  <w:footnote w:id="347">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66" w:history="1">
        <w:r w:rsidRPr="009F2F2F">
          <w:rPr>
            <w:rStyle w:val="Hyperlink"/>
            <w:rFonts w:eastAsia="Times New Roman" w:cs="Arial"/>
          </w:rPr>
          <w:t>Mental Health (Care and Treatment) (Scotland) Act 2003</w:t>
        </w:r>
      </w:hyperlink>
      <w:r w:rsidRPr="00146B9C">
        <w:t xml:space="preserve">, section 320(5). </w:t>
      </w:r>
    </w:p>
  </w:footnote>
  <w:footnote w:id="348">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67" w:history="1">
        <w:r w:rsidRPr="00730214">
          <w:rPr>
            <w:rFonts w:eastAsia="Times New Roman"/>
            <w:color w:val="0000FF"/>
            <w:u w:val="single"/>
          </w:rPr>
          <w:t>Children’s Hearing (Scotland) Act 2011</w:t>
        </w:r>
      </w:hyperlink>
      <w:r w:rsidRPr="00146B9C">
        <w:t>, section 154(1).</w:t>
      </w:r>
    </w:p>
  </w:footnote>
  <w:footnote w:id="349">
    <w:p w:rsidR="00D244DF" w:rsidRPr="00146B9C" w:rsidRDefault="00D244DF" w:rsidP="0008778B">
      <w:pPr>
        <w:pStyle w:val="FootnoteText"/>
        <w:spacing w:after="0"/>
        <w:jc w:val="both"/>
      </w:pPr>
      <w:r w:rsidRPr="00146B9C">
        <w:rPr>
          <w:rStyle w:val="FootnoteReference"/>
          <w:rFonts w:cs="Arial"/>
        </w:rPr>
        <w:footnoteRef/>
      </w:r>
      <w:r w:rsidRPr="00146B9C">
        <w:t xml:space="preserve"> </w:t>
      </w:r>
      <w:hyperlink r:id="rId268" w:history="1">
        <w:r w:rsidRPr="00730214">
          <w:rPr>
            <w:rFonts w:eastAsia="Times New Roman"/>
            <w:color w:val="0000FF"/>
            <w:u w:val="single"/>
          </w:rPr>
          <w:t>Children’s Hearing (Scotland) Act 2011</w:t>
        </w:r>
      </w:hyperlink>
      <w:r w:rsidRPr="00146B9C">
        <w:t>, section 154(5).</w:t>
      </w:r>
    </w:p>
  </w:footnote>
  <w:footnote w:id="350">
    <w:p w:rsidR="00D244DF" w:rsidRDefault="00D244DF" w:rsidP="00EA7633">
      <w:pPr>
        <w:pStyle w:val="FootnoteText"/>
        <w:spacing w:after="0"/>
        <w:jc w:val="both"/>
      </w:pPr>
      <w:r>
        <w:rPr>
          <w:rStyle w:val="FootnoteReference"/>
        </w:rPr>
        <w:footnoteRef/>
      </w:r>
      <w:r>
        <w:t xml:space="preserve"> </w:t>
      </w:r>
      <w:hyperlink r:id="rId269" w:history="1">
        <w:r w:rsidRPr="00C909F6">
          <w:rPr>
            <w:rStyle w:val="Hyperlink"/>
            <w:rFonts w:cs="Arial"/>
            <w:lang w:val="en-US"/>
          </w:rPr>
          <w:t>Rules of the Court of Session 1994</w:t>
        </w:r>
      </w:hyperlink>
      <w:r>
        <w:t>, Chapter 58A.</w:t>
      </w:r>
    </w:p>
  </w:footnote>
  <w:footnote w:id="351">
    <w:p w:rsidR="00D244DF" w:rsidRDefault="00D244DF" w:rsidP="00EA7633">
      <w:pPr>
        <w:pStyle w:val="FootnoteText"/>
        <w:spacing w:after="0"/>
        <w:jc w:val="both"/>
      </w:pPr>
      <w:r>
        <w:rPr>
          <w:rStyle w:val="FootnoteReference"/>
        </w:rPr>
        <w:footnoteRef/>
      </w:r>
      <w:r>
        <w:t xml:space="preserve"> </w:t>
      </w:r>
      <w:hyperlink r:id="rId270" w:history="1">
        <w:r w:rsidRPr="00C909F6">
          <w:rPr>
            <w:rStyle w:val="Hyperlink"/>
            <w:rFonts w:cs="Arial"/>
            <w:lang w:val="en-US"/>
          </w:rPr>
          <w:t>Rules of the Court of Session 1994</w:t>
        </w:r>
      </w:hyperlink>
      <w:r>
        <w:t>, rule 58A.2(3).</w:t>
      </w:r>
    </w:p>
  </w:footnote>
  <w:footnote w:id="352">
    <w:p w:rsidR="00D244DF" w:rsidRDefault="00D244DF" w:rsidP="00EA7633">
      <w:pPr>
        <w:pStyle w:val="FootnoteText"/>
        <w:spacing w:after="0"/>
        <w:jc w:val="both"/>
      </w:pPr>
      <w:r>
        <w:rPr>
          <w:rStyle w:val="FootnoteReference"/>
        </w:rPr>
        <w:footnoteRef/>
      </w:r>
      <w:r>
        <w:t xml:space="preserve"> </w:t>
      </w:r>
      <w:hyperlink r:id="rId271" w:history="1">
        <w:r w:rsidRPr="00C909F6">
          <w:rPr>
            <w:rStyle w:val="Hyperlink"/>
            <w:rFonts w:cs="Arial"/>
            <w:lang w:val="en-US"/>
          </w:rPr>
          <w:t>Rules of the Court of Session 1994</w:t>
        </w:r>
      </w:hyperlink>
      <w:r>
        <w:t>, rule 58A.4.</w:t>
      </w:r>
    </w:p>
  </w:footnote>
  <w:footnote w:id="353">
    <w:p w:rsidR="00D244DF" w:rsidRPr="00146B9C" w:rsidRDefault="00D244DF" w:rsidP="00EA7633">
      <w:pPr>
        <w:pStyle w:val="FootnoteText"/>
        <w:spacing w:after="0"/>
        <w:jc w:val="both"/>
      </w:pPr>
      <w:r w:rsidRPr="00393CD5">
        <w:rPr>
          <w:rStyle w:val="FootnoteReference"/>
          <w:rFonts w:cs="Arial"/>
        </w:rPr>
        <w:footnoteRef/>
      </w:r>
      <w:r w:rsidRPr="00393CD5">
        <w:t xml:space="preserve"> </w:t>
      </w:r>
      <w:hyperlink r:id="rId272" w:history="1">
        <w:r w:rsidRPr="00393CD5">
          <w:rPr>
            <w:rStyle w:val="Hyperlink"/>
            <w:rFonts w:cs="Arial"/>
          </w:rPr>
          <w:t>Tribunals, Courts and Enforcement Act 2007</w:t>
        </w:r>
      </w:hyperlink>
      <w:r w:rsidRPr="00393CD5">
        <w:t>, section 23.</w:t>
      </w:r>
    </w:p>
  </w:footnote>
  <w:footnote w:id="354">
    <w:p w:rsidR="00D244DF" w:rsidRPr="003F7FC5" w:rsidRDefault="00D244DF" w:rsidP="00EA7633">
      <w:pPr>
        <w:pStyle w:val="FootnoteText"/>
        <w:spacing w:after="0"/>
        <w:rPr>
          <w:lang w:val="en-US"/>
        </w:rPr>
      </w:pPr>
      <w:r>
        <w:rPr>
          <w:rStyle w:val="FootnoteReference"/>
        </w:rPr>
        <w:footnoteRef/>
      </w:r>
      <w:r>
        <w:t xml:space="preserve"> </w:t>
      </w:r>
      <w:hyperlink r:id="rId273" w:history="1">
        <w:r w:rsidRPr="0041579A">
          <w:rPr>
            <w:rStyle w:val="Hyperlink"/>
            <w:rFonts w:cs="Arial"/>
          </w:rPr>
          <w:t>Education (Additional Support for Learning) (Scotland) Act 2004</w:t>
        </w:r>
      </w:hyperlink>
      <w:r>
        <w:t>, section 14.</w:t>
      </w:r>
    </w:p>
  </w:footnote>
  <w:footnote w:id="355">
    <w:p w:rsidR="00D244DF" w:rsidRPr="00146B9C" w:rsidRDefault="00D244DF" w:rsidP="00EA7633">
      <w:pPr>
        <w:pStyle w:val="FootnoteText"/>
        <w:spacing w:after="0"/>
        <w:jc w:val="both"/>
      </w:pPr>
      <w:r w:rsidRPr="00146B9C">
        <w:rPr>
          <w:rStyle w:val="FootnoteReference"/>
          <w:rFonts w:cs="Arial"/>
        </w:rPr>
        <w:footnoteRef/>
      </w:r>
      <w:r w:rsidRPr="00146B9C">
        <w:t xml:space="preserve"> </w:t>
      </w:r>
      <w:hyperlink r:id="rId274" w:history="1">
        <w:r w:rsidRPr="008B41D0">
          <w:rPr>
            <w:rStyle w:val="Hyperlink"/>
            <w:rFonts w:cs="Arial"/>
          </w:rPr>
          <w:t>Additional Support Needs Tribunals for Scotland (Practice and Procedure) Rules 2006</w:t>
        </w:r>
      </w:hyperlink>
      <w:r w:rsidRPr="00146B9C">
        <w:t>, rule 33(2).</w:t>
      </w:r>
    </w:p>
  </w:footnote>
  <w:footnote w:id="356">
    <w:p w:rsidR="00D244DF" w:rsidRPr="00146B9C" w:rsidRDefault="00D244DF" w:rsidP="00EA7633">
      <w:pPr>
        <w:pStyle w:val="FootnoteText"/>
        <w:spacing w:after="0"/>
        <w:jc w:val="both"/>
      </w:pPr>
      <w:r w:rsidRPr="00146B9C">
        <w:rPr>
          <w:rStyle w:val="FootnoteReference"/>
          <w:rFonts w:cs="Arial"/>
        </w:rPr>
        <w:footnoteRef/>
      </w:r>
      <w:r w:rsidRPr="00146B9C">
        <w:t xml:space="preserve"> </w:t>
      </w:r>
      <w:hyperlink r:id="rId275" w:history="1">
        <w:r w:rsidRPr="0041579A">
          <w:rPr>
            <w:rStyle w:val="Hyperlink"/>
            <w:rFonts w:cs="Arial"/>
          </w:rPr>
          <w:t>Mental Health (Care and Treatment) (Scotland) Act 2003</w:t>
        </w:r>
      </w:hyperlink>
      <w:r w:rsidRPr="00146B9C">
        <w:t>, section 259.</w:t>
      </w:r>
    </w:p>
  </w:footnote>
  <w:footnote w:id="357">
    <w:p w:rsidR="00D244DF" w:rsidRPr="00146B9C" w:rsidRDefault="00D244DF" w:rsidP="00EA7633">
      <w:pPr>
        <w:pStyle w:val="FootnoteText"/>
        <w:spacing w:after="0"/>
        <w:jc w:val="both"/>
      </w:pPr>
      <w:r w:rsidRPr="00146B9C">
        <w:rPr>
          <w:rStyle w:val="FootnoteReference"/>
          <w:rFonts w:cs="Arial"/>
        </w:rPr>
        <w:footnoteRef/>
      </w:r>
      <w:r w:rsidRPr="00146B9C">
        <w:t xml:space="preserve"> </w:t>
      </w:r>
      <w:hyperlink r:id="rId276" w:history="1">
        <w:r w:rsidRPr="0041579A">
          <w:rPr>
            <w:rStyle w:val="Hyperlink"/>
            <w:rFonts w:cs="Arial"/>
          </w:rPr>
          <w:t>Mental Health Tribunal for Scotland (Practice and Procedure) (No.2) Rules 2005</w:t>
        </w:r>
      </w:hyperlink>
      <w:r w:rsidRPr="00146B9C">
        <w:t>, rule 55(1).</w:t>
      </w:r>
    </w:p>
  </w:footnote>
  <w:footnote w:id="358">
    <w:p w:rsidR="00D244DF" w:rsidRPr="00393CD5" w:rsidRDefault="00D244DF" w:rsidP="003D3185">
      <w:pPr>
        <w:pStyle w:val="FootnoteText"/>
        <w:spacing w:after="0"/>
        <w:jc w:val="both"/>
      </w:pPr>
      <w:r w:rsidRPr="00146B9C">
        <w:rPr>
          <w:rStyle w:val="FootnoteReference"/>
          <w:rFonts w:cs="Arial"/>
        </w:rPr>
        <w:footnoteRef/>
      </w:r>
      <w:r w:rsidRPr="00146B9C">
        <w:t xml:space="preserve"> </w:t>
      </w:r>
      <w:hyperlink r:id="rId277" w:history="1">
        <w:r w:rsidRPr="00393CD5">
          <w:rPr>
            <w:rStyle w:val="Hyperlink"/>
            <w:rFonts w:cs="Arial"/>
          </w:rPr>
          <w:t>Legal Aid (Scotland) Act 1986</w:t>
        </w:r>
      </w:hyperlink>
      <w:r w:rsidRPr="00393CD5">
        <w:t xml:space="preserve">, section </w:t>
      </w:r>
      <w:r>
        <w:t>28B(2)</w:t>
      </w:r>
      <w:r w:rsidRPr="00393CD5">
        <w:t>.</w:t>
      </w:r>
    </w:p>
  </w:footnote>
  <w:footnote w:id="359">
    <w:p w:rsidR="00D244DF" w:rsidRPr="001D58E0" w:rsidRDefault="00D244DF" w:rsidP="003D3185">
      <w:pPr>
        <w:pStyle w:val="FootnoteText"/>
        <w:jc w:val="both"/>
        <w:rPr>
          <w:rFonts w:cs="Arial"/>
          <w:szCs w:val="18"/>
        </w:rPr>
      </w:pPr>
      <w:r w:rsidRPr="001D58E0">
        <w:rPr>
          <w:rStyle w:val="FootnoteReference"/>
          <w:rFonts w:cs="Arial"/>
          <w:szCs w:val="18"/>
        </w:rPr>
        <w:footnoteRef/>
      </w:r>
      <w:r w:rsidRPr="001D58E0">
        <w:rPr>
          <w:rFonts w:cs="Arial"/>
          <w:szCs w:val="18"/>
        </w:rPr>
        <w:t xml:space="preserve"> </w:t>
      </w:r>
      <w:r w:rsidRPr="001D58E0">
        <w:rPr>
          <w:rFonts w:eastAsia="Times New Roman" w:cs="Arial"/>
          <w:szCs w:val="18"/>
        </w:rPr>
        <w:t>ibid.</w:t>
      </w:r>
      <w:r w:rsidRPr="001D58E0">
        <w:rPr>
          <w:rFonts w:cs="Arial"/>
          <w:szCs w:val="18"/>
        </w:rPr>
        <w:t xml:space="preserve">, section </w:t>
      </w:r>
      <w:r>
        <w:rPr>
          <w:rFonts w:cs="Arial"/>
          <w:szCs w:val="18"/>
        </w:rPr>
        <w:t>28B(3)</w:t>
      </w:r>
      <w:r w:rsidRPr="001D58E0">
        <w:rPr>
          <w:rFonts w:cs="Arial"/>
          <w:szCs w:val="18"/>
        </w:rPr>
        <w:t>.</w:t>
      </w:r>
    </w:p>
  </w:footnote>
  <w:footnote w:id="360">
    <w:p w:rsidR="00D244DF" w:rsidRDefault="00D244DF" w:rsidP="003D3185">
      <w:pPr>
        <w:pStyle w:val="FootnoteText"/>
      </w:pPr>
      <w:r>
        <w:rPr>
          <w:rStyle w:val="FootnoteReference"/>
        </w:rPr>
        <w:footnoteRef/>
      </w:r>
      <w:r>
        <w:t xml:space="preserve"> Ibid., section 28C(1) and (2)</w:t>
      </w:r>
    </w:p>
  </w:footnote>
  <w:footnote w:id="361">
    <w:p w:rsidR="00D244DF" w:rsidRDefault="00D244DF" w:rsidP="003D3185">
      <w:pPr>
        <w:pStyle w:val="FootnoteText"/>
      </w:pPr>
      <w:r>
        <w:rPr>
          <w:rStyle w:val="FootnoteReference"/>
        </w:rPr>
        <w:footnoteRef/>
      </w:r>
      <w:r>
        <w:t xml:space="preserve"> Ibid., section 28E(1).</w:t>
      </w:r>
    </w:p>
  </w:footnote>
  <w:footnote w:id="362">
    <w:p w:rsidR="00D244DF" w:rsidRDefault="00D244DF" w:rsidP="003D3185">
      <w:pPr>
        <w:pStyle w:val="FootnoteText"/>
      </w:pPr>
      <w:r>
        <w:rPr>
          <w:rStyle w:val="FootnoteReference"/>
        </w:rPr>
        <w:footnoteRef/>
      </w:r>
      <w:r>
        <w:t xml:space="preserve"> Ibid., section 28D(3).</w:t>
      </w:r>
    </w:p>
  </w:footnote>
  <w:footnote w:id="363">
    <w:p w:rsidR="00D244DF" w:rsidRDefault="00D244DF" w:rsidP="003D3185">
      <w:pPr>
        <w:pStyle w:val="FootnoteText"/>
      </w:pPr>
      <w:r>
        <w:rPr>
          <w:rStyle w:val="FootnoteReference"/>
        </w:rPr>
        <w:footnoteRef/>
      </w:r>
      <w:r>
        <w:t xml:space="preserve"> Ibid., section 28E(3).</w:t>
      </w:r>
    </w:p>
  </w:footnote>
  <w:footnote w:id="364">
    <w:p w:rsidR="00D244DF" w:rsidRDefault="00D244DF" w:rsidP="003D3185">
      <w:pPr>
        <w:pStyle w:val="FootnoteText"/>
      </w:pPr>
      <w:r>
        <w:rPr>
          <w:rStyle w:val="FootnoteReference"/>
        </w:rPr>
        <w:footnoteRef/>
      </w:r>
      <w:r>
        <w:t xml:space="preserve"> Ibid., section 28D(5) and 28E(5).</w:t>
      </w:r>
    </w:p>
  </w:footnote>
  <w:footnote w:id="365">
    <w:p w:rsidR="00D244DF" w:rsidRPr="00146B9C" w:rsidRDefault="00D244DF" w:rsidP="00EA7633">
      <w:pPr>
        <w:pStyle w:val="FootnoteText"/>
        <w:spacing w:after="0"/>
        <w:jc w:val="both"/>
      </w:pPr>
      <w:r w:rsidRPr="00146B9C">
        <w:rPr>
          <w:rStyle w:val="FootnoteReference"/>
          <w:rFonts w:cs="Arial"/>
        </w:rPr>
        <w:footnoteRef/>
      </w:r>
      <w:r w:rsidRPr="00146B9C">
        <w:t xml:space="preserve"> </w:t>
      </w:r>
      <w:hyperlink r:id="rId278" w:history="1">
        <w:r w:rsidRPr="00146B9C">
          <w:rPr>
            <w:rStyle w:val="Hyperlink"/>
            <w:rFonts w:cs="Arial"/>
          </w:rPr>
          <w:t>Children’s Hearing</w:t>
        </w:r>
        <w:r>
          <w:rPr>
            <w:rStyle w:val="Hyperlink"/>
            <w:rFonts w:cs="Arial"/>
          </w:rPr>
          <w:t>s</w:t>
        </w:r>
        <w:r w:rsidRPr="00146B9C">
          <w:rPr>
            <w:rStyle w:val="Hyperlink"/>
            <w:rFonts w:cs="Arial"/>
          </w:rPr>
          <w:t xml:space="preserve"> (Scotland) Act 2011</w:t>
        </w:r>
      </w:hyperlink>
      <w:r w:rsidRPr="00146B9C">
        <w:t>, section 33.</w:t>
      </w:r>
    </w:p>
  </w:footnote>
  <w:footnote w:id="366">
    <w:p w:rsidR="00D244DF" w:rsidRPr="00146B9C" w:rsidRDefault="00D244DF" w:rsidP="00EA7633">
      <w:pPr>
        <w:pStyle w:val="FootnoteText"/>
        <w:spacing w:after="0"/>
        <w:jc w:val="both"/>
      </w:pPr>
      <w:r w:rsidRPr="00146B9C">
        <w:rPr>
          <w:rStyle w:val="FootnoteReference"/>
          <w:rFonts w:cs="Arial"/>
        </w:rPr>
        <w:footnoteRef/>
      </w:r>
      <w:r w:rsidRPr="00146B9C">
        <w:t xml:space="preserve"> </w:t>
      </w:r>
      <w:hyperlink r:id="rId279" w:history="1">
        <w:r w:rsidRPr="007F53D4">
          <w:rPr>
            <w:rStyle w:val="Hyperlink"/>
            <w:rFonts w:eastAsia="Times New Roman" w:cs="Arial"/>
          </w:rPr>
          <w:t>Asylum and Immigration (Procedure) Rules 2005</w:t>
        </w:r>
      </w:hyperlink>
      <w:r w:rsidRPr="00146B9C">
        <w:t>, Rule 22.</w:t>
      </w:r>
    </w:p>
  </w:footnote>
  <w:footnote w:id="367">
    <w:p w:rsidR="00D244DF" w:rsidRDefault="00D244DF" w:rsidP="00EA7633">
      <w:pPr>
        <w:pStyle w:val="FootnoteText"/>
        <w:spacing w:after="0"/>
        <w:jc w:val="both"/>
      </w:pPr>
      <w:r>
        <w:rPr>
          <w:rStyle w:val="FootnoteReference"/>
        </w:rPr>
        <w:footnoteRef/>
      </w:r>
      <w:r>
        <w:t xml:space="preserve"> </w:t>
      </w:r>
      <w:hyperlink r:id="rId280" w:history="1">
        <w:r w:rsidRPr="008B41D0">
          <w:rPr>
            <w:rStyle w:val="Hyperlink"/>
            <w:rFonts w:cs="Arial"/>
          </w:rPr>
          <w:t>Additional Support Needs Tribunals for Scotland (Practice and Procedure) Rules 2006</w:t>
        </w:r>
      </w:hyperlink>
      <w:r>
        <w:t>, section 37(3).</w:t>
      </w:r>
    </w:p>
  </w:footnote>
  <w:footnote w:id="368">
    <w:p w:rsidR="00D244DF" w:rsidRPr="00146B9C" w:rsidRDefault="00D244DF" w:rsidP="00EA7633">
      <w:pPr>
        <w:pStyle w:val="FootnoteText"/>
        <w:spacing w:after="0"/>
        <w:jc w:val="both"/>
      </w:pPr>
      <w:r w:rsidRPr="00146B9C">
        <w:rPr>
          <w:rStyle w:val="FootnoteReference"/>
          <w:rFonts w:cs="Arial"/>
        </w:rPr>
        <w:footnoteRef/>
      </w:r>
      <w:r>
        <w:t xml:space="preserve"> </w:t>
      </w:r>
      <w:hyperlink r:id="rId281" w:history="1">
        <w:r w:rsidRPr="0041579A">
          <w:rPr>
            <w:rStyle w:val="Hyperlink"/>
            <w:rFonts w:cs="Arial"/>
          </w:rPr>
          <w:t>Mental Health Tribunal for Scotland (Practice and Procedure) (No.2) Rules 2005</w:t>
        </w:r>
      </w:hyperlink>
      <w:r w:rsidRPr="00146B9C">
        <w:t>, rule 72(3) and (4).</w:t>
      </w:r>
    </w:p>
  </w:footnote>
  <w:footnote w:id="369">
    <w:p w:rsidR="00D244DF" w:rsidRPr="00994F9E" w:rsidRDefault="00D244DF" w:rsidP="00EA7633">
      <w:pPr>
        <w:pStyle w:val="FootnoteText"/>
        <w:spacing w:after="0"/>
        <w:rPr>
          <w:lang w:val="en-US"/>
        </w:rPr>
      </w:pPr>
      <w:r>
        <w:rPr>
          <w:rStyle w:val="FootnoteReference"/>
        </w:rPr>
        <w:footnoteRef/>
      </w:r>
      <w:r>
        <w:t xml:space="preserve"> </w:t>
      </w:r>
      <w:r w:rsidRPr="00994F9E">
        <w:t>Children’s Hearings (Scotland) Act 2011 (Rules of Procedure in Children’s Hearings) Rules 2013, section 88.</w:t>
      </w:r>
    </w:p>
  </w:footnote>
  <w:footnote w:id="370">
    <w:p w:rsidR="00D244DF" w:rsidRPr="00994F9E" w:rsidRDefault="00D244DF" w:rsidP="00EA7633">
      <w:pPr>
        <w:pStyle w:val="FootnoteText"/>
        <w:spacing w:after="0"/>
        <w:rPr>
          <w:lang w:val="en-US"/>
        </w:rPr>
      </w:pPr>
      <w:r w:rsidRPr="00994F9E">
        <w:rPr>
          <w:rStyle w:val="FootnoteReference"/>
        </w:rPr>
        <w:footnoteRef/>
      </w:r>
      <w:r w:rsidRPr="00994F9E">
        <w:t xml:space="preserve"> Ibid., section 88(2) and 89(2).</w:t>
      </w:r>
    </w:p>
  </w:footnote>
  <w:footnote w:id="371">
    <w:p w:rsidR="00D244DF" w:rsidRPr="00994F9E" w:rsidRDefault="00D244DF" w:rsidP="00301A19">
      <w:pPr>
        <w:pStyle w:val="FootnoteText"/>
        <w:rPr>
          <w:lang w:val="en-US"/>
        </w:rPr>
      </w:pPr>
      <w:r w:rsidRPr="00994F9E">
        <w:rPr>
          <w:rStyle w:val="FootnoteReference"/>
        </w:rPr>
        <w:footnoteRef/>
      </w:r>
      <w:r w:rsidRPr="00994F9E">
        <w:t xml:space="preserve"> Ibid., section 88(3)(c) and (d).</w:t>
      </w:r>
    </w:p>
  </w:footnote>
  <w:footnote w:id="372">
    <w:p w:rsidR="00D244DF" w:rsidRPr="00146B9C" w:rsidRDefault="00D244DF" w:rsidP="00301A19">
      <w:pPr>
        <w:pStyle w:val="FootnoteText"/>
        <w:jc w:val="both"/>
      </w:pPr>
      <w:r w:rsidRPr="00994F9E">
        <w:rPr>
          <w:rStyle w:val="FootnoteReference"/>
          <w:rFonts w:cs="Arial"/>
        </w:rPr>
        <w:footnoteRef/>
      </w:r>
      <w:r w:rsidRPr="00994F9E">
        <w:t xml:space="preserve"> Ibid., section 2967.</w:t>
      </w:r>
    </w:p>
  </w:footnote>
  <w:footnote w:id="373">
    <w:p w:rsidR="00D244DF" w:rsidRDefault="00D244DF" w:rsidP="00994F9E">
      <w:pPr>
        <w:pStyle w:val="FootnoteText"/>
      </w:pPr>
      <w:r>
        <w:rPr>
          <w:rStyle w:val="FootnoteReference"/>
        </w:rPr>
        <w:footnoteRef/>
      </w:r>
      <w:r>
        <w:t xml:space="preserve"> Children’s Hearings (Scotland) Act 2011, section 144.</w:t>
      </w:r>
    </w:p>
  </w:footnote>
  <w:footnote w:id="374">
    <w:p w:rsidR="00D244DF" w:rsidRDefault="00D244DF" w:rsidP="00994F9E">
      <w:pPr>
        <w:pStyle w:val="FootnoteText"/>
      </w:pPr>
      <w:r>
        <w:rPr>
          <w:rStyle w:val="FootnoteReference"/>
        </w:rPr>
        <w:footnoteRef/>
      </w:r>
      <w:r>
        <w:t xml:space="preserve"> Ibid., section 146(3).</w:t>
      </w:r>
    </w:p>
  </w:footnote>
  <w:footnote w:id="375">
    <w:p w:rsidR="00D244DF" w:rsidRDefault="00D244DF" w:rsidP="00994F9E">
      <w:pPr>
        <w:pStyle w:val="FootnoteText"/>
      </w:pPr>
      <w:r>
        <w:rPr>
          <w:rStyle w:val="FootnoteReference"/>
        </w:rPr>
        <w:footnoteRef/>
      </w:r>
      <w:r>
        <w:t xml:space="preserve"> Ibid., section 147.</w:t>
      </w:r>
    </w:p>
  </w:footnote>
  <w:footnote w:id="376">
    <w:p w:rsidR="00D244DF" w:rsidRDefault="00D244DF" w:rsidP="00EA7633">
      <w:pPr>
        <w:pStyle w:val="FootnoteText"/>
        <w:jc w:val="both"/>
      </w:pPr>
      <w:r>
        <w:rPr>
          <w:rStyle w:val="FootnoteReference"/>
        </w:rPr>
        <w:footnoteRef/>
      </w:r>
      <w:r>
        <w:t xml:space="preserve"> </w:t>
      </w:r>
      <w:hyperlink r:id="rId282" w:history="1">
        <w:r w:rsidRPr="00C909F6">
          <w:rPr>
            <w:rStyle w:val="Hyperlink"/>
            <w:rFonts w:cs="Arial"/>
            <w:lang w:val="en-US"/>
          </w:rPr>
          <w:t>Rules of the Court of Session 1994</w:t>
        </w:r>
      </w:hyperlink>
      <w:r>
        <w:t>, Chapter 58A.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D244DF" w:rsidTr="00B67E25">
      <w:trPr>
        <w:trHeight w:hRule="exact" w:val="794"/>
      </w:trPr>
      <w:tc>
        <w:tcPr>
          <w:tcW w:w="7797" w:type="dxa"/>
        </w:tcPr>
        <w:p w:rsidR="00D244DF" w:rsidRDefault="00D244DF" w:rsidP="00457F5F">
          <w:pPr>
            <w:pStyle w:val="Header"/>
          </w:pPr>
        </w:p>
      </w:tc>
      <w:tc>
        <w:tcPr>
          <w:tcW w:w="1275" w:type="dxa"/>
        </w:tcPr>
        <w:p w:rsidR="00D244DF" w:rsidRDefault="00D244DF" w:rsidP="00457F5F">
          <w:pPr>
            <w:pStyle w:val="Header"/>
            <w:jc w:val="right"/>
          </w:pPr>
          <w:r>
            <w:rPr>
              <w:noProof/>
              <w:lang w:eastAsia="en-GB"/>
            </w:rPr>
            <w:drawing>
              <wp:inline distT="0" distB="0" distL="0" distR="0" wp14:anchorId="79AE9CE6" wp14:editId="3AC61599">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rsidR="00D244DF" w:rsidRDefault="00D244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4DF" w:rsidRDefault="00D244DF"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4DF" w:rsidRDefault="00D244DF" w:rsidP="00F971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D244DF" w:rsidRPr="00A75E46" w:rsidTr="00AC7914">
      <w:trPr>
        <w:trHeight w:hRule="exact" w:val="1077"/>
      </w:trPr>
      <w:tc>
        <w:tcPr>
          <w:tcW w:w="9639" w:type="dxa"/>
        </w:tcPr>
        <w:p w:rsidR="00D244DF" w:rsidRPr="00A75E46" w:rsidRDefault="00DB288E" w:rsidP="0074120F">
          <w:pPr>
            <w:pStyle w:val="Header"/>
          </w:pPr>
          <w:r>
            <w:fldChar w:fldCharType="begin"/>
          </w:r>
          <w:r>
            <w:instrText xml:space="preserve"> DOCVARIABLE  HeaderText  \* MERGEFORMAT </w:instrText>
          </w:r>
          <w:r>
            <w:fldChar w:fldCharType="separate"/>
          </w:r>
          <w:r w:rsidR="00D244DF">
            <w:t xml:space="preserve"> </w:t>
          </w:r>
          <w:r>
            <w:fldChar w:fldCharType="end"/>
          </w:r>
        </w:p>
      </w:tc>
      <w:tc>
        <w:tcPr>
          <w:tcW w:w="4366" w:type="dxa"/>
        </w:tcPr>
        <w:p w:rsidR="00D244DF" w:rsidRPr="00A75E46" w:rsidRDefault="00D244DF" w:rsidP="0074120F">
          <w:pPr>
            <w:pStyle w:val="Header"/>
            <w:jc w:val="right"/>
          </w:pPr>
        </w:p>
      </w:tc>
    </w:tr>
  </w:tbl>
  <w:p w:rsidR="00D244DF" w:rsidRDefault="00D24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3">
    <w:nsid w:val="13264F5E"/>
    <w:multiLevelType w:val="multilevel"/>
    <w:tmpl w:val="89BC52E8"/>
    <w:numStyleLink w:val="NumbLstBoxes"/>
  </w:abstractNum>
  <w:abstractNum w:abstractNumId="14">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5">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6">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7">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8">
    <w:nsid w:val="2E302330"/>
    <w:multiLevelType w:val="hybridMultilevel"/>
    <w:tmpl w:val="F4620CAC"/>
    <w:lvl w:ilvl="0" w:tplc="F2DC76B8">
      <w:start w:val="5"/>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0">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1">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2">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3">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4">
    <w:nsid w:val="504936E5"/>
    <w:multiLevelType w:val="multilevel"/>
    <w:tmpl w:val="9F9A5336"/>
    <w:numStyleLink w:val="NumbLstBTBullet"/>
  </w:abstractNum>
  <w:abstractNum w:abstractNumId="25">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nsid w:val="561F1D6C"/>
    <w:multiLevelType w:val="multilevel"/>
    <w:tmpl w:val="978EC346"/>
    <w:lvl w:ilvl="0">
      <w:start w:val="1"/>
      <w:numFmt w:val="decimal"/>
      <w:lvlText w:val="%1."/>
      <w:lvlJc w:val="left"/>
      <w:pPr>
        <w:ind w:left="720"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3824" w:hanging="1800"/>
      </w:pPr>
      <w:rPr>
        <w:rFonts w:hint="default"/>
      </w:rPr>
    </w:lvl>
  </w:abstractNum>
  <w:abstractNum w:abstractNumId="27">
    <w:nsid w:val="5A611787"/>
    <w:multiLevelType w:val="multilevel"/>
    <w:tmpl w:val="85BCEBDA"/>
    <w:numStyleLink w:val="NumbLstBullet"/>
  </w:abstractNum>
  <w:abstractNum w:abstractNumId="28">
    <w:nsid w:val="60BE17EF"/>
    <w:multiLevelType w:val="multilevel"/>
    <w:tmpl w:val="22266CAE"/>
    <w:numStyleLink w:val="NumbLstMain"/>
  </w:abstractNum>
  <w:abstractNum w:abstractNumId="29">
    <w:nsid w:val="613460EC"/>
    <w:multiLevelType w:val="hybridMultilevel"/>
    <w:tmpl w:val="2FE26C86"/>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66F10AD0"/>
    <w:multiLevelType w:val="multilevel"/>
    <w:tmpl w:val="A8C2921C"/>
    <w:numStyleLink w:val="NumbLstAnnex"/>
  </w:abstractNum>
  <w:abstractNum w:abstractNumId="31">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15"/>
  </w:num>
  <w:num w:numId="6">
    <w:abstractNumId w:val="17"/>
  </w:num>
  <w:num w:numId="7">
    <w:abstractNumId w:val="6"/>
  </w:num>
  <w:num w:numId="8">
    <w:abstractNumId w:val="7"/>
  </w:num>
  <w:num w:numId="9">
    <w:abstractNumId w:val="14"/>
  </w:num>
  <w:num w:numId="10">
    <w:abstractNumId w:val="12"/>
  </w:num>
  <w:num w:numId="11">
    <w:abstractNumId w:val="20"/>
  </w:num>
  <w:num w:numId="12">
    <w:abstractNumId w:val="22"/>
  </w:num>
  <w:num w:numId="13">
    <w:abstractNumId w:val="8"/>
  </w:num>
  <w:num w:numId="14">
    <w:abstractNumId w:val="31"/>
  </w:num>
  <w:num w:numId="15">
    <w:abstractNumId w:val="11"/>
  </w:num>
  <w:num w:numId="16">
    <w:abstractNumId w:val="13"/>
  </w:num>
  <w:num w:numId="17">
    <w:abstractNumId w:val="27"/>
  </w:num>
  <w:num w:numId="18">
    <w:abstractNumId w:val="16"/>
  </w:num>
  <w:num w:numId="19">
    <w:abstractNumId w:val="30"/>
  </w:num>
  <w:num w:numId="20">
    <w:abstractNumId w:val="28"/>
  </w:num>
  <w:num w:numId="21">
    <w:abstractNumId w:val="19"/>
  </w:num>
  <w:num w:numId="22">
    <w:abstractNumId w:val="24"/>
  </w:num>
  <w:num w:numId="23">
    <w:abstractNumId w:val="9"/>
  </w:num>
  <w:num w:numId="24">
    <w:abstractNumId w:val="23"/>
  </w:num>
  <w:num w:numId="25">
    <w:abstractNumId w:val="25"/>
  </w:num>
  <w:num w:numId="26">
    <w:abstractNumId w:val="29"/>
  </w:num>
  <w:num w:numId="27">
    <w:abstractNumId w:val="26"/>
  </w:num>
  <w:num w:numId="2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76DF"/>
    <w:rsid w:val="0006222A"/>
    <w:rsid w:val="00066A93"/>
    <w:rsid w:val="00070C78"/>
    <w:rsid w:val="000715F8"/>
    <w:rsid w:val="0007187D"/>
    <w:rsid w:val="000770C0"/>
    <w:rsid w:val="00083B20"/>
    <w:rsid w:val="0008717B"/>
    <w:rsid w:val="0008778B"/>
    <w:rsid w:val="00091F04"/>
    <w:rsid w:val="0009599B"/>
    <w:rsid w:val="00095BA6"/>
    <w:rsid w:val="0009675F"/>
    <w:rsid w:val="000A35C8"/>
    <w:rsid w:val="000A5F31"/>
    <w:rsid w:val="000A76DA"/>
    <w:rsid w:val="000B14B1"/>
    <w:rsid w:val="000B24D3"/>
    <w:rsid w:val="000B33DE"/>
    <w:rsid w:val="000B7B34"/>
    <w:rsid w:val="000C43B2"/>
    <w:rsid w:val="000C4B0C"/>
    <w:rsid w:val="000D354F"/>
    <w:rsid w:val="000E1441"/>
    <w:rsid w:val="000E2B5C"/>
    <w:rsid w:val="000E5D1E"/>
    <w:rsid w:val="000F155C"/>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2AC7"/>
    <w:rsid w:val="001736E1"/>
    <w:rsid w:val="00174800"/>
    <w:rsid w:val="0017652E"/>
    <w:rsid w:val="00182166"/>
    <w:rsid w:val="001851C5"/>
    <w:rsid w:val="00185721"/>
    <w:rsid w:val="001858FD"/>
    <w:rsid w:val="001869F6"/>
    <w:rsid w:val="00192D1A"/>
    <w:rsid w:val="00193E08"/>
    <w:rsid w:val="001943AC"/>
    <w:rsid w:val="001B1C20"/>
    <w:rsid w:val="001B1F0E"/>
    <w:rsid w:val="001B2443"/>
    <w:rsid w:val="001B2612"/>
    <w:rsid w:val="001B30C4"/>
    <w:rsid w:val="001B5108"/>
    <w:rsid w:val="001B6F36"/>
    <w:rsid w:val="001B7932"/>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414D5"/>
    <w:rsid w:val="0024644F"/>
    <w:rsid w:val="0024796D"/>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7716"/>
    <w:rsid w:val="002C44BC"/>
    <w:rsid w:val="002C4B6F"/>
    <w:rsid w:val="002E5F2F"/>
    <w:rsid w:val="0030062C"/>
    <w:rsid w:val="00301A19"/>
    <w:rsid w:val="00303262"/>
    <w:rsid w:val="0030346B"/>
    <w:rsid w:val="00306292"/>
    <w:rsid w:val="0031065A"/>
    <w:rsid w:val="003114F4"/>
    <w:rsid w:val="003150A0"/>
    <w:rsid w:val="0032006A"/>
    <w:rsid w:val="00323685"/>
    <w:rsid w:val="003237A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0285"/>
    <w:rsid w:val="00391BEC"/>
    <w:rsid w:val="003935CF"/>
    <w:rsid w:val="003A00E0"/>
    <w:rsid w:val="003A262C"/>
    <w:rsid w:val="003A4FC4"/>
    <w:rsid w:val="003A73A2"/>
    <w:rsid w:val="003C020A"/>
    <w:rsid w:val="003C04D7"/>
    <w:rsid w:val="003C1601"/>
    <w:rsid w:val="003C25EE"/>
    <w:rsid w:val="003D0514"/>
    <w:rsid w:val="003D2272"/>
    <w:rsid w:val="003D3185"/>
    <w:rsid w:val="003D6EBF"/>
    <w:rsid w:val="003E0489"/>
    <w:rsid w:val="003E1E5C"/>
    <w:rsid w:val="003E2615"/>
    <w:rsid w:val="003E4AED"/>
    <w:rsid w:val="003E4B0D"/>
    <w:rsid w:val="003E58A8"/>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911E8"/>
    <w:rsid w:val="00492BA9"/>
    <w:rsid w:val="00494045"/>
    <w:rsid w:val="00495771"/>
    <w:rsid w:val="00497505"/>
    <w:rsid w:val="00497E94"/>
    <w:rsid w:val="004A1645"/>
    <w:rsid w:val="004A2CB9"/>
    <w:rsid w:val="004A4089"/>
    <w:rsid w:val="004B42EF"/>
    <w:rsid w:val="004B437B"/>
    <w:rsid w:val="004B45D1"/>
    <w:rsid w:val="004B7144"/>
    <w:rsid w:val="004B7371"/>
    <w:rsid w:val="004C1F41"/>
    <w:rsid w:val="004C4BFC"/>
    <w:rsid w:val="004C5D38"/>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03C2"/>
    <w:rsid w:val="00602884"/>
    <w:rsid w:val="00604B45"/>
    <w:rsid w:val="00606D1D"/>
    <w:rsid w:val="006231F6"/>
    <w:rsid w:val="0063556F"/>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C24EA"/>
    <w:rsid w:val="006C4846"/>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01273"/>
    <w:rsid w:val="00710CD3"/>
    <w:rsid w:val="00712B1D"/>
    <w:rsid w:val="00714D98"/>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51A1"/>
    <w:rsid w:val="008C69F4"/>
    <w:rsid w:val="008D1672"/>
    <w:rsid w:val="008D2DA9"/>
    <w:rsid w:val="008D639B"/>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2E54"/>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66308"/>
    <w:rsid w:val="009718E1"/>
    <w:rsid w:val="00972D9E"/>
    <w:rsid w:val="009800CE"/>
    <w:rsid w:val="00991455"/>
    <w:rsid w:val="00991E50"/>
    <w:rsid w:val="00991EA0"/>
    <w:rsid w:val="00993A29"/>
    <w:rsid w:val="00994F9E"/>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3A56"/>
    <w:rsid w:val="00A33BEE"/>
    <w:rsid w:val="00A35597"/>
    <w:rsid w:val="00A405B1"/>
    <w:rsid w:val="00A4115A"/>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74054"/>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376E"/>
    <w:rsid w:val="00AB6289"/>
    <w:rsid w:val="00AB6BC1"/>
    <w:rsid w:val="00AB7D8A"/>
    <w:rsid w:val="00AC0392"/>
    <w:rsid w:val="00AC7914"/>
    <w:rsid w:val="00AC7A98"/>
    <w:rsid w:val="00AD0752"/>
    <w:rsid w:val="00AD53A7"/>
    <w:rsid w:val="00AD5A0F"/>
    <w:rsid w:val="00AE0928"/>
    <w:rsid w:val="00AE177B"/>
    <w:rsid w:val="00AE74EA"/>
    <w:rsid w:val="00AF2FCB"/>
    <w:rsid w:val="00AF6149"/>
    <w:rsid w:val="00B00021"/>
    <w:rsid w:val="00B0054E"/>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BED"/>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251"/>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586A"/>
    <w:rsid w:val="00C87D7D"/>
    <w:rsid w:val="00C95BCB"/>
    <w:rsid w:val="00C95D16"/>
    <w:rsid w:val="00C96FBE"/>
    <w:rsid w:val="00C97199"/>
    <w:rsid w:val="00C97660"/>
    <w:rsid w:val="00CA57BD"/>
    <w:rsid w:val="00CB1281"/>
    <w:rsid w:val="00CB19B0"/>
    <w:rsid w:val="00CB3DCB"/>
    <w:rsid w:val="00CC002C"/>
    <w:rsid w:val="00CC2A89"/>
    <w:rsid w:val="00CC6760"/>
    <w:rsid w:val="00CD45A4"/>
    <w:rsid w:val="00CE548F"/>
    <w:rsid w:val="00CF24A1"/>
    <w:rsid w:val="00CF24CB"/>
    <w:rsid w:val="00CF3A87"/>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4DF"/>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5B80"/>
    <w:rsid w:val="00D97692"/>
    <w:rsid w:val="00DA2657"/>
    <w:rsid w:val="00DB288E"/>
    <w:rsid w:val="00DB2DB7"/>
    <w:rsid w:val="00DC03DD"/>
    <w:rsid w:val="00DD05B7"/>
    <w:rsid w:val="00DD4557"/>
    <w:rsid w:val="00DD4A3B"/>
    <w:rsid w:val="00DD4E16"/>
    <w:rsid w:val="00DD59C7"/>
    <w:rsid w:val="00DD78CE"/>
    <w:rsid w:val="00DE2645"/>
    <w:rsid w:val="00DE2E18"/>
    <w:rsid w:val="00DF0317"/>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633"/>
    <w:rsid w:val="00EA7956"/>
    <w:rsid w:val="00EB024A"/>
    <w:rsid w:val="00EB2E32"/>
    <w:rsid w:val="00EB37D7"/>
    <w:rsid w:val="00EC18C4"/>
    <w:rsid w:val="00EC5A6D"/>
    <w:rsid w:val="00EC7B7F"/>
    <w:rsid w:val="00ED0340"/>
    <w:rsid w:val="00ED1983"/>
    <w:rsid w:val="00ED352A"/>
    <w:rsid w:val="00EF551D"/>
    <w:rsid w:val="00EF601A"/>
    <w:rsid w:val="00EF7B4E"/>
    <w:rsid w:val="00EF7F39"/>
    <w:rsid w:val="00F02969"/>
    <w:rsid w:val="00F02B14"/>
    <w:rsid w:val="00F0405B"/>
    <w:rsid w:val="00F1014E"/>
    <w:rsid w:val="00F12D35"/>
    <w:rsid w:val="00F146EF"/>
    <w:rsid w:val="00F148E6"/>
    <w:rsid w:val="00F16EA3"/>
    <w:rsid w:val="00F2167E"/>
    <w:rsid w:val="00F22871"/>
    <w:rsid w:val="00F23AA1"/>
    <w:rsid w:val="00F31D44"/>
    <w:rsid w:val="00F321B4"/>
    <w:rsid w:val="00F36D83"/>
    <w:rsid w:val="00F45C58"/>
    <w:rsid w:val="00F46954"/>
    <w:rsid w:val="00F5083A"/>
    <w:rsid w:val="00F511E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nhideWhenUsed="0"/>
    <w:lsdException w:name="List 4" w:unhideWhenUsed="0"/>
    <w:lsdException w:name="List 5" w:unhideWhenUsed="0"/>
    <w:lsdException w:name="List Bullet 2" w:uiPriority="99"/>
    <w:lsdException w:name="List Bullet 3" w:uiPriority="99"/>
    <w:lsdException w:name="List Bullet 4" w:uiPriority="99"/>
    <w:lsdException w:name="List Number 3" w:uiPriority="99"/>
    <w:lsdException w:name="Title" w:semiHidden="0" w:uiPriority="99" w:unhideWhenUsed="0" w:qFormat="1"/>
    <w:lsdException w:name="Default Paragraph Font" w:uiPriority="0"/>
    <w:lsdException w:name="Body Text" w:uiPriority="99" w:qFormat="1"/>
    <w:lsdException w:name="Subtitle" w:uiPriority="99" w:unhideWhenUsed="0" w:qFormat="1"/>
    <w:lsdException w:name="Salutation" w:unhideWhenUsed="0"/>
    <w:lsdException w:name="Date" w:unhideWhenUsed="0"/>
    <w:lsdException w:name="Body Text First Indent" w:unhideWhenUsed="0"/>
    <w:lsdException w:name="Body Tex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0"/>
    <w:lsdException w:name="HTML Bottom of Form" w:uiPriority="0"/>
    <w:lsdException w:name="Normal (Web)" w:uiPriority="99"/>
    <w:lsdException w:name="Normal Table" w:uiPriority="0"/>
    <w:lsdException w:name="annotation subject" w:uiPriority="99"/>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9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99"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DB288E"/>
    <w:pPr>
      <w:tabs>
        <w:tab w:val="left" w:pos="709"/>
        <w:tab w:val="left" w:pos="8787"/>
        <w:tab w:val="right" w:leader="dot" w:pos="9072"/>
      </w:tabs>
      <w:spacing w:after="0"/>
      <w:ind w:left="709" w:right="284" w:hanging="851"/>
    </w:pPr>
    <w:rPr>
      <w:rFonts w:ascii="Calibri" w:hAnsi="Calibri"/>
      <w:b/>
      <w:color w:val="0067AC"/>
      <w:sz w:val="24"/>
    </w:rPr>
  </w:style>
  <w:style w:type="paragraph" w:styleId="TOC3">
    <w:name w:val="toc 3"/>
    <w:basedOn w:val="NormalLeftAligned"/>
    <w:next w:val="Normal"/>
    <w:autoRedefine/>
    <w:uiPriority w:val="39"/>
    <w:rsid w:val="00DB288E"/>
    <w:pPr>
      <w:tabs>
        <w:tab w:val="left" w:pos="1100"/>
        <w:tab w:val="right" w:leader="dot" w:pos="9061"/>
      </w:tabs>
      <w:spacing w:before="0" w:after="0"/>
      <w:ind w:left="709"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3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table" w:styleId="MediumGrid1-Accent5">
    <w:name w:val="Medium Grid 1 Accent 5"/>
    <w:basedOn w:val="TableNormal"/>
    <w:uiPriority w:val="99"/>
    <w:rsid w:val="0063556F"/>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paragraph" w:customStyle="1" w:styleId="heading10">
    <w:name w:val="heading1"/>
    <w:basedOn w:val="Heading1noPg"/>
    <w:qFormat/>
    <w:rsid w:val="0063556F"/>
    <w:pPr>
      <w:keepNext w:val="0"/>
      <w:keepLines w:val="0"/>
      <w:widowControl w:val="0"/>
      <w:numPr>
        <w:numId w:val="0"/>
      </w:numPr>
      <w:spacing w:before="120" w:after="120" w:line="240" w:lineRule="auto"/>
      <w:ind w:left="432" w:hanging="432"/>
      <w:jc w:val="both"/>
    </w:pPr>
    <w:rPr>
      <w:rFonts w:eastAsia="Times New Roman" w:cs="Times New Roman"/>
      <w:szCs w:val="32"/>
      <w:lang w:val="x-none"/>
    </w:rPr>
  </w:style>
  <w:style w:type="paragraph" w:customStyle="1" w:styleId="heading20">
    <w:name w:val="heading2"/>
    <w:basedOn w:val="Heading2"/>
    <w:qFormat/>
    <w:rsid w:val="0063556F"/>
    <w:pPr>
      <w:keepNext w:val="0"/>
      <w:keepLines w:val="0"/>
      <w:widowControl w:val="0"/>
      <w:numPr>
        <w:ilvl w:val="0"/>
        <w:numId w:val="0"/>
      </w:numPr>
      <w:tabs>
        <w:tab w:val="left" w:pos="709"/>
      </w:tabs>
      <w:spacing w:before="0" w:after="0" w:line="240" w:lineRule="auto"/>
      <w:ind w:left="576" w:hanging="576"/>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nhideWhenUsed="0"/>
    <w:lsdException w:name="List 4" w:unhideWhenUsed="0"/>
    <w:lsdException w:name="List 5" w:unhideWhenUsed="0"/>
    <w:lsdException w:name="List Bullet 2" w:uiPriority="99"/>
    <w:lsdException w:name="List Bullet 3" w:uiPriority="99"/>
    <w:lsdException w:name="List Bullet 4" w:uiPriority="99"/>
    <w:lsdException w:name="List Number 3" w:uiPriority="99"/>
    <w:lsdException w:name="Title" w:semiHidden="0" w:uiPriority="99" w:unhideWhenUsed="0" w:qFormat="1"/>
    <w:lsdException w:name="Default Paragraph Font" w:uiPriority="0"/>
    <w:lsdException w:name="Body Text" w:uiPriority="99" w:qFormat="1"/>
    <w:lsdException w:name="Subtitle" w:uiPriority="99" w:unhideWhenUsed="0" w:qFormat="1"/>
    <w:lsdException w:name="Salutation" w:unhideWhenUsed="0"/>
    <w:lsdException w:name="Date" w:unhideWhenUsed="0"/>
    <w:lsdException w:name="Body Text First Indent" w:unhideWhenUsed="0"/>
    <w:lsdException w:name="Body Tex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0"/>
    <w:lsdException w:name="HTML Bottom of Form" w:uiPriority="0"/>
    <w:lsdException w:name="Normal (Web)" w:uiPriority="99"/>
    <w:lsdException w:name="Normal Table" w:uiPriority="0"/>
    <w:lsdException w:name="annotation subject" w:uiPriority="99"/>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9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99"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DB288E"/>
    <w:pPr>
      <w:tabs>
        <w:tab w:val="left" w:pos="709"/>
        <w:tab w:val="left" w:pos="8787"/>
        <w:tab w:val="right" w:leader="dot" w:pos="9072"/>
      </w:tabs>
      <w:spacing w:after="0"/>
      <w:ind w:left="709" w:right="284" w:hanging="851"/>
    </w:pPr>
    <w:rPr>
      <w:rFonts w:ascii="Calibri" w:hAnsi="Calibri"/>
      <w:b/>
      <w:color w:val="0067AC"/>
      <w:sz w:val="24"/>
    </w:rPr>
  </w:style>
  <w:style w:type="paragraph" w:styleId="TOC3">
    <w:name w:val="toc 3"/>
    <w:basedOn w:val="NormalLeftAligned"/>
    <w:next w:val="Normal"/>
    <w:autoRedefine/>
    <w:uiPriority w:val="39"/>
    <w:rsid w:val="00DB288E"/>
    <w:pPr>
      <w:tabs>
        <w:tab w:val="left" w:pos="1100"/>
        <w:tab w:val="right" w:leader="dot" w:pos="9061"/>
      </w:tabs>
      <w:spacing w:before="0" w:after="0"/>
      <w:ind w:left="709"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3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table" w:styleId="MediumGrid1-Accent5">
    <w:name w:val="Medium Grid 1 Accent 5"/>
    <w:basedOn w:val="TableNormal"/>
    <w:uiPriority w:val="99"/>
    <w:rsid w:val="0063556F"/>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paragraph" w:customStyle="1" w:styleId="heading10">
    <w:name w:val="heading1"/>
    <w:basedOn w:val="Heading1noPg"/>
    <w:qFormat/>
    <w:rsid w:val="0063556F"/>
    <w:pPr>
      <w:keepNext w:val="0"/>
      <w:keepLines w:val="0"/>
      <w:widowControl w:val="0"/>
      <w:numPr>
        <w:numId w:val="0"/>
      </w:numPr>
      <w:spacing w:before="120" w:after="120" w:line="240" w:lineRule="auto"/>
      <w:ind w:left="432" w:hanging="432"/>
      <w:jc w:val="both"/>
    </w:pPr>
    <w:rPr>
      <w:rFonts w:eastAsia="Times New Roman" w:cs="Times New Roman"/>
      <w:szCs w:val="32"/>
      <w:lang w:val="x-none"/>
    </w:rPr>
  </w:style>
  <w:style w:type="paragraph" w:customStyle="1" w:styleId="heading20">
    <w:name w:val="heading2"/>
    <w:basedOn w:val="Heading2"/>
    <w:qFormat/>
    <w:rsid w:val="0063556F"/>
    <w:pPr>
      <w:keepNext w:val="0"/>
      <w:keepLines w:val="0"/>
      <w:widowControl w:val="0"/>
      <w:numPr>
        <w:ilvl w:val="0"/>
        <w:numId w:val="0"/>
      </w:numPr>
      <w:tabs>
        <w:tab w:val="left" w:pos="709"/>
      </w:tabs>
      <w:spacing w:before="0" w:after="0" w:line="240" w:lineRule="auto"/>
      <w:ind w:left="576" w:hanging="576"/>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ssi/2005/420/contents/made" TargetMode="External"/><Relationship Id="rId117" Type="http://schemas.openxmlformats.org/officeDocument/2006/relationships/hyperlink" Target="http://www.legislation.gov.uk/uksi/1994/1443/contents/made" TargetMode="External"/><Relationship Id="rId21" Type="http://schemas.openxmlformats.org/officeDocument/2006/relationships/hyperlink" Target="http://www.legislation.gov.uk/ukpga/1997/68/contents" TargetMode="External"/><Relationship Id="rId42" Type="http://schemas.openxmlformats.org/officeDocument/2006/relationships/hyperlink" Target="http://www.scottish.parliament.uk/parliamentarybusiness/Bills/62233.aspx" TargetMode="External"/><Relationship Id="rId47" Type="http://schemas.openxmlformats.org/officeDocument/2006/relationships/hyperlink" Target="http://www.legislation.gov.uk/ukpga/2010/15/contents" TargetMode="External"/><Relationship Id="rId63" Type="http://schemas.openxmlformats.org/officeDocument/2006/relationships/hyperlink" Target="http://www.childrenspanelscotland.org/" TargetMode="External"/><Relationship Id="rId68" Type="http://schemas.openxmlformats.org/officeDocument/2006/relationships/hyperlink" Target="http://www.legislation.gov.uk/ukpga/2002/41/contents" TargetMode="External"/><Relationship Id="rId84" Type="http://schemas.openxmlformats.org/officeDocument/2006/relationships/hyperlink" Target="http://www.legislation.gov.uk/asp/2003/13/part/9" TargetMode="External"/><Relationship Id="rId89" Type="http://schemas.openxmlformats.org/officeDocument/2006/relationships/hyperlink" Target="http://www.legislation.gov.uk/asp/2003/13/section/322" TargetMode="External"/><Relationship Id="rId112" Type="http://schemas.openxmlformats.org/officeDocument/2006/relationships/hyperlink" Target="http://www.legislation.gov.uk/ukpga/1998/29/contents" TargetMode="External"/><Relationship Id="rId133" Type="http://schemas.openxmlformats.org/officeDocument/2006/relationships/hyperlink" Target="http://www.asntscotland.gov.uk/asnts/554.25.265.html" TargetMode="External"/><Relationship Id="rId138" Type="http://schemas.openxmlformats.org/officeDocument/2006/relationships/hyperlink" Target="http://www.legislation.gov.uk/ssi/2005/420/contents/made" TargetMode="External"/><Relationship Id="rId154" Type="http://schemas.openxmlformats.org/officeDocument/2006/relationships/hyperlink" Target="http://www.legislation.gov.uk/ukpga/1980/44/contents" TargetMode="External"/><Relationship Id="rId159" Type="http://schemas.openxmlformats.org/officeDocument/2006/relationships/hyperlink" Target="http://www.legislation.gov.uk/ukdsi/2011/9780111514146/contents" TargetMode="External"/><Relationship Id="rId175" Type="http://schemas.openxmlformats.org/officeDocument/2006/relationships/hyperlink" Target="http://www.legislation.gov.uk/ukpga/1998/29/contents" TargetMode="External"/><Relationship Id="rId170" Type="http://schemas.openxmlformats.org/officeDocument/2006/relationships/hyperlink" Target="http://www.legislation.gov.uk/ukpga/1991/50/contents" TargetMode="External"/><Relationship Id="rId16" Type="http://schemas.openxmlformats.org/officeDocument/2006/relationships/hyperlink" Target="http://bookshop.europa.eu/children-in-civil-judicial-proceedings" TargetMode="External"/><Relationship Id="rId107" Type="http://schemas.openxmlformats.org/officeDocument/2006/relationships/hyperlink" Target="http://www.legislation.gov.uk/ukpga/1998/29/contents" TargetMode="External"/><Relationship Id="rId11" Type="http://schemas.openxmlformats.org/officeDocument/2006/relationships/footer" Target="footer1.xml"/><Relationship Id="rId32" Type="http://schemas.openxmlformats.org/officeDocument/2006/relationships/hyperlink" Target="http://www.legislation.gov.uk/asp/2011/1/contents" TargetMode="External"/><Relationship Id="rId37" Type="http://schemas.openxmlformats.org/officeDocument/2006/relationships/hyperlink" Target="http://www.scotland.gov.uk/Resource/0042/00423979.pdf" TargetMode="External"/><Relationship Id="rId53" Type="http://schemas.openxmlformats.org/officeDocument/2006/relationships/hyperlink" Target="http://www.scottish.parliament.uk/help/62233.aspx" TargetMode="External"/><Relationship Id="rId58" Type="http://schemas.openxmlformats.org/officeDocument/2006/relationships/hyperlink" Target="http://www.legislation.gov.uk/asp/2011/1/contents" TargetMode="External"/><Relationship Id="rId74" Type="http://schemas.openxmlformats.org/officeDocument/2006/relationships/hyperlink" Target="http://www.legislation.gov.uk/asp/2004/4/contents" TargetMode="External"/><Relationship Id="rId79" Type="http://schemas.openxmlformats.org/officeDocument/2006/relationships/hyperlink" Target="http://www.legislation.gov.uk/ukpga/2010/15/contents" TargetMode="External"/><Relationship Id="rId102" Type="http://schemas.openxmlformats.org/officeDocument/2006/relationships/hyperlink" Target="http://at.gov.lv/files/uploads/files/archive/department1/2011/29.03.2011.pdf" TargetMode="External"/><Relationship Id="rId123" Type="http://schemas.openxmlformats.org/officeDocument/2006/relationships/hyperlink" Target="http://www.asntscotland.gov.uk/asnts/554.25.265.html" TargetMode="External"/><Relationship Id="rId128" Type="http://schemas.openxmlformats.org/officeDocument/2006/relationships/hyperlink" Target="http://www.justice.gov.uk/downloads/tribunals/immigration-and-asylum/lower/GuideNoteNo8.pdf" TargetMode="External"/><Relationship Id="rId144" Type="http://schemas.openxmlformats.org/officeDocument/2006/relationships/hyperlink" Target="http://www.legislation.gov.uk/ukpga/2002/41/contents" TargetMode="External"/><Relationship Id="rId149" Type="http://schemas.openxmlformats.org/officeDocument/2006/relationships/hyperlink" Target="http://www.legislation.gov.uk/ukpga/1971/77/contents" TargetMode="External"/><Relationship Id="rId5" Type="http://schemas.openxmlformats.org/officeDocument/2006/relationships/settings" Target="settings.xml"/><Relationship Id="rId90" Type="http://schemas.openxmlformats.org/officeDocument/2006/relationships/hyperlink" Target="http://www.legislation.gov.uk/asp/2003/13/contents" TargetMode="External"/><Relationship Id="rId95" Type="http://schemas.openxmlformats.org/officeDocument/2006/relationships/hyperlink" Target="http://www.legislation.gov.uk/asp/2004/3/contents" TargetMode="External"/><Relationship Id="rId160" Type="http://schemas.openxmlformats.org/officeDocument/2006/relationships/hyperlink" Target="http://www.legislation.gov.uk/ukpga/2007/15/contents" TargetMode="External"/><Relationship Id="rId165" Type="http://schemas.openxmlformats.org/officeDocument/2006/relationships/hyperlink" Target="http://www.scotland.gov.uk/Resource/0042/00423979.pdf" TargetMode="External"/><Relationship Id="rId181" Type="http://schemas.openxmlformats.org/officeDocument/2006/relationships/footer" Target="footer4.xml"/><Relationship Id="rId22" Type="http://schemas.openxmlformats.org/officeDocument/2006/relationships/hyperlink" Target="http://www.legislation.gov.uk/uksi/2005/230/contents/made" TargetMode="External"/><Relationship Id="rId27" Type="http://schemas.openxmlformats.org/officeDocument/2006/relationships/hyperlink" Target="http://www.legislation.gov.uk/asp/2011/1/contents" TargetMode="External"/><Relationship Id="rId43" Type="http://schemas.openxmlformats.org/officeDocument/2006/relationships/hyperlink" Target="http://www.legislation.gov.uk/ukpga/2009/11/contents" TargetMode="External"/><Relationship Id="rId48" Type="http://schemas.openxmlformats.org/officeDocument/2006/relationships/hyperlink" Target="http://www.legislation.gov.uk/ukpga/2010/15/contents" TargetMode="External"/><Relationship Id="rId64" Type="http://schemas.openxmlformats.org/officeDocument/2006/relationships/hyperlink" Target="http://www.scotland-judiciary.org.uk/Upload/Documents/JudicialEthics2013.pdf" TargetMode="External"/><Relationship Id="rId69" Type="http://schemas.openxmlformats.org/officeDocument/2006/relationships/hyperlink" Target="http://www.legislation.gov.uk/ukpga/1981/61/contents" TargetMode="External"/><Relationship Id="rId113" Type="http://schemas.openxmlformats.org/officeDocument/2006/relationships/hyperlink" Target="http://www.legislation.gov.uk/uksi/1994/1443/contents/made" TargetMode="External"/><Relationship Id="rId118" Type="http://schemas.openxmlformats.org/officeDocument/2006/relationships/hyperlink" Target="http://www.legislation.gov.uk/uksi/1994/1443/contents/made" TargetMode="External"/><Relationship Id="rId134" Type="http://schemas.openxmlformats.org/officeDocument/2006/relationships/hyperlink" Target="http://www.asntscotland.gov.uk/asnts/554.25.265.html" TargetMode="External"/><Relationship Id="rId139" Type="http://schemas.openxmlformats.org/officeDocument/2006/relationships/hyperlink" Target="http://www.legislation.gov.uk/asp/2011/1/contents" TargetMode="External"/><Relationship Id="rId80" Type="http://schemas.openxmlformats.org/officeDocument/2006/relationships/hyperlink" Target="http://www.legislation.gov.uk/ukpga/2010/15/contents" TargetMode="External"/><Relationship Id="rId85" Type="http://schemas.openxmlformats.org/officeDocument/2006/relationships/hyperlink" Target="http://www.legislation.gov.uk/asp/2003/13/part/10" TargetMode="External"/><Relationship Id="rId150" Type="http://schemas.openxmlformats.org/officeDocument/2006/relationships/hyperlink" Target="http://www.legislation.gov.uk/ssi/2005/420/contents/made" TargetMode="External"/><Relationship Id="rId155" Type="http://schemas.openxmlformats.org/officeDocument/2006/relationships/hyperlink" Target="http://www.legislation.gov.uk/asp/2003/13/contents" TargetMode="External"/><Relationship Id="rId171" Type="http://schemas.openxmlformats.org/officeDocument/2006/relationships/hyperlink" Target="http://www.legislation.gov.uk/uksi/1994/1443/contents/made" TargetMode="External"/><Relationship Id="rId176" Type="http://schemas.openxmlformats.org/officeDocument/2006/relationships/hyperlink" Target="http://www.ukba.homeoffice.gov.uk/sitecontent/documents/policyandlaw/enforcement/detentionandremovals/chapter55.pdf?view=Binary" TargetMode="External"/><Relationship Id="rId12" Type="http://schemas.openxmlformats.org/officeDocument/2006/relationships/image" Target="media/image2.png"/><Relationship Id="rId17" Type="http://schemas.openxmlformats.org/officeDocument/2006/relationships/header" Target="header3.xml"/><Relationship Id="rId33" Type="http://schemas.openxmlformats.org/officeDocument/2006/relationships/hyperlink" Target="http://www.scottish.parliament.uk/parliamentarybusiness/Bills/62938.aspx" TargetMode="External"/><Relationship Id="rId38" Type="http://schemas.openxmlformats.org/officeDocument/2006/relationships/hyperlink" Target="http://www.scottish.parliament.uk/parliamentarybusiness/Bills/62233.aspx" TargetMode="External"/><Relationship Id="rId59"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103" Type="http://schemas.openxmlformats.org/officeDocument/2006/relationships/hyperlink" Target="http://www.legislation.gov.uk/asp/2004/3/contents" TargetMode="External"/><Relationship Id="rId108" Type="http://schemas.openxmlformats.org/officeDocument/2006/relationships/hyperlink" Target="http://www.legislation.gov.uk/ukpga/1998/29/contents" TargetMode="External"/><Relationship Id="rId124"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129" Type="http://schemas.openxmlformats.org/officeDocument/2006/relationships/hyperlink" Target="http://www.legislation.gov.uk/asp/2000/6/contents" TargetMode="External"/><Relationship Id="rId54" Type="http://schemas.openxmlformats.org/officeDocument/2006/relationships/hyperlink" Target="http://www.legislation.gov.uk/asp/2011/1/contents" TargetMode="External"/><Relationship Id="rId70" Type="http://schemas.openxmlformats.org/officeDocument/2006/relationships/hyperlink" Target="http://www.legislation.gov.uk/ukpga/1981/61/contents" TargetMode="External"/><Relationship Id="rId75" Type="http://schemas.openxmlformats.org/officeDocument/2006/relationships/hyperlink" Target="http://www.legislation.gov.uk/ukpga/2010/15/contents" TargetMode="External"/><Relationship Id="rId91" Type="http://schemas.openxmlformats.org/officeDocument/2006/relationships/hyperlink" Target="http://www.scra.gov.uk/children_s_hearings_system/about_scra.cfm" TargetMode="External"/><Relationship Id="rId96" Type="http://schemas.openxmlformats.org/officeDocument/2006/relationships/hyperlink" Target="http://www.legislation.gov.uk/uksi/1994/1443/contents/made" TargetMode="External"/><Relationship Id="rId140"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145" Type="http://schemas.openxmlformats.org/officeDocument/2006/relationships/hyperlink" Target="http://www.legislation.gov.uk/ukpga/2009/11/contents" TargetMode="External"/><Relationship Id="rId161" Type="http://schemas.openxmlformats.org/officeDocument/2006/relationships/hyperlink" Target="http://www.legislation.gov.uk/ukdsi/2011/9780111514146/contents" TargetMode="External"/><Relationship Id="rId166" Type="http://schemas.openxmlformats.org/officeDocument/2006/relationships/hyperlink" Target="http://www.scottish.parliament.uk/help/62233.aspx"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legislation.gov.uk/uksi/2008/2698/contents/made" TargetMode="External"/><Relationship Id="rId28" Type="http://schemas.openxmlformats.org/officeDocument/2006/relationships/hyperlink" Target="http://www.legislation.gov.uk/asp/2004/8/contents" TargetMode="External"/><Relationship Id="rId49" Type="http://schemas.openxmlformats.org/officeDocument/2006/relationships/hyperlink" Target="http://www.legislation.gov.uk/asp/2004/3/contents" TargetMode="External"/><Relationship Id="rId114" Type="http://schemas.openxmlformats.org/officeDocument/2006/relationships/hyperlink" Target="http://www.asntscotland.gov.uk/asnts/554.25.265.html" TargetMode="External"/><Relationship Id="rId119" Type="http://schemas.openxmlformats.org/officeDocument/2006/relationships/hyperlink" Target="http://www.legislation.gov.uk/ukpga/2009/11/contents" TargetMode="External"/><Relationship Id="rId44" Type="http://schemas.openxmlformats.org/officeDocument/2006/relationships/hyperlink" Target="http://www.legislation.gov.uk/ukpga/1991/50/contents" TargetMode="External"/><Relationship Id="rId60" Type="http://schemas.openxmlformats.org/officeDocument/2006/relationships/hyperlink" Target="http://www.legislation.gov.uk/asp/2011/1/contents" TargetMode="External"/><Relationship Id="rId65" Type="http://schemas.openxmlformats.org/officeDocument/2006/relationships/hyperlink" Target="http://www.legislation.gov.uk/uksi/1994/1443/contents/made" TargetMode="External"/><Relationship Id="rId81" Type="http://schemas.openxmlformats.org/officeDocument/2006/relationships/hyperlink" Target="http://www.legislation.gov.uk/asp/2003/13/contents" TargetMode="External"/><Relationship Id="rId86" Type="http://schemas.openxmlformats.org/officeDocument/2006/relationships/hyperlink" Target="http://www.legislation.gov.uk/asp/2003/13/part/11" TargetMode="External"/><Relationship Id="rId130" Type="http://schemas.openxmlformats.org/officeDocument/2006/relationships/hyperlink" Target="http://www.asntscotland.gov.uk/asnts/554.25.265.html" TargetMode="External"/><Relationship Id="rId135" Type="http://schemas.openxmlformats.org/officeDocument/2006/relationships/hyperlink" Target="http://www.legislation.gov.uk/asp/2003/13/contents" TargetMode="External"/><Relationship Id="rId151" Type="http://schemas.openxmlformats.org/officeDocument/2006/relationships/hyperlink" Target="http://www.legislation.gov.uk/ssi/2005/420/contents/made" TargetMode="External"/><Relationship Id="rId156" Type="http://schemas.openxmlformats.org/officeDocument/2006/relationships/hyperlink" Target="http://www.legislation.gov.uk/asp/2003/13/contents" TargetMode="External"/><Relationship Id="rId177" Type="http://schemas.openxmlformats.org/officeDocument/2006/relationships/hyperlink" Target="http://www.legislation.gov.uk/uksi/1994/1443/contents/made" TargetMode="External"/><Relationship Id="rId4" Type="http://schemas.microsoft.com/office/2007/relationships/stylesWithEffects" Target="stylesWithEffects.xml"/><Relationship Id="rId9" Type="http://schemas.openxmlformats.org/officeDocument/2006/relationships/header" Target="header1.xml"/><Relationship Id="rId172" Type="http://schemas.openxmlformats.org/officeDocument/2006/relationships/hyperlink" Target="http://www.scotland.gov.uk/Resource/0042/00423979.pdf" TargetMode="External"/><Relationship Id="rId180" Type="http://schemas.openxmlformats.org/officeDocument/2006/relationships/hyperlink" Target="http://www.legislation.gov.uk/uksi/1996/3261/contents/made" TargetMode="External"/><Relationship Id="rId13" Type="http://schemas.openxmlformats.org/officeDocument/2006/relationships/image" Target="media/image3.png"/><Relationship Id="rId18" Type="http://schemas.openxmlformats.org/officeDocument/2006/relationships/footer" Target="footer2.xml"/><Relationship Id="rId39" Type="http://schemas.openxmlformats.org/officeDocument/2006/relationships/hyperlink" Target="http://www.scottish.parliament.uk/parliamentarybusiness/Bills/62233.aspx" TargetMode="External"/><Relationship Id="rId109" Type="http://schemas.openxmlformats.org/officeDocument/2006/relationships/hyperlink" Target="http://www.legislation.gov.uk/ukpga/1998/29/contents" TargetMode="External"/><Relationship Id="rId34" Type="http://schemas.openxmlformats.org/officeDocument/2006/relationships/hyperlink" Target="http://www.scra.gov.uk/children_s_hearings_system/about_scra.cfm" TargetMode="External"/><Relationship Id="rId50" Type="http://schemas.openxmlformats.org/officeDocument/2006/relationships/hyperlink" Target="http://www.justice.gov.uk/downloads/tribunals/immigration-and-asylum/lower/GuideNoteNo8.pdf" TargetMode="External"/><Relationship Id="rId55" Type="http://schemas.openxmlformats.org/officeDocument/2006/relationships/hyperlink" Target="http://www.legislation.gov.uk/asp/2004/4/contents" TargetMode="External"/><Relationship Id="rId76" Type="http://schemas.openxmlformats.org/officeDocument/2006/relationships/hyperlink" Target="http://www.legislation.gov.uk/asp/2004/3/contents" TargetMode="External"/><Relationship Id="rId97" Type="http://schemas.openxmlformats.org/officeDocument/2006/relationships/hyperlink" Target="http://www.scotland.gov.uk/Resource/0042/00423979.pdf" TargetMode="External"/><Relationship Id="rId104" Type="http://schemas.openxmlformats.org/officeDocument/2006/relationships/hyperlink" Target="http://www.legislation.gov.uk/ssi/2005/420/contents/made" TargetMode="External"/><Relationship Id="rId120" Type="http://schemas.openxmlformats.org/officeDocument/2006/relationships/hyperlink" Target="http://www.legislation.gov.uk/uksi/2003/801/made" TargetMode="External"/><Relationship Id="rId125" Type="http://schemas.openxmlformats.org/officeDocument/2006/relationships/hyperlink" Target="http://www.legislation.gov.uk/ukpga/1995/36/contents" TargetMode="External"/><Relationship Id="rId141"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146" Type="http://schemas.openxmlformats.org/officeDocument/2006/relationships/hyperlink" Target="http://www.ukba.homeoffice.gov.uk/sitecontent/documents/policyandlaw/enforcement/detentionandremovals/chapter55.pdf?view=Binary" TargetMode="External"/><Relationship Id="rId167" Type="http://schemas.openxmlformats.org/officeDocument/2006/relationships/hyperlink" Target="http://www.scotland.gov.uk/Resource/0042/00423979.pdf" TargetMode="External"/><Relationship Id="rId7" Type="http://schemas.openxmlformats.org/officeDocument/2006/relationships/footnotes" Target="footnotes.xml"/><Relationship Id="rId71" Type="http://schemas.openxmlformats.org/officeDocument/2006/relationships/hyperlink" Target="http://www.legislation.gov.uk/uksi/2005/230/contents/made" TargetMode="External"/><Relationship Id="rId92" Type="http://schemas.openxmlformats.org/officeDocument/2006/relationships/hyperlink" Target="http://www.legislation.gov.uk/ukpga/1991/50/contents" TargetMode="External"/><Relationship Id="rId162" Type="http://schemas.openxmlformats.org/officeDocument/2006/relationships/hyperlink" Target="http://www.legislation.gov.uk/asp/2003/13/contents"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scotcourts.gov.uk/rules-and-practice/rules-of-court/court-of-session-rules" TargetMode="External"/><Relationship Id="rId24" Type="http://schemas.openxmlformats.org/officeDocument/2006/relationships/hyperlink" Target="http://www.legislation.gov.uk/ssi/2006/88/contents/made" TargetMode="External"/><Relationship Id="rId40" Type="http://schemas.openxmlformats.org/officeDocument/2006/relationships/hyperlink" Target="http://www.legislation.gov.uk/ukpga/1995/36/contents" TargetMode="External"/><Relationship Id="rId45" Type="http://schemas.openxmlformats.org/officeDocument/2006/relationships/hyperlink" Target="http://www.legislation.gov.uk/ukpga/2010/15/contents" TargetMode="External"/><Relationship Id="rId66" Type="http://schemas.openxmlformats.org/officeDocument/2006/relationships/hyperlink" Target="http://www.legislation.gov.uk/uksi/1994/1443/contents/made" TargetMode="External"/><Relationship Id="rId87" Type="http://schemas.openxmlformats.org/officeDocument/2006/relationships/hyperlink" Target="http://www.legislation.gov.uk/asp/2003/13/contents" TargetMode="External"/><Relationship Id="rId110" Type="http://schemas.openxmlformats.org/officeDocument/2006/relationships/hyperlink" Target="http://www.legislation.gov.uk/ukpga/1998/29/contents" TargetMode="External"/><Relationship Id="rId115" Type="http://schemas.openxmlformats.org/officeDocument/2006/relationships/hyperlink" Target="http://www.asntscotland.gov.uk/asnts/554.25.265.html" TargetMode="External"/><Relationship Id="rId131" Type="http://schemas.openxmlformats.org/officeDocument/2006/relationships/hyperlink" Target="http://www.asntscotland.gov.uk/asnts/554.25.265.html" TargetMode="External"/><Relationship Id="rId136" Type="http://schemas.openxmlformats.org/officeDocument/2006/relationships/hyperlink" Target="http://www.scra.gov.uk/cms_resources/Teenager%20All%20About%20Me%20Electronic%20form.pdf" TargetMode="External"/><Relationship Id="rId157" Type="http://schemas.openxmlformats.org/officeDocument/2006/relationships/hyperlink" Target="http://www.legislation.gov.uk/asp/2003/13/contents" TargetMode="External"/><Relationship Id="rId178" Type="http://schemas.openxmlformats.org/officeDocument/2006/relationships/hyperlink" Target="http://www.scotland.gov.uk/Resource/0042/00423979.pdf" TargetMode="External"/><Relationship Id="rId61" Type="http://schemas.openxmlformats.org/officeDocument/2006/relationships/hyperlink" Target="http://www.legislation.gov.uk/sdsi/2013/9780111020401/contents" TargetMode="External"/><Relationship Id="rId82" Type="http://schemas.openxmlformats.org/officeDocument/2006/relationships/hyperlink" Target="http://www.legislation.gov.uk/ssi/2005/420/contents/made" TargetMode="External"/><Relationship Id="rId152" Type="http://schemas.openxmlformats.org/officeDocument/2006/relationships/hyperlink" Target="http://www.legislation.gov.uk/uksi/1994/1443/contents/made" TargetMode="External"/><Relationship Id="rId173" Type="http://schemas.openxmlformats.org/officeDocument/2006/relationships/hyperlink" Target="http://www.legislation.gov.uk/ukpga/1995/36/contents" TargetMode="External"/><Relationship Id="rId19" Type="http://schemas.openxmlformats.org/officeDocument/2006/relationships/header" Target="header4.xml"/><Relationship Id="rId14" Type="http://schemas.openxmlformats.org/officeDocument/2006/relationships/hyperlink" Target="http://ec.europa.eu/justice/fundamental-rights/rights-child/eu-agenda/index_en.htm" TargetMode="External"/><Relationship Id="rId30" Type="http://schemas.openxmlformats.org/officeDocument/2006/relationships/hyperlink" Target="http://www.scottish.parliament.uk/parliamentarybusiness/Bills/62938.aspx" TargetMode="External"/><Relationship Id="rId35" Type="http://schemas.openxmlformats.org/officeDocument/2006/relationships/hyperlink" Target="http://www.legislation.gov.uk/asp/2011/1/contents" TargetMode="External"/><Relationship Id="rId56" Type="http://schemas.openxmlformats.org/officeDocument/2006/relationships/hyperlink" Target="http://www.scottish.parliament.uk/help/62233.aspx" TargetMode="External"/><Relationship Id="rId77" Type="http://schemas.openxmlformats.org/officeDocument/2006/relationships/hyperlink" Target="http://www.legislation.gov.uk/asp/2004/4/contents" TargetMode="External"/><Relationship Id="rId100" Type="http://schemas.openxmlformats.org/officeDocument/2006/relationships/hyperlink" Target="http://www.sccyp.org.uk/resources/golden-rules" TargetMode="External"/><Relationship Id="rId105" Type="http://schemas.openxmlformats.org/officeDocument/2006/relationships/hyperlink" Target="http://www.legislation.gov.uk/asp/2004/3/contents" TargetMode="External"/><Relationship Id="rId126" Type="http://schemas.openxmlformats.org/officeDocument/2006/relationships/hyperlink" Target="http://www.legislation.gov.uk/ukpga/1995/36/contents" TargetMode="External"/><Relationship Id="rId147" Type="http://schemas.openxmlformats.org/officeDocument/2006/relationships/hyperlink" Target="http://www.legislation.gov.uk/ukpga/2009/11/contents" TargetMode="External"/><Relationship Id="rId168" Type="http://schemas.openxmlformats.org/officeDocument/2006/relationships/hyperlink" Target="http://www.legislation.gov.uk/ukpga/2010/15/contents" TargetMode="External"/><Relationship Id="rId8" Type="http://schemas.openxmlformats.org/officeDocument/2006/relationships/endnotes" Target="endnotes.xml"/><Relationship Id="rId51" Type="http://schemas.openxmlformats.org/officeDocument/2006/relationships/hyperlink" Target="http://www.legislation.gov.uk/ukpga/1995/36/contents" TargetMode="External"/><Relationship Id="rId72" Type="http://schemas.openxmlformats.org/officeDocument/2006/relationships/hyperlink" Target="http://www.legislation.gov.uk/uksi/2008/2698/contents/made" TargetMode="External"/><Relationship Id="rId93" Type="http://schemas.openxmlformats.org/officeDocument/2006/relationships/hyperlink" Target="http://www.legislation.gov.uk/asp/2004/3/contents" TargetMode="External"/><Relationship Id="rId98" Type="http://schemas.openxmlformats.org/officeDocument/2006/relationships/hyperlink" Target="http://www.legislation.gov.uk/ukpga/1995/36/contents" TargetMode="External"/><Relationship Id="rId121" Type="http://schemas.openxmlformats.org/officeDocument/2006/relationships/hyperlink" Target="http://at.gov.lv/files/uploads/files/archive/department1/2011/29.03.2011.pdf" TargetMode="External"/><Relationship Id="rId142" Type="http://schemas.openxmlformats.org/officeDocument/2006/relationships/hyperlink" Target="http://www.legislation.gov.uk/ukpga/1971/77/contents" TargetMode="External"/><Relationship Id="rId163" Type="http://schemas.openxmlformats.org/officeDocument/2006/relationships/hyperlink" Target="http://www.legislation.gov.uk/ukpga/1986/47/contents" TargetMode="External"/><Relationship Id="rId3" Type="http://schemas.openxmlformats.org/officeDocument/2006/relationships/styles" Target="styles.xml"/><Relationship Id="rId25" Type="http://schemas.openxmlformats.org/officeDocument/2006/relationships/hyperlink" Target="http://www.legislation.gov.uk/asp/2003/13/contents" TargetMode="External"/><Relationship Id="rId46" Type="http://schemas.openxmlformats.org/officeDocument/2006/relationships/hyperlink" Target="http://www.legislation.gov.uk/ukpga/2010/15/contents" TargetMode="External"/><Relationship Id="rId67" Type="http://schemas.openxmlformats.org/officeDocument/2006/relationships/hyperlink" Target="http://www.legislation.gov.uk/ukpga/1991/50/contents" TargetMode="External"/><Relationship Id="rId116" Type="http://schemas.openxmlformats.org/officeDocument/2006/relationships/hyperlink" Target="http://www.legislation.gov.uk/asp/2004/3/contents" TargetMode="External"/><Relationship Id="rId137" Type="http://schemas.openxmlformats.org/officeDocument/2006/relationships/hyperlink" Target="http://www.legislation.gov.uk/asp/2004/4/contents" TargetMode="External"/><Relationship Id="rId158" Type="http://schemas.openxmlformats.org/officeDocument/2006/relationships/hyperlink" Target="http://www.legislation.gov.uk/sdsi/2013/9780111020401" TargetMode="External"/><Relationship Id="rId20" Type="http://schemas.openxmlformats.org/officeDocument/2006/relationships/footer" Target="footer3.xml"/><Relationship Id="rId41" Type="http://schemas.openxmlformats.org/officeDocument/2006/relationships/hyperlink" Target="http://www.scotland.gov.uk/Resource/0042/00423979.pdf" TargetMode="External"/><Relationship Id="rId62"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83" Type="http://schemas.openxmlformats.org/officeDocument/2006/relationships/hyperlink" Target="http://www.legislation.gov.uk/asp/2003/13/contents" TargetMode="External"/><Relationship Id="rId88" Type="http://schemas.openxmlformats.org/officeDocument/2006/relationships/hyperlink" Target="http://www.legislation.gov.uk/asp/2003/13/section/193" TargetMode="External"/><Relationship Id="rId111" Type="http://schemas.openxmlformats.org/officeDocument/2006/relationships/hyperlink" Target="http://www.legislation.gov.uk/ukpga/1998/29/contents" TargetMode="External"/><Relationship Id="rId132" Type="http://schemas.openxmlformats.org/officeDocument/2006/relationships/hyperlink" Target="http://www.legislation.gov.uk/asp/2004/3/contents" TargetMode="External"/><Relationship Id="rId153" Type="http://schemas.openxmlformats.org/officeDocument/2006/relationships/hyperlink" Target="http://www.scottish.parliament.uk/help/62233.aspx" TargetMode="External"/><Relationship Id="rId174" Type="http://schemas.openxmlformats.org/officeDocument/2006/relationships/hyperlink" Target="http://www.legislation.gov.uk/ukpga/1995/36/contents" TargetMode="External"/><Relationship Id="rId179" Type="http://schemas.openxmlformats.org/officeDocument/2006/relationships/hyperlink" Target="http://www.scottish.parliament.uk/help/62233.aspx" TargetMode="External"/><Relationship Id="rId15" Type="http://schemas.openxmlformats.org/officeDocument/2006/relationships/hyperlink" Target="http://www.coe.int/t/dghl/standardsetting/childjustice/publicationsavailable_en.asp" TargetMode="External"/><Relationship Id="rId36" Type="http://schemas.openxmlformats.org/officeDocument/2006/relationships/hyperlink" Target="http://www.scotland.gov.uk/Resource/0042/00423979.pdf" TargetMode="External"/><Relationship Id="rId57" Type="http://schemas.openxmlformats.org/officeDocument/2006/relationships/hyperlink" Target="http://www.legislation.gov.uk/asp/2004/8/contents" TargetMode="External"/><Relationship Id="rId106" Type="http://schemas.openxmlformats.org/officeDocument/2006/relationships/hyperlink" Target="http://www.legislation.gov.uk/ukpga/1998/29/contents" TargetMode="External"/><Relationship Id="rId127" Type="http://schemas.openxmlformats.org/officeDocument/2006/relationships/hyperlink" Target="http://www.legislation.gov.uk/ukpga/2009/11/contents" TargetMode="External"/><Relationship Id="rId10" Type="http://schemas.openxmlformats.org/officeDocument/2006/relationships/header" Target="header2.xml"/><Relationship Id="rId31" Type="http://schemas.openxmlformats.org/officeDocument/2006/relationships/hyperlink" Target="http://www.legislation.gov.uk/ukpga/1995/36/contents" TargetMode="External"/><Relationship Id="rId52" Type="http://schemas.openxmlformats.org/officeDocument/2006/relationships/hyperlink" Target="http://www.legislation.gov.uk/asp/2004/3/contents" TargetMode="External"/><Relationship Id="rId73" Type="http://schemas.openxmlformats.org/officeDocument/2006/relationships/hyperlink" Target="http://www.justice.gov.uk/downloads/tribunals/special-educational-needs-and-disability/Childvulnerableadultandsensitivewitnesses.pdf" TargetMode="External"/><Relationship Id="rId78" Type="http://schemas.openxmlformats.org/officeDocument/2006/relationships/hyperlink" Target="http://www.legislation.gov.uk/ukpga/2010/15/contents" TargetMode="External"/><Relationship Id="rId94" Type="http://schemas.openxmlformats.org/officeDocument/2006/relationships/hyperlink" Target="http://www.scottish.parliament.uk/S4_Bills/Victims%20and%20Witnesses%20(Scotland)%20Bill/b23s4-introd.pdf" TargetMode="External"/><Relationship Id="rId99" Type="http://schemas.openxmlformats.org/officeDocument/2006/relationships/hyperlink" Target="http://www.legislation.gov.uk/ukpga/1995/36/contents" TargetMode="External"/><Relationship Id="rId101" Type="http://schemas.openxmlformats.org/officeDocument/2006/relationships/hyperlink" Target="http://at.gov.lv/files/uploads/files/archive/department1/2011/29.03.2011.pdf" TargetMode="External"/><Relationship Id="rId122" Type="http://schemas.openxmlformats.org/officeDocument/2006/relationships/hyperlink" Target="http://www.legislation.gov.uk/asp/2004/3/contents" TargetMode="External"/><Relationship Id="rId143" Type="http://schemas.openxmlformats.org/officeDocument/2006/relationships/hyperlink" Target="http://www.legislation.gov.uk/ukpga/2007/30/contents" TargetMode="External"/><Relationship Id="rId148" Type="http://schemas.openxmlformats.org/officeDocument/2006/relationships/hyperlink" Target="http://www.ukba.homeoffice.gov.uk/sitecontent/documents/policyandlaw/enforcement/detentionandremovals/chapter55.pdf?view=Binary" TargetMode="External"/><Relationship Id="rId164" Type="http://schemas.openxmlformats.org/officeDocument/2006/relationships/hyperlink" Target="http://www.legislation.gov.uk/asp/2011/1/contents" TargetMode="External"/><Relationship Id="rId169" Type="http://schemas.openxmlformats.org/officeDocument/2006/relationships/hyperlink" Target="http://www.legislation.gov.uk/ukpga/2010/15/contents"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www.legislation.gov.uk/asp/2003/13/contents" TargetMode="External"/><Relationship Id="rId21" Type="http://schemas.openxmlformats.org/officeDocument/2006/relationships/hyperlink" Target="http://www.legislation.gov.uk/asp/2011/1/contents" TargetMode="External"/><Relationship Id="rId42" Type="http://schemas.openxmlformats.org/officeDocument/2006/relationships/hyperlink" Target="http://www.legislation.gov.uk/ukpga/1995/36/contents" TargetMode="External"/><Relationship Id="rId63" Type="http://schemas.openxmlformats.org/officeDocument/2006/relationships/hyperlink" Target="http://www.legislation.gov.uk/asp/2003/17/contents" TargetMode="External"/><Relationship Id="rId84" Type="http://schemas.openxmlformats.org/officeDocument/2006/relationships/hyperlink" Target="file:///C:\Users\mv\AppData\Local\Microsoft\Windows\Temporary%20Internet%20Files\Content.Outlook\Reviewed%20by%20Milieu\STATEMENT%20OF%20PRINCIPLES%20OF%20JUDICIAL%20ETHICS" TargetMode="External"/><Relationship Id="rId138" Type="http://schemas.openxmlformats.org/officeDocument/2006/relationships/hyperlink" Target="http://www.legislation.gov.uk/asp/2004/3/contents" TargetMode="External"/><Relationship Id="rId159" Type="http://schemas.openxmlformats.org/officeDocument/2006/relationships/hyperlink" Target="http://www.legislation.gov.uk/asp/2004/3/contents" TargetMode="External"/><Relationship Id="rId170" Type="http://schemas.openxmlformats.org/officeDocument/2006/relationships/hyperlink" Target="http://www.legislation.gov.uk/uksi/1994/1443/contents/made" TargetMode="External"/><Relationship Id="rId191" Type="http://schemas.openxmlformats.org/officeDocument/2006/relationships/hyperlink" Target="http://www.chscotland.gov.uk/media/44980/SCRA-CHS-Hearings-Management-Practice-Guidance-March-2013.pdf" TargetMode="External"/><Relationship Id="rId205" Type="http://schemas.openxmlformats.org/officeDocument/2006/relationships/hyperlink" Target="http://www.legislation.gov.uk/ssi/2006/88/contents/made" TargetMode="External"/><Relationship Id="rId226"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247" Type="http://schemas.openxmlformats.org/officeDocument/2006/relationships/hyperlink" Target="http://www.legislation.gov.uk/ssi/2005/420/contents/made" TargetMode="External"/><Relationship Id="rId107" Type="http://schemas.openxmlformats.org/officeDocument/2006/relationships/hyperlink" Target="http://www.legislation.gov.uk/ukpga/1980/44/contents" TargetMode="External"/><Relationship Id="rId268" Type="http://schemas.openxmlformats.org/officeDocument/2006/relationships/hyperlink" Target="http://www.legislation.gov.uk/asp/2011/1/contents" TargetMode="External"/><Relationship Id="rId11" Type="http://schemas.openxmlformats.org/officeDocument/2006/relationships/hyperlink" Target="http://www.legislation.gov.uk/asp/2010/13/contents" TargetMode="External"/><Relationship Id="rId32" Type="http://schemas.openxmlformats.org/officeDocument/2006/relationships/hyperlink" Target="http://www.scottish.parliament.uk/ResearchBriefingsAndFactsheets/SB_13-38.pdf" TargetMode="External"/><Relationship Id="rId53" Type="http://schemas.openxmlformats.org/officeDocument/2006/relationships/hyperlink" Target="http://eur-lex.europa.eu/LexUriServ/LexUriServ.do?uri=OJ:L:2006:204:0023:0036:en:PDF" TargetMode="External"/><Relationship Id="rId74" Type="http://schemas.openxmlformats.org/officeDocument/2006/relationships/hyperlink" Target="http://www.scottish.parliament.uk/help/62233.aspx" TargetMode="External"/><Relationship Id="rId128" Type="http://schemas.openxmlformats.org/officeDocument/2006/relationships/hyperlink" Target="http://www.sccyp.org.uk/" TargetMode="External"/><Relationship Id="rId149" Type="http://schemas.openxmlformats.org/officeDocument/2006/relationships/hyperlink" Target="http://www.legislation.gov.uk/uksi/2008/2698/contents/made" TargetMode="External"/><Relationship Id="rId5" Type="http://schemas.openxmlformats.org/officeDocument/2006/relationships/hyperlink" Target="http://www.legislation.gov.uk/ukpga/1980/44/contents" TargetMode="External"/><Relationship Id="rId95" Type="http://schemas.openxmlformats.org/officeDocument/2006/relationships/hyperlink" Target="http://www.ukba.homeoffice.gov.uk/britishcitizenship/appeals" TargetMode="External"/><Relationship Id="rId160" Type="http://schemas.openxmlformats.org/officeDocument/2006/relationships/hyperlink" Target="http://www.legislation.gov.uk/ssi/2005/519/contents/made" TargetMode="External"/><Relationship Id="rId181" Type="http://schemas.openxmlformats.org/officeDocument/2006/relationships/hyperlink" Target="http://www.legislation.gov.uk/ssi/2006/88/contents/made" TargetMode="External"/><Relationship Id="rId216" Type="http://schemas.openxmlformats.org/officeDocument/2006/relationships/hyperlink" Target="http://www.barnardos.org.uk/what_we_do/who_we_are/scotland.htm" TargetMode="External"/><Relationship Id="rId237" Type="http://schemas.openxmlformats.org/officeDocument/2006/relationships/hyperlink" Target="http://www.legislation.gov.uk/uksi/2005/230/contents/made" TargetMode="External"/><Relationship Id="rId258" Type="http://schemas.openxmlformats.org/officeDocument/2006/relationships/hyperlink" Target="http://www.legislation.gov.uk/ukpga/1973/52/contents" TargetMode="External"/><Relationship Id="rId279" Type="http://schemas.openxmlformats.org/officeDocument/2006/relationships/hyperlink" Target="http://www.legislation.gov.uk/uksi/2005/230/contents/made" TargetMode="External"/><Relationship Id="rId22" Type="http://schemas.openxmlformats.org/officeDocument/2006/relationships/hyperlink" Target="http://www.scottish.parliament.uk/parliamentarybusiness/Bills/62938.aspx" TargetMode="External"/><Relationship Id="rId43" Type="http://schemas.openxmlformats.org/officeDocument/2006/relationships/hyperlink" Target="http://www.legislation.gov.uk/ukpga/1995/36/contents" TargetMode="External"/><Relationship Id="rId64" Type="http://schemas.openxmlformats.org/officeDocument/2006/relationships/hyperlink" Target="http://www.togetherscotland.org.uk/" TargetMode="External"/><Relationship Id="rId118" Type="http://schemas.openxmlformats.org/officeDocument/2006/relationships/hyperlink" Target="http://www.legislation.gov.uk/asp/2003/13/contents" TargetMode="External"/><Relationship Id="rId139" Type="http://schemas.openxmlformats.org/officeDocument/2006/relationships/hyperlink" Target="http://www.legislation.gov.uk/uksi/1996/3261/contents/made" TargetMode="External"/><Relationship Id="rId85" Type="http://schemas.openxmlformats.org/officeDocument/2006/relationships/hyperlink" Target="http://www.scotland-judiciary.org.uk/Upload/Documents/ComplaintsAboutTheJudiciaryScotlandRules2011_1.pdf" TargetMode="External"/><Relationship Id="rId150" Type="http://schemas.openxmlformats.org/officeDocument/2006/relationships/hyperlink" Target="http://www.legislation.gov.uk/ssi/2006/88/contents/made" TargetMode="External"/><Relationship Id="rId171" Type="http://schemas.openxmlformats.org/officeDocument/2006/relationships/hyperlink" Target="http://www.legislation.gov.uk/uksi/1994/1443/contents/made" TargetMode="External"/><Relationship Id="rId192"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206" Type="http://schemas.openxmlformats.org/officeDocument/2006/relationships/hyperlink" Target="http://www.legislation.gov.uk/ssi/2006/88/contents/made" TargetMode="External"/><Relationship Id="rId227"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248" Type="http://schemas.openxmlformats.org/officeDocument/2006/relationships/hyperlink" Target="http://www.legislation.gov.uk/ssi/2005/420/contents/made" TargetMode="External"/><Relationship Id="rId269" Type="http://schemas.openxmlformats.org/officeDocument/2006/relationships/hyperlink" Target="http://www.legislation.gov.uk/uksi/1994/1443/contents/made" TargetMode="External"/><Relationship Id="rId12" Type="http://schemas.openxmlformats.org/officeDocument/2006/relationships/hyperlink" Target="http://www.scotland.gov.uk/Publications/2008/06/17093513/0" TargetMode="External"/><Relationship Id="rId33" Type="http://schemas.openxmlformats.org/officeDocument/2006/relationships/hyperlink" Target="http://www.scottish.parliament.uk/parliamentarybusiness/Bills/62233.aspx" TargetMode="External"/><Relationship Id="rId108" Type="http://schemas.openxmlformats.org/officeDocument/2006/relationships/hyperlink" Target="http://www.legislation.gov.uk/asp/2004/3/contents" TargetMode="External"/><Relationship Id="rId129" Type="http://schemas.openxmlformats.org/officeDocument/2006/relationships/hyperlink" Target="http://www.legislation.gov.uk/ssi/2006/88/contents/made" TargetMode="External"/><Relationship Id="rId280" Type="http://schemas.openxmlformats.org/officeDocument/2006/relationships/hyperlink" Target="http://www.legislation.gov.uk/ssi/2006/88/contents/made" TargetMode="External"/><Relationship Id="rId54" Type="http://schemas.openxmlformats.org/officeDocument/2006/relationships/hyperlink" Target="http://www.legislation.gov.uk/ukpga/2010/15/contents" TargetMode="External"/><Relationship Id="rId75" Type="http://schemas.openxmlformats.org/officeDocument/2006/relationships/hyperlink" Target="http://www.scotland.gov.uk/Resource/Doc/264297/0079221.pdf" TargetMode="External"/><Relationship Id="rId96" Type="http://schemas.openxmlformats.org/officeDocument/2006/relationships/hyperlink" Target="http://www.ukba.homeoffice.gov.uk/britishcitizenship/eligibility/goodcharacter/" TargetMode="External"/><Relationship Id="rId140" Type="http://schemas.openxmlformats.org/officeDocument/2006/relationships/hyperlink" Target="http://www.legislation.gov.uk/uksi/1996/3261/contents/made" TargetMode="External"/><Relationship Id="rId161" Type="http://schemas.openxmlformats.org/officeDocument/2006/relationships/hyperlink" Target="http://www.legislation.gov.uk/ssi/2005/519/contents/made" TargetMode="External"/><Relationship Id="rId182" Type="http://schemas.openxmlformats.org/officeDocument/2006/relationships/hyperlink" Target="http://www.legislation.gov.uk/asp/2004/3/contents" TargetMode="External"/><Relationship Id="rId217" Type="http://schemas.openxmlformats.org/officeDocument/2006/relationships/hyperlink" Target="http://www.legislation.gov.uk/asp/2004/4/contents" TargetMode="External"/><Relationship Id="rId6" Type="http://schemas.openxmlformats.org/officeDocument/2006/relationships/hyperlink" Target="http://www.legislation.gov.uk/asp/2004/4/contents" TargetMode="External"/><Relationship Id="rId238" Type="http://schemas.openxmlformats.org/officeDocument/2006/relationships/hyperlink" Target="http://www.biduk.org/download.php?id=32" TargetMode="External"/><Relationship Id="rId259" Type="http://schemas.openxmlformats.org/officeDocument/2006/relationships/hyperlink" Target="http://www.legislation.gov.uk/uksi/2005/230/contents/made" TargetMode="External"/><Relationship Id="rId23" Type="http://schemas.openxmlformats.org/officeDocument/2006/relationships/hyperlink" Target="http://www.scra.gov.uk/children_s_hearings_system/about_scra/role_of_the_reporter.cfm" TargetMode="External"/><Relationship Id="rId119" Type="http://schemas.openxmlformats.org/officeDocument/2006/relationships/hyperlink" Target="http://www.legislation.gov.uk/asp/2003/13/contents" TargetMode="External"/><Relationship Id="rId270" Type="http://schemas.openxmlformats.org/officeDocument/2006/relationships/hyperlink" Target="http://www.legislation.gov.uk/uksi/1994/1443/contents/made" TargetMode="External"/><Relationship Id="rId44" Type="http://schemas.openxmlformats.org/officeDocument/2006/relationships/hyperlink" Target="http://www.legislation.gov.uk/ukpga/1995/36/contents" TargetMode="External"/><Relationship Id="rId65" Type="http://schemas.openxmlformats.org/officeDocument/2006/relationships/hyperlink" Target="http://www.scotland.gov.uk/Resource/Doc/282976/0085668.pdf" TargetMode="External"/><Relationship Id="rId86" Type="http://schemas.openxmlformats.org/officeDocument/2006/relationships/hyperlink" Target="http://www.legislation.gov.uk/uksi/1994/1443/contents/made" TargetMode="External"/><Relationship Id="rId130" Type="http://schemas.openxmlformats.org/officeDocument/2006/relationships/hyperlink" Target="http://www.legislation.gov.uk/ukpga/1980/44/contents" TargetMode="External"/><Relationship Id="rId151" Type="http://schemas.openxmlformats.org/officeDocument/2006/relationships/hyperlink" Target="http://www.legislation.gov.uk/ssi/2006/88/contents/made" TargetMode="External"/><Relationship Id="rId172" Type="http://schemas.openxmlformats.org/officeDocument/2006/relationships/hyperlink" Target="http://www.legislation.gov.uk/uksi/2005/230/contents/made" TargetMode="External"/><Relationship Id="rId193"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202" Type="http://schemas.openxmlformats.org/officeDocument/2006/relationships/hyperlink" Target="http://www.scotland.gov.uk/Resource/Doc/47063/0023825.pdf" TargetMode="External"/><Relationship Id="rId207" Type="http://schemas.openxmlformats.org/officeDocument/2006/relationships/hyperlink" Target="http://www.legislation.gov.uk/ssi/2006/88/contents/made" TargetMode="External"/><Relationship Id="rId223" Type="http://schemas.openxmlformats.org/officeDocument/2006/relationships/hyperlink" Target="http://www.legislation.gov.uk/ssi/2005/519/contents/made" TargetMode="External"/><Relationship Id="rId228" Type="http://schemas.openxmlformats.org/officeDocument/2006/relationships/hyperlink" Target="http://www.legislation.gov.uk/ukpga/2009/11/contents" TargetMode="External"/><Relationship Id="rId244" Type="http://schemas.openxmlformats.org/officeDocument/2006/relationships/hyperlink" Target="http://www.legislation.gov.uk/ssi/2005/420/contents/made" TargetMode="External"/><Relationship Id="rId249" Type="http://schemas.openxmlformats.org/officeDocument/2006/relationships/hyperlink" Target="http://www.scotland.gov.uk/Resource/Doc/236140/0064723.pdf" TargetMode="External"/><Relationship Id="rId13" Type="http://schemas.openxmlformats.org/officeDocument/2006/relationships/hyperlink" Target="http://www.scotland.gov.uk/Resource/Doc/264297/0079221.pdf" TargetMode="External"/><Relationship Id="rId18" Type="http://schemas.openxmlformats.org/officeDocument/2006/relationships/hyperlink" Target="http://www.scotcourts.gov.uk/rules-and-practice/rules-of-court/court-of-session-rules" TargetMode="External"/><Relationship Id="rId39" Type="http://schemas.openxmlformats.org/officeDocument/2006/relationships/hyperlink" Target="http://www.legislation.gov.uk/ukpga/2009/11/contents" TargetMode="External"/><Relationship Id="rId109" Type="http://schemas.openxmlformats.org/officeDocument/2006/relationships/hyperlink" Target="http://www.legislation.gov.uk/asp/2004/4/contents" TargetMode="External"/><Relationship Id="rId260" Type="http://schemas.openxmlformats.org/officeDocument/2006/relationships/hyperlink" Target="http://www.legislation.gov.uk/uksi/2008/2698/contents/made" TargetMode="External"/><Relationship Id="rId265" Type="http://schemas.openxmlformats.org/officeDocument/2006/relationships/hyperlink" Target="http://www.legislation.gov.uk/ukpga/1980/44/contents" TargetMode="External"/><Relationship Id="rId281" Type="http://schemas.openxmlformats.org/officeDocument/2006/relationships/hyperlink" Target="http://www.legislation.gov.uk/ssi/2005/519/contents/made" TargetMode="External"/><Relationship Id="rId34" Type="http://schemas.openxmlformats.org/officeDocument/2006/relationships/hyperlink" Target="http://www.scotland.gov.uk/Resource/0042/00423979.pdf" TargetMode="External"/><Relationship Id="rId50" Type="http://schemas.openxmlformats.org/officeDocument/2006/relationships/hyperlink" Target="http://eur-lex.europa.eu/LexUriServ/LexUriServ.do?uri=CELEX:32000L0043:en:HTML" TargetMode="External"/><Relationship Id="rId55" Type="http://schemas.openxmlformats.org/officeDocument/2006/relationships/hyperlink" Target="http://www.childreninscotland.org.uk/docs/REPORTagediscriminationv3.pdf" TargetMode="External"/><Relationship Id="rId76"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97" Type="http://schemas.openxmlformats.org/officeDocument/2006/relationships/hyperlink" Target="http://www.ukba.homeoffice.gov.uk/britishcitizenship/eligibility/children/britishcitizen/" TargetMode="External"/><Relationship Id="rId104" Type="http://schemas.openxmlformats.org/officeDocument/2006/relationships/hyperlink" Target="http://www.legislation.gov.uk/ukpga/1980/44/contents" TargetMode="External"/><Relationship Id="rId120" Type="http://schemas.openxmlformats.org/officeDocument/2006/relationships/hyperlink" Target="http://www.scra.gov.uk/children_s_hearings_system/about_scra/role_of_the_reporter.cfm" TargetMode="External"/><Relationship Id="rId125" Type="http://schemas.openxmlformats.org/officeDocument/2006/relationships/hyperlink" Target="http://www.legislation.gov.uk/asp/2004/3/contents" TargetMode="External"/><Relationship Id="rId141" Type="http://schemas.openxmlformats.org/officeDocument/2006/relationships/hyperlink" Target="http://www.legislation.gov.uk/uksi/1996/3261/contents/made" TargetMode="External"/><Relationship Id="rId146" Type="http://schemas.openxmlformats.org/officeDocument/2006/relationships/hyperlink" Target="http://www.legislation.gov.uk/uksi/1994/1443/contents/made" TargetMode="External"/><Relationship Id="rId167" Type="http://schemas.openxmlformats.org/officeDocument/2006/relationships/hyperlink" Target="http://www.scotland.gov.uk/Resource/Doc/334290/0109279.pdf" TargetMode="External"/><Relationship Id="rId188" Type="http://schemas.openxmlformats.org/officeDocument/2006/relationships/hyperlink" Target="http://www.legislation.gov.uk/ssi/2005/519/contents/made" TargetMode="External"/><Relationship Id="rId7" Type="http://schemas.openxmlformats.org/officeDocument/2006/relationships/hyperlink" Target="http://ajtc.justice.gov.uk/docs/decisons_with_no_apeal__web_final.pdf" TargetMode="External"/><Relationship Id="rId71" Type="http://schemas.openxmlformats.org/officeDocument/2006/relationships/hyperlink" Target="http://www.childrensparliament.org.uk/index.html" TargetMode="External"/><Relationship Id="rId92" Type="http://schemas.openxmlformats.org/officeDocument/2006/relationships/hyperlink" Target="http://www.justice.gov.uk/tribunals/immigration-asylum" TargetMode="External"/><Relationship Id="rId162" Type="http://schemas.openxmlformats.org/officeDocument/2006/relationships/hyperlink" Target="http://www.legislation.gov.uk/ssi/2005/519/contents/made" TargetMode="External"/><Relationship Id="rId183" Type="http://schemas.openxmlformats.org/officeDocument/2006/relationships/hyperlink" Target="http://www.legislation.gov.uk/ssi/2006/88/contents/made" TargetMode="External"/><Relationship Id="rId213" Type="http://schemas.openxmlformats.org/officeDocument/2006/relationships/hyperlink" Target="http://www.legislation.gov.uk/uksi/2005/230/contents/made" TargetMode="External"/><Relationship Id="rId218" Type="http://schemas.openxmlformats.org/officeDocument/2006/relationships/hyperlink" Target="http://www.legislation.gov.uk/asp/2004/4/contents" TargetMode="External"/><Relationship Id="rId234" Type="http://schemas.openxmlformats.org/officeDocument/2006/relationships/hyperlink" Target="http://www.biduk.org/download.php?id=85" TargetMode="External"/><Relationship Id="rId239" Type="http://schemas.openxmlformats.org/officeDocument/2006/relationships/hyperlink" Target="http://www.bailii.org/ew/cases/EWCA/Civ/2002/888.html" TargetMode="External"/><Relationship Id="rId2" Type="http://schemas.openxmlformats.org/officeDocument/2006/relationships/hyperlink" Target="http://www.bailii.org/uk/cases/UKHL/1998/13.html" TargetMode="External"/><Relationship Id="rId29" Type="http://schemas.openxmlformats.org/officeDocument/2006/relationships/hyperlink" Target="http://www.legislation.gov.uk/ukpga/1995/36/contents" TargetMode="External"/><Relationship Id="rId250" Type="http://schemas.openxmlformats.org/officeDocument/2006/relationships/hyperlink" Target="http://www.legislation.gov.uk/ssi/2005/420/contents/made" TargetMode="External"/><Relationship Id="rId255" Type="http://schemas.openxmlformats.org/officeDocument/2006/relationships/hyperlink" Target="http://www.spso.org.uk/how-complain" TargetMode="External"/><Relationship Id="rId271" Type="http://schemas.openxmlformats.org/officeDocument/2006/relationships/hyperlink" Target="http://www.legislation.gov.uk/uksi/1994/1443/contents/made" TargetMode="External"/><Relationship Id="rId276" Type="http://schemas.openxmlformats.org/officeDocument/2006/relationships/hyperlink" Target="http://www.legislation.gov.uk/ssi/2005/519/contents/made" TargetMode="External"/><Relationship Id="rId24" Type="http://schemas.openxmlformats.org/officeDocument/2006/relationships/hyperlink" Target="http://www.legislation.gov.uk/ukpga/1995/36/contents" TargetMode="External"/><Relationship Id="rId40" Type="http://schemas.openxmlformats.org/officeDocument/2006/relationships/hyperlink" Target="http://www.publications.parliament.uk/pa/jt201314/jtselect/jtrights/9/9.pdf" TargetMode="External"/><Relationship Id="rId45" Type="http://schemas.openxmlformats.org/officeDocument/2006/relationships/hyperlink" Target="http://www.legislation.gov.uk/ukpga/1995/36/contents" TargetMode="External"/><Relationship Id="rId66" Type="http://schemas.openxmlformats.org/officeDocument/2006/relationships/hyperlink" Target="http://www.scotland.gov.uk/Publications/2012/05/3593/downloads" TargetMode="External"/><Relationship Id="rId87" Type="http://schemas.openxmlformats.org/officeDocument/2006/relationships/hyperlink" Target="http://www.legislation.gov.uk/uksi/1994/1443/contents/made" TargetMode="External"/><Relationship Id="rId110" Type="http://schemas.openxmlformats.org/officeDocument/2006/relationships/hyperlink" Target="http://www.legislation.gov.uk/ssi/2006/88/contents/made" TargetMode="External"/><Relationship Id="rId115" Type="http://schemas.openxmlformats.org/officeDocument/2006/relationships/hyperlink" Target="http://www.legislation.gov.uk/asp/2003/13/contents" TargetMode="External"/><Relationship Id="rId131" Type="http://schemas.openxmlformats.org/officeDocument/2006/relationships/hyperlink" Target="http://www.legislation.gov.uk/uksi/1999/929/contents/made" TargetMode="External"/><Relationship Id="rId136" Type="http://schemas.openxmlformats.org/officeDocument/2006/relationships/hyperlink" Target="http://www.legislation.gov.uk/ssi/2005/420/contents/made" TargetMode="External"/><Relationship Id="rId157" Type="http://schemas.openxmlformats.org/officeDocument/2006/relationships/hyperlink" Target="http://www.asntscotland.gov.uk/asnts/554.25.265.html" TargetMode="External"/><Relationship Id="rId178" Type="http://schemas.openxmlformats.org/officeDocument/2006/relationships/hyperlink" Target="http://www.legislation.gov.uk/uksi/2005/230/contents/made" TargetMode="External"/><Relationship Id="rId61" Type="http://schemas.openxmlformats.org/officeDocument/2006/relationships/hyperlink" Target="http://www.legislation.gov.uk/asp/2004/3/contents" TargetMode="External"/><Relationship Id="rId82" Type="http://schemas.openxmlformats.org/officeDocument/2006/relationships/hyperlink" Target="http://www.togetherscotland.org.uk/pdfs/TogetherReport2012.pdf" TargetMode="External"/><Relationship Id="rId152" Type="http://schemas.openxmlformats.org/officeDocument/2006/relationships/hyperlink" Target="http://www.legislation.gov.uk/ssi/2006/88/contents/made" TargetMode="External"/><Relationship Id="rId173" Type="http://schemas.openxmlformats.org/officeDocument/2006/relationships/hyperlink" Target="http://www.justice.gov.uk/downloads/tribunals/immigration-and-asylum/lower/GuideNoteNo8.pdf" TargetMode="External"/><Relationship Id="rId194" Type="http://schemas.openxmlformats.org/officeDocument/2006/relationships/hyperlink" Target="http://www.legislation.gov.uk/ukpga/1995/36/contents" TargetMode="External"/><Relationship Id="rId199" Type="http://schemas.openxmlformats.org/officeDocument/2006/relationships/hyperlink" Target="http://www.justice.gov.uk/downloads/tribunals/special-educational-needs-and-disability/Childvulnerableadultandsensitivewitnesses.pdf" TargetMode="External"/><Relationship Id="rId203" Type="http://schemas.openxmlformats.org/officeDocument/2006/relationships/hyperlink" Target="http://www.legislation.gov.uk/asp/2004/3/contents" TargetMode="External"/><Relationship Id="rId208" Type="http://schemas.openxmlformats.org/officeDocument/2006/relationships/hyperlink" Target="http://www.legislation.gov.uk/ssi/2005/519/contents/made" TargetMode="External"/><Relationship Id="rId229" Type="http://schemas.openxmlformats.org/officeDocument/2006/relationships/hyperlink" Target="http://www.ukba.homeoffice.gov.uk/sitecontent/documents/policyandlaw/enforcement/detentionandremovals/chapter55.pdf?view=Binary" TargetMode="External"/><Relationship Id="rId19" Type="http://schemas.openxmlformats.org/officeDocument/2006/relationships/hyperlink" Target="http://www.legislation.gov.uk/ukpga/2007/15/contents" TargetMode="External"/><Relationship Id="rId224" Type="http://schemas.openxmlformats.org/officeDocument/2006/relationships/hyperlink" Target="http://www.legislation.gov.uk/ukpga/1991/50/contents" TargetMode="External"/><Relationship Id="rId240" Type="http://schemas.openxmlformats.org/officeDocument/2006/relationships/hyperlink" Target="http://www.ukba.homeoffice.gov.uk/sitecontent/documents/policyandlaw/enforcement/detentionandremovals/" TargetMode="External"/><Relationship Id="rId245" Type="http://schemas.openxmlformats.org/officeDocument/2006/relationships/hyperlink" Target="http://www.legislation.gov.uk/ssi/2005/420/contents/made" TargetMode="External"/><Relationship Id="rId261" Type="http://schemas.openxmlformats.org/officeDocument/2006/relationships/hyperlink" Target="http://www.legislation.gov.uk/ukpga/1980/44/contents" TargetMode="External"/><Relationship Id="rId266" Type="http://schemas.openxmlformats.org/officeDocument/2006/relationships/hyperlink" Target="http://www.legislation.gov.uk/asp/2003/13/contents" TargetMode="External"/><Relationship Id="rId14" Type="http://schemas.openxmlformats.org/officeDocument/2006/relationships/hyperlink" Target="http://www.legislation.gov.uk/asp/2004/8/contents" TargetMode="External"/><Relationship Id="rId30" Type="http://schemas.openxmlformats.org/officeDocument/2006/relationships/hyperlink" Target="http://www.scotland.gov.uk/Resource/0042/00423979.pdf" TargetMode="External"/><Relationship Id="rId35" Type="http://schemas.openxmlformats.org/officeDocument/2006/relationships/hyperlink" Target="http://www.scotland.gov.uk/Resource/Doc/318937/0101828.pdf" TargetMode="External"/><Relationship Id="rId56" Type="http://schemas.openxmlformats.org/officeDocument/2006/relationships/hyperlink" Target="http://www.legislation.gov.uk/asp/2004/3/contents" TargetMode="External"/><Relationship Id="rId77"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100" Type="http://schemas.openxmlformats.org/officeDocument/2006/relationships/hyperlink" Target="http://www.legislation.gov.uk/uksi/2005/230/contents/made" TargetMode="External"/><Relationship Id="rId105" Type="http://schemas.openxmlformats.org/officeDocument/2006/relationships/hyperlink" Target="http://www.legislation.gov.uk/asp/2004/4/contents" TargetMode="External"/><Relationship Id="rId126" Type="http://schemas.openxmlformats.org/officeDocument/2006/relationships/hyperlink" Target="http://www.scottish.parliament.uk/S4_Bills/Victims%20and%20Witnesses%20(Scotland)%20Bill/b23s4-introd.pdf" TargetMode="External"/><Relationship Id="rId147" Type="http://schemas.openxmlformats.org/officeDocument/2006/relationships/hyperlink" Target="http://www.legislation.gov.uk/uksi/2005/230/contents/made" TargetMode="External"/><Relationship Id="rId168" Type="http://schemas.openxmlformats.org/officeDocument/2006/relationships/hyperlink" Target="http://www.scotland.gov.uk/Resource/Doc/334290/0109279.pdf" TargetMode="External"/><Relationship Id="rId282" Type="http://schemas.openxmlformats.org/officeDocument/2006/relationships/hyperlink" Target="http://www.legislation.gov.uk/uksi/1994/1443/contents/made" TargetMode="External"/><Relationship Id="rId8" Type="http://schemas.openxmlformats.org/officeDocument/2006/relationships/hyperlink" Target="http://www.careinspectorate.com/index.php?option=com_content&amp;view=article&amp;id=7632&amp;Itemid=755" TargetMode="External"/><Relationship Id="rId51" Type="http://schemas.openxmlformats.org/officeDocument/2006/relationships/hyperlink" Target="http://eur-lex.europa.eu/LexUriServ/LexUriServ.do?uri=CELEX:32000L0078:en:HTML" TargetMode="External"/><Relationship Id="rId72" Type="http://schemas.openxmlformats.org/officeDocument/2006/relationships/hyperlink" Target="http://www.legislation.gov.uk/asp/2004/4/contents" TargetMode="External"/><Relationship Id="rId93" Type="http://schemas.openxmlformats.org/officeDocument/2006/relationships/hyperlink" Target="http://www.legislation.gov.uk/ukpga/2002/41/contents" TargetMode="External"/><Relationship Id="rId98" Type="http://schemas.openxmlformats.org/officeDocument/2006/relationships/hyperlink" Target="http://www.ukba.homeoffice.gov.uk/business-sponsors/points/quick-guide-pbs/" TargetMode="External"/><Relationship Id="rId121" Type="http://schemas.openxmlformats.org/officeDocument/2006/relationships/hyperlink" Target="http://www.legislation.gov.uk/ukpga/1991/50/contents" TargetMode="External"/><Relationship Id="rId142" Type="http://schemas.openxmlformats.org/officeDocument/2006/relationships/hyperlink" Target="http://www.legislation.gov.uk/ukpga/1998/29/contents" TargetMode="External"/><Relationship Id="rId163" Type="http://schemas.openxmlformats.org/officeDocument/2006/relationships/hyperlink" Target="http://www.legislation.gov.uk/ssi/2005/519/contents/made" TargetMode="External"/><Relationship Id="rId184" Type="http://schemas.openxmlformats.org/officeDocument/2006/relationships/hyperlink" Target="http://www.legislation.gov.uk/ssi/2006/88/contents/made" TargetMode="External"/><Relationship Id="rId189" Type="http://schemas.openxmlformats.org/officeDocument/2006/relationships/hyperlink" Target="http://www.scra.gov.uk/cms_resources/Blueprint%20for%20Processing%20Children's%20Hearings%20Cases.pdf" TargetMode="External"/><Relationship Id="rId219" Type="http://schemas.openxmlformats.org/officeDocument/2006/relationships/hyperlink" Target="http://www.legislation.gov.uk/ssi/2006/88/contents/made" TargetMode="External"/><Relationship Id="rId3" Type="http://schemas.openxmlformats.org/officeDocument/2006/relationships/hyperlink" Target="http://www.scotcourts.gov.uk/opinions/2011CSIH31.html" TargetMode="External"/><Relationship Id="rId214" Type="http://schemas.openxmlformats.org/officeDocument/2006/relationships/hyperlink" Target="http://www.aberlour.org.uk/assets/0000/9979/Summary_-_Evaluation_report_of_the_Scottish_Guardianship_Service.pdf" TargetMode="External"/><Relationship Id="rId230" Type="http://schemas.openxmlformats.org/officeDocument/2006/relationships/hyperlink" Target="http://www.ukba.homeoffice.gov.uk/sitecontent/documents/policyandlaw/enforcement/detentionandremovals/chapter55.pdf?view=Binary" TargetMode="External"/><Relationship Id="rId235" Type="http://schemas.openxmlformats.org/officeDocument/2006/relationships/hyperlink" Target="http://www.teamteach-tutors.co.uk/guidance/documents/safeguards_imagefree.pdf" TargetMode="External"/><Relationship Id="rId251" Type="http://schemas.openxmlformats.org/officeDocument/2006/relationships/hyperlink" Target="http://www.legislation.gov.uk/ssi/2005/420/contents/made" TargetMode="External"/><Relationship Id="rId256" Type="http://schemas.openxmlformats.org/officeDocument/2006/relationships/hyperlink" Target="http://www.legislation.gov.uk/asp/2003/17/contents" TargetMode="External"/><Relationship Id="rId277" Type="http://schemas.openxmlformats.org/officeDocument/2006/relationships/hyperlink" Target="http://www.legislation.gov.uk/ukpga/1986/47/contents" TargetMode="External"/><Relationship Id="rId25" Type="http://schemas.openxmlformats.org/officeDocument/2006/relationships/hyperlink" Target="http://www.legislation.gov.uk/ukpga/1995/36/contents" TargetMode="External"/><Relationship Id="rId46" Type="http://schemas.openxmlformats.org/officeDocument/2006/relationships/hyperlink" Target="http://www.legislation.gov.uk/ukpga/1995/36/contents" TargetMode="External"/><Relationship Id="rId67" Type="http://schemas.openxmlformats.org/officeDocument/2006/relationships/hyperlink" Target="http://www.togetherscotland.org.uk/" TargetMode="External"/><Relationship Id="rId116" Type="http://schemas.openxmlformats.org/officeDocument/2006/relationships/hyperlink" Target="http://www.legislation.gov.uk/asp/2003/13/contents" TargetMode="External"/><Relationship Id="rId137" Type="http://schemas.openxmlformats.org/officeDocument/2006/relationships/hyperlink" Target="http://www.legislation.gov.uk/ssi/2005/519/contents/made" TargetMode="External"/><Relationship Id="rId158" Type="http://schemas.openxmlformats.org/officeDocument/2006/relationships/hyperlink" Target="http://www.asntscotland.gov.uk/asnts/554.25.265.html" TargetMode="External"/><Relationship Id="rId272" Type="http://schemas.openxmlformats.org/officeDocument/2006/relationships/hyperlink" Target="http://www.legislation.gov.uk/ukpga/2007/15/contents" TargetMode="External"/><Relationship Id="rId20" Type="http://schemas.openxmlformats.org/officeDocument/2006/relationships/hyperlink" Target="http://www.legislation.gov.uk/uksi/1996/3261/contents/made" TargetMode="External"/><Relationship Id="rId41" Type="http://schemas.openxmlformats.org/officeDocument/2006/relationships/hyperlink" Target="http://www.legislation.gov.uk/ukpga/1995/36/contents" TargetMode="External"/><Relationship Id="rId62" Type="http://schemas.openxmlformats.org/officeDocument/2006/relationships/hyperlink" Target="http://www.legislation.gov.uk/asp/2003/17/contents" TargetMode="External"/><Relationship Id="rId83" Type="http://schemas.openxmlformats.org/officeDocument/2006/relationships/hyperlink" Target="http://www.scottishrefugeecouncil.org.uk/guardianship" TargetMode="External"/><Relationship Id="rId88" Type="http://schemas.openxmlformats.org/officeDocument/2006/relationships/hyperlink" Target="http://www.legislation.gov.uk/uksi/1994/1443/contents/made" TargetMode="External"/><Relationship Id="rId111" Type="http://schemas.openxmlformats.org/officeDocument/2006/relationships/hyperlink" Target="http://www.legislation.gov.uk/asp/2004/4/contents" TargetMode="External"/><Relationship Id="rId132" Type="http://schemas.openxmlformats.org/officeDocument/2006/relationships/hyperlink" Target="http://www.legislation.gov.uk/asp/2004/4/contents" TargetMode="External"/><Relationship Id="rId153" Type="http://schemas.openxmlformats.org/officeDocument/2006/relationships/hyperlink" Target="http://www.legislation.gov.uk/ssi/2006/88/contents/made" TargetMode="External"/><Relationship Id="rId174" Type="http://schemas.openxmlformats.org/officeDocument/2006/relationships/hyperlink" Target="http://www.legislation.gov.uk/ukpga/2009/11/contents" TargetMode="External"/><Relationship Id="rId179" Type="http://schemas.openxmlformats.org/officeDocument/2006/relationships/hyperlink" Target="http://www.legislation.gov.uk/ukpga/1980/44/contents" TargetMode="External"/><Relationship Id="rId195" Type="http://schemas.openxmlformats.org/officeDocument/2006/relationships/hyperlink" Target="http://www.legislation.gov.uk/ukpga/1991/50/contents" TargetMode="External"/><Relationship Id="rId209" Type="http://schemas.openxmlformats.org/officeDocument/2006/relationships/hyperlink" Target="http://www.legislation.gov.uk/ssi/2005/519/contents/made" TargetMode="External"/><Relationship Id="rId190" Type="http://schemas.openxmlformats.org/officeDocument/2006/relationships/hyperlink" Target="http://www.chscotland.gov.uk/media/44980/SCRA-CHS-Hearings-Management-Practice-Guidance-March-2013.pdf" TargetMode="External"/><Relationship Id="rId204" Type="http://schemas.openxmlformats.org/officeDocument/2006/relationships/hyperlink" Target="http://www.legislation.gov.uk/asp/2004/3/contents" TargetMode="External"/><Relationship Id="rId220" Type="http://schemas.openxmlformats.org/officeDocument/2006/relationships/hyperlink" Target="http://www.legislation.gov.uk/ssi/2005/420/contents/made" TargetMode="External"/><Relationship Id="rId225" Type="http://schemas.openxmlformats.org/officeDocument/2006/relationships/hyperlink" Target="http://www.legislation.gov.uk/asp/2011/1/contents" TargetMode="External"/><Relationship Id="rId241" Type="http://schemas.openxmlformats.org/officeDocument/2006/relationships/hyperlink" Target="http://daccess-dds-ny.un.org/doc/UNDOC/GEN/G08/100/91/PDF/G0810091.pdf?OpenElement" TargetMode="External"/><Relationship Id="rId246" Type="http://schemas.openxmlformats.org/officeDocument/2006/relationships/hyperlink" Target="http://www.legislation.gov.uk/ssi/2005/420/contents/made" TargetMode="External"/><Relationship Id="rId267" Type="http://schemas.openxmlformats.org/officeDocument/2006/relationships/hyperlink" Target="http://www.legislation.gov.uk/asp/2011/1/contents" TargetMode="External"/><Relationship Id="rId15" Type="http://schemas.openxmlformats.org/officeDocument/2006/relationships/hyperlink" Target="http://www.legislation.gov.uk/asp/2004/8/contents" TargetMode="External"/><Relationship Id="rId36" Type="http://schemas.openxmlformats.org/officeDocument/2006/relationships/hyperlink" Target="http://www.legislation.gov.uk/asp/2011/1/contents" TargetMode="External"/><Relationship Id="rId57" Type="http://schemas.openxmlformats.org/officeDocument/2006/relationships/hyperlink" Target="http://www.scottishrefugeecouncil.org.uk/guardianship" TargetMode="External"/><Relationship Id="rId106" Type="http://schemas.openxmlformats.org/officeDocument/2006/relationships/hyperlink" Target="http://www.legislation.gov.uk/asp/2004/4/contents" TargetMode="External"/><Relationship Id="rId127" Type="http://schemas.openxmlformats.org/officeDocument/2006/relationships/hyperlink" Target="http://www.legislation.gov.uk/ukpga/1995/36/contents" TargetMode="External"/><Relationship Id="rId262" Type="http://schemas.openxmlformats.org/officeDocument/2006/relationships/hyperlink" Target="http://www.legislation.gov.uk/ukpga/1980/44/contents" TargetMode="External"/><Relationship Id="rId10" Type="http://schemas.openxmlformats.org/officeDocument/2006/relationships/hyperlink" Target="http://www.legislation.gov.uk/ukpga/1995/46/contents" TargetMode="External"/><Relationship Id="rId31" Type="http://schemas.openxmlformats.org/officeDocument/2006/relationships/hyperlink" Target="http://www.scottish.parliament.uk/parliamentarybusiness/Bills/62233.aspx" TargetMode="External"/><Relationship Id="rId52" Type="http://schemas.openxmlformats.org/officeDocument/2006/relationships/hyperlink" Target="http://eur-lex.europa.eu/LexUriServ/LexUriServ.do?uri=OJ:L:2004:373:0037:0043:en:PDF" TargetMode="External"/><Relationship Id="rId73" Type="http://schemas.openxmlformats.org/officeDocument/2006/relationships/hyperlink" Target="http://www.legislation.gov.uk/asp/2004/4/contents" TargetMode="External"/><Relationship Id="rId78" Type="http://schemas.openxmlformats.org/officeDocument/2006/relationships/hyperlink" Target="http://www.slab.org.uk/export/sites/default/common/documents/profession/practitioner_info_guides/ChildrensRegisterandDuty/Code_of_Practice_in_relation_to_Childrenxs_Legal_Assistance_February_2013.pdf" TargetMode="External"/><Relationship Id="rId94" Type="http://schemas.openxmlformats.org/officeDocument/2006/relationships/hyperlink" Target="http://www.justice.gov.uk/tribunals/special-immigration-appeals-commission" TargetMode="External"/><Relationship Id="rId99" Type="http://schemas.openxmlformats.org/officeDocument/2006/relationships/hyperlink" Target="http://www.ukba.homeoffice.gov.uk/visas-immigration/general-info/appeals/" TargetMode="External"/><Relationship Id="rId101" Type="http://schemas.openxmlformats.org/officeDocument/2006/relationships/hyperlink" Target="http://www.legislation.gov.uk/uksi/2008/2698/contents/made" TargetMode="External"/><Relationship Id="rId122" Type="http://schemas.openxmlformats.org/officeDocument/2006/relationships/hyperlink" Target="http://www.legislation.gov.uk/asp/2011/1/contents" TargetMode="External"/><Relationship Id="rId143" Type="http://schemas.openxmlformats.org/officeDocument/2006/relationships/hyperlink" Target="http://www.legislation.gov.uk/ukpga/1998/29/contents" TargetMode="External"/><Relationship Id="rId148" Type="http://schemas.openxmlformats.org/officeDocument/2006/relationships/hyperlink" Target="http://www.legislation.gov.uk/uksi/2005/230/contents/made" TargetMode="External"/><Relationship Id="rId164" Type="http://schemas.openxmlformats.org/officeDocument/2006/relationships/hyperlink" Target="http://www.legislation.gov.uk/ssi/2005/519/contents/made" TargetMode="External"/><Relationship Id="rId169" Type="http://schemas.openxmlformats.org/officeDocument/2006/relationships/hyperlink" Target="http://www.chscotland.gov.uk/media/55034/chs-isms-guidance-keeping-information-safe-panel-members-v10.pdf" TargetMode="External"/><Relationship Id="rId185" Type="http://schemas.openxmlformats.org/officeDocument/2006/relationships/hyperlink" Target="http://www.legislation.gov.uk/ssi/2006/88/contents/made" TargetMode="External"/><Relationship Id="rId4" Type="http://schemas.openxmlformats.org/officeDocument/2006/relationships/hyperlink" Target="http://www.legislation.gov.uk/ukpga/1980/44/contents" TargetMode="External"/><Relationship Id="rId9" Type="http://schemas.openxmlformats.org/officeDocument/2006/relationships/hyperlink" Target="http://www.legislation.gov.uk/ukpga/1995/46/contents" TargetMode="External"/><Relationship Id="rId180" Type="http://schemas.openxmlformats.org/officeDocument/2006/relationships/hyperlink" Target="http://www.legislation.gov.uk/uksi/1994/1443/contents/made" TargetMode="External"/><Relationship Id="rId210" Type="http://schemas.openxmlformats.org/officeDocument/2006/relationships/hyperlink" Target="http://www.legislation.gov.uk/ukpga/1991/50/contents" TargetMode="External"/><Relationship Id="rId215" Type="http://schemas.openxmlformats.org/officeDocument/2006/relationships/hyperlink" Target="http://www.justice.gov.uk/downloads/tribunals/immigration-and-asylum/lower/GuideNoteNo8.pdf" TargetMode="External"/><Relationship Id="rId236" Type="http://schemas.openxmlformats.org/officeDocument/2006/relationships/hyperlink" Target="http://www.legislation.gov.uk/uksi/2005/230/contents/made" TargetMode="External"/><Relationship Id="rId257" Type="http://schemas.openxmlformats.org/officeDocument/2006/relationships/hyperlink" Target="http://www.scottish.parliament.uk/help/62233.aspx" TargetMode="External"/><Relationship Id="rId278" Type="http://schemas.openxmlformats.org/officeDocument/2006/relationships/hyperlink" Target="http://www.legislation.gov.uk/asp/2011/1/contents" TargetMode="External"/><Relationship Id="rId26" Type="http://schemas.openxmlformats.org/officeDocument/2006/relationships/hyperlink" Target="http://www.legislation.gov.uk/ukpga/1995/36/contents" TargetMode="External"/><Relationship Id="rId231" Type="http://schemas.openxmlformats.org/officeDocument/2006/relationships/hyperlink" Target="http://www.ukba.homeoffice.gov.uk/sitecontent/documents/policyandlaw/enforcement/detentionandremovals/chapter55.pdf?view=Binary" TargetMode="External"/><Relationship Id="rId252" Type="http://schemas.openxmlformats.org/officeDocument/2006/relationships/hyperlink" Target="http://www.legislation.gov.uk/ssi/2005/420/contents/made" TargetMode="External"/><Relationship Id="rId273" Type="http://schemas.openxmlformats.org/officeDocument/2006/relationships/hyperlink" Target="http://www.legislation.gov.uk/asp/2004/4/contents" TargetMode="External"/><Relationship Id="rId47" Type="http://schemas.openxmlformats.org/officeDocument/2006/relationships/hyperlink" Target="http://www.legislation.gov.uk/ukpga/1991/50/contents" TargetMode="External"/><Relationship Id="rId68" Type="http://schemas.openxmlformats.org/officeDocument/2006/relationships/hyperlink" Target="http://www.scra.gov.uk/home/modern_apprentices.cfm" TargetMode="External"/><Relationship Id="rId89" Type="http://schemas.openxmlformats.org/officeDocument/2006/relationships/hyperlink" Target="http://www.legislation.gov.uk/ukpga/1991/50/contents" TargetMode="External"/><Relationship Id="rId112" Type="http://schemas.openxmlformats.org/officeDocument/2006/relationships/hyperlink" Target="http://www.legislation.gov.uk/ukpga/1991/50/contents" TargetMode="External"/><Relationship Id="rId133" Type="http://schemas.openxmlformats.org/officeDocument/2006/relationships/hyperlink" Target="http://www.legislation.gov.uk/asp/2004/3/contents" TargetMode="External"/><Relationship Id="rId154" Type="http://schemas.openxmlformats.org/officeDocument/2006/relationships/hyperlink" Target="http://www.asntscotland.gov.uk/asnts/296.25.202.html" TargetMode="External"/><Relationship Id="rId175" Type="http://schemas.openxmlformats.org/officeDocument/2006/relationships/hyperlink" Target="http://www.justice.gov.uk/downloads/tribunals/immigration-and-asylum/lower/ChildWitnessGuidance.pdf" TargetMode="External"/><Relationship Id="rId196" Type="http://schemas.openxmlformats.org/officeDocument/2006/relationships/hyperlink" Target="http://www.legislation.gov.uk/ukpga/1991/50/contents" TargetMode="External"/><Relationship Id="rId200" Type="http://schemas.openxmlformats.org/officeDocument/2006/relationships/hyperlink" Target="http://www.justice.gov.uk/downloads/tribunals/special-educational-needs-and-disability/Childvulnerableadultandsensitivewitnesses.pdf" TargetMode="External"/><Relationship Id="rId16" Type="http://schemas.openxmlformats.org/officeDocument/2006/relationships/hyperlink" Target="http://www.legislation.gov.uk/ukpga/1988/52/contents" TargetMode="External"/><Relationship Id="rId221" Type="http://schemas.openxmlformats.org/officeDocument/2006/relationships/hyperlink" Target="http://www.siaa.org.uk/images/books/1112sia09_mht_v5.pdf" TargetMode="External"/><Relationship Id="rId242" Type="http://schemas.openxmlformats.org/officeDocument/2006/relationships/hyperlink" Target="http://www.independentasylumcommission.org.uk/files/10.07.08.pdf" TargetMode="External"/><Relationship Id="rId263" Type="http://schemas.openxmlformats.org/officeDocument/2006/relationships/hyperlink" Target="http://www.legislation.gov.uk/ukpga/1980/44/contents" TargetMode="External"/><Relationship Id="rId37" Type="http://schemas.openxmlformats.org/officeDocument/2006/relationships/hyperlink" Target="http://www.legislation.gov.uk/ukpga/1995/36/contents" TargetMode="External"/><Relationship Id="rId58" Type="http://schemas.openxmlformats.org/officeDocument/2006/relationships/hyperlink" Target="http://www.justice.gov.uk/downloads/tribunals/immigration-and-asylum/lower/GuideNoteNo8.pdf" TargetMode="External"/><Relationship Id="rId79" Type="http://schemas.openxmlformats.org/officeDocument/2006/relationships/hyperlink" Target="http://www.cjsw.ac.uk/content/childrens-hearing-system" TargetMode="External"/><Relationship Id="rId102" Type="http://schemas.openxmlformats.org/officeDocument/2006/relationships/hyperlink" Target="http://www.justice.gov.uk/downloads/tribunals/special-educational-needs-and-disability/Childvulnerableadultandsensitivewitnesses.pdf" TargetMode="External"/><Relationship Id="rId123" Type="http://schemas.openxmlformats.org/officeDocument/2006/relationships/hyperlink" Target="http://www.legislation.gov.uk/asp/2011/1/contents" TargetMode="External"/><Relationship Id="rId144" Type="http://schemas.openxmlformats.org/officeDocument/2006/relationships/hyperlink" Target="http://www.pcc.org.uk/cop/practice.html" TargetMode="External"/><Relationship Id="rId90" Type="http://schemas.openxmlformats.org/officeDocument/2006/relationships/hyperlink" Target="http://www.legislation.gov.uk/ukpga/1991/50/contents" TargetMode="External"/><Relationship Id="rId165" Type="http://schemas.openxmlformats.org/officeDocument/2006/relationships/hyperlink" Target="http://www.legislation.gov.uk/ssi/2005/519/contents/made" TargetMode="External"/><Relationship Id="rId186" Type="http://schemas.openxmlformats.org/officeDocument/2006/relationships/hyperlink" Target="http://www.asntscotland.gov.uk/asnts/554.25.265.html" TargetMode="External"/><Relationship Id="rId211" Type="http://schemas.openxmlformats.org/officeDocument/2006/relationships/hyperlink" Target="http://www.legislation.gov.uk/uksi/1994/1443/schedule/2/made" TargetMode="External"/><Relationship Id="rId232" Type="http://schemas.openxmlformats.org/officeDocument/2006/relationships/hyperlink" Target="http://www.ukba.homeoffice.gov.uk/sitecontent/documents/policyandlaw/legislation/bci-act1/change-for-children.pdf?view=Binary" TargetMode="External"/><Relationship Id="rId253" Type="http://schemas.openxmlformats.org/officeDocument/2006/relationships/hyperlink" Target="http://www.legislation.gov.uk/ssi/2005/420/contents/made" TargetMode="External"/><Relationship Id="rId274" Type="http://schemas.openxmlformats.org/officeDocument/2006/relationships/hyperlink" Target="http://www.legislation.gov.uk/ssi/2006/88/contents/made" TargetMode="External"/><Relationship Id="rId27" Type="http://schemas.openxmlformats.org/officeDocument/2006/relationships/hyperlink" Target="http://www.legislation.gov.uk/ukpga/1995/36/contents" TargetMode="External"/><Relationship Id="rId48" Type="http://schemas.openxmlformats.org/officeDocument/2006/relationships/hyperlink" Target="http://www.legislation.gov.uk/ukpga/1991/50/contents" TargetMode="External"/><Relationship Id="rId69" Type="http://schemas.openxmlformats.org/officeDocument/2006/relationships/hyperlink" Target="http://www.scra.gov.uk/home/index.cfm" TargetMode="External"/><Relationship Id="rId113" Type="http://schemas.openxmlformats.org/officeDocument/2006/relationships/hyperlink" Target="http://www.legislation.gov.uk/asp/2003/13/contents" TargetMode="External"/><Relationship Id="rId134" Type="http://schemas.openxmlformats.org/officeDocument/2006/relationships/hyperlink" Target="http://www.legislation.gov.uk/asp/2004/4/contents" TargetMode="External"/><Relationship Id="rId80" Type="http://schemas.openxmlformats.org/officeDocument/2006/relationships/hyperlink" Target="http://www.childrensparliament.org.uk/index.html" TargetMode="External"/><Relationship Id="rId155" Type="http://schemas.openxmlformats.org/officeDocument/2006/relationships/hyperlink" Target="http://www.legislation.gov.uk/ssi/2006/88/contents/made" TargetMode="External"/><Relationship Id="rId176" Type="http://schemas.openxmlformats.org/officeDocument/2006/relationships/hyperlink" Target="http://www.justice.gov.uk/downloads/tribunals/special-educational-needs-and-disability/Childvulnerableadultandsensitivewitnesses.pdf" TargetMode="External"/><Relationship Id="rId197" Type="http://schemas.openxmlformats.org/officeDocument/2006/relationships/hyperlink" Target="http://www.legislation.gov.uk/ukpga/1973/52/contents" TargetMode="External"/><Relationship Id="rId201" Type="http://schemas.openxmlformats.org/officeDocument/2006/relationships/hyperlink" Target="http://www.scotland.gov.uk/Resource/Doc/47063/0023825.pdf" TargetMode="External"/><Relationship Id="rId222" Type="http://schemas.openxmlformats.org/officeDocument/2006/relationships/hyperlink" Target="http://www.legislation.gov.uk/ssi/2005/519/contents/made" TargetMode="External"/><Relationship Id="rId243" Type="http://schemas.openxmlformats.org/officeDocument/2006/relationships/hyperlink" Target="http://www.medicaljustice.org.uk/content/view/1420/89" TargetMode="External"/><Relationship Id="rId264" Type="http://schemas.openxmlformats.org/officeDocument/2006/relationships/hyperlink" Target="http://www.legislation.gov.uk/asp/2004/4/contents" TargetMode="External"/><Relationship Id="rId17" Type="http://schemas.openxmlformats.org/officeDocument/2006/relationships/hyperlink" Target="http://www.crownoffice.gov.uk/images/Documents/Prosecution_Policy_Guidance/Lord_Advocates_Guidelines/Lord%20Advocate%20Guidelines%20-%20Offences%20committed%20by%20children.PDF" TargetMode="External"/><Relationship Id="rId38" Type="http://schemas.openxmlformats.org/officeDocument/2006/relationships/hyperlink" Target="http://www.legislation.gov.uk/ukpga/1995/36/contents" TargetMode="External"/><Relationship Id="rId59" Type="http://schemas.openxmlformats.org/officeDocument/2006/relationships/hyperlink" Target="http://www.legislation.gov.uk/ukpga/1995/36/contents" TargetMode="External"/><Relationship Id="rId103" Type="http://schemas.openxmlformats.org/officeDocument/2006/relationships/hyperlink" Target="http://www.legislation.gov.uk/ukpga/1980/44/contents" TargetMode="External"/><Relationship Id="rId124" Type="http://schemas.openxmlformats.org/officeDocument/2006/relationships/hyperlink" Target="http://www.legislation.gov.uk/ukpga/1995/36/contents" TargetMode="External"/><Relationship Id="rId70" Type="http://schemas.openxmlformats.org/officeDocument/2006/relationships/hyperlink" Target="http://www.scra.gov.uk/contact_us/complaints.cfm" TargetMode="External"/><Relationship Id="rId91" Type="http://schemas.openxmlformats.org/officeDocument/2006/relationships/hyperlink" Target="http://www.legislation.gov.uk/ukpga/1991/50/contents" TargetMode="External"/><Relationship Id="rId145" Type="http://schemas.openxmlformats.org/officeDocument/2006/relationships/hyperlink" Target="http://www.pcc.org.uk/cop/practice.html" TargetMode="External"/><Relationship Id="rId166" Type="http://schemas.openxmlformats.org/officeDocument/2006/relationships/hyperlink" Target="http://www.legislation.gov.uk/ssi/2005/519/contents/made" TargetMode="External"/><Relationship Id="rId187" Type="http://schemas.openxmlformats.org/officeDocument/2006/relationships/hyperlink" Target="http://www.legislation.gov.uk/ssi/2005/519/contents/made" TargetMode="External"/><Relationship Id="rId1" Type="http://schemas.openxmlformats.org/officeDocument/2006/relationships/hyperlink" Target="http://www.legislation.gov.uk/uksi/2013/242/contents/made" TargetMode="External"/><Relationship Id="rId212" Type="http://schemas.openxmlformats.org/officeDocument/2006/relationships/hyperlink" Target="http://www.scotcourts.gov.uk/rules-and-practice/rules-of-court/sheriff-court---civil-procedure-rules/ordinary-cause-rules" TargetMode="External"/><Relationship Id="rId233" Type="http://schemas.openxmlformats.org/officeDocument/2006/relationships/hyperlink" Target="http://www.unicef.org/protection/files/Administrative_detention_discussion_paper_April2011.pdf" TargetMode="External"/><Relationship Id="rId254" Type="http://schemas.openxmlformats.org/officeDocument/2006/relationships/hyperlink" Target="http://www.legislation.gov.uk/uksi/1994/1443/contents/made" TargetMode="External"/><Relationship Id="rId28" Type="http://schemas.openxmlformats.org/officeDocument/2006/relationships/hyperlink" Target="http://www.legislation.gov.uk/ukpga/1995/36/contents" TargetMode="External"/><Relationship Id="rId49" Type="http://schemas.openxmlformats.org/officeDocument/2006/relationships/hyperlink" Target="http://www.legislation.gov.uk/ukpga/1995/36/contents" TargetMode="External"/><Relationship Id="rId114" Type="http://schemas.openxmlformats.org/officeDocument/2006/relationships/hyperlink" Target="http://www.legislation.gov.uk/asp/2003/13/contents" TargetMode="External"/><Relationship Id="rId275" Type="http://schemas.openxmlformats.org/officeDocument/2006/relationships/hyperlink" Target="http://www.legislation.gov.uk/ssi/2005/420/contents/made" TargetMode="External"/><Relationship Id="rId60" Type="http://schemas.openxmlformats.org/officeDocument/2006/relationships/hyperlink" Target="http://www.legislation.gov.uk/asp/2004/3/contents" TargetMode="External"/><Relationship Id="rId81" Type="http://schemas.openxmlformats.org/officeDocument/2006/relationships/hyperlink" Target="http://www.asntscotland.gov.uk/asnts/files/Users%20Guide%2005%2004%2012%20deemed%20decisions.pdf" TargetMode="External"/><Relationship Id="rId135" Type="http://schemas.openxmlformats.org/officeDocument/2006/relationships/hyperlink" Target="http://www.legislation.gov.uk/ssi/2005/519/contents/made" TargetMode="External"/><Relationship Id="rId156" Type="http://schemas.openxmlformats.org/officeDocument/2006/relationships/hyperlink" Target="http://www.legislation.gov.uk/ssi/2006/88/contents/made" TargetMode="External"/><Relationship Id="rId177" Type="http://schemas.openxmlformats.org/officeDocument/2006/relationships/hyperlink" Target="http://www.justice.gov.uk/downloads/tribunals/immigration-and-asylum/lower/ChildWitnessGuidance.pdf" TargetMode="External"/><Relationship Id="rId198" Type="http://schemas.openxmlformats.org/officeDocument/2006/relationships/hyperlink" Target="http://www.legislation.gov.uk/ukpga/2009/11/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41CE9-9389-416E-BCEC-CC729157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15</TotalTime>
  <Pages>76</Pages>
  <Words>42555</Words>
  <Characters>242568</Characters>
  <Application>Microsoft Office Word</Application>
  <DocSecurity>0</DocSecurity>
  <Lines>2021</Lines>
  <Paragraphs>569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Magali Gay-Berthomieu</cp:lastModifiedBy>
  <cp:revision>5</cp:revision>
  <cp:lastPrinted>2010-04-16T13:59:00Z</cp:lastPrinted>
  <dcterms:created xsi:type="dcterms:W3CDTF">2014-11-28T21:02:00Z</dcterms:created>
  <dcterms:modified xsi:type="dcterms:W3CDTF">2015-01-23T12:51:00Z</dcterms:modified>
</cp:coreProperties>
</file>